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B2" w:rsidRDefault="0076269B" w:rsidP="004C6CB2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t>&lt; JAVA PROGRAMMING LAB -9</w:t>
      </w:r>
      <w:r w:rsidR="004C6CB2">
        <w:rPr>
          <w:rFonts w:ascii="Bauhaus 93" w:hAnsi="Bauhaus 93" w:hint="eastAsia"/>
          <w:sz w:val="32"/>
          <w:szCs w:val="32"/>
        </w:rPr>
        <w:t>장</w:t>
      </w:r>
      <w:r w:rsidR="004C6CB2">
        <w:rPr>
          <w:rFonts w:ascii="Bauhaus 93" w:hAnsi="Bauhaus 93" w:hint="eastAsia"/>
          <w:sz w:val="32"/>
          <w:szCs w:val="32"/>
        </w:rPr>
        <w:t>:</w:t>
      </w:r>
      <w:r w:rsidR="004C6CB2"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이벤트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처리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심화</w:t>
      </w:r>
      <w:r w:rsidR="004C6CB2">
        <w:rPr>
          <w:rFonts w:ascii="Bauhaus 93" w:hAnsi="Bauhaus 93"/>
          <w:sz w:val="32"/>
          <w:szCs w:val="32"/>
        </w:rPr>
        <w:t>&gt;</w:t>
      </w:r>
    </w:p>
    <w:p w:rsidR="004C6CB2" w:rsidRDefault="004C6CB2" w:rsidP="004C6CB2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6944" behindDoc="0" locked="0" layoutInCell="1" allowOverlap="1" wp14:anchorId="65FFB216" wp14:editId="1D5FDBD2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14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FB216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12.6pt;width:210.6pt;height:42.6pt;z-index:2519869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Pr="007717EE" w:rsidRDefault="004C6CB2" w:rsidP="004C6CB2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88992" behindDoc="0" locked="0" layoutInCell="1" allowOverlap="1" wp14:anchorId="0180DB5D" wp14:editId="476C2A9E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14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0DB5D" id="_x0000_s1027" type="#_x0000_t202" style="position:absolute;left:0;text-align:left;margin-left:0;margin-top:167.35pt;width:201pt;height:39pt;z-index:251988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87968" behindDoc="0" locked="0" layoutInCell="1" allowOverlap="1" wp14:anchorId="1BABD335" wp14:editId="29D25519">
                <wp:simplePos x="0" y="0"/>
                <wp:positionH relativeFrom="margin">
                  <wp:align>left</wp:align>
                </wp:positionH>
                <wp:positionV relativeFrom="paragraph">
                  <wp:posOffset>2820670</wp:posOffset>
                </wp:positionV>
                <wp:extent cx="5311140" cy="2514600"/>
                <wp:effectExtent l="0" t="0" r="22860" b="19050"/>
                <wp:wrapSquare wrapText="bothSides"/>
                <wp:docPr id="14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514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/>
                          <w:p w:rsidR="004C6CB2" w:rsidRDefault="0089631C" w:rsidP="004C6C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91188" cy="1947536"/>
                                  <wp:effectExtent l="0" t="0" r="4445" b="0"/>
                                  <wp:docPr id="3" name="그림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자바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4127" cy="19495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Pr="00D62617" w:rsidRDefault="004C6CB2" w:rsidP="004C6C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D335" id="_x0000_s1028" type="#_x0000_t202" style="position:absolute;left:0;text-align:left;margin-left:0;margin-top:222.1pt;width:418.2pt;height:198pt;z-index:251987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" fillcolor="white [3201]" strokecolor="#4472c4 [3204]" strokeweight="1.5pt">
                <v:textbox>
                  <w:txbxContent>
                    <w:p w:rsidR="004C6CB2" w:rsidRDefault="004C6CB2" w:rsidP="004C6CB2">
                      <w:pPr>
                        <w:rPr>
                          <w:rFonts w:hint="eastAsia"/>
                        </w:rPr>
                      </w:pPr>
                    </w:p>
                    <w:p w:rsidR="004C6CB2" w:rsidRDefault="0089631C" w:rsidP="004C6CB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91188" cy="1947536"/>
                            <wp:effectExtent l="0" t="0" r="4445" b="0"/>
                            <wp:docPr id="3" name="그림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자바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4127" cy="19495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Pr="00D62617" w:rsidRDefault="004C6CB2" w:rsidP="004C6CB2"/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85920" behindDoc="0" locked="0" layoutInCell="1" allowOverlap="1" wp14:anchorId="05176672" wp14:editId="6DC1C607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14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Pr="007717EE" w:rsidRDefault="004C6CB2" w:rsidP="004C6CB2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="00415BC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3</w:t>
                            </w:r>
                            <w:r w:rsidR="00415BC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개</w:t>
                            </w:r>
                            <w:r w:rsidR="00415BC2">
                              <w:rPr>
                                <w:b/>
                                <w:sz w:val="24"/>
                                <w:szCs w:val="24"/>
                              </w:rPr>
                              <w:t>의</w:t>
                            </w:r>
                            <w:r w:rsidR="00415BC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레</w:t>
                            </w:r>
                            <w:r w:rsidR="00415BC2">
                              <w:rPr>
                                <w:b/>
                                <w:sz w:val="24"/>
                                <w:szCs w:val="24"/>
                              </w:rPr>
                              <w:t>이블을</w:t>
                            </w:r>
                            <w:r w:rsidR="00415BC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윈</w:t>
                            </w:r>
                            <w:r w:rsidR="00415BC2">
                              <w:rPr>
                                <w:b/>
                                <w:sz w:val="24"/>
                                <w:szCs w:val="24"/>
                              </w:rPr>
                              <w:t>도우에</w:t>
                            </w:r>
                            <w:r w:rsidR="00415BC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배치</w:t>
                            </w:r>
                            <w:r w:rsidR="00415BC2">
                              <w:rPr>
                                <w:b/>
                                <w:sz w:val="24"/>
                                <w:szCs w:val="24"/>
                              </w:rPr>
                              <w:t>하고</w:t>
                            </w:r>
                            <w:r w:rsidR="00415BC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여</w:t>
                            </w:r>
                            <w:r w:rsidR="00415BC2">
                              <w:rPr>
                                <w:b/>
                                <w:sz w:val="24"/>
                                <w:szCs w:val="24"/>
                              </w:rPr>
                              <w:t>기에</w:t>
                            </w:r>
                            <w:r w:rsidR="00415BC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이</w:t>
                            </w:r>
                            <w:r w:rsidR="00415BC2">
                              <w:rPr>
                                <w:b/>
                                <w:sz w:val="24"/>
                                <w:szCs w:val="24"/>
                              </w:rPr>
                              <w:t>미지를</w:t>
                            </w:r>
                            <w:r w:rsidR="00415BC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추</w:t>
                            </w:r>
                            <w:r w:rsidR="00415BC2">
                              <w:rPr>
                                <w:b/>
                                <w:sz w:val="24"/>
                                <w:szCs w:val="24"/>
                              </w:rPr>
                              <w:t>가해라</w:t>
                            </w:r>
                          </w:p>
                          <w:p w:rsidR="004C6CB2" w:rsidRPr="00AF6448" w:rsidRDefault="004C6CB2" w:rsidP="004C6CB2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76672" id="_x0000_s1029" type="#_x0000_t202" style="position:absolute;left:0;text-align:left;margin-left:0;margin-top:30.1pt;width:417pt;height:114pt;z-index:251985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" fillcolor="white [3201]" strokecolor="#4472c4 [3204]" strokeweight="1.5pt">
                <v:textbox>
                  <w:txbxContent>
                    <w:p w:rsidR="004C6CB2" w:rsidRPr="007717EE" w:rsidRDefault="004C6CB2" w:rsidP="004C6CB2">
                      <w:pPr>
                        <w:spacing w:line="192" w:lineRule="auto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1.</w:t>
                      </w:r>
                      <w:r w:rsidR="00415BC2">
                        <w:rPr>
                          <w:b/>
                          <w:sz w:val="24"/>
                          <w:szCs w:val="24"/>
                        </w:rPr>
                        <w:t xml:space="preserve"> 3</w:t>
                      </w:r>
                      <w:r w:rsidR="00415BC2">
                        <w:rPr>
                          <w:rFonts w:hint="eastAsia"/>
                          <w:b/>
                          <w:sz w:val="24"/>
                          <w:szCs w:val="24"/>
                        </w:rPr>
                        <w:t>개</w:t>
                      </w:r>
                      <w:r w:rsidR="00415BC2">
                        <w:rPr>
                          <w:b/>
                          <w:sz w:val="24"/>
                          <w:szCs w:val="24"/>
                        </w:rPr>
                        <w:t>의</w:t>
                      </w:r>
                      <w:r w:rsidR="00415BC2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레</w:t>
                      </w:r>
                      <w:r w:rsidR="00415BC2">
                        <w:rPr>
                          <w:b/>
                          <w:sz w:val="24"/>
                          <w:szCs w:val="24"/>
                        </w:rPr>
                        <w:t>이블을</w:t>
                      </w:r>
                      <w:r w:rsidR="00415BC2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윈</w:t>
                      </w:r>
                      <w:r w:rsidR="00415BC2">
                        <w:rPr>
                          <w:b/>
                          <w:sz w:val="24"/>
                          <w:szCs w:val="24"/>
                        </w:rPr>
                        <w:t>도우에</w:t>
                      </w:r>
                      <w:r w:rsidR="00415BC2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배치</w:t>
                      </w:r>
                      <w:r w:rsidR="00415BC2">
                        <w:rPr>
                          <w:b/>
                          <w:sz w:val="24"/>
                          <w:szCs w:val="24"/>
                        </w:rPr>
                        <w:t>하고</w:t>
                      </w:r>
                      <w:r w:rsidR="00415BC2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여</w:t>
                      </w:r>
                      <w:r w:rsidR="00415BC2">
                        <w:rPr>
                          <w:b/>
                          <w:sz w:val="24"/>
                          <w:szCs w:val="24"/>
                        </w:rPr>
                        <w:t>기에</w:t>
                      </w:r>
                      <w:r w:rsidR="00415BC2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이</w:t>
                      </w:r>
                      <w:r w:rsidR="00415BC2">
                        <w:rPr>
                          <w:b/>
                          <w:sz w:val="24"/>
                          <w:szCs w:val="24"/>
                        </w:rPr>
                        <w:t>미지를</w:t>
                      </w:r>
                      <w:r w:rsidR="00415BC2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추</w:t>
                      </w:r>
                      <w:r w:rsidR="00415BC2">
                        <w:rPr>
                          <w:b/>
                          <w:sz w:val="24"/>
                          <w:szCs w:val="24"/>
                        </w:rPr>
                        <w:t>가해라</w:t>
                      </w:r>
                    </w:p>
                    <w:p w:rsidR="004C6CB2" w:rsidRPr="00AF6448" w:rsidRDefault="004C6CB2" w:rsidP="004C6CB2">
                      <w:pPr>
                        <w:spacing w:line="192" w:lineRule="auto"/>
                        <w:rPr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Default="004C6CB2" w:rsidP="004C6CB2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9776" behindDoc="0" locked="0" layoutInCell="1" allowOverlap="1" wp14:anchorId="3DD6F799" wp14:editId="7AE5889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6F799" id="_x0000_s1030" type="#_x0000_t202" style="position:absolute;left:0;text-align:left;margin-left:25pt;margin-top:9pt;width:210.6pt;height:42.6pt;z-index:25197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L9/Dp1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0800" behindDoc="0" locked="0" layoutInCell="1" allowOverlap="1" wp14:anchorId="52B4F04D" wp14:editId="02739AB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5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4F04D" id="_x0000_s1031" type="#_x0000_t202" style="position:absolute;left:0;text-align:left;margin-left:25pt;margin-top:9pt;width:210.6pt;height:42.6pt;z-index:25198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8FkKVm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1824" behindDoc="0" locked="0" layoutInCell="1" allowOverlap="1" wp14:anchorId="2802D857" wp14:editId="1032392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5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2D857" id="_x0000_s1032" type="#_x0000_t202" style="position:absolute;left:0;text-align:left;margin-left:25pt;margin-top:9pt;width:210.6pt;height:42.6pt;z-index:25198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PW+7QB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2848" behindDoc="0" locked="0" layoutInCell="1" allowOverlap="1" wp14:anchorId="71C68851" wp14:editId="686889C1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5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8851" id="_x0000_s1033" type="#_x0000_t202" style="position:absolute;left:0;text-align:left;margin-left:25pt;margin-top:9pt;width:210.6pt;height:42.6pt;z-index:25198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DBEnZR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3872" behindDoc="0" locked="0" layoutInCell="1" allowOverlap="1" wp14:anchorId="0D79948C" wp14:editId="0C4473C3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5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9948C" id="_x0000_s1034" type="#_x0000_t202" style="position:absolute;left:0;text-align:left;margin-left:25pt;margin-top:9pt;width:210.6pt;height:42.6pt;z-index:25198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B3dIog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4896" behindDoc="0" locked="0" layoutInCell="1" allowOverlap="1" wp14:anchorId="3919BC75" wp14:editId="2B5FAC5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5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9BC75" id="_x0000_s1035" type="#_x0000_t202" style="position:absolute;left:0;text-align:left;margin-left:25pt;margin-top:9pt;width:210.6pt;height:42.6pt;z-index:25198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IC33yN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94112" behindDoc="0" locked="0" layoutInCell="1" allowOverlap="1" wp14:anchorId="10629B23" wp14:editId="31E63CEC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16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java.awt.GridLayout;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javax.swing.*;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D4D4D4"/>
                              </w:rPr>
                              <w:t>Book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{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main(String[]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args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 {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JFrame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JFrame();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.setSize(300,200);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.setTitle(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레이블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테스트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.setLayout(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GridLayout(0,3));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="00415BC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J</w:t>
                            </w:r>
                            <w:r w:rsidR="00415BC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L</w:t>
                            </w:r>
                            <w:r w:rsidR="00415BC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abel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BC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la1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 w:rsidR="00415BC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</w:t>
                            </w:r>
                            <w:r w:rsidR="00415BC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L</w:t>
                            </w:r>
                            <w:r w:rsidR="00415BC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abel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="00415BC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J</w:t>
                            </w:r>
                            <w:r w:rsidR="00415BC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L</w:t>
                            </w:r>
                            <w:r w:rsidR="00415BC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abel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BC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BC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J</w:t>
                            </w:r>
                            <w:r w:rsidR="00415BC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L</w:t>
                            </w:r>
                            <w:r w:rsidR="00415BC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abel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="00415BC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J</w:t>
                            </w:r>
                            <w:r w:rsidR="00415BC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L</w:t>
                            </w:r>
                            <w:r w:rsidR="00415BC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abel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BC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BC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J</w:t>
                            </w:r>
                            <w:r w:rsidR="00415BC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L</w:t>
                            </w:r>
                            <w:r w:rsidR="00415BC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abel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ImageIcon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icon1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ImageIcon(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"c:\\p1.jpg"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ImageIcon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icon2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ImageIcon(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"c:\\p2.jpg"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ImageIcon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icon3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ImageIcon(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"c:\\p3.jpg"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="00415BC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.setIcon(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icon1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="00415BC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.setIcon(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icon2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="00415BC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.setIcon(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icon3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.add(</w:t>
                            </w:r>
                            <w:r w:rsidR="00415BC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.add(</w:t>
                            </w:r>
                            <w:r w:rsidR="00415BC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.add(</w:t>
                            </w:r>
                            <w:r w:rsidR="00415BC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.setVisible(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true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4C6CB2" w:rsidRPr="00097137" w:rsidRDefault="0089631C" w:rsidP="0089631C"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29B23" id="_x0000_s1036" type="#_x0000_t202" style="position:absolute;left:0;text-align:left;margin-left:18.3pt;margin-top:58.25pt;width:417pt;height:595.65pt;z-index:25199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" fillcolor="white [3201]" strokecolor="#4472c4 [3204]" strokeweight="1.5pt">
                <v:textbox>
                  <w:txbxContent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java.awt.GridLayout;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javax.swing.*;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shd w:val="clear" w:color="auto" w:fill="D4D4D4"/>
                        </w:rPr>
                        <w:t>Book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{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main(String[]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args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 {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JFrame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JFrame();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.setSize(300,200);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.setTitle(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레이블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테스트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.setLayout(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GridLayout(0,3));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="00415BC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J</w:t>
                      </w:r>
                      <w:r w:rsidR="00415BC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24"/>
                          <w:szCs w:val="24"/>
                        </w:rPr>
                        <w:t>L</w:t>
                      </w:r>
                      <w:r w:rsidR="00415BC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abel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415BC2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la1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 w:rsidR="00415BC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</w:t>
                      </w:r>
                      <w:r w:rsidR="00415BC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24"/>
                          <w:szCs w:val="24"/>
                        </w:rPr>
                        <w:t>L</w:t>
                      </w:r>
                      <w:r w:rsidR="00415BC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abel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();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="00415BC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J</w:t>
                      </w:r>
                      <w:r w:rsidR="00415BC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24"/>
                          <w:szCs w:val="24"/>
                        </w:rPr>
                        <w:t>L</w:t>
                      </w:r>
                      <w:r w:rsidR="00415BC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abel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415BC2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415BC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J</w:t>
                      </w:r>
                      <w:r w:rsidR="00415BC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24"/>
                          <w:szCs w:val="24"/>
                        </w:rPr>
                        <w:t>L</w:t>
                      </w:r>
                      <w:r w:rsidR="00415BC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abel</w:t>
                      </w:r>
                      <w:r w:rsidR="00415BC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();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="00415BC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J</w:t>
                      </w:r>
                      <w:r w:rsidR="00415BC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24"/>
                          <w:szCs w:val="24"/>
                        </w:rPr>
                        <w:t>L</w:t>
                      </w:r>
                      <w:r w:rsidR="00415BC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abel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415BC2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415BC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J</w:t>
                      </w:r>
                      <w:r w:rsidR="00415BC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24"/>
                          <w:szCs w:val="24"/>
                        </w:rPr>
                        <w:t>L</w:t>
                      </w:r>
                      <w:r w:rsidR="00415BC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abel</w:t>
                      </w:r>
                      <w:r w:rsidR="00415BC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();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ImageIcon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icon1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ImageIcon(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"c:\\p1.jpg"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ImageIcon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icon2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ImageIcon(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"c:\\p2.jpg"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ImageIcon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icon3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ImageIcon(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"c:\\p3.jpg"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="00415BC2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.setIcon(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icon1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="00415BC2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.setIcon(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icon2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="00415BC2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.setIcon(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icon3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.add(</w:t>
                      </w:r>
                      <w:r w:rsidR="00415BC2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.add(</w:t>
                      </w:r>
                      <w:r w:rsidR="00415BC2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.add(</w:t>
                      </w:r>
                      <w:r w:rsidR="00415BC2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.setVisible(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true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4C6CB2" w:rsidRPr="00097137" w:rsidRDefault="0089631C" w:rsidP="0089631C"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5136" behindDoc="0" locked="0" layoutInCell="1" allowOverlap="1" wp14:anchorId="68BBEDD8" wp14:editId="0CA0559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6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BEDD8" id="_x0000_s1037" type="#_x0000_t202" style="position:absolute;left:0;text-align:left;margin-left:25pt;margin-top:9pt;width:210.6pt;height:42.6pt;z-index:25199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chEvaW8CAADi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6160" behindDoc="0" locked="0" layoutInCell="1" allowOverlap="1" wp14:anchorId="7DFFEDFF" wp14:editId="5E5A4AA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6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FEDFF" id="_x0000_s1038" type="#_x0000_t202" style="position:absolute;left:0;text-align:left;margin-left:25pt;margin-top:9pt;width:210.6pt;height:42.6pt;z-index:25199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z1RcK28CAADi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7184" behindDoc="0" locked="0" layoutInCell="1" allowOverlap="1" wp14:anchorId="48EF65DA" wp14:editId="23232CF8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6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스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65DA" id="_x0000_s1039" type="#_x0000_t202" style="position:absolute;left:0;text-align:left;margin-left:25pt;margin-top:9pt;width:210.6pt;height:42.6pt;z-index:25199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MVolvV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</w:t>
                      </w:r>
                      <w:r>
                        <w:rPr>
                          <w:sz w:val="32"/>
                          <w:szCs w:val="32"/>
                        </w:rPr>
                        <w:t>스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Default="004C6CB2" w:rsidP="004C6CB2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90016" behindDoc="0" locked="0" layoutInCell="1" allowOverlap="1" wp14:anchorId="36326890" wp14:editId="46E22AD6">
                <wp:simplePos x="0" y="0"/>
                <wp:positionH relativeFrom="column">
                  <wp:posOffset>241300</wp:posOffset>
                </wp:positionH>
                <wp:positionV relativeFrom="paragraph">
                  <wp:posOffset>748665</wp:posOffset>
                </wp:positionV>
                <wp:extent cx="5295900" cy="2324100"/>
                <wp:effectExtent l="0" t="0" r="19050" b="19050"/>
                <wp:wrapSquare wrapText="bothSides"/>
                <wp:docPr id="18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3241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5E6" w:rsidRDefault="003D71CA" w:rsidP="003D71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일단</w:t>
                            </w:r>
                            <w:r>
                              <w:t xml:space="preserve"> 윈도우 창을 만들기 위해 JFeame객체를 만들었다. 윈도우의 사이즈 및 타이틀을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지정하고</w:t>
                            </w:r>
                            <w:r>
                              <w:t xml:space="preserve"> 배치 관리자를 지정했다. 그리드 레이아웃을 이용하여 윈도우에 위젯이 올 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격자</w:t>
                            </w:r>
                            <w:r>
                              <w:t xml:space="preserve"> 형식(3열)으로 배치되게 설정하였다. 이후 라벨 객체를 세 개 만들고 이미지 아이콘 객체를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세</w:t>
                            </w:r>
                            <w:r>
                              <w:t xml:space="preserve"> 개 만들었다. 이미지 아이콘 객체는 c드라이브에 있는 이미지를 갖고 있는 객체로, 위젯의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아이콘으로</w:t>
                            </w:r>
                            <w:r>
                              <w:t xml:space="preserve"> 쓸 수 있게 만들어졌다. 즉 앞서 만든 라벨 객체에 setIcon메소드(아이콘 이미지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객체</w:t>
                            </w:r>
                            <w:r>
                              <w:t>)를 하면 라벨의 아이콘이 이미지가 되겠다. 버튼이라면 모를까, 라벨이 아이콘이 있다는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것은</w:t>
                            </w:r>
                            <w:r>
                              <w:t xml:space="preserve"> 말이 안 된다. 이 부분은 그냥, 라벨 위젯 옆에 이미지를 넣는다고 생각하자. 마지막으로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윈도우에</w:t>
                            </w:r>
                            <w:r>
                              <w:t xml:space="preserve"> 라벨들을 추가하면 이미지 세 개가 격자 형태(1행 3열)로 나타날 것이다.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26890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19pt;margin-top:58.95pt;width:417pt;height:183pt;z-index:25199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" fillcolor="white [3201]" strokecolor="#4472c4 [3204]" strokeweight="1.5pt">
                <v:textbox>
                  <w:txbxContent>
                    <w:p w:rsidR="005E25E6" w:rsidRDefault="003D71CA" w:rsidP="003D71C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일단</w:t>
                      </w:r>
                      <w:r>
                        <w:t xml:space="preserve"> 윈도우 창을 만들기 위해 JFeame객체를 만들었다. 윈도우의 사이즈 및 타이틀을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지정하고</w:t>
                      </w:r>
                      <w:r>
                        <w:t xml:space="preserve"> 배치 관리자를 지정했다. 그리드 레이아웃을 이용하여 윈도우에 위젯이 올 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격자</w:t>
                      </w:r>
                      <w:r>
                        <w:t xml:space="preserve"> 형식(3열)으로 배치되게 설정하였다. 이후 라벨 객체를 세 개 만들고 이미지 아이콘 객체를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세</w:t>
                      </w:r>
                      <w:r>
                        <w:t xml:space="preserve"> 개 만들었다. 이미지 아이콘 객체는 c드라이브에 있는 이미지를 갖고 있는 객체로, 위젯의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아이콘으로</w:t>
                      </w:r>
                      <w:r>
                        <w:t xml:space="preserve"> 쓸 수 있게 만들어졌다. 즉 앞서 만든 라벨 객체에 setIcon메소드(아이콘 이미지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객체</w:t>
                      </w:r>
                      <w:r>
                        <w:t>)를 하면 라벨의 아이콘이 이미지가 되겠다. 버튼이라면 모를까, 라벨이 아이콘이 있다는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것은</w:t>
                      </w:r>
                      <w:r>
                        <w:t xml:space="preserve"> 말이 안 된다. 이 부분은 그냥, 라벨 위젯 옆에 이미지를 넣는다고 생각하자. 마지막으로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윈도우에</w:t>
                      </w:r>
                      <w:r>
                        <w:t xml:space="preserve"> 라벨들을 추가하면 이미지 세 개가 격자 형태(1행 3열)로 나타날 것이다.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1040" behindDoc="0" locked="0" layoutInCell="1" allowOverlap="1" wp14:anchorId="6D923B5E" wp14:editId="1DFC670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8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23B5E" id="_x0000_s1041" type="#_x0000_t202" style="position:absolute;left:0;text-align:left;margin-left:25pt;margin-top:9pt;width:210.6pt;height:42.6pt;z-index:25199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OCLkAF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2064" behindDoc="0" locked="0" layoutInCell="1" allowOverlap="1" wp14:anchorId="770873E4" wp14:editId="1A52EC9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8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73E4" id="_x0000_s1042" type="#_x0000_t202" style="position:absolute;left:0;text-align:left;margin-left:25pt;margin-top:9pt;width:210.6pt;height:42.6pt;z-index:25199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LSL4/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3088" behindDoc="0" locked="0" layoutInCell="1" allowOverlap="1" wp14:anchorId="7A4A182A" wp14:editId="078E0AE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8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프로그램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A182A" id="_x0000_s1043" type="#_x0000_t202" style="position:absolute;left:0;text-align:left;margin-left:25pt;margin-top:9pt;width:210.6pt;height:42.6pt;z-index:25199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lqSsLG8CAADi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프로그램 </w:t>
                      </w:r>
                      <w:r>
                        <w:rPr>
                          <w:sz w:val="32"/>
                          <w:szCs w:val="32"/>
                        </w:rPr>
                        <w:t>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Default="004C6CB2" w:rsidP="004C6CB2">
      <w:pPr>
        <w:rPr>
          <w:rFonts w:ascii="Bauhaus 93" w:hAnsi="Bauhaus 93"/>
          <w:sz w:val="32"/>
          <w:szCs w:val="32"/>
        </w:rPr>
      </w:pPr>
    </w:p>
    <w:p w:rsidR="004C6CB2" w:rsidRDefault="004C6CB2" w:rsidP="004C6CB2">
      <w:pPr>
        <w:rPr>
          <w:rFonts w:ascii="Bauhaus 93" w:hAnsi="Bauhaus 93"/>
          <w:sz w:val="32"/>
          <w:szCs w:val="32"/>
        </w:rPr>
      </w:pPr>
    </w:p>
    <w:p w:rsidR="004C6CB2" w:rsidRDefault="004C6CB2" w:rsidP="004C6CB2">
      <w:pPr>
        <w:rPr>
          <w:rFonts w:ascii="Bauhaus 93" w:hAnsi="Bauhaus 93"/>
          <w:sz w:val="32"/>
          <w:szCs w:val="32"/>
        </w:rPr>
      </w:pPr>
    </w:p>
    <w:p w:rsidR="004C6CB2" w:rsidRDefault="004C6CB2" w:rsidP="004C6CB2">
      <w:pPr>
        <w:rPr>
          <w:rFonts w:ascii="Bauhaus 93" w:hAnsi="Bauhaus 93"/>
          <w:sz w:val="32"/>
          <w:szCs w:val="32"/>
        </w:rPr>
      </w:pPr>
    </w:p>
    <w:p w:rsidR="004C6CB2" w:rsidRDefault="004C6CB2" w:rsidP="004C6CB2">
      <w:pPr>
        <w:rPr>
          <w:rFonts w:ascii="Bauhaus 93" w:hAnsi="Bauhaus 93"/>
          <w:sz w:val="32"/>
          <w:szCs w:val="32"/>
        </w:rPr>
      </w:pPr>
    </w:p>
    <w:p w:rsidR="004C6CB2" w:rsidRDefault="004C6CB2" w:rsidP="004C6CB2">
      <w:pPr>
        <w:rPr>
          <w:rFonts w:ascii="Bauhaus 93" w:hAnsi="Bauhaus 93"/>
          <w:sz w:val="32"/>
          <w:szCs w:val="32"/>
        </w:rPr>
      </w:pPr>
    </w:p>
    <w:p w:rsidR="003D71CA" w:rsidRDefault="003D71CA" w:rsidP="004C6CB2">
      <w:pPr>
        <w:rPr>
          <w:rFonts w:ascii="Bauhaus 93" w:hAnsi="Bauhaus 93"/>
          <w:sz w:val="32"/>
          <w:szCs w:val="32"/>
        </w:rPr>
      </w:pPr>
    </w:p>
    <w:p w:rsidR="003D71CA" w:rsidRDefault="003D71CA" w:rsidP="004C6CB2">
      <w:pPr>
        <w:rPr>
          <w:rFonts w:ascii="Bauhaus 93" w:hAnsi="Bauhaus 93"/>
          <w:sz w:val="32"/>
          <w:szCs w:val="32"/>
        </w:rPr>
      </w:pPr>
    </w:p>
    <w:p w:rsidR="003D71CA" w:rsidRDefault="003D71CA" w:rsidP="004C6CB2">
      <w:pPr>
        <w:rPr>
          <w:rFonts w:ascii="Bauhaus 93" w:hAnsi="Bauhaus 93"/>
          <w:sz w:val="32"/>
          <w:szCs w:val="32"/>
        </w:rPr>
      </w:pPr>
    </w:p>
    <w:p w:rsidR="003D71CA" w:rsidRDefault="003D71CA" w:rsidP="004C6CB2">
      <w:pPr>
        <w:rPr>
          <w:rFonts w:ascii="Bauhaus 93" w:hAnsi="Bauhaus 93"/>
          <w:sz w:val="32"/>
          <w:szCs w:val="32"/>
        </w:rPr>
      </w:pPr>
    </w:p>
    <w:p w:rsidR="003D71CA" w:rsidRDefault="003D71CA" w:rsidP="004C6CB2">
      <w:pPr>
        <w:rPr>
          <w:rFonts w:ascii="Bauhaus 93" w:hAnsi="Bauhaus 93" w:hint="eastAsia"/>
          <w:sz w:val="32"/>
          <w:szCs w:val="32"/>
        </w:rPr>
      </w:pPr>
    </w:p>
    <w:p w:rsidR="004C6CB2" w:rsidRDefault="004C6CB2" w:rsidP="004C6CB2">
      <w:pPr>
        <w:rPr>
          <w:rFonts w:ascii="Bauhaus 93" w:hAnsi="Bauhaus 93"/>
          <w:sz w:val="32"/>
          <w:szCs w:val="32"/>
        </w:rPr>
      </w:pPr>
    </w:p>
    <w:p w:rsidR="0076269B" w:rsidRDefault="0076269B" w:rsidP="0076269B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lastRenderedPageBreak/>
        <w:t>&lt; JAVA PROGRAMMING LAB -9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이벤트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처리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심화</w:t>
      </w:r>
      <w:r>
        <w:rPr>
          <w:rFonts w:ascii="Bauhaus 93" w:hAnsi="Bauhaus 93"/>
          <w:sz w:val="32"/>
          <w:szCs w:val="32"/>
        </w:rPr>
        <w:t>&gt;</w:t>
      </w:r>
    </w:p>
    <w:p w:rsidR="004C6CB2" w:rsidRDefault="004C6CB2" w:rsidP="004C6CB2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65FFB216" wp14:editId="1D5FDBD2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5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FB216" id="_x0000_s1044" type="#_x0000_t202" style="position:absolute;left:0;text-align:left;margin-left:0;margin-top:12.6pt;width:210.6pt;height:42.6pt;z-index:251963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Pr="007717EE" w:rsidRDefault="004C6CB2" w:rsidP="004C6CB2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0180DB5D" wp14:editId="476C2A9E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6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0DB5D" id="_x0000_s1045" type="#_x0000_t202" style="position:absolute;left:0;text-align:left;margin-left:0;margin-top:167.35pt;width:201pt;height:39pt;z-index:251965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64416" behindDoc="0" locked="0" layoutInCell="1" allowOverlap="1" wp14:anchorId="1BABD335" wp14:editId="29D25519">
                <wp:simplePos x="0" y="0"/>
                <wp:positionH relativeFrom="margin">
                  <wp:align>left</wp:align>
                </wp:positionH>
                <wp:positionV relativeFrom="paragraph">
                  <wp:posOffset>2820670</wp:posOffset>
                </wp:positionV>
                <wp:extent cx="5311140" cy="2514600"/>
                <wp:effectExtent l="0" t="0" r="22860" b="19050"/>
                <wp:wrapSquare wrapText="bothSides"/>
                <wp:docPr id="6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514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89631C" w:rsidP="004C6C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2067DF" wp14:editId="64FF7CC8">
                                  <wp:extent cx="4648200" cy="1866900"/>
                                  <wp:effectExtent l="0" t="0" r="0" b="0"/>
                                  <wp:docPr id="1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4820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Default="004C6CB2" w:rsidP="004C6CB2"/>
                          <w:p w:rsidR="004C6CB2" w:rsidRPr="00D62617" w:rsidRDefault="004C6CB2" w:rsidP="004C6C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D335" id="_x0000_s1046" type="#_x0000_t202" style="position:absolute;left:0;text-align:left;margin-left:0;margin-top:222.1pt;width:418.2pt;height:198pt;z-index:251964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" fillcolor="white [3201]" strokecolor="#4472c4 [3204]" strokeweight="1.5pt">
                <v:textbox>
                  <w:txbxContent>
                    <w:p w:rsidR="004C6CB2" w:rsidRDefault="0089631C" w:rsidP="004C6CB2">
                      <w:r>
                        <w:rPr>
                          <w:noProof/>
                        </w:rPr>
                        <w:drawing>
                          <wp:inline distT="0" distB="0" distL="0" distR="0" wp14:anchorId="612067DF" wp14:editId="64FF7CC8">
                            <wp:extent cx="4648200" cy="1866900"/>
                            <wp:effectExtent l="0" t="0" r="0" b="0"/>
                            <wp:docPr id="1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48200" cy="1866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Default="004C6CB2" w:rsidP="004C6CB2"/>
                    <w:p w:rsidR="004C6CB2" w:rsidRPr="00D62617" w:rsidRDefault="004C6CB2" w:rsidP="004C6CB2"/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62368" behindDoc="0" locked="0" layoutInCell="1" allowOverlap="1" wp14:anchorId="05176672" wp14:editId="6DC1C607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6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Pr="00E74F18" w:rsidRDefault="004C6CB2" w:rsidP="004C6CB2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 w:rsidR="00E74F1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4F1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프</w:t>
                            </w:r>
                            <w:r w:rsidR="00E74F18">
                              <w:rPr>
                                <w:b/>
                                <w:sz w:val="24"/>
                                <w:szCs w:val="24"/>
                              </w:rPr>
                              <w:t>로그램은</w:t>
                            </w:r>
                            <w:r w:rsidR="00E74F1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1부</w:t>
                            </w:r>
                            <w:r w:rsidR="00E74F18">
                              <w:rPr>
                                <w:b/>
                                <w:sz w:val="24"/>
                                <w:szCs w:val="24"/>
                              </w:rPr>
                              <w:t>터</w:t>
                            </w:r>
                            <w:r w:rsidR="00E74F1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100사</w:t>
                            </w:r>
                            <w:r w:rsidR="00E74F18">
                              <w:rPr>
                                <w:b/>
                                <w:sz w:val="24"/>
                                <w:szCs w:val="24"/>
                              </w:rPr>
                              <w:t>이의</w:t>
                            </w:r>
                            <w:r w:rsidR="00E74F1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랜</w:t>
                            </w:r>
                            <w:r w:rsidR="00E74F18">
                              <w:rPr>
                                <w:b/>
                                <w:sz w:val="24"/>
                                <w:szCs w:val="24"/>
                              </w:rPr>
                              <w:t>덤</w:t>
                            </w:r>
                            <w:r w:rsidR="00E74F1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수</w:t>
                            </w:r>
                            <w:r w:rsidR="00E74F18">
                              <w:rPr>
                                <w:b/>
                                <w:sz w:val="24"/>
                                <w:szCs w:val="24"/>
                              </w:rPr>
                              <w:t>를</w:t>
                            </w:r>
                            <w:r w:rsidR="00E74F1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가</w:t>
                            </w:r>
                            <w:r w:rsidR="00E74F18">
                              <w:rPr>
                                <w:b/>
                                <w:sz w:val="24"/>
                                <w:szCs w:val="24"/>
                              </w:rPr>
                              <w:t>지고</w:t>
                            </w:r>
                            <w:r w:rsidR="00E74F1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있</w:t>
                            </w:r>
                            <w:r w:rsidR="00E74F18">
                              <w:rPr>
                                <w:b/>
                                <w:sz w:val="24"/>
                                <w:szCs w:val="24"/>
                              </w:rPr>
                              <w:t>다</w:t>
                            </w:r>
                            <w:r w:rsidR="00E74F1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. 입</w:t>
                            </w:r>
                            <w:r w:rsidR="00E74F18">
                              <w:rPr>
                                <w:b/>
                                <w:sz w:val="24"/>
                                <w:szCs w:val="24"/>
                              </w:rPr>
                              <w:t>력해서</w:t>
                            </w:r>
                            <w:r w:rsidR="00E74F1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랜</w:t>
                            </w:r>
                            <w:r w:rsidR="00E74F18">
                              <w:rPr>
                                <w:b/>
                                <w:sz w:val="24"/>
                                <w:szCs w:val="24"/>
                              </w:rPr>
                              <w:t>덤</w:t>
                            </w:r>
                            <w:r w:rsidR="00E74F1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수</w:t>
                            </w:r>
                            <w:r w:rsidR="00E74F18">
                              <w:rPr>
                                <w:b/>
                                <w:sz w:val="24"/>
                                <w:szCs w:val="24"/>
                              </w:rPr>
                              <w:t>보다</w:t>
                            </w:r>
                            <w:r w:rsidR="00E74F1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높</w:t>
                            </w:r>
                            <w:r w:rsidR="00E74F18">
                              <w:rPr>
                                <w:b/>
                                <w:sz w:val="24"/>
                                <w:szCs w:val="24"/>
                              </w:rPr>
                              <w:t>으면</w:t>
                            </w:r>
                            <w:r w:rsidR="00E74F1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높</w:t>
                            </w:r>
                            <w:r w:rsidR="00E74F18">
                              <w:rPr>
                                <w:b/>
                                <w:sz w:val="24"/>
                                <w:szCs w:val="24"/>
                              </w:rPr>
                              <w:t>다고</w:t>
                            </w:r>
                            <w:r w:rsidR="00E74F1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, 낮</w:t>
                            </w:r>
                            <w:r w:rsidR="00E74F18">
                              <w:rPr>
                                <w:b/>
                                <w:sz w:val="24"/>
                                <w:szCs w:val="24"/>
                              </w:rPr>
                              <w:t>으면</w:t>
                            </w:r>
                            <w:r w:rsidR="00E74F1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낮</w:t>
                            </w:r>
                            <w:r w:rsidR="00E74F18">
                              <w:rPr>
                                <w:b/>
                                <w:sz w:val="24"/>
                                <w:szCs w:val="24"/>
                              </w:rPr>
                              <w:t>다고</w:t>
                            </w:r>
                            <w:r w:rsidR="00E74F1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, 같</w:t>
                            </w:r>
                            <w:r w:rsidR="00E74F18">
                              <w:rPr>
                                <w:b/>
                                <w:sz w:val="24"/>
                                <w:szCs w:val="24"/>
                              </w:rPr>
                              <w:t>으면</w:t>
                            </w:r>
                            <w:r w:rsidR="00E74F1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맞</w:t>
                            </w:r>
                            <w:r w:rsidR="00E74F18">
                              <w:rPr>
                                <w:b/>
                                <w:sz w:val="24"/>
                                <w:szCs w:val="24"/>
                              </w:rPr>
                              <w:t>다고</w:t>
                            </w:r>
                            <w:r w:rsidR="00E74F1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텍</w:t>
                            </w:r>
                            <w:r w:rsidR="00E74F18">
                              <w:rPr>
                                <w:b/>
                                <w:sz w:val="24"/>
                                <w:szCs w:val="24"/>
                              </w:rPr>
                              <w:t>스트를</w:t>
                            </w:r>
                            <w:r w:rsidR="00E74F1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보여</w:t>
                            </w:r>
                            <w:r w:rsidR="00E74F18">
                              <w:rPr>
                                <w:b/>
                                <w:sz w:val="24"/>
                                <w:szCs w:val="24"/>
                              </w:rPr>
                              <w:t>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76672" id="_x0000_s1047" type="#_x0000_t202" style="position:absolute;left:0;text-align:left;margin-left:0;margin-top:30.1pt;width:417pt;height:114pt;z-index:2519623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" fillcolor="white [3201]" strokecolor="#4472c4 [3204]" strokeweight="1.5pt">
                <v:textbox>
                  <w:txbxContent>
                    <w:p w:rsidR="004C6CB2" w:rsidRPr="00E74F18" w:rsidRDefault="004C6CB2" w:rsidP="004C6CB2">
                      <w:pPr>
                        <w:spacing w:line="192" w:lineRule="auto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2.</w:t>
                      </w:r>
                      <w:r w:rsidR="00E74F1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74F18">
                        <w:rPr>
                          <w:rFonts w:hint="eastAsia"/>
                          <w:b/>
                          <w:sz w:val="24"/>
                          <w:szCs w:val="24"/>
                        </w:rPr>
                        <w:t>프</w:t>
                      </w:r>
                      <w:r w:rsidR="00E74F18">
                        <w:rPr>
                          <w:b/>
                          <w:sz w:val="24"/>
                          <w:szCs w:val="24"/>
                        </w:rPr>
                        <w:t>로그램은</w:t>
                      </w:r>
                      <w:r w:rsidR="00E74F1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1부</w:t>
                      </w:r>
                      <w:r w:rsidR="00E74F18">
                        <w:rPr>
                          <w:b/>
                          <w:sz w:val="24"/>
                          <w:szCs w:val="24"/>
                        </w:rPr>
                        <w:t>터</w:t>
                      </w:r>
                      <w:r w:rsidR="00E74F1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100사</w:t>
                      </w:r>
                      <w:r w:rsidR="00E74F18">
                        <w:rPr>
                          <w:b/>
                          <w:sz w:val="24"/>
                          <w:szCs w:val="24"/>
                        </w:rPr>
                        <w:t>이의</w:t>
                      </w:r>
                      <w:r w:rsidR="00E74F1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랜</w:t>
                      </w:r>
                      <w:r w:rsidR="00E74F18">
                        <w:rPr>
                          <w:b/>
                          <w:sz w:val="24"/>
                          <w:szCs w:val="24"/>
                        </w:rPr>
                        <w:t>덤</w:t>
                      </w:r>
                      <w:r w:rsidR="00E74F1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수</w:t>
                      </w:r>
                      <w:r w:rsidR="00E74F18">
                        <w:rPr>
                          <w:b/>
                          <w:sz w:val="24"/>
                          <w:szCs w:val="24"/>
                        </w:rPr>
                        <w:t>를</w:t>
                      </w:r>
                      <w:r w:rsidR="00E74F1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가</w:t>
                      </w:r>
                      <w:r w:rsidR="00E74F18">
                        <w:rPr>
                          <w:b/>
                          <w:sz w:val="24"/>
                          <w:szCs w:val="24"/>
                        </w:rPr>
                        <w:t>지고</w:t>
                      </w:r>
                      <w:r w:rsidR="00E74F1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있</w:t>
                      </w:r>
                      <w:r w:rsidR="00E74F18">
                        <w:rPr>
                          <w:b/>
                          <w:sz w:val="24"/>
                          <w:szCs w:val="24"/>
                        </w:rPr>
                        <w:t>다</w:t>
                      </w:r>
                      <w:r w:rsidR="00E74F18">
                        <w:rPr>
                          <w:rFonts w:hint="eastAsia"/>
                          <w:b/>
                          <w:sz w:val="24"/>
                          <w:szCs w:val="24"/>
                        </w:rPr>
                        <w:t>. 입</w:t>
                      </w:r>
                      <w:r w:rsidR="00E74F18">
                        <w:rPr>
                          <w:b/>
                          <w:sz w:val="24"/>
                          <w:szCs w:val="24"/>
                        </w:rPr>
                        <w:t>력해서</w:t>
                      </w:r>
                      <w:r w:rsidR="00E74F1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랜</w:t>
                      </w:r>
                      <w:r w:rsidR="00E74F18">
                        <w:rPr>
                          <w:b/>
                          <w:sz w:val="24"/>
                          <w:szCs w:val="24"/>
                        </w:rPr>
                        <w:t>덤</w:t>
                      </w:r>
                      <w:r w:rsidR="00E74F1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수</w:t>
                      </w:r>
                      <w:r w:rsidR="00E74F18">
                        <w:rPr>
                          <w:b/>
                          <w:sz w:val="24"/>
                          <w:szCs w:val="24"/>
                        </w:rPr>
                        <w:t>보다</w:t>
                      </w:r>
                      <w:r w:rsidR="00E74F1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높</w:t>
                      </w:r>
                      <w:r w:rsidR="00E74F18">
                        <w:rPr>
                          <w:b/>
                          <w:sz w:val="24"/>
                          <w:szCs w:val="24"/>
                        </w:rPr>
                        <w:t>으면</w:t>
                      </w:r>
                      <w:r w:rsidR="00E74F1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높</w:t>
                      </w:r>
                      <w:r w:rsidR="00E74F18">
                        <w:rPr>
                          <w:b/>
                          <w:sz w:val="24"/>
                          <w:szCs w:val="24"/>
                        </w:rPr>
                        <w:t>다고</w:t>
                      </w:r>
                      <w:r w:rsidR="00E74F18">
                        <w:rPr>
                          <w:rFonts w:hint="eastAsia"/>
                          <w:b/>
                          <w:sz w:val="24"/>
                          <w:szCs w:val="24"/>
                        </w:rPr>
                        <w:t>, 낮</w:t>
                      </w:r>
                      <w:r w:rsidR="00E74F18">
                        <w:rPr>
                          <w:b/>
                          <w:sz w:val="24"/>
                          <w:szCs w:val="24"/>
                        </w:rPr>
                        <w:t>으면</w:t>
                      </w:r>
                      <w:r w:rsidR="00E74F1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낮</w:t>
                      </w:r>
                      <w:r w:rsidR="00E74F18">
                        <w:rPr>
                          <w:b/>
                          <w:sz w:val="24"/>
                          <w:szCs w:val="24"/>
                        </w:rPr>
                        <w:t>다고</w:t>
                      </w:r>
                      <w:r w:rsidR="00E74F18">
                        <w:rPr>
                          <w:rFonts w:hint="eastAsia"/>
                          <w:b/>
                          <w:sz w:val="24"/>
                          <w:szCs w:val="24"/>
                        </w:rPr>
                        <w:t>, 같</w:t>
                      </w:r>
                      <w:r w:rsidR="00E74F18">
                        <w:rPr>
                          <w:b/>
                          <w:sz w:val="24"/>
                          <w:szCs w:val="24"/>
                        </w:rPr>
                        <w:t>으면</w:t>
                      </w:r>
                      <w:r w:rsidR="00E74F1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맞</w:t>
                      </w:r>
                      <w:r w:rsidR="00E74F18">
                        <w:rPr>
                          <w:b/>
                          <w:sz w:val="24"/>
                          <w:szCs w:val="24"/>
                        </w:rPr>
                        <w:t>다고</w:t>
                      </w:r>
                      <w:r w:rsidR="00E74F1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텍</w:t>
                      </w:r>
                      <w:r w:rsidR="00E74F18">
                        <w:rPr>
                          <w:b/>
                          <w:sz w:val="24"/>
                          <w:szCs w:val="24"/>
                        </w:rPr>
                        <w:t>스트를</w:t>
                      </w:r>
                      <w:r w:rsidR="00E74F1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보여</w:t>
                      </w:r>
                      <w:r w:rsidR="00E74F18">
                        <w:rPr>
                          <w:b/>
                          <w:sz w:val="24"/>
                          <w:szCs w:val="24"/>
                        </w:rPr>
                        <w:t>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Default="004C6CB2" w:rsidP="004C6CB2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6224" behindDoc="0" locked="0" layoutInCell="1" allowOverlap="1" wp14:anchorId="3DD6F799" wp14:editId="7AE5889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6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6F799" id="_x0000_s1048" type="#_x0000_t202" style="position:absolute;left:0;text-align:left;margin-left:25pt;margin-top:9pt;width:210.6pt;height:42.6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eeADaHICAADh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52B4F04D" wp14:editId="02739AB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2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4F04D" id="_x0000_s1049" type="#_x0000_t202" style="position:absolute;left:0;text-align:left;margin-left:25pt;margin-top:9pt;width:210.6pt;height:42.6pt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L9MmnB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8272" behindDoc="0" locked="0" layoutInCell="1" allowOverlap="1" wp14:anchorId="2802D857" wp14:editId="1032392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2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2D857" id="_x0000_s1050" type="#_x0000_t202" style="position:absolute;left:0;text-align:left;margin-left:25pt;margin-top:9pt;width:210.6pt;height:42.6pt;z-index:25195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Uj7RO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9296" behindDoc="0" locked="0" layoutInCell="1" allowOverlap="1" wp14:anchorId="71C68851" wp14:editId="686889C1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8851" id="_x0000_s1051" type="#_x0000_t202" style="position:absolute;left:0;text-align:left;margin-left:25pt;margin-top:9pt;width:210.6pt;height:42.6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VoByw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0320" behindDoc="0" locked="0" layoutInCell="1" allowOverlap="1" wp14:anchorId="0D79948C" wp14:editId="0C4473C3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9948C" id="_x0000_s1052" type="#_x0000_t202" style="position:absolute;left:0;text-align:left;margin-left:25pt;margin-top:9pt;width:210.6pt;height:42.6pt;z-index:251960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+YzKO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3919BC75" wp14:editId="2B5FAC5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9BC75" id="_x0000_s1053" type="#_x0000_t202" style="position:absolute;left:0;text-align:left;margin-left:25pt;margin-top:9pt;width:210.6pt;height:42.6pt;z-index:25196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D01d01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70560" behindDoc="0" locked="0" layoutInCell="1" allowOverlap="1" wp14:anchorId="10629B23" wp14:editId="31E63CEC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13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29">
                        <w:txbxContent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java.awt.BorderLayout;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java.awt.Color;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java.awt.FlowLayout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java.awt.GridLayout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javax.swing.*;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Book{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num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)(Math.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random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()*100)+1;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main(String[]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args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 {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JFrame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JFrame();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.setSize(500,200);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.setTitle(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숫자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게임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JPanel[]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jp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JPanel[3];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=0;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&lt;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jp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length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++) {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jp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]=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JPanel();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JLabel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text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JLabel(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숫자를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추측하시오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:"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JTextField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txthome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=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JTextField(15);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jp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[0].add(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text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jp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[0].add(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txthome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.add(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jp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[0],BorderLayout.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NORTH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JLabel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text2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JLabel(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게임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시작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jp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[1].add(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text2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.add(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jp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[1],BorderLayout.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CENTER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JButton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bt1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JButton(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새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게임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JButton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bt2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JButton(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종료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jp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[2].add(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bt1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jp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[2].add(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bt2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.add(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jp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[2],BorderLayout.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SOUTH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txthome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.addActionListener(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-&gt;{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com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=Integer.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parseInt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txthome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.getText());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com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&gt;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num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text2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.setText(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너무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높습니다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com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&lt;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num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text2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.setText(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너무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낮습니다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else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text2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.setText(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맞았습니다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text2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.setBackground(Color.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red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text2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.setOpaque(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true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bt1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.addActionListener(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-&gt;{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text2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.setText(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새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게임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text2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.setOpaque(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false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num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)(Math.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random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()*100)+1;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bt2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.addActionListener(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-&gt;{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exit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(0);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.setDefaultCloseOperation(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EXIT_ON_CLOSE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.setVisible(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true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4C6CB2" w:rsidRPr="00097137" w:rsidRDefault="0089631C" w:rsidP="0089631C"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29B23" id="_x0000_s1054" type="#_x0000_t202" style="position:absolute;left:0;text-align:left;margin-left:18.3pt;margin-top:58.25pt;width:417pt;height:595.65pt;z-index:25197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" fillcolor="white [3201]" strokecolor="#4472c4 [3204]" strokeweight="1.5pt">
                <v:textbox style="mso-next-textbox:#_x0000_s1058">
                  <w:txbxContent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java.awt.BorderLayout;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java.awt.Color;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java.awt.FlowLayout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java.awt.GridLayout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javax.swing.*;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Book{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num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)(Math.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</w:rPr>
                        <w:t>random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()*100)+1;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main(String[]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args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 {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JFrame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JFrame();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.setSize(500,200);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.setTitle(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숫자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게임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JPanel[]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jp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JPanel[3];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=0;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&lt;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jp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length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++) {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jp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]=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JPanel();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JLabel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text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JLabel(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숫자를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추측하시오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:"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JTextField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txthome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=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JTextField(15);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jp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[0].add(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text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jp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[0].add(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txthome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.add(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jp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[0],BorderLayout.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NORTH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JLabel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text2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JLabel(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게임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시작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jp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[1].add(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text2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.add(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jp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[1],BorderLayout.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CENTER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JButton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bt1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JButton(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새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게임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JButton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bt2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JButton(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종료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jp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[2].add(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bt1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jp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[2].add(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bt2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.add(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jp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[2],BorderLayout.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SOUTH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txthome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.addActionListener(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-&gt;{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com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=Integer.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</w:rPr>
                        <w:t>parseInt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txthome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.getText());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com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&gt;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num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) 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text2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.setText(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너무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높습니다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com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&lt;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num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text2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.setText(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너무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낮습니다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else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text2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.setText(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맞았습니다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text2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.setBackground(Color.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red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text2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.setOpaque(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true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bt1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.addActionListener(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-&gt;{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text2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.setText(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새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게임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text2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.setOpaque(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false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num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)(Math.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</w:rPr>
                        <w:t>random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()*100)+1;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bt2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.addActionListener(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-&gt;{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</w:rPr>
                        <w:t>exit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(0);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.setDefaultCloseOperation(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  <w:u w:val="single"/>
                        </w:rPr>
                        <w:t>EXIT_ON_CLOSE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.setVisible(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true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4C6CB2" w:rsidRPr="00097137" w:rsidRDefault="0089631C" w:rsidP="0089631C"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1584" behindDoc="0" locked="0" layoutInCell="1" allowOverlap="1" wp14:anchorId="68BBEDD8" wp14:editId="0CA0559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BEDD8" id="_x0000_s1055" type="#_x0000_t202" style="position:absolute;left:0;text-align:left;margin-left:25pt;margin-top:9pt;width:210.6pt;height:42.6pt;z-index:25197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Nbcmm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2608" behindDoc="0" locked="0" layoutInCell="1" allowOverlap="1" wp14:anchorId="7DFFEDFF" wp14:editId="5E5A4AA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FEDFF" id="_x0000_s1056" type="#_x0000_t202" style="position:absolute;left:0;text-align:left;margin-left:25pt;margin-top:9pt;width:210.6pt;height:42.6pt;z-index:25197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mrueY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3632" behindDoc="0" locked="0" layoutInCell="1" allowOverlap="1" wp14:anchorId="48EF65DA" wp14:editId="23232CF8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스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65DA" id="_x0000_s1057" type="#_x0000_t202" style="position:absolute;left:0;text-align:left;margin-left:25pt;margin-top:9pt;width:210.6pt;height:42.6pt;z-index:25197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kTjMtXICAADi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</w:t>
                      </w:r>
                      <w:r>
                        <w:rPr>
                          <w:sz w:val="32"/>
                          <w:szCs w:val="32"/>
                        </w:rPr>
                        <w:t>스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Default="004C6CB2" w:rsidP="004C6CB2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74656" behindDoc="0" locked="0" layoutInCell="1" allowOverlap="1" wp14:anchorId="1780F898" wp14:editId="49CD922B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13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9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0F898" id="_x0000_s1058" type="#_x0000_t202" style="position:absolute;left:0;text-align:left;margin-left:18.3pt;margin-top:58.25pt;width:417pt;height:595.65pt;z-index:25197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" fillcolor="white [3201]" strokecolor="#4472c4 [3204]" strokeweight="1.5pt">
                <v:textbox>
                  <w:txbxContent/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5680" behindDoc="0" locked="0" layoutInCell="1" allowOverlap="1" wp14:anchorId="6E6D693D" wp14:editId="766B3F6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D693D" id="_x0000_s1059" type="#_x0000_t202" style="position:absolute;left:0;text-align:left;margin-left:25pt;margin-top:9pt;width:210.6pt;height:42.6pt;z-index:25197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bBAZr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6704" behindDoc="0" locked="0" layoutInCell="1" allowOverlap="1" wp14:anchorId="0B6BF7D0" wp14:editId="480E8C4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F7D0" id="_x0000_s1060" type="#_x0000_t202" style="position:absolute;left:0;text-align:left;margin-left:25pt;margin-top:9pt;width:210.6pt;height:42.6pt;z-index:25197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VroRi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7728" behindDoc="0" locked="0" layoutInCell="1" allowOverlap="1" wp14:anchorId="71275B19" wp14:editId="0DDEC4D9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프로그램 소스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75B19" id="_x0000_s1061" type="#_x0000_t202" style="position:absolute;left:0;text-align:left;margin-left:25pt;margin-top:9pt;width:210.6pt;height:42.6pt;z-index:25197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lK7QB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프로그램 소스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Default="004C6CB2" w:rsidP="004C6CB2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66464" behindDoc="0" locked="0" layoutInCell="1" allowOverlap="1" wp14:anchorId="36326890" wp14:editId="46E22AD6">
                <wp:simplePos x="0" y="0"/>
                <wp:positionH relativeFrom="column">
                  <wp:posOffset>239395</wp:posOffset>
                </wp:positionH>
                <wp:positionV relativeFrom="paragraph">
                  <wp:posOffset>748665</wp:posOffset>
                </wp:positionV>
                <wp:extent cx="5295900" cy="3950970"/>
                <wp:effectExtent l="0" t="0" r="19050" b="11430"/>
                <wp:wrapSquare wrapText="bothSides"/>
                <wp:docPr id="14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95097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5E6" w:rsidRDefault="000D20B8" w:rsidP="000D20B8">
                            <w:r>
                              <w:t>main함수에서도 쓰일 수 있기 위해 정적 변수 num을 만들었다. 이 num은 1부터 100까지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랜덤</w:t>
                            </w:r>
                            <w:r>
                              <w:t xml:space="preserve"> 수가 저장된다. 다음은 GUI설명이다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크기가</w:t>
                            </w:r>
                            <w:r>
                              <w:t xml:space="preserve"> 3인 패널 객체 배열을 만들고, 모든 요소에 패널 객체를 넣었다. 다음은 숫자를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추측해보라는</w:t>
                            </w:r>
                            <w:r>
                              <w:t xml:space="preserve"> 텍스트를 만들고 글자 수 15개가 들어가는 텍스트 필드를 만들었다.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이후</w:t>
                            </w:r>
                            <w:r>
                              <w:t xml:space="preserve"> 패널 배열 첫 번째 요소에 텍스트와 텍스트 필드를 추가하였다 다음은 게임 시작이라는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텍스트를</w:t>
                            </w:r>
                            <w:r>
                              <w:t xml:space="preserve"> 만들고 패널 배열 두 번째 요소에 추가하였다. 마지막으로 "새 게임", "종료" 텍스트를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포함한</w:t>
                            </w:r>
                            <w:r>
                              <w:t xml:space="preserve"> 버튼 2개를 만들고 패널 배열 세 번째 요소에 추가하였다. 이렇게 컴포넌트들을 가진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패널</w:t>
                            </w:r>
                            <w:r>
                              <w:t xml:space="preserve"> 세 개가 만들어졌다. 이 패널들은 BorderLayout에 의해 윈도우의 북쪽,센터,남쪽에 배치</w:t>
                            </w:r>
                            <w:r>
                              <w:rPr>
                                <w:rFonts w:hint="eastAsia"/>
                              </w:rPr>
                              <w:t>시켰다</w:t>
                            </w:r>
                            <w:r>
                              <w:t>. 다음은 텍스트 필드의 람다식이다. addActionListener메소드에 있는 일종의 객체로</w:t>
                            </w:r>
                            <w: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사용자가</w:t>
                            </w:r>
                            <w:r>
                              <w:t xml:space="preserve"> 텍스트 필드에 입력하고 엔터를 치면 동작한다. 일단 com이라는 정수형 변수에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텍스트필드에</w:t>
                            </w:r>
                            <w:r>
                              <w:t xml:space="preserve"> 입력된 텍스트를 정수형으로 바꿔서 저장하였다. 그리고 com과 num을 비교해서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너무</w:t>
                            </w:r>
                            <w:r>
                              <w:t xml:space="preserve"> 높은지,낮은지,같은지를 비교하고 세 번째 패널 안의 텍스트로 알려주었다. 텍스트의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배경</w:t>
                            </w:r>
                            <w:r>
                              <w:t xml:space="preserve"> 색도 바꾸었다. setOparque를 True해야 색이 바뀐다는 점을 기억해야 한다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>다음은</w:t>
                            </w:r>
                            <w:r>
                              <w:t xml:space="preserve"> "새 게임"버튼에 대한 람다식이다. 앞서 말한 텍스트의 글자를 바꾸고, oparque를</w:t>
                            </w:r>
                            <w:r>
                              <w:t xml:space="preserve"> false</w:t>
                            </w:r>
                            <w:r>
                              <w:rPr>
                                <w:rFonts w:hint="eastAsia"/>
                              </w:rPr>
                              <w:t>해서</w:t>
                            </w:r>
                            <w:r>
                              <w:t xml:space="preserve"> 색을 없앤 다음에 num값을 다시 세팅하였다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마지막으로</w:t>
                            </w:r>
                            <w:r>
                              <w:t xml:space="preserve"> "종료" 버튼에 대한 람다식인데 그냥 시스템을 종료한다는 소스가 들어 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26890" id="_x0000_s1062" type="#_x0000_t202" style="position:absolute;left:0;text-align:left;margin-left:18.85pt;margin-top:58.95pt;width:417pt;height:311.1pt;z-index:25196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" fillcolor="white [3201]" strokecolor="#4472c4 [3204]" strokeweight="1.5pt">
                <v:textbox>
                  <w:txbxContent>
                    <w:p w:rsidR="005E25E6" w:rsidRDefault="000D20B8" w:rsidP="000D20B8">
                      <w:r>
                        <w:t>main함수에서도 쓰일 수 있기 위해 정적 변수 num을 만들었다. 이 num은 1부터 100까지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랜덤</w:t>
                      </w:r>
                      <w:r>
                        <w:t xml:space="preserve"> 수가 저장된다. 다음은 GUI설명이다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크기가</w:t>
                      </w:r>
                      <w:r>
                        <w:t xml:space="preserve"> 3인 패널 객체 배열을 만들고, 모든 요소에 패널 객체를 넣었다. 다음은 숫자를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추측해보라는</w:t>
                      </w:r>
                      <w:r>
                        <w:t xml:space="preserve"> 텍스트를 만들고 글자 수 15개가 들어가는 텍스트 필드를 만들었다.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이후</w:t>
                      </w:r>
                      <w:r>
                        <w:t xml:space="preserve"> 패널 배열 첫 번째 요소에 텍스트와 텍스트 필드를 추가하였다 다음은 게임 시작이라는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텍스트를</w:t>
                      </w:r>
                      <w:r>
                        <w:t xml:space="preserve"> 만들고 패널 배열 두 번째 요소에 추가하였다. 마지막으로 "새 게임", "종료" 텍스트를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포함한</w:t>
                      </w:r>
                      <w:r>
                        <w:t xml:space="preserve"> 버튼 2개를 만들고 패널 배열 세 번째 요소에 추가하였다. 이렇게 컴포넌트들을 가진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패널</w:t>
                      </w:r>
                      <w:r>
                        <w:t xml:space="preserve"> 세 개가 만들어졌다. 이 패널들은 BorderLayout에 의해 윈도우의 북쪽,센터,남쪽에 배치</w:t>
                      </w:r>
                      <w:r>
                        <w:rPr>
                          <w:rFonts w:hint="eastAsia"/>
                        </w:rPr>
                        <w:t>시켰다</w:t>
                      </w:r>
                      <w:r>
                        <w:t>. 다음은 텍스트 필드의 람다식이다. addActionListener메소드에 있는 일종의 객체로</w:t>
                      </w:r>
                      <w:r>
                        <w:t>,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사용자가</w:t>
                      </w:r>
                      <w:r>
                        <w:t xml:space="preserve"> 텍스트 필드에 입력하고 엔터를 치면 동작한다. 일단 com이라는 정수형 변수에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텍스트필드에</w:t>
                      </w:r>
                      <w:r>
                        <w:t xml:space="preserve"> 입력된 텍스트를 정수형으로 바꿔서 저장하였다. 그리고 com과 num을 비교해서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너무</w:t>
                      </w:r>
                      <w:r>
                        <w:t xml:space="preserve"> 높은지,낮은지,같은지를 비교하고 세 번째 패널 안의 텍스트로 알려주었다. 텍스트의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배경</w:t>
                      </w:r>
                      <w:r>
                        <w:t xml:space="preserve"> 색도 바꾸었다. setOparque를 True해야 색이 바뀐다는 점을 기억해야 한다</w:t>
                      </w:r>
                      <w:r>
                        <w:t xml:space="preserve">. </w:t>
                      </w:r>
                      <w:r>
                        <w:rPr>
                          <w:rFonts w:hint="eastAsia"/>
                        </w:rPr>
                        <w:t>다음은</w:t>
                      </w:r>
                      <w:r>
                        <w:t xml:space="preserve"> "새 게임"버튼에 대한 람다식이다. 앞서 말한 텍스트의 글자를 바꾸고, oparque를</w:t>
                      </w:r>
                      <w:r>
                        <w:t xml:space="preserve"> false</w:t>
                      </w:r>
                      <w:r>
                        <w:rPr>
                          <w:rFonts w:hint="eastAsia"/>
                        </w:rPr>
                        <w:t>해서</w:t>
                      </w:r>
                      <w:r>
                        <w:t xml:space="preserve"> 색을 없앤 다음에 num값을 다시 세팅하였다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마지막으로</w:t>
                      </w:r>
                      <w:r>
                        <w:t xml:space="preserve"> "종료" 버튼에 대한 람다식인데 그냥 시스템을 종료한다는 소스가 들어 있다.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7488" behindDoc="0" locked="0" layoutInCell="1" allowOverlap="1" wp14:anchorId="6D923B5E" wp14:editId="1DFC670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23B5E" id="_x0000_s1063" type="#_x0000_t202" style="position:absolute;left:0;text-align:left;margin-left:25pt;margin-top:9pt;width:210.6pt;height:42.6pt;z-index:25196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Bt2QDM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8512" behindDoc="0" locked="0" layoutInCell="1" allowOverlap="1" wp14:anchorId="770873E4" wp14:editId="1A52EC9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73E4" id="_x0000_s1064" type="#_x0000_t202" style="position:absolute;left:0;text-align:left;margin-left:25pt;margin-top:9pt;width:210.6pt;height:42.6pt;z-index:25196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D6pPe9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9536" behindDoc="0" locked="0" layoutInCell="1" allowOverlap="1" wp14:anchorId="7A4A182A" wp14:editId="078E0AE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프로그램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A182A" id="_x0000_s1065" type="#_x0000_t202" style="position:absolute;left:0;text-align:left;margin-left:25pt;margin-top:9pt;width:210.6pt;height:42.6pt;z-index:25196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AFsBDW8CAADi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프로그램 </w:t>
                      </w:r>
                      <w:r>
                        <w:rPr>
                          <w:sz w:val="32"/>
                          <w:szCs w:val="32"/>
                        </w:rPr>
                        <w:t>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Default="004C6CB2" w:rsidP="002D09C1">
      <w:pPr>
        <w:rPr>
          <w:rFonts w:ascii="Bauhaus 93" w:hAnsi="Bauhaus 93"/>
          <w:sz w:val="32"/>
          <w:szCs w:val="32"/>
        </w:rPr>
      </w:pPr>
    </w:p>
    <w:p w:rsidR="004C6CB2" w:rsidRDefault="004C6CB2" w:rsidP="002D09C1">
      <w:pPr>
        <w:rPr>
          <w:rFonts w:ascii="Bauhaus 93" w:hAnsi="Bauhaus 93"/>
          <w:sz w:val="32"/>
          <w:szCs w:val="32"/>
        </w:rPr>
      </w:pPr>
    </w:p>
    <w:p w:rsidR="004C6CB2" w:rsidRDefault="004C6CB2" w:rsidP="002D09C1">
      <w:pPr>
        <w:rPr>
          <w:rFonts w:ascii="Bauhaus 93" w:hAnsi="Bauhaus 93"/>
          <w:sz w:val="32"/>
          <w:szCs w:val="32"/>
        </w:rPr>
      </w:pPr>
    </w:p>
    <w:p w:rsidR="004C6CB2" w:rsidRDefault="004C6CB2" w:rsidP="002D09C1">
      <w:pPr>
        <w:rPr>
          <w:rFonts w:ascii="Bauhaus 93" w:hAnsi="Bauhaus 93"/>
          <w:sz w:val="32"/>
          <w:szCs w:val="32"/>
        </w:rPr>
      </w:pPr>
    </w:p>
    <w:p w:rsidR="004C6CB2" w:rsidRDefault="004C6CB2" w:rsidP="002D09C1">
      <w:pPr>
        <w:rPr>
          <w:rFonts w:ascii="Bauhaus 93" w:hAnsi="Bauhaus 93"/>
          <w:sz w:val="32"/>
          <w:szCs w:val="32"/>
        </w:rPr>
      </w:pPr>
    </w:p>
    <w:p w:rsidR="004C6CB2" w:rsidRDefault="004C6CB2" w:rsidP="002D09C1">
      <w:pPr>
        <w:rPr>
          <w:rFonts w:ascii="Bauhaus 93" w:hAnsi="Bauhaus 93"/>
          <w:sz w:val="32"/>
          <w:szCs w:val="32"/>
        </w:rPr>
      </w:pPr>
    </w:p>
    <w:p w:rsidR="004C6CB2" w:rsidRDefault="004C6CB2" w:rsidP="002D09C1">
      <w:pPr>
        <w:rPr>
          <w:rFonts w:ascii="Bauhaus 93" w:hAnsi="Bauhaus 93"/>
          <w:sz w:val="32"/>
          <w:szCs w:val="32"/>
        </w:rPr>
      </w:pPr>
    </w:p>
    <w:p w:rsidR="000D20B8" w:rsidRDefault="000D20B8" w:rsidP="002D09C1">
      <w:pPr>
        <w:rPr>
          <w:rFonts w:ascii="Bauhaus 93" w:hAnsi="Bauhaus 93" w:hint="eastAsia"/>
          <w:sz w:val="32"/>
          <w:szCs w:val="32"/>
        </w:rPr>
      </w:pPr>
    </w:p>
    <w:p w:rsidR="0076269B" w:rsidRDefault="0076269B" w:rsidP="0076269B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lastRenderedPageBreak/>
        <w:t>&lt; JAVA PROGRAMMING LAB -9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이벤트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처리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심화</w:t>
      </w:r>
      <w:r>
        <w:rPr>
          <w:rFonts w:ascii="Bauhaus 93" w:hAnsi="Bauhaus 93"/>
          <w:sz w:val="32"/>
          <w:szCs w:val="32"/>
        </w:rPr>
        <w:t>&gt;</w:t>
      </w:r>
    </w:p>
    <w:p w:rsidR="002D09C1" w:rsidRDefault="002D09C1" w:rsidP="002D09C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2B276297" wp14:editId="20FE1226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3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9C1" w:rsidRDefault="002D09C1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76297" id="_x0000_s1066" type="#_x0000_t202" style="position:absolute;left:0;text-align:left;margin-left:0;margin-top:12.6pt;width:210.6pt;height:42.6pt;z-index:251912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" fillcolor="white [3201]" stroked="f" strokeweight="1.5pt">
                <v:textbox>
                  <w:txbxContent>
                    <w:p w:rsidR="002D09C1" w:rsidRDefault="002D09C1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Pr="007717EE" w:rsidRDefault="002D09C1" w:rsidP="002D09C1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4E0B06BC" wp14:editId="180E265A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3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9C1" w:rsidRDefault="002D09C1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B06BC" id="_x0000_s1067" type="#_x0000_t202" style="position:absolute;left:0;text-align:left;margin-left:0;margin-top:167.35pt;width:201pt;height:39pt;z-index:251914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" fillcolor="white [3201]" stroked="f" strokeweight="1.5pt">
                <v:textbox>
                  <w:txbxContent>
                    <w:p w:rsidR="002D09C1" w:rsidRDefault="002D09C1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71E20C2E" wp14:editId="07FA377A">
                <wp:simplePos x="0" y="0"/>
                <wp:positionH relativeFrom="margin">
                  <wp:align>left</wp:align>
                </wp:positionH>
                <wp:positionV relativeFrom="paragraph">
                  <wp:posOffset>2820670</wp:posOffset>
                </wp:positionV>
                <wp:extent cx="5311140" cy="2514600"/>
                <wp:effectExtent l="0" t="0" r="22860" b="19050"/>
                <wp:wrapSquare wrapText="bothSides"/>
                <wp:docPr id="3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514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9C1" w:rsidRDefault="002D09C1" w:rsidP="002D09C1"/>
                          <w:p w:rsidR="002D09C1" w:rsidRDefault="0089631C" w:rsidP="002D09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594020" wp14:editId="78444695">
                                  <wp:extent cx="5109210" cy="1868805"/>
                                  <wp:effectExtent l="0" t="0" r="0" b="0"/>
                                  <wp:docPr id="4" name="그림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9210" cy="1868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09C1" w:rsidRDefault="002D09C1" w:rsidP="002D09C1"/>
                          <w:p w:rsidR="002D09C1" w:rsidRDefault="002D09C1" w:rsidP="002D09C1"/>
                          <w:p w:rsidR="002D09C1" w:rsidRDefault="002D09C1" w:rsidP="002D09C1"/>
                          <w:p w:rsidR="002D09C1" w:rsidRDefault="002D09C1" w:rsidP="002D09C1"/>
                          <w:p w:rsidR="002D09C1" w:rsidRDefault="002D09C1" w:rsidP="002D09C1"/>
                          <w:p w:rsidR="002D09C1" w:rsidRDefault="002D09C1" w:rsidP="002D09C1"/>
                          <w:p w:rsidR="002D09C1" w:rsidRDefault="002D09C1" w:rsidP="002D09C1"/>
                          <w:p w:rsidR="002D09C1" w:rsidRDefault="002D09C1" w:rsidP="002D09C1"/>
                          <w:p w:rsidR="002D09C1" w:rsidRDefault="002D09C1" w:rsidP="002D09C1"/>
                          <w:p w:rsidR="002D09C1" w:rsidRDefault="002D09C1" w:rsidP="002D09C1"/>
                          <w:p w:rsidR="002D09C1" w:rsidRDefault="002D09C1" w:rsidP="002D09C1"/>
                          <w:p w:rsidR="002D09C1" w:rsidRDefault="002D09C1" w:rsidP="002D09C1"/>
                          <w:p w:rsidR="002D09C1" w:rsidRDefault="002D09C1" w:rsidP="002D09C1"/>
                          <w:p w:rsidR="002D09C1" w:rsidRDefault="002D09C1" w:rsidP="002D09C1"/>
                          <w:p w:rsidR="002D09C1" w:rsidRDefault="002D09C1" w:rsidP="002D09C1"/>
                          <w:p w:rsidR="002D09C1" w:rsidRDefault="002D09C1" w:rsidP="002D09C1"/>
                          <w:p w:rsidR="002D09C1" w:rsidRPr="00D62617" w:rsidRDefault="002D09C1" w:rsidP="002D0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20C2E" id="_x0000_s1068" type="#_x0000_t202" style="position:absolute;left:0;text-align:left;margin-left:0;margin-top:222.1pt;width:418.2pt;height:198pt;z-index:251913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" fillcolor="white [3201]" strokecolor="#4472c4 [3204]" strokeweight="1.5pt">
                <v:textbox>
                  <w:txbxContent>
                    <w:p w:rsidR="002D09C1" w:rsidRDefault="002D09C1" w:rsidP="002D09C1">
                      <w:pPr>
                        <w:rPr>
                          <w:rFonts w:hint="eastAsia"/>
                        </w:rPr>
                      </w:pPr>
                    </w:p>
                    <w:p w:rsidR="002D09C1" w:rsidRDefault="0089631C" w:rsidP="002D09C1">
                      <w:r>
                        <w:rPr>
                          <w:noProof/>
                        </w:rPr>
                        <w:drawing>
                          <wp:inline distT="0" distB="0" distL="0" distR="0" wp14:anchorId="7F594020" wp14:editId="78444695">
                            <wp:extent cx="5109210" cy="1868805"/>
                            <wp:effectExtent l="0" t="0" r="0" b="0"/>
                            <wp:docPr id="4" name="그림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9210" cy="1868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09C1" w:rsidRDefault="002D09C1" w:rsidP="002D09C1"/>
                    <w:p w:rsidR="002D09C1" w:rsidRDefault="002D09C1" w:rsidP="002D09C1"/>
                    <w:p w:rsidR="002D09C1" w:rsidRDefault="002D09C1" w:rsidP="002D09C1"/>
                    <w:p w:rsidR="002D09C1" w:rsidRDefault="002D09C1" w:rsidP="002D09C1"/>
                    <w:p w:rsidR="002D09C1" w:rsidRDefault="002D09C1" w:rsidP="002D09C1"/>
                    <w:p w:rsidR="002D09C1" w:rsidRDefault="002D09C1" w:rsidP="002D09C1"/>
                    <w:p w:rsidR="002D09C1" w:rsidRDefault="002D09C1" w:rsidP="002D09C1"/>
                    <w:p w:rsidR="002D09C1" w:rsidRDefault="002D09C1" w:rsidP="002D09C1"/>
                    <w:p w:rsidR="002D09C1" w:rsidRDefault="002D09C1" w:rsidP="002D09C1"/>
                    <w:p w:rsidR="002D09C1" w:rsidRDefault="002D09C1" w:rsidP="002D09C1"/>
                    <w:p w:rsidR="002D09C1" w:rsidRDefault="002D09C1" w:rsidP="002D09C1"/>
                    <w:p w:rsidR="002D09C1" w:rsidRDefault="002D09C1" w:rsidP="002D09C1"/>
                    <w:p w:rsidR="002D09C1" w:rsidRDefault="002D09C1" w:rsidP="002D09C1"/>
                    <w:p w:rsidR="002D09C1" w:rsidRDefault="002D09C1" w:rsidP="002D09C1"/>
                    <w:p w:rsidR="002D09C1" w:rsidRDefault="002D09C1" w:rsidP="002D09C1"/>
                    <w:p w:rsidR="002D09C1" w:rsidRDefault="002D09C1" w:rsidP="002D09C1"/>
                    <w:p w:rsidR="002D09C1" w:rsidRPr="00D62617" w:rsidRDefault="002D09C1" w:rsidP="002D09C1"/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252EF30D" wp14:editId="152F0840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3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9C1" w:rsidRPr="007717EE" w:rsidRDefault="004C6CB2" w:rsidP="002D09C1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 w:rsidR="001F69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ArrayList</w:t>
                            </w:r>
                            <w:r w:rsidR="001F69E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에 </w:t>
                            </w:r>
                            <w:r w:rsidR="009C5BB7">
                              <w:rPr>
                                <w:b/>
                                <w:sz w:val="24"/>
                                <w:szCs w:val="24"/>
                              </w:rPr>
                              <w:t>미리</w:t>
                            </w:r>
                            <w:r w:rsidR="009C5BB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입</w:t>
                            </w:r>
                            <w:r w:rsidR="009C5BB7">
                              <w:rPr>
                                <w:b/>
                                <w:sz w:val="24"/>
                                <w:szCs w:val="24"/>
                              </w:rPr>
                              <w:t>력된</w:t>
                            </w:r>
                            <w:r w:rsidR="009C5BB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영</w:t>
                            </w:r>
                            <w:r w:rsidR="009C5BB7">
                              <w:rPr>
                                <w:b/>
                                <w:sz w:val="24"/>
                                <w:szCs w:val="24"/>
                              </w:rPr>
                              <w:t>어</w:t>
                            </w:r>
                            <w:r w:rsidR="009C5BB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BB7">
                              <w:rPr>
                                <w:b/>
                                <w:sz w:val="24"/>
                                <w:szCs w:val="24"/>
                              </w:rPr>
                              <w:t>단어</w:t>
                            </w:r>
                            <w:r w:rsidR="009C5BB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가 오</w:t>
                            </w:r>
                            <w:r w:rsidR="009C5BB7">
                              <w:rPr>
                                <w:b/>
                                <w:sz w:val="24"/>
                                <w:szCs w:val="24"/>
                              </w:rPr>
                              <w:t>면</w:t>
                            </w:r>
                            <w:r w:rsidR="009C5BB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, 번</w:t>
                            </w:r>
                            <w:r w:rsidR="009C5BB7">
                              <w:rPr>
                                <w:b/>
                                <w:sz w:val="24"/>
                                <w:szCs w:val="24"/>
                              </w:rPr>
                              <w:t>역하는</w:t>
                            </w:r>
                            <w:r w:rsidR="009C5BB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프</w:t>
                            </w:r>
                            <w:r w:rsidR="009C5BB7">
                              <w:rPr>
                                <w:b/>
                                <w:sz w:val="24"/>
                                <w:szCs w:val="24"/>
                              </w:rPr>
                              <w:t>로그램을</w:t>
                            </w:r>
                            <w:r w:rsidR="009C5BB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만</w:t>
                            </w:r>
                            <w:r w:rsidR="009C5BB7">
                              <w:rPr>
                                <w:b/>
                                <w:sz w:val="24"/>
                                <w:szCs w:val="24"/>
                              </w:rPr>
                              <w:t>들어라</w:t>
                            </w:r>
                          </w:p>
                          <w:p w:rsidR="002D09C1" w:rsidRPr="00AF6448" w:rsidRDefault="002D09C1" w:rsidP="002D09C1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EF30D" id="_x0000_s1069" type="#_x0000_t202" style="position:absolute;left:0;text-align:left;margin-left:0;margin-top:30.1pt;width:417pt;height:114pt;z-index:251911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" fillcolor="white [3201]" strokecolor="#4472c4 [3204]" strokeweight="1.5pt">
                <v:textbox>
                  <w:txbxContent>
                    <w:p w:rsidR="002D09C1" w:rsidRPr="007717EE" w:rsidRDefault="004C6CB2" w:rsidP="002D09C1">
                      <w:pPr>
                        <w:spacing w:line="192" w:lineRule="auto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3.</w:t>
                      </w:r>
                      <w:r w:rsidR="001F69ED">
                        <w:rPr>
                          <w:b/>
                          <w:sz w:val="24"/>
                          <w:szCs w:val="24"/>
                        </w:rPr>
                        <w:t xml:space="preserve"> ArrayList</w:t>
                      </w:r>
                      <w:r w:rsidR="001F69ED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에 </w:t>
                      </w:r>
                      <w:r w:rsidR="009C5BB7">
                        <w:rPr>
                          <w:b/>
                          <w:sz w:val="24"/>
                          <w:szCs w:val="24"/>
                        </w:rPr>
                        <w:t>미리</w:t>
                      </w:r>
                      <w:r w:rsidR="009C5BB7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입</w:t>
                      </w:r>
                      <w:r w:rsidR="009C5BB7">
                        <w:rPr>
                          <w:b/>
                          <w:sz w:val="24"/>
                          <w:szCs w:val="24"/>
                        </w:rPr>
                        <w:t>력된</w:t>
                      </w:r>
                      <w:r w:rsidR="009C5BB7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영</w:t>
                      </w:r>
                      <w:r w:rsidR="009C5BB7">
                        <w:rPr>
                          <w:b/>
                          <w:sz w:val="24"/>
                          <w:szCs w:val="24"/>
                        </w:rPr>
                        <w:t>어</w:t>
                      </w:r>
                      <w:r w:rsidR="009C5BB7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C5BB7">
                        <w:rPr>
                          <w:b/>
                          <w:sz w:val="24"/>
                          <w:szCs w:val="24"/>
                        </w:rPr>
                        <w:t>단어</w:t>
                      </w:r>
                      <w:r w:rsidR="009C5BB7">
                        <w:rPr>
                          <w:rFonts w:hint="eastAsia"/>
                          <w:b/>
                          <w:sz w:val="24"/>
                          <w:szCs w:val="24"/>
                        </w:rPr>
                        <w:t>가 오</w:t>
                      </w:r>
                      <w:r w:rsidR="009C5BB7">
                        <w:rPr>
                          <w:b/>
                          <w:sz w:val="24"/>
                          <w:szCs w:val="24"/>
                        </w:rPr>
                        <w:t>면</w:t>
                      </w:r>
                      <w:r w:rsidR="009C5BB7">
                        <w:rPr>
                          <w:rFonts w:hint="eastAsia"/>
                          <w:b/>
                          <w:sz w:val="24"/>
                          <w:szCs w:val="24"/>
                        </w:rPr>
                        <w:t>, 번</w:t>
                      </w:r>
                      <w:r w:rsidR="009C5BB7">
                        <w:rPr>
                          <w:b/>
                          <w:sz w:val="24"/>
                          <w:szCs w:val="24"/>
                        </w:rPr>
                        <w:t>역하는</w:t>
                      </w:r>
                      <w:r w:rsidR="009C5BB7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프</w:t>
                      </w:r>
                      <w:r w:rsidR="009C5BB7">
                        <w:rPr>
                          <w:b/>
                          <w:sz w:val="24"/>
                          <w:szCs w:val="24"/>
                        </w:rPr>
                        <w:t>로그램을</w:t>
                      </w:r>
                      <w:r w:rsidR="009C5BB7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만</w:t>
                      </w:r>
                      <w:r w:rsidR="009C5BB7">
                        <w:rPr>
                          <w:b/>
                          <w:sz w:val="24"/>
                          <w:szCs w:val="24"/>
                        </w:rPr>
                        <w:t>들어라</w:t>
                      </w:r>
                    </w:p>
                    <w:p w:rsidR="002D09C1" w:rsidRPr="00AF6448" w:rsidRDefault="002D09C1" w:rsidP="002D09C1">
                      <w:pPr>
                        <w:spacing w:line="192" w:lineRule="auto"/>
                        <w:rPr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Default="002D09C1" w:rsidP="002D09C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485C4083" wp14:editId="1623C373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3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9C1" w:rsidRDefault="002D09C1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C4083" id="_x0000_s1070" type="#_x0000_t202" style="position:absolute;left:0;text-align:left;margin-left:25pt;margin-top:9pt;width:210.6pt;height:42.6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BFunxj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2D09C1" w:rsidRDefault="002D09C1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750DCECB" wp14:editId="2DC32E8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3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9C1" w:rsidRDefault="002D09C1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DCECB" id="_x0000_s1071" type="#_x0000_t202" style="position:absolute;left:0;text-align:left;margin-left:25pt;margin-top:9pt;width:210.6pt;height:42.6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LnlSXXICAADh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2D09C1" w:rsidRDefault="002D09C1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33DD5A72" wp14:editId="4DE399FC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9C1" w:rsidRDefault="002D09C1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D5A72" id="_x0000_s1072" type="#_x0000_t202" style="position:absolute;left:0;text-align:left;margin-left:25pt;margin-top:9pt;width:210.6pt;height:42.6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GXhJ7h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2D09C1" w:rsidRDefault="002D09C1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2F9738D5" wp14:editId="576C0683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9C1" w:rsidRDefault="002D09C1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738D5" id="_x0000_s1073" type="#_x0000_t202" style="position:absolute;left:0;text-align:left;margin-left:25pt;margin-top:9pt;width:210.6pt;height:42.6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A4iCYZ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2D09C1" w:rsidRDefault="002D09C1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6642C633" wp14:editId="2ABA80F9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9C1" w:rsidRDefault="002D09C1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2C633" id="_x0000_s1074" type="#_x0000_t202" style="position:absolute;left:0;text-align:left;margin-left:25pt;margin-top:9pt;width:210.6pt;height:42.6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I10TEV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2D09C1" w:rsidRDefault="002D09C1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4FF2A041" wp14:editId="29FAC89D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9C1" w:rsidRDefault="002D09C1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2A041" id="_x0000_s1075" type="#_x0000_t202" style="position:absolute;left:0;text-align:left;margin-left:25pt;margin-top:9pt;width:210.6pt;height:42.6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Oa3Ynt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2D09C1" w:rsidRDefault="002D09C1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A6141C" w:rsidRDefault="00A6141C" w:rsidP="00A3076F">
      <w:pPr>
        <w:rPr>
          <w:sz w:val="32"/>
          <w:szCs w:val="32"/>
        </w:rPr>
      </w:pPr>
    </w:p>
    <w:p w:rsidR="00A6141C" w:rsidRDefault="00A6141C" w:rsidP="00A3076F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7F0A4757" wp14:editId="485FCD8A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50">
                        <w:txbxContent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java.awt.*;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java.awt.event.*;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java.util.ArrayList;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javax.swing.*;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Word{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String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han_word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String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eng_word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Word(String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s1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,String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s2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){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han_word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s1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eng_word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s2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Book{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main(String[]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args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 {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ArrayList&lt;Word&gt;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list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ArrayList&lt;&gt;();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list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.add(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Word(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개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"dog"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list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.add(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Word(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고양이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"cat"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list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.add(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Word(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소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"cow"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JFrame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JFrame();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.setSize(600,220);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.setTitle(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"English Translator"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JPanel[]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jp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JPanel[2];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=0;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&lt;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jp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length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++) {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jp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]=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JPanel();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JTextArea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txthome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=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JTextArea(7,25);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JTextArea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txthome2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=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JTextArea(7,25);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jp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[0].add(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txthome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jp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[0].add(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txthome2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.add(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jp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[0],BorderLayout.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NORTH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JButton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bt1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JButton(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번역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JButton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bt2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JButton(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취소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jp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[1].add(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bt1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jp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[1].add(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bt2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.add(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jp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[1],BorderLayout.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CENTER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MyListener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implements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ActionListener{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private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Word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word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actionPerformed(ActionEvent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 {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.getSource()==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bt1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 {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txthome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.getText();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(Word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word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list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 {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.equals(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word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eng_word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))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txthome2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.setText(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word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han_word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{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txthome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.setText(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txthome2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.setText(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bt1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.addActionListener(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MyListener());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bt2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.addActionListener(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MyListener());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.setDefaultCloseOperation(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EXIT_ON_CLOSE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.setVisible(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true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631C" w:rsidRDefault="0089631C" w:rsidP="0089631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A6141C" w:rsidRPr="00097137" w:rsidRDefault="0089631C" w:rsidP="0089631C"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A4757" id="_x0000_s1076" type="#_x0000_t202" style="position:absolute;left:0;text-align:left;margin-left:18.3pt;margin-top:58.25pt;width:417pt;height:595.65pt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" fillcolor="white [3201]" strokecolor="#4472c4 [3204]" strokeweight="1.5pt">
                <v:textbox style="mso-next-textbox:#_x0000_s1080">
                  <w:txbxContent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java.awt.*;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java.awt.event.*;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java.util.ArrayList;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javax.swing.*;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Word{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String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han_word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String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eng_word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Word(String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s1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,String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s2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){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han_word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s1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eng_word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s2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}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Book{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main(String[]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args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 {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ArrayList&lt;Word&gt;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list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ArrayList&lt;&gt;();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list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.add(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Word(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개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"dog"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list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.add(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Word(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고양이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"cat"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list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.add(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Word(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소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"cow"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JFrame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JFrame();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.setSize(600,220);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.setTitle(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"English Translator"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JPanel[]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jp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JPanel[2];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=0;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&lt;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jp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length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++) {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jp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]=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JPanel();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JTextArea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txthome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=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JTextArea(7,25);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JTextArea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txthome2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=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JTextArea(7,25);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jp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[0].add(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txthome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jp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[0].add(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txthome2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.add(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jp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[0],BorderLayout.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NORTH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JButton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bt1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JButton(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번역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JButton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bt2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JButton(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취소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jp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[1].add(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bt1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jp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[1].add(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bt2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.add(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jp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[1],BorderLayout.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CENTER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MyListener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implements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ActionListener{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private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Word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  <w:u w:val="single"/>
                        </w:rPr>
                        <w:t>word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actionPerformed(ActionEvent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 {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.getSource()==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bt1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 {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txthome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.getText();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(Word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word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list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 {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.equals(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word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eng_word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))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txthome2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.setText(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word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han_word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{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txthome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.setText(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txthome2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.setText(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bt1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.addActionListener(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MyListener());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bt2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.addActionListener(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MyListener());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.setDefaultCloseOperation(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  <w:u w:val="single"/>
                        </w:rPr>
                        <w:t>EXIT_ON_CLOSE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.setVisible(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true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9631C" w:rsidRDefault="0089631C" w:rsidP="0089631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A6141C" w:rsidRPr="00097137" w:rsidRDefault="0089631C" w:rsidP="0089631C"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7008" behindDoc="0" locked="0" layoutInCell="1" allowOverlap="1" wp14:anchorId="1E5D0791" wp14:editId="71F816BF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41C" w:rsidRDefault="00A6141C" w:rsidP="00A6141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D0791" id="_x0000_s1077" type="#_x0000_t202" style="position:absolute;left:0;text-align:left;margin-left:25pt;margin-top:9pt;width:210.6pt;height:42.6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OuT+i1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A6141C" w:rsidRDefault="00A6141C" w:rsidP="00A6141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558D8BC1" wp14:editId="32375A6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41C" w:rsidRDefault="00A6141C" w:rsidP="00A6141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D8BC1" id="_x0000_s1078" type="#_x0000_t202" style="position:absolute;left:0;text-align:left;margin-left:25pt;margin-top:9pt;width:210.6pt;height:42.6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r+ogS2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A6141C" w:rsidRDefault="00A6141C" w:rsidP="00A6141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9056" behindDoc="0" locked="0" layoutInCell="1" allowOverlap="1" wp14:anchorId="10933154" wp14:editId="79D8212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41C" w:rsidRDefault="00A6141C" w:rsidP="00A6141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프로그램 </w:t>
                            </w:r>
                            <w:r w:rsidR="004C6CB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소</w:t>
                            </w:r>
                            <w:r w:rsidR="004C6CB2">
                              <w:rPr>
                                <w:sz w:val="32"/>
                                <w:szCs w:val="32"/>
                              </w:rPr>
                              <w:t>스</w:t>
                            </w:r>
                            <w:r w:rsidR="004C6CB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33154" id="_x0000_s1079" type="#_x0000_t202" style="position:absolute;left:0;text-align:left;margin-left:25pt;margin-top:9pt;width:210.6pt;height:42.6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fp6fH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A6141C" w:rsidRDefault="00A6141C" w:rsidP="00A6141C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프로그램 </w:t>
                      </w:r>
                      <w:r w:rsidR="004C6CB2">
                        <w:rPr>
                          <w:rFonts w:hint="eastAsia"/>
                          <w:sz w:val="32"/>
                          <w:szCs w:val="32"/>
                        </w:rPr>
                        <w:t>소</w:t>
                      </w:r>
                      <w:r w:rsidR="004C6CB2">
                        <w:rPr>
                          <w:sz w:val="32"/>
                          <w:szCs w:val="32"/>
                        </w:rPr>
                        <w:t>스</w:t>
                      </w:r>
                      <w:r w:rsidR="004C6CB2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Default="004C6CB2" w:rsidP="004C6CB2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17959FF0" wp14:editId="62256FC2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0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59FF0" id="_x0000_s1080" type="#_x0000_t202" style="position:absolute;left:0;text-align:left;margin-left:18.3pt;margin-top:58.25pt;width:417pt;height:595.65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" fillcolor="white [3201]" strokecolor="#4472c4 [3204]" strokeweight="1.5pt">
                <v:textbox>
                  <w:txbxContent/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513D60CF" wp14:editId="3AB7BE4A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D60CF" id="_x0000_s1081" type="#_x0000_t202" style="position:absolute;left:0;text-align:left;margin-left:25pt;margin-top:9pt;width:210.6pt;height:42.6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L4UDBW8CAADg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360BF599" wp14:editId="03D9CAD3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BF599" id="_x0000_s1082" type="#_x0000_t202" style="position:absolute;left:0;text-align:left;margin-left:25pt;margin-top:9pt;width:210.6pt;height:42.6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Akh+rt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4176" behindDoc="0" locked="0" layoutInCell="1" allowOverlap="1" wp14:anchorId="5546A4C4" wp14:editId="122BE22D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CB2" w:rsidRDefault="004C6CB2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프로그램 소스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A4C4" id="_x0000_s1083" type="#_x0000_t202" style="position:absolute;left:0;text-align:left;margin-left:25pt;margin-top:9pt;width:210.6pt;height:42.6pt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2f+RA3ICAADh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4C6CB2" w:rsidRDefault="004C6CB2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프로그램 소스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6141C" w:rsidRDefault="00A6141C" w:rsidP="00A3076F">
      <w:pPr>
        <w:rPr>
          <w:sz w:val="32"/>
          <w:szCs w:val="32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0DEEFED1" wp14:editId="24B2525F">
                <wp:simplePos x="0" y="0"/>
                <wp:positionH relativeFrom="column">
                  <wp:posOffset>238125</wp:posOffset>
                </wp:positionH>
                <wp:positionV relativeFrom="paragraph">
                  <wp:posOffset>748665</wp:posOffset>
                </wp:positionV>
                <wp:extent cx="5295900" cy="5591175"/>
                <wp:effectExtent l="0" t="0" r="19050" b="28575"/>
                <wp:wrapSquare wrapText="bothSides"/>
                <wp:docPr id="4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59117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5E6" w:rsidRDefault="00D631D7" w:rsidP="00D631D7">
                            <w:r>
                              <w:t>main함수부터 살펴보자. 어레이 리스트가 쓰였는데, &lt;&gt;안에 Word라고 하는 객체가 들어있다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즉</w:t>
                            </w:r>
                            <w:r>
                              <w:t xml:space="preserve"> 이 리스트에는 Word객체들을 담을 것이라는 말이다. Word클래스는 두 개의 필드와 생성자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한</w:t>
                            </w:r>
                            <w:r>
                              <w:t xml:space="preserve"> 개가 있다. 생성자에서는 문자열을 받아 필드에 값을 넘겨주는 역할을 한다. 예를 들어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생성자에</w:t>
                            </w:r>
                            <w:r>
                              <w:t xml:space="preserve"> 개와 dog를 넘겨주면 개,dog가 필드로 담길 것이다. 이렇게 만들어진 Word객체를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리스트</w:t>
                            </w:r>
                            <w:r>
                              <w:t xml:space="preserve"> 요소에 추가한다. 이러한 작업을 필자는 세 번 하였다. 각기 다른 필드들을 지닌</w:t>
                            </w:r>
                            <w:r>
                              <w:t xml:space="preserve"> Word</w:t>
                            </w:r>
                            <w:r>
                              <w:rPr>
                                <w:rFonts w:hint="eastAsia"/>
                              </w:rPr>
                              <w:t>객체들을</w:t>
                            </w:r>
                            <w:r>
                              <w:t xml:space="preserve"> 리스트 요소들이 가지게 되겠다. 다음은 윈도우 생성을 하고 패널 객체 배열을 만든 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배열</w:t>
                            </w:r>
                            <w:r>
                              <w:t xml:space="preserve"> 요소에 패널 객체 두 개를 추가하였다. 이번엔 새로운 컴포넌트가 나왔다. JTextArea라는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위젯으로</w:t>
                            </w:r>
                            <w:r>
                              <w:t xml:space="preserve"> JTextField의 확장판이다. 이 위젯을 만들 땐, 생성자에 수 두 개를 전달하는데, 행과 열에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해당한다</w:t>
                            </w:r>
                            <w:r>
                              <w:t>. 즉 7,25라는건 사용자가 7행25열만큼 텍스트를 입력할 수 있다는 말이다. 이런 위젯을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2개 만들었다. 그리고 첫 번째 패널에 두 텍스트아레아를 추가하였다. 이 패널은 윈도우의 북쪽에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삽입된다</w:t>
                            </w:r>
                            <w:r>
                              <w:t>. 이후엔 번역 버튼,취소 버튼을 만들고 두 번째 패널에 추가하고, 패널을 윈도우 센터에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삽입하였다</w:t>
                            </w:r>
                            <w:r>
                              <w:t>. 다음에 나오는 Mylistener을 보기 전에 클래스 다음 나오는 addActionListener을 살펴보자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>이</w:t>
                            </w:r>
                            <w:r>
                              <w:t xml:space="preserve"> 메소드의 인수를 보면 MyListener객체가 있는데, 이 객체가 번역,취소 버튼의 이벤트 처리를 담당하는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객체라고</w:t>
                            </w:r>
                            <w:r>
                              <w:t xml:space="preserve"> 등록하는 것이라 볼 수 있다. 이제 중요한 MyListener클래스를 봐보자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이</w:t>
                            </w:r>
                            <w:r>
                              <w:t xml:space="preserve"> 클래스는 ActionListener을 구현한다. 그리고 actionPerformed메소드를 구현할 필요가 있다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e.getSource()는 이벤트를 준 객체의 참조변수가 반환되는데 이게 bt1(번역 버튼)일 때, 텍스트아레아에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있는</w:t>
                            </w:r>
                            <w:r>
                              <w:t xml:space="preserve"> 글자가 스트링 변수에 담긴다. 그리고 for-each문을 통해 어레이 리스트의 요소들을 하나씩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꺼내서</w:t>
                            </w:r>
                            <w:r>
                              <w:t xml:space="preserve"> word라는 (Word객체를 가리킬 수 있는)참조변수가 가리키게 하였다. 이후, 스트링 변수와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word가 가리키는 객체의 eng_word를 비교해서 같으면, word가 가리키는 객체의 han_word(한글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을</w:t>
                            </w:r>
                            <w:r>
                              <w:t xml:space="preserve"> 다른 텍스트 아레아에 나타내기로 하였다. 이런 식으로 미리 어레이 리스트에 문자들을 등록한 뒤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찾아서</w:t>
                            </w:r>
                            <w:r>
                              <w:t xml:space="preserve"> 쓸 수 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EFED1" id="_x0000_s1084" type="#_x0000_t202" style="position:absolute;left:0;text-align:left;margin-left:18.75pt;margin-top:58.95pt;width:417pt;height:440.25pt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" fillcolor="white [3201]" strokecolor="#4472c4 [3204]" strokeweight="1.5pt">
                <v:textbox>
                  <w:txbxContent>
                    <w:p w:rsidR="005E25E6" w:rsidRDefault="00D631D7" w:rsidP="00D631D7">
                      <w:r>
                        <w:t>main함수부터 살펴보자. 어레이 리스트가 쓰였는데, &lt;&gt;안에 Word라고 하는 객체가 들어있다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즉</w:t>
                      </w:r>
                      <w:r>
                        <w:t xml:space="preserve"> 이 리스트에는 Word객체들을 담을 것이라는 말이다. Word클래스는 두 개의 필드와 생성자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한</w:t>
                      </w:r>
                      <w:r>
                        <w:t xml:space="preserve"> 개가 있다. 생성자에서는 문자열을 받아 필드에 값을 넘겨주는 역할을 한다. 예를 들어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생성자에</w:t>
                      </w:r>
                      <w:r>
                        <w:t xml:space="preserve"> 개와 dog를 넘겨주면 개,dog가 필드로 담길 것이다. 이렇게 만들어진 Word객체를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리스트</w:t>
                      </w:r>
                      <w:r>
                        <w:t xml:space="preserve"> 요소에 추가한다. 이러한 작업을 필자는 세 번 하였다. 각기 다른 필드들을 지닌</w:t>
                      </w:r>
                      <w:r>
                        <w:t xml:space="preserve"> Word</w:t>
                      </w:r>
                      <w:r>
                        <w:rPr>
                          <w:rFonts w:hint="eastAsia"/>
                        </w:rPr>
                        <w:t>객체들을</w:t>
                      </w:r>
                      <w:r>
                        <w:t xml:space="preserve"> 리스트 요소들이 가지게 되겠다. 다음은 윈도우 생성을 하고 패널 객체 배열을 만든 후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배열</w:t>
                      </w:r>
                      <w:r>
                        <w:t xml:space="preserve"> 요소에 패널 객체 두 개를 추가하였다. 이번엔 새로운 컴포넌트가 나왔다. JTextArea라는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위젯으로</w:t>
                      </w:r>
                      <w:r>
                        <w:t xml:space="preserve"> JTextField의 확장판이다. 이 위젯을 만들 땐, 생성자에 수 두 개를 전달하는데, 행과 열에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해당한다</w:t>
                      </w:r>
                      <w:r>
                        <w:t>. 즉 7,25라는건 사용자가 7행25열만큼 텍스트를 입력할 수 있다는 말이다. 이런 위젯을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2개 만들었다. 그리고 첫 번째 패널에 두 텍스트아레아를 추가하였다. 이 패널은 윈도우의 북쪽에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삽입된다</w:t>
                      </w:r>
                      <w:r>
                        <w:t>. 이후엔 번역 버튼,취소 버튼을 만들고 두 번째 패널에 추가하고, 패널을 윈도우 센터에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삽입하였다</w:t>
                      </w:r>
                      <w:r>
                        <w:t>. 다음에 나오는 Mylistener을 보기 전에 클래스 다음 나오는 addActionListener을 살펴보자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>
                        <w:rPr>
                          <w:rFonts w:hint="eastAsia"/>
                        </w:rPr>
                        <w:t>이</w:t>
                      </w:r>
                      <w:r>
                        <w:t xml:space="preserve"> 메소드의 인수를 보면 MyListener객체가 있는데, 이 객체가 번역,취소 버튼의 이벤트 처리를 담당하는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객체라고</w:t>
                      </w:r>
                      <w:r>
                        <w:t xml:space="preserve"> 등록하는 것이라 볼 수 있다. 이제 중요한 MyListener클래스를 봐보자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이</w:t>
                      </w:r>
                      <w:r>
                        <w:t xml:space="preserve"> 클래스는 ActionListener을 구현한다. 그리고 actionPerformed메소드를 구현할 필요가 있다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e.getSource()는 이벤트를 준 객체의 참조변수가 반환되는데 이게 bt1(번역 버튼)일 때, 텍스트아레아에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있는</w:t>
                      </w:r>
                      <w:r>
                        <w:t xml:space="preserve"> 글자가 스트링 변수에 담긴다. 그리고 for-each문을 통해 어레이 리스트의 요소들을 하나씩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꺼내서</w:t>
                      </w:r>
                      <w:r>
                        <w:t xml:space="preserve"> word라는 (Word객체를 가리킬 수 있는)참조변수가 가리키게 하였다. 이후, 스트링 변수와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word가 가리키는 객체의 eng_word를 비교해서 같으면, word가 가리키는 객체의 han_word(한글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을</w:t>
                      </w:r>
                      <w:r>
                        <w:t xml:space="preserve"> 다른 텍스트 아레아에 나타내기로 하였다. 이런 식으로 미리 어레이 리스트에 문자들을 등록한 뒤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찾아서</w:t>
                      </w:r>
                      <w:r>
                        <w:t xml:space="preserve"> 쓸 수 있다.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1888" behindDoc="0" locked="0" layoutInCell="1" allowOverlap="1" wp14:anchorId="680ED40F" wp14:editId="1BEA4394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41C" w:rsidRDefault="00A6141C" w:rsidP="00A6141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86953" id="_x0000_s1085" type="#_x0000_t202" style="position:absolute;left:0;text-align:left;margin-left:25pt;margin-top:9pt;width:210.6pt;height:42.6pt;z-index:25194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DrN02p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A6141C" w:rsidRDefault="00A6141C" w:rsidP="00A6141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2912" behindDoc="0" locked="0" layoutInCell="1" allowOverlap="1" wp14:anchorId="052F4F79" wp14:editId="03088C1C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41C" w:rsidRDefault="00A6141C" w:rsidP="00A6141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95169" id="_x0000_s1086" type="#_x0000_t202" style="position:absolute;left:0;text-align:left;margin-left:25pt;margin-top:9pt;width:210.6pt;height:42.6pt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UQ79VG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A6141C" w:rsidRDefault="00A6141C" w:rsidP="00A6141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3936" behindDoc="0" locked="0" layoutInCell="1" allowOverlap="1" wp14:anchorId="79F3B5A8" wp14:editId="158CE3AD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41C" w:rsidRDefault="00A6141C" w:rsidP="00A6141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프로그램 </w:t>
                            </w:r>
                            <w:r w:rsidR="004C6CB2">
                              <w:rPr>
                                <w:sz w:val="32"/>
                                <w:szCs w:val="32"/>
                              </w:rPr>
                              <w:t>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A4F2A" id="_x0000_s1087" type="#_x0000_t202" style="position:absolute;left:0;text-align:left;margin-left:25pt;margin-top:9pt;width:210.6pt;height:42.6pt;z-index:251943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Acv23V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A6141C" w:rsidRDefault="00A6141C" w:rsidP="00A6141C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프로그램 </w:t>
                      </w:r>
                      <w:r w:rsidR="004C6CB2">
                        <w:rPr>
                          <w:sz w:val="32"/>
                          <w:szCs w:val="32"/>
                        </w:rPr>
                        <w:t>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6141C">
      <w:headerReference w:type="default" r:id="rId14"/>
      <w:footerReference w:type="default" r:id="rId1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1C" w:rsidRDefault="0089631C" w:rsidP="00E35407">
      <w:pPr>
        <w:spacing w:after="0" w:line="240" w:lineRule="auto"/>
      </w:pPr>
      <w:r>
        <w:separator/>
      </w:r>
    </w:p>
  </w:endnote>
  <w:endnote w:type="continuationSeparator" w:id="0">
    <w:p w:rsidR="0089631C" w:rsidRDefault="0089631C" w:rsidP="00E3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2B" w:rsidRPr="00E35407" w:rsidRDefault="00B1012B">
    <w:pPr>
      <w:pStyle w:val="a5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ko-KR"/>
      </w:rPr>
      <w:t xml:space="preserve"> </w:t>
    </w:r>
    <w:r>
      <w:rPr>
        <w:rFonts w:hint="eastAsia"/>
        <w:color w:val="595959" w:themeColor="text1" w:themeTint="A6"/>
        <w:sz w:val="18"/>
        <w:szCs w:val="18"/>
        <w:lang w:val="ko-KR"/>
      </w:rPr>
      <w:t xml:space="preserve">컴퓨터공학과 </w:t>
    </w:r>
    <w:sdt>
      <w:sdtPr>
        <w:rPr>
          <w:color w:val="595959" w:themeColor="text1" w:themeTint="A6"/>
          <w:sz w:val="18"/>
          <w:szCs w:val="18"/>
        </w:rPr>
        <w:alias w:val="만든 이"/>
        <w:tag w:val=""/>
        <w:id w:val="391861592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4C6CB2">
          <w:rPr>
            <w:rFonts w:hint="eastAsia"/>
            <w:color w:val="595959" w:themeColor="text1" w:themeTint="A6"/>
            <w:sz w:val="18"/>
            <w:szCs w:val="18"/>
          </w:rPr>
          <w:t>Windows 사용자</w:t>
        </w:r>
      </w:sdtContent>
    </w:sdt>
  </w:p>
  <w:p w:rsidR="00B1012B" w:rsidRDefault="00B101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1C" w:rsidRDefault="0089631C" w:rsidP="00E35407">
      <w:pPr>
        <w:spacing w:after="0" w:line="240" w:lineRule="auto"/>
      </w:pPr>
      <w:r>
        <w:separator/>
      </w:r>
    </w:p>
  </w:footnote>
  <w:footnote w:type="continuationSeparator" w:id="0">
    <w:p w:rsidR="0089631C" w:rsidRDefault="0089631C" w:rsidP="00E3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2B" w:rsidRDefault="00B1012B">
    <w:pPr>
      <w:pStyle w:val="a4"/>
    </w:pPr>
    <w:r>
      <w:rPr>
        <w:caps/>
        <w:noProof/>
        <w:color w:val="808080" w:themeColor="background1" w:themeShade="8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그룹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그룹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사각형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사각형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사각형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텍스트 상자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12B" w:rsidRDefault="00B1012B">
                            <w:pPr>
                              <w:pStyle w:val="a4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26718" w:rsidRPr="00E2671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ko-KR"/>
                              </w:rPr>
                              <w:t>10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58" o:spid="_x0000_s1088" style="position:absolute;left:0;text-align:left;margin-left:0;margin-top:0;width:133.9pt;height:80.65pt;z-index: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">
              <v:group id="그룹 159" o:spid="_x0000_s108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사각형 160" o:spid="_x0000_s109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사각형 1" o:spid="_x0000_s1091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사각형 162" o:spid="_x0000_s1092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163" o:spid="_x0000_s1093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B1012B" w:rsidRDefault="00B1012B">
                      <w:pPr>
                        <w:pStyle w:val="a4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E26718" w:rsidRPr="00E2671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ko-KR"/>
                        </w:rPr>
                        <w:t>10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B37"/>
    <w:multiLevelType w:val="hybridMultilevel"/>
    <w:tmpl w:val="E92E2674"/>
    <w:lvl w:ilvl="0" w:tplc="D28E2DDE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4008DC"/>
    <w:multiLevelType w:val="hybridMultilevel"/>
    <w:tmpl w:val="DB8AC4B2"/>
    <w:lvl w:ilvl="0" w:tplc="8910A5F2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8A518E8"/>
    <w:multiLevelType w:val="hybridMultilevel"/>
    <w:tmpl w:val="7C1CCD32"/>
    <w:lvl w:ilvl="0" w:tplc="3148F1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59F4B76"/>
    <w:multiLevelType w:val="hybridMultilevel"/>
    <w:tmpl w:val="67CA10E0"/>
    <w:lvl w:ilvl="0" w:tplc="896EC816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7030106"/>
    <w:multiLevelType w:val="multilevel"/>
    <w:tmpl w:val="ED9C2634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6118F2"/>
    <w:multiLevelType w:val="hybridMultilevel"/>
    <w:tmpl w:val="3A5670F6"/>
    <w:lvl w:ilvl="0" w:tplc="5DF4F32A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FD97CA7"/>
    <w:multiLevelType w:val="multilevel"/>
    <w:tmpl w:val="D2743D9E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1C"/>
    <w:rsid w:val="000133CD"/>
    <w:rsid w:val="0003240C"/>
    <w:rsid w:val="00087D8D"/>
    <w:rsid w:val="00090915"/>
    <w:rsid w:val="000D1A93"/>
    <w:rsid w:val="000D20B8"/>
    <w:rsid w:val="000E33CC"/>
    <w:rsid w:val="0010149A"/>
    <w:rsid w:val="00106335"/>
    <w:rsid w:val="001312CB"/>
    <w:rsid w:val="0014136B"/>
    <w:rsid w:val="0015688E"/>
    <w:rsid w:val="001A01DB"/>
    <w:rsid w:val="001B5A6D"/>
    <w:rsid w:val="001D4232"/>
    <w:rsid w:val="001F69ED"/>
    <w:rsid w:val="0020026B"/>
    <w:rsid w:val="002104EA"/>
    <w:rsid w:val="002539BA"/>
    <w:rsid w:val="002927D7"/>
    <w:rsid w:val="002B7E6D"/>
    <w:rsid w:val="002D09C1"/>
    <w:rsid w:val="00305D85"/>
    <w:rsid w:val="00334348"/>
    <w:rsid w:val="00356BAF"/>
    <w:rsid w:val="00357D1F"/>
    <w:rsid w:val="0036161F"/>
    <w:rsid w:val="003D24F3"/>
    <w:rsid w:val="003D71CA"/>
    <w:rsid w:val="003F40AF"/>
    <w:rsid w:val="00407142"/>
    <w:rsid w:val="00415BC2"/>
    <w:rsid w:val="00424924"/>
    <w:rsid w:val="00437682"/>
    <w:rsid w:val="0048768E"/>
    <w:rsid w:val="004B5950"/>
    <w:rsid w:val="004C6CB2"/>
    <w:rsid w:val="004D0521"/>
    <w:rsid w:val="00507922"/>
    <w:rsid w:val="00534D15"/>
    <w:rsid w:val="00544BFF"/>
    <w:rsid w:val="00544F2E"/>
    <w:rsid w:val="00570895"/>
    <w:rsid w:val="005B4666"/>
    <w:rsid w:val="005B58C1"/>
    <w:rsid w:val="005E25E6"/>
    <w:rsid w:val="00610F68"/>
    <w:rsid w:val="00642890"/>
    <w:rsid w:val="006610F9"/>
    <w:rsid w:val="00676941"/>
    <w:rsid w:val="00685FF6"/>
    <w:rsid w:val="00697E3D"/>
    <w:rsid w:val="006A09D1"/>
    <w:rsid w:val="006A0C4C"/>
    <w:rsid w:val="006B054C"/>
    <w:rsid w:val="006B751D"/>
    <w:rsid w:val="006D0DA4"/>
    <w:rsid w:val="00713380"/>
    <w:rsid w:val="00736B0B"/>
    <w:rsid w:val="0076269B"/>
    <w:rsid w:val="00764A5A"/>
    <w:rsid w:val="007678FF"/>
    <w:rsid w:val="0077122E"/>
    <w:rsid w:val="007A55B3"/>
    <w:rsid w:val="007B0905"/>
    <w:rsid w:val="007B5E30"/>
    <w:rsid w:val="007D48A1"/>
    <w:rsid w:val="007E67C3"/>
    <w:rsid w:val="00857FC1"/>
    <w:rsid w:val="008802C1"/>
    <w:rsid w:val="00884F2E"/>
    <w:rsid w:val="0089631C"/>
    <w:rsid w:val="008C599C"/>
    <w:rsid w:val="008E247B"/>
    <w:rsid w:val="009906B1"/>
    <w:rsid w:val="00993771"/>
    <w:rsid w:val="00994BCA"/>
    <w:rsid w:val="009A0F02"/>
    <w:rsid w:val="009A2470"/>
    <w:rsid w:val="009B7C9F"/>
    <w:rsid w:val="009C5BB7"/>
    <w:rsid w:val="009D1B4C"/>
    <w:rsid w:val="009E76D4"/>
    <w:rsid w:val="00A12D9C"/>
    <w:rsid w:val="00A3076F"/>
    <w:rsid w:val="00A512F6"/>
    <w:rsid w:val="00A56AD2"/>
    <w:rsid w:val="00A610D9"/>
    <w:rsid w:val="00A6141C"/>
    <w:rsid w:val="00A629BF"/>
    <w:rsid w:val="00A9151F"/>
    <w:rsid w:val="00AA38FC"/>
    <w:rsid w:val="00AA7225"/>
    <w:rsid w:val="00AB73EE"/>
    <w:rsid w:val="00AD271C"/>
    <w:rsid w:val="00AE7666"/>
    <w:rsid w:val="00B05A18"/>
    <w:rsid w:val="00B1012B"/>
    <w:rsid w:val="00B34E8A"/>
    <w:rsid w:val="00B97607"/>
    <w:rsid w:val="00BA1C57"/>
    <w:rsid w:val="00BA54C6"/>
    <w:rsid w:val="00BB6CE6"/>
    <w:rsid w:val="00BD02D9"/>
    <w:rsid w:val="00BD7E35"/>
    <w:rsid w:val="00C15373"/>
    <w:rsid w:val="00C22E04"/>
    <w:rsid w:val="00C35A1A"/>
    <w:rsid w:val="00C57996"/>
    <w:rsid w:val="00C678DF"/>
    <w:rsid w:val="00C76628"/>
    <w:rsid w:val="00C813D0"/>
    <w:rsid w:val="00C86C3D"/>
    <w:rsid w:val="00CC6A6C"/>
    <w:rsid w:val="00CF3FBB"/>
    <w:rsid w:val="00D07ADB"/>
    <w:rsid w:val="00D160D5"/>
    <w:rsid w:val="00D2309E"/>
    <w:rsid w:val="00D27A58"/>
    <w:rsid w:val="00D62617"/>
    <w:rsid w:val="00D631D7"/>
    <w:rsid w:val="00DA076F"/>
    <w:rsid w:val="00DC601B"/>
    <w:rsid w:val="00DF564B"/>
    <w:rsid w:val="00E16D14"/>
    <w:rsid w:val="00E26718"/>
    <w:rsid w:val="00E35407"/>
    <w:rsid w:val="00E4396D"/>
    <w:rsid w:val="00E731A0"/>
    <w:rsid w:val="00E74F18"/>
    <w:rsid w:val="00E75688"/>
    <w:rsid w:val="00EE1068"/>
    <w:rsid w:val="00F2218B"/>
    <w:rsid w:val="00F6329C"/>
    <w:rsid w:val="00F854B0"/>
    <w:rsid w:val="00F94CD2"/>
    <w:rsid w:val="00FB1E8E"/>
    <w:rsid w:val="00FB3F2A"/>
    <w:rsid w:val="00FC159E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D85D0B"/>
  <w15:chartTrackingRefBased/>
  <w15:docId w15:val="{3915F35C-4A3D-40E5-A864-32B1D272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0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35407"/>
  </w:style>
  <w:style w:type="paragraph" w:styleId="a5">
    <w:name w:val="footer"/>
    <w:basedOn w:val="a"/>
    <w:link w:val="Char0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3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45824;&#54617;&#44368;%20&#44284;&#51228;\&#49692;&#52380;&#54693;&#45824;%202-1\JAVA%20&#54532;&#47196;&#44536;&#47000;&#48141;\JAVA%20&#54532;&#47196;&#44536;&#47000;&#48141;%20&#44284;&#51228;%20&#50577;&#49885;%20(&#22823;)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9683D-E5FD-412C-83AD-6B17A626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JAVA 프로그래밍 과제 양식 (大)</Template>
  <TotalTime>92</TotalTime>
  <Pages>11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Ahn SungHyun</cp:lastModifiedBy>
  <cp:revision>13</cp:revision>
  <dcterms:created xsi:type="dcterms:W3CDTF">2019-05-23T05:42:00Z</dcterms:created>
  <dcterms:modified xsi:type="dcterms:W3CDTF">2019-05-29T13:36:00Z</dcterms:modified>
</cp:coreProperties>
</file>