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5A1" w:rsidRDefault="001855AC" w:rsidP="001655A1">
      <w:pPr>
        <w:rPr>
          <w:sz w:val="32"/>
          <w:szCs w:val="32"/>
        </w:rPr>
      </w:pPr>
      <w:r>
        <w:rPr>
          <w:rFonts w:ascii="Bauhaus 93" w:hAnsi="Bauhaus 93"/>
          <w:sz w:val="32"/>
          <w:szCs w:val="32"/>
        </w:rPr>
        <w:t>&lt; JAVA PROGRAMMING LAB -6</w:t>
      </w:r>
      <w:r w:rsidR="001655A1">
        <w:rPr>
          <w:rFonts w:ascii="Bauhaus 93" w:hAnsi="Bauhaus 93" w:hint="eastAsia"/>
          <w:sz w:val="32"/>
          <w:szCs w:val="32"/>
        </w:rPr>
        <w:t>장</w:t>
      </w:r>
      <w:r w:rsidR="001655A1">
        <w:rPr>
          <w:rFonts w:ascii="Bauhaus 93" w:hAnsi="Bauhaus 93" w:hint="eastAsia"/>
          <w:sz w:val="32"/>
          <w:szCs w:val="32"/>
        </w:rPr>
        <w:t>:</w:t>
      </w:r>
      <w:r w:rsidR="001655A1">
        <w:rPr>
          <w:rFonts w:ascii="Bauhaus 93" w:hAnsi="Bauhaus 93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상속</w:t>
      </w:r>
      <w:r>
        <w:rPr>
          <w:rFonts w:ascii="Bauhaus 93" w:hAnsi="Bauhaus 93" w:hint="eastAsia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응용하기</w:t>
      </w:r>
      <w:r w:rsidR="001655A1">
        <w:rPr>
          <w:rFonts w:ascii="Bauhaus 93" w:hAnsi="Bauhaus 93" w:hint="eastAsia"/>
          <w:sz w:val="32"/>
          <w:szCs w:val="32"/>
        </w:rPr>
        <w:t xml:space="preserve"> </w:t>
      </w:r>
      <w:r w:rsidR="001655A1">
        <w:rPr>
          <w:rFonts w:ascii="Bauhaus 93" w:hAnsi="Bauhaus 93"/>
          <w:sz w:val="32"/>
          <w:szCs w:val="32"/>
        </w:rPr>
        <w:t>&gt;</w:t>
      </w:r>
    </w:p>
    <w:p w:rsidR="001655A1" w:rsidRDefault="001655A1" w:rsidP="001655A1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8512" behindDoc="0" locked="0" layoutInCell="1" allowOverlap="1" wp14:anchorId="58A8535D" wp14:editId="4C92F15F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674620" cy="541020"/>
                <wp:effectExtent l="0" t="0" r="0" b="0"/>
                <wp:wrapSquare wrapText="bothSides"/>
                <wp:docPr id="2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62" w:rsidRDefault="00697C62" w:rsidP="001655A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문제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및 요구하는 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8535D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0;margin-top:12.6pt;width:210.6pt;height:42.6pt;z-index:251968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" fillcolor="white [3201]" stroked="f" strokeweight="1.5pt">
                <v:textbox>
                  <w:txbxContent>
                    <w:p w:rsidR="00697C62" w:rsidRDefault="00697C62" w:rsidP="001655A1">
                      <w:r>
                        <w:rPr>
                          <w:rFonts w:hint="eastAsia"/>
                          <w:sz w:val="32"/>
                          <w:szCs w:val="32"/>
                        </w:rPr>
                        <w:t>◇ 문제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및 요구하는 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55A1" w:rsidRPr="007717EE" w:rsidRDefault="001655A1" w:rsidP="001655A1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70560" behindDoc="0" locked="0" layoutInCell="1" allowOverlap="1" wp14:anchorId="3C42BA81" wp14:editId="66F9BD67">
                <wp:simplePos x="0" y="0"/>
                <wp:positionH relativeFrom="margin">
                  <wp:align>left</wp:align>
                </wp:positionH>
                <wp:positionV relativeFrom="paragraph">
                  <wp:posOffset>2125345</wp:posOffset>
                </wp:positionV>
                <wp:extent cx="2552700" cy="495300"/>
                <wp:effectExtent l="0" t="0" r="0" b="0"/>
                <wp:wrapSquare wrapText="bothSides"/>
                <wp:docPr id="2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62" w:rsidRDefault="00697C62" w:rsidP="001655A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실행결과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2BA81" id="_x0000_s1027" type="#_x0000_t202" style="position:absolute;left:0;text-align:left;margin-left:0;margin-top:167.35pt;width:201pt;height:39pt;z-index:2519705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" fillcolor="white [3201]" stroked="f" strokeweight="1.5pt">
                <v:textbox>
                  <w:txbxContent>
                    <w:p w:rsidR="00697C62" w:rsidRDefault="00697C62" w:rsidP="001655A1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실행결과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67488" behindDoc="0" locked="0" layoutInCell="1" allowOverlap="1" wp14:anchorId="15E410C1" wp14:editId="69638B03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295900" cy="1447800"/>
                <wp:effectExtent l="0" t="0" r="19050" b="19050"/>
                <wp:wrapSquare wrapText="bothSides"/>
                <wp:docPr id="3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47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62" w:rsidRPr="007717EE" w:rsidRDefault="00697C62" w:rsidP="001655A1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1. Circle 클래스를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상속받아서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피자를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나타내는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Pizza 클래스를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작성하고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여러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가지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타입의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피자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객체를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생성한다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피자들의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면적을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비교해보자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97C62" w:rsidRPr="00AF6448" w:rsidRDefault="00697C62" w:rsidP="001655A1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410C1" id="_x0000_s1028" type="#_x0000_t202" style="position:absolute;left:0;text-align:left;margin-left:0;margin-top:30.1pt;width:417pt;height:114pt;z-index:2519674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" fillcolor="white [3201]" strokecolor="#4472c4 [3204]" strokeweight="1.5pt">
                <v:textbox>
                  <w:txbxContent>
                    <w:p w:rsidR="00697C62" w:rsidRPr="007717EE" w:rsidRDefault="00697C62" w:rsidP="001655A1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1. Circle 클래스를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상속받아서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피자를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나타내는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Pizza 클래스를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작성하고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여러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가지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타입의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피자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객체를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생성한다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피자들의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면적을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비교해보자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697C62" w:rsidRPr="00AF6448" w:rsidRDefault="00697C62" w:rsidP="001655A1">
                      <w:pPr>
                        <w:spacing w:line="192" w:lineRule="auto"/>
                        <w:rPr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55A1" w:rsidRDefault="001655A1" w:rsidP="001655A1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1344" behindDoc="0" locked="0" layoutInCell="1" allowOverlap="1" wp14:anchorId="2AD8D632" wp14:editId="5B9E096A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3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62" w:rsidRDefault="00697C62" w:rsidP="001655A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8D632" id="_x0000_s1029" type="#_x0000_t202" style="position:absolute;left:0;text-align:left;margin-left:25pt;margin-top:9pt;width:210.6pt;height:42.6pt;z-index:251961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DaJE19wAgAA4A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697C62" w:rsidRDefault="00697C62" w:rsidP="001655A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2368" behindDoc="0" locked="0" layoutInCell="1" allowOverlap="1" wp14:anchorId="58DC0BC3" wp14:editId="0CBC1308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3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62" w:rsidRDefault="00697C62" w:rsidP="001655A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C0BC3" id="_x0000_s1030" type="#_x0000_t202" style="position:absolute;left:0;text-align:left;margin-left:25pt;margin-top:9pt;width:210.6pt;height:42.6pt;z-index:25196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DcyZeTcQIAAOA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697C62" w:rsidRDefault="00697C62" w:rsidP="001655A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3392" behindDoc="0" locked="0" layoutInCell="1" allowOverlap="1" wp14:anchorId="2632CF8F" wp14:editId="06515687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3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62" w:rsidRDefault="00697C62" w:rsidP="001655A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2CF8F" id="_x0000_s1031" type="#_x0000_t202" style="position:absolute;left:0;text-align:left;margin-left:25pt;margin-top:9pt;width:210.6pt;height:42.6pt;z-index:251963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A8R9zycQIAAOA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697C62" w:rsidRDefault="00697C62" w:rsidP="001655A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55A1" w:rsidRDefault="001655A1" w:rsidP="001655A1">
      <w:pPr>
        <w:rPr>
          <w:sz w:val="32"/>
          <w:szCs w:val="32"/>
        </w:rPr>
      </w:pPr>
    </w:p>
    <w:p w:rsidR="001655A1" w:rsidRDefault="001655A1" w:rsidP="001655A1">
      <w:pPr>
        <w:rPr>
          <w:sz w:val="32"/>
          <w:szCs w:val="32"/>
        </w:rPr>
      </w:pPr>
    </w:p>
    <w:p w:rsidR="001655A1" w:rsidRDefault="001655A1" w:rsidP="001655A1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4416" behindDoc="0" locked="0" layoutInCell="1" allowOverlap="1" wp14:anchorId="797127A5" wp14:editId="050AE466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62" w:rsidRDefault="00697C62" w:rsidP="001655A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127A5" id="_x0000_s1032" type="#_x0000_t202" style="position:absolute;left:0;text-align:left;margin-left:25pt;margin-top:9pt;width:210.6pt;height:42.6pt;z-index:251964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Pt/VXRwAgAA4A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697C62" w:rsidRDefault="00697C62" w:rsidP="001655A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5440" behindDoc="0" locked="0" layoutInCell="1" allowOverlap="1" wp14:anchorId="0DE8CF7C" wp14:editId="376C84E4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62" w:rsidRDefault="00697C62" w:rsidP="001655A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8CF7C" id="_x0000_s1033" type="#_x0000_t202" style="position:absolute;left:0;text-align:left;margin-left:25pt;margin-top:9pt;width:210.6pt;height:42.6pt;z-index:251965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AbDFkZwAgAA4A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697C62" w:rsidRDefault="00697C62" w:rsidP="001655A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6464" behindDoc="0" locked="0" layoutInCell="1" allowOverlap="1" wp14:anchorId="5932E52F" wp14:editId="108F2B6C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5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62" w:rsidRDefault="00697C62" w:rsidP="001655A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2E52F" id="_x0000_s1034" type="#_x0000_t202" style="position:absolute;left:0;text-align:left;margin-left:25pt;margin-top:9pt;width:210.6pt;height:42.6pt;z-index:251966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PL4VwtwAgAA4A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697C62" w:rsidRDefault="00697C62" w:rsidP="001655A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55A1" w:rsidRDefault="001655A1" w:rsidP="001655A1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69536" behindDoc="0" locked="0" layoutInCell="1" allowOverlap="1" wp14:anchorId="5F817E90" wp14:editId="05E13A39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5311140" cy="3459480"/>
                <wp:effectExtent l="0" t="0" r="22860" b="26670"/>
                <wp:wrapSquare wrapText="bothSides"/>
                <wp:docPr id="2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345948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62" w:rsidRDefault="00697C62" w:rsidP="001655A1">
                            <w:pPr>
                              <w:ind w:firstLineChars="150" w:firstLine="30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1F9273" wp14:editId="30421487">
                                  <wp:extent cx="5109210" cy="3335655"/>
                                  <wp:effectExtent l="0" t="0" r="0" b="0"/>
                                  <wp:docPr id="3" name="그림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09210" cy="3335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7C62" w:rsidRDefault="00697C62" w:rsidP="001655A1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697C62" w:rsidRDefault="00697C62" w:rsidP="001655A1"/>
                          <w:p w:rsidR="00697C62" w:rsidRDefault="00697C62" w:rsidP="001655A1"/>
                          <w:p w:rsidR="00697C62" w:rsidRDefault="00697C62" w:rsidP="001655A1"/>
                          <w:p w:rsidR="00697C62" w:rsidRDefault="00697C62" w:rsidP="001655A1"/>
                          <w:p w:rsidR="00697C62" w:rsidRDefault="00697C62" w:rsidP="001655A1"/>
                          <w:p w:rsidR="00697C62" w:rsidRDefault="00697C62" w:rsidP="001655A1"/>
                          <w:p w:rsidR="00697C62" w:rsidRDefault="00697C62" w:rsidP="001655A1"/>
                          <w:p w:rsidR="00697C62" w:rsidRDefault="00697C62" w:rsidP="001655A1"/>
                          <w:p w:rsidR="00697C62" w:rsidRDefault="00697C62" w:rsidP="001655A1"/>
                          <w:p w:rsidR="00697C62" w:rsidRDefault="00697C62" w:rsidP="001655A1"/>
                          <w:p w:rsidR="00697C62" w:rsidRDefault="00697C62" w:rsidP="001655A1"/>
                          <w:p w:rsidR="00697C62" w:rsidRDefault="00697C62" w:rsidP="001655A1"/>
                          <w:p w:rsidR="00697C62" w:rsidRDefault="00697C62" w:rsidP="001655A1"/>
                          <w:p w:rsidR="00697C62" w:rsidRDefault="00697C62" w:rsidP="001655A1"/>
                          <w:p w:rsidR="00697C62" w:rsidRDefault="00697C62" w:rsidP="001655A1"/>
                          <w:p w:rsidR="00697C62" w:rsidRDefault="00697C62" w:rsidP="001655A1"/>
                          <w:p w:rsidR="00697C62" w:rsidRDefault="00697C62" w:rsidP="001655A1"/>
                          <w:p w:rsidR="00697C62" w:rsidRPr="00D62617" w:rsidRDefault="00697C62" w:rsidP="001655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17E90" id="_x0000_s1035" type="#_x0000_t202" style="position:absolute;left:0;text-align:left;margin-left:0;margin-top:31.5pt;width:418.2pt;height:272.4pt;z-index:2519695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" fillcolor="white [3201]" strokecolor="#4472c4 [3204]" strokeweight="1.5pt">
                <v:textbox>
                  <w:txbxContent>
                    <w:p w:rsidR="00697C62" w:rsidRDefault="00697C62" w:rsidP="001655A1">
                      <w:pPr>
                        <w:ind w:firstLineChars="150" w:firstLine="30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1F9273" wp14:editId="30421487">
                            <wp:extent cx="5109210" cy="3335655"/>
                            <wp:effectExtent l="0" t="0" r="0" b="0"/>
                            <wp:docPr id="3" name="그림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09210" cy="33356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7C62" w:rsidRDefault="00697C62" w:rsidP="001655A1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697C62" w:rsidRDefault="00697C62" w:rsidP="001655A1"/>
                    <w:p w:rsidR="00697C62" w:rsidRDefault="00697C62" w:rsidP="001655A1"/>
                    <w:p w:rsidR="00697C62" w:rsidRDefault="00697C62" w:rsidP="001655A1"/>
                    <w:p w:rsidR="00697C62" w:rsidRDefault="00697C62" w:rsidP="001655A1"/>
                    <w:p w:rsidR="00697C62" w:rsidRDefault="00697C62" w:rsidP="001655A1"/>
                    <w:p w:rsidR="00697C62" w:rsidRDefault="00697C62" w:rsidP="001655A1"/>
                    <w:p w:rsidR="00697C62" w:rsidRDefault="00697C62" w:rsidP="001655A1"/>
                    <w:p w:rsidR="00697C62" w:rsidRDefault="00697C62" w:rsidP="001655A1"/>
                    <w:p w:rsidR="00697C62" w:rsidRDefault="00697C62" w:rsidP="001655A1"/>
                    <w:p w:rsidR="00697C62" w:rsidRDefault="00697C62" w:rsidP="001655A1"/>
                    <w:p w:rsidR="00697C62" w:rsidRDefault="00697C62" w:rsidP="001655A1"/>
                    <w:p w:rsidR="00697C62" w:rsidRDefault="00697C62" w:rsidP="001655A1"/>
                    <w:p w:rsidR="00697C62" w:rsidRDefault="00697C62" w:rsidP="001655A1"/>
                    <w:p w:rsidR="00697C62" w:rsidRDefault="00697C62" w:rsidP="001655A1"/>
                    <w:p w:rsidR="00697C62" w:rsidRDefault="00697C62" w:rsidP="001655A1"/>
                    <w:p w:rsidR="00697C62" w:rsidRDefault="00697C62" w:rsidP="001655A1"/>
                    <w:p w:rsidR="00697C62" w:rsidRDefault="00697C62" w:rsidP="001655A1"/>
                    <w:p w:rsidR="00697C62" w:rsidRPr="00D62617" w:rsidRDefault="00697C62" w:rsidP="001655A1"/>
                  </w:txbxContent>
                </v:textbox>
                <w10:wrap type="square" anchorx="margin"/>
              </v:shape>
            </w:pict>
          </mc:Fallback>
        </mc:AlternateContent>
      </w:r>
    </w:p>
    <w:p w:rsidR="001655A1" w:rsidRDefault="001655A1" w:rsidP="001655A1">
      <w:pPr>
        <w:rPr>
          <w:sz w:val="32"/>
          <w:szCs w:val="32"/>
        </w:rPr>
      </w:pPr>
    </w:p>
    <w:p w:rsidR="001655A1" w:rsidRDefault="001655A1" w:rsidP="001655A1">
      <w:pPr>
        <w:rPr>
          <w:sz w:val="32"/>
          <w:szCs w:val="32"/>
        </w:rPr>
      </w:pPr>
    </w:p>
    <w:p w:rsidR="001655A1" w:rsidRDefault="001655A1" w:rsidP="001655A1">
      <w:pPr>
        <w:rPr>
          <w:sz w:val="32"/>
          <w:szCs w:val="32"/>
        </w:rPr>
      </w:pPr>
    </w:p>
    <w:p w:rsidR="001655A1" w:rsidRDefault="001655A1" w:rsidP="001655A1">
      <w:pPr>
        <w:rPr>
          <w:sz w:val="32"/>
          <w:szCs w:val="32"/>
        </w:rPr>
      </w:pPr>
    </w:p>
    <w:p w:rsidR="001655A1" w:rsidRDefault="001655A1" w:rsidP="001655A1">
      <w:pPr>
        <w:rPr>
          <w:sz w:val="32"/>
          <w:szCs w:val="32"/>
        </w:rPr>
      </w:pPr>
    </w:p>
    <w:p w:rsidR="001655A1" w:rsidRDefault="001655A1" w:rsidP="001655A1">
      <w:pPr>
        <w:rPr>
          <w:sz w:val="32"/>
          <w:szCs w:val="32"/>
        </w:rPr>
      </w:pPr>
    </w:p>
    <w:p w:rsidR="001655A1" w:rsidRDefault="001655A1" w:rsidP="001655A1">
      <w:pPr>
        <w:rPr>
          <w:sz w:val="32"/>
          <w:szCs w:val="32"/>
        </w:rPr>
      </w:pPr>
    </w:p>
    <w:p w:rsidR="001655A1" w:rsidRDefault="001655A1" w:rsidP="001655A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*</w:t>
      </w:r>
    </w:p>
    <w:p w:rsidR="001655A1" w:rsidRDefault="001655A1" w:rsidP="001655A1">
      <w:pPr>
        <w:rPr>
          <w:sz w:val="32"/>
          <w:szCs w:val="32"/>
        </w:rPr>
      </w:pPr>
    </w:p>
    <w:p w:rsidR="001655A1" w:rsidRDefault="001655A1" w:rsidP="001655A1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71584" behindDoc="0" locked="0" layoutInCell="1" allowOverlap="1" wp14:anchorId="2C83635E" wp14:editId="4787CBA3">
                <wp:simplePos x="0" y="0"/>
                <wp:positionH relativeFrom="column">
                  <wp:posOffset>232410</wp:posOffset>
                </wp:positionH>
                <wp:positionV relativeFrom="paragraph">
                  <wp:posOffset>739775</wp:posOffset>
                </wp:positionV>
                <wp:extent cx="5295900" cy="7564755"/>
                <wp:effectExtent l="0" t="0" r="23495" b="17145"/>
                <wp:wrapSquare wrapText="bothSides"/>
                <wp:docPr id="5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56475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1">
                        <w:txbxContent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Circle{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private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double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radius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;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접근자나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설정자가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와야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변수를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접근할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수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있게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함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private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String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color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"red"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Circle() {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radius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=1.0;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Circle(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double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radius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 {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super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this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radius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radius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Circle(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double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radius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,String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color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 {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this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radius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radius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this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color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color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double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getRadius() {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반지름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가져오기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return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radius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String getColor() {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색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가져오기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return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color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setRadius(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double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radius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) {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반지름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세팅하기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this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radius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radius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setColor(String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color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) {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색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세팅하기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this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color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color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String toString() {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객체를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출력할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때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호출됨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return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"Circle[radius=+radius+,color=+color+]"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double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getArea() {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면적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가져오기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return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radius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radius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*Math.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PI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}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  <w:shd w:val="clear" w:color="auto" w:fill="D4D4D4"/>
                              </w:rPr>
                              <w:t>Pizza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extends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Circle{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private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String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type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private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price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Pizza() {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불고기피자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생성자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super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(10);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Circle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생성자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부르기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반지름만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전달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색은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디폴트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)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type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"firemeat"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price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=20000;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"&lt;"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type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"&gt;"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피자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가격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: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price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피자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색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: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+getColor());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피자의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반지름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: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+getRadius());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피자의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면적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: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+getArea());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"---------------------------------------"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Pizza(String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type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price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) {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다른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피자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생성자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super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(12,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"brown-red"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);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Circle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생성자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부르기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반지름하고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색까지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전달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697C62" w:rsidRDefault="00697C62" w:rsidP="00C00EE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type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.equals(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"pepperoni"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)) {}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디폴트값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사용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</w:p>
                          <w:p w:rsidR="00697C62" w:rsidRDefault="00697C62" w:rsidP="00C00EE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else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type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.equals(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"cheesebacon"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)) {</w:t>
                            </w:r>
                          </w:p>
                          <w:p w:rsidR="00697C62" w:rsidRDefault="00697C62" w:rsidP="00C00EE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setRadius(15);</w:t>
                            </w:r>
                          </w:p>
                          <w:p w:rsidR="00697C62" w:rsidRDefault="00697C62" w:rsidP="00C00EE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setColor(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"light-brown-red"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697C62" w:rsidRDefault="00697C62" w:rsidP="00C00EE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697C62" w:rsidRDefault="00697C62" w:rsidP="00C00EE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else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type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.equals(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"combination"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)) {</w:t>
                            </w:r>
                          </w:p>
                          <w:p w:rsidR="00697C62" w:rsidRDefault="00697C62" w:rsidP="00C00EE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setRadius(13);</w:t>
                            </w:r>
                          </w:p>
                          <w:p w:rsidR="00697C62" w:rsidRDefault="00697C62" w:rsidP="00C00EE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setColor(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"red-black"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697C62" w:rsidRDefault="00697C62" w:rsidP="00C00EE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697C62" w:rsidRDefault="00697C62" w:rsidP="00C00EE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this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type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type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697C62" w:rsidRDefault="00697C62" w:rsidP="00C00EE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this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price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price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697C62" w:rsidRDefault="00697C62" w:rsidP="00C00EEB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"&lt;"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type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"&gt;"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피자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가격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: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price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피자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색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: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+getColor());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피자의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반지름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: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+getRadius());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피자의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면적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: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+getArea());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"---------------------------------------"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Compare(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  <w:shd w:val="clear" w:color="auto" w:fill="D4D4D4"/>
                              </w:rPr>
                              <w:t>Pizza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obj1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  <w:shd w:val="clear" w:color="auto" w:fill="D4D4D4"/>
                              </w:rPr>
                              <w:t>Pizza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obj2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  <w:shd w:val="clear" w:color="auto" w:fill="D4D4D4"/>
                              </w:rPr>
                              <w:t>Pizza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obj3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 {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double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[]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area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double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[4];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area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[0]=getArea();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area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[1]=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obj1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.getArea();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area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[2]=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obj2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.getArea();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area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[3]=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obj3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.getArea();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String[]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types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String[4];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types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[0]=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type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types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[1]=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obj1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type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types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[2]=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obj2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type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types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[3]=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obj3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type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String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tmp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=0;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&lt;3;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++) {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&lt;4;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++) {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area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]&gt;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area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]) {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tmp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types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types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types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types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tmp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;}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피자의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면적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비교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: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=0;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&lt;4;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++) {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==3)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types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else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types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 &lt;=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static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main(String[]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args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 {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9FBF"/>
                                <w:kern w:val="0"/>
                                <w:szCs w:val="20"/>
                              </w:rPr>
                              <w:t>TODO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Auto-generated method stub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  <w:shd w:val="clear" w:color="auto" w:fill="D4D4D4"/>
                              </w:rPr>
                              <w:t>Pizza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[]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parray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=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  <w:shd w:val="clear" w:color="auto" w:fill="D4D4D4"/>
                              </w:rPr>
                              <w:t>Pizza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[4];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parray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[0]=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  <w:shd w:val="clear" w:color="auto" w:fill="D4D4D4"/>
                              </w:rPr>
                              <w:t>Pizza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();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피자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객체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생성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parray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[1]=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  <w:shd w:val="clear" w:color="auto" w:fill="D4D4D4"/>
                              </w:rPr>
                              <w:t>Pizza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"pepperoni"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,24000);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피자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객체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생성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parray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[2]=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  <w:shd w:val="clear" w:color="auto" w:fill="D4D4D4"/>
                              </w:rPr>
                              <w:t>Pizza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"cheesebacon"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,25000);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피자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객체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생성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parray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[3]=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  <w:shd w:val="clear" w:color="auto" w:fill="D4D4D4"/>
                              </w:rPr>
                              <w:t>Pizza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"combination"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,24500);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피자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객체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생성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parray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[0].Compare(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parray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[1],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parray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[2],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parray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[3]);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697C62" w:rsidRPr="00097137" w:rsidRDefault="00697C62" w:rsidP="001655A1"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3635E" id="_x0000_s1036" type="#_x0000_t202" style="position:absolute;left:0;text-align:left;margin-left:18.3pt;margin-top:58.25pt;width:417pt;height:595.65pt;z-index:25197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" fillcolor="white [3201]" strokecolor="#4472c4 [3204]" strokeweight="1.5pt">
                <v:textbox style="mso-next-textbox:#_x0000_s1040">
                  <w:txbxContent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Circle{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private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double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radius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;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접근자나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설정자가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와야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변수를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접근할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수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있게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함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private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String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color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"red"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Circle() {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radius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=1.0;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Circle(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double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radius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 {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super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this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radius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radius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Circle(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double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radius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,String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color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 {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this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radius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radius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this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color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color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double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getRadius() {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반지름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가져오기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return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radius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String getColor() {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색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가져오기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return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color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setRadius(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double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radius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) {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반지름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세팅하기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this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radius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radius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setColor(String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color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) {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색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세팅하기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this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color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color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String toString() {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객체를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출력할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때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호출됨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return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"Circle[radius=+radius+,color=+color+]"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double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getArea() {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면적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가져오기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return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radius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*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radius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*Math.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PI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}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  <w:shd w:val="clear" w:color="auto" w:fill="D4D4D4"/>
                        </w:rPr>
                        <w:t>Pizza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extends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Circle{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private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String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type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private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price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Pizza() {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불고기피자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생성자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super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(10);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Circle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생성자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부르기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-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반지름만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전달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(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색은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디폴트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)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type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"firemeat"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price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=20000;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"&lt;"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type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"&gt;"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피자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가격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: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price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피자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색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: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+getColor());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피자의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반지름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: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+getRadius());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피자의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면적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: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+getArea());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"---------------------------------------"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Pizza(String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type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,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price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) {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다른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피자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생성자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super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(12,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"brown-red"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);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Circle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생성자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부르기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-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반지름하고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색까지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전달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697C62" w:rsidRDefault="00697C62" w:rsidP="00C00EE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type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.equals(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"pepperoni"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)) {}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디폴트값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사용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</w:p>
                    <w:p w:rsidR="00697C62" w:rsidRDefault="00697C62" w:rsidP="00C00EE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else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type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.equals(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"cheesebacon"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)) {</w:t>
                      </w:r>
                    </w:p>
                    <w:p w:rsidR="00697C62" w:rsidRDefault="00697C62" w:rsidP="00C00EE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setRadius(15);</w:t>
                      </w:r>
                    </w:p>
                    <w:p w:rsidR="00697C62" w:rsidRDefault="00697C62" w:rsidP="00C00EE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setColor(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"light-brown-red"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697C62" w:rsidRDefault="00697C62" w:rsidP="00C00EE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697C62" w:rsidRDefault="00697C62" w:rsidP="00C00EE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else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type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.equals(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"combination"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)) {</w:t>
                      </w:r>
                    </w:p>
                    <w:p w:rsidR="00697C62" w:rsidRDefault="00697C62" w:rsidP="00C00EE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setRadius(13);</w:t>
                      </w:r>
                    </w:p>
                    <w:p w:rsidR="00697C62" w:rsidRDefault="00697C62" w:rsidP="00C00EE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setColor(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"red-black"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697C62" w:rsidRDefault="00697C62" w:rsidP="00C00EE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697C62" w:rsidRDefault="00697C62" w:rsidP="00C00EE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this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type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type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697C62" w:rsidRDefault="00697C62" w:rsidP="00C00EE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this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price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price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697C62" w:rsidRDefault="00697C62" w:rsidP="00C00EEB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"&lt;"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type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"&gt;"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피자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가격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: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price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피자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색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: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+getColor());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피자의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반지름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: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+getRadius());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피자의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면적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: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+getArea());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"---------------------------------------"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Compare(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  <w:shd w:val="clear" w:color="auto" w:fill="D4D4D4"/>
                        </w:rPr>
                        <w:t>Pizza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obj1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  <w:shd w:val="clear" w:color="auto" w:fill="D4D4D4"/>
                        </w:rPr>
                        <w:t>Pizza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obj2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  <w:shd w:val="clear" w:color="auto" w:fill="D4D4D4"/>
                        </w:rPr>
                        <w:t>Pizza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obj3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 {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double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[]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area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double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[4];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area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[0]=getArea();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area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[1]=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obj1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.getArea();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area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[2]=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obj2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.getArea();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area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[3]=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obj3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.getArea();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String[]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types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String[4];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types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[0]=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type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types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[1]=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obj1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type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types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[2]=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obj2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type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types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[3]=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obj3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type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String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tmp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=0;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&lt;3;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++) {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j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j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&lt;4;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j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++) {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area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]&gt;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area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j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]) {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tmp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types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types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types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j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types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j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tmp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;}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피자의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면적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비교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: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=0;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&lt;4;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++) {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==3)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types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else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types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 &lt;=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static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main(String[]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args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 {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9FBF"/>
                          <w:kern w:val="0"/>
                          <w:szCs w:val="20"/>
                        </w:rPr>
                        <w:t>TODO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Auto-generated method stub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  <w:shd w:val="clear" w:color="auto" w:fill="D4D4D4"/>
                        </w:rPr>
                        <w:t>Pizza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[]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parray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=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  <w:shd w:val="clear" w:color="auto" w:fill="D4D4D4"/>
                        </w:rPr>
                        <w:t>Pizza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[4];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parray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[0]=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  <w:shd w:val="clear" w:color="auto" w:fill="D4D4D4"/>
                        </w:rPr>
                        <w:t>Pizza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();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피자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객체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생성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parray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[1]=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  <w:shd w:val="clear" w:color="auto" w:fill="D4D4D4"/>
                        </w:rPr>
                        <w:t>Pizza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"pepperoni"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,24000);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피자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객체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생성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parray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[2]=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  <w:shd w:val="clear" w:color="auto" w:fill="D4D4D4"/>
                        </w:rPr>
                        <w:t>Pizza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"cheesebacon"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,25000);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피자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객체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생성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parray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[3]=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  <w:shd w:val="clear" w:color="auto" w:fill="D4D4D4"/>
                        </w:rPr>
                        <w:t>Pizza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"combination"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,24500);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피자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객체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생성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parray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[0].Compare(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parray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[1],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parray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[2],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parray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[3]);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697C62" w:rsidRPr="00097137" w:rsidRDefault="00697C62" w:rsidP="001655A1"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2608" behindDoc="0" locked="0" layoutInCell="1" allowOverlap="1" wp14:anchorId="3F9C18C9" wp14:editId="626FB86D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5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62" w:rsidRDefault="00697C62" w:rsidP="001655A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C18C9" id="_x0000_s1037" type="#_x0000_t202" style="position:absolute;left:0;text-align:left;margin-left:25pt;margin-top:9pt;width:210.6pt;height:42.6pt;z-index:251972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fvuJem8CAADh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697C62" w:rsidRDefault="00697C62" w:rsidP="001655A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3632" behindDoc="0" locked="0" layoutInCell="1" allowOverlap="1" wp14:anchorId="73030C87" wp14:editId="57049C90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5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62" w:rsidRDefault="00697C62" w:rsidP="001655A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30C87" id="_x0000_s1038" type="#_x0000_t202" style="position:absolute;left:0;text-align:left;margin-left:25pt;margin-top:9pt;width:210.6pt;height:42.6pt;z-index:25197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DwUQtz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697C62" w:rsidRDefault="00697C62" w:rsidP="001655A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4656" behindDoc="0" locked="0" layoutInCell="1" allowOverlap="1" wp14:anchorId="66F73486" wp14:editId="34A6EE51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5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62" w:rsidRDefault="00697C62" w:rsidP="001655A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프로그램 소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스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73486" id="_x0000_s1039" type="#_x0000_t202" style="position:absolute;left:0;text-align:left;margin-left:25pt;margin-top:9pt;width:210.6pt;height:42.6pt;z-index:25197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zqM3kXICAADh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697C62" w:rsidRDefault="00697C62" w:rsidP="001655A1">
                      <w:r>
                        <w:rPr>
                          <w:rFonts w:hint="eastAsia"/>
                          <w:sz w:val="32"/>
                          <w:szCs w:val="32"/>
                        </w:rPr>
                        <w:t>◇ 프로그램 소</w:t>
                      </w:r>
                      <w:r>
                        <w:rPr>
                          <w:sz w:val="32"/>
                          <w:szCs w:val="32"/>
                        </w:rPr>
                        <w:t>스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55A1" w:rsidRDefault="001655A1" w:rsidP="001655A1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75680" behindDoc="0" locked="0" layoutInCell="1" allowOverlap="1" wp14:anchorId="03117A03" wp14:editId="50827DBC">
                <wp:simplePos x="0" y="0"/>
                <wp:positionH relativeFrom="column">
                  <wp:posOffset>232410</wp:posOffset>
                </wp:positionH>
                <wp:positionV relativeFrom="paragraph">
                  <wp:posOffset>739775</wp:posOffset>
                </wp:positionV>
                <wp:extent cx="5295900" cy="7564755"/>
                <wp:effectExtent l="0" t="0" r="23495" b="17145"/>
                <wp:wrapSquare wrapText="bothSides"/>
                <wp:docPr id="5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56475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17A03" id="_x0000_s1040" type="#_x0000_t202" style="position:absolute;left:0;text-align:left;margin-left:18.3pt;margin-top:58.25pt;width:417pt;height:595.65pt;z-index:25197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" fillcolor="white [3201]" strokecolor="#4472c4 [3204]" strokeweight="1.5pt">
                <v:textbox style="mso-next-textbox:#_x0000_s1044">
                  <w:txbxContent/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6704" behindDoc="0" locked="0" layoutInCell="1" allowOverlap="1" wp14:anchorId="391E7B6D" wp14:editId="6171E52E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5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62" w:rsidRDefault="00697C62" w:rsidP="001655A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E7B6D" id="_x0000_s1041" type="#_x0000_t202" style="position:absolute;left:0;text-align:left;margin-left:25pt;margin-top:9pt;width:210.6pt;height:42.6pt;z-index:25197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AAQVx0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697C62" w:rsidRDefault="00697C62" w:rsidP="001655A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7728" behindDoc="0" locked="0" layoutInCell="1" allowOverlap="1" wp14:anchorId="6971F4B8" wp14:editId="53C61CF8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5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62" w:rsidRDefault="00697C62" w:rsidP="001655A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1F4B8" id="_x0000_s1042" type="#_x0000_t202" style="position:absolute;left:0;text-align:left;margin-left:25pt;margin-top:9pt;width:210.6pt;height:42.6pt;z-index:25197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BrgnJK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697C62" w:rsidRDefault="00697C62" w:rsidP="001655A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8752" behindDoc="0" locked="0" layoutInCell="1" allowOverlap="1" wp14:anchorId="72524609" wp14:editId="5955AF58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5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62" w:rsidRDefault="00697C62" w:rsidP="001655A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◇ 프로그램 소스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24609" id="_x0000_s1043" type="#_x0000_t202" style="position:absolute;left:0;text-align:left;margin-left:25pt;margin-top:9pt;width:210.6pt;height:42.6pt;z-index:25197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A9o1Rr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697C62" w:rsidRDefault="00697C62" w:rsidP="001655A1"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◇ 프로그램 소스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655A1" w:rsidRDefault="001655A1" w:rsidP="001655A1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79776" behindDoc="0" locked="0" layoutInCell="1" allowOverlap="1" wp14:anchorId="4734A859" wp14:editId="4A2B2EF4">
                <wp:simplePos x="0" y="0"/>
                <wp:positionH relativeFrom="column">
                  <wp:posOffset>228600</wp:posOffset>
                </wp:positionH>
                <wp:positionV relativeFrom="paragraph">
                  <wp:posOffset>733425</wp:posOffset>
                </wp:positionV>
                <wp:extent cx="5295900" cy="7132320"/>
                <wp:effectExtent l="0" t="0" r="19050" b="11430"/>
                <wp:wrapSquare wrapText="bothSides"/>
                <wp:docPr id="6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13232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1" seq="2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4A859" id="_x0000_s1044" type="#_x0000_t202" style="position:absolute;left:0;text-align:left;margin-left:18pt;margin-top:57.75pt;width:417pt;height:561.6pt;z-index:25197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" fillcolor="white [3201]" strokecolor="#4472c4 [3204]" strokeweight="1.5pt">
                <v:textbox style="mso-next-textbox:#_x0000_s1048">
                  <w:txbxContent/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0800" behindDoc="0" locked="0" layoutInCell="1" allowOverlap="1" wp14:anchorId="75B5318F" wp14:editId="433B42DF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2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62" w:rsidRDefault="00697C62" w:rsidP="001655A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5318F" id="_x0000_s1045" type="#_x0000_t202" style="position:absolute;left:0;text-align:left;margin-left:25pt;margin-top:9pt;width:210.6pt;height:42.6pt;z-index:25198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LyciD5wAgAA4g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697C62" w:rsidRDefault="00697C62" w:rsidP="001655A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1824" behindDoc="0" locked="0" layoutInCell="1" allowOverlap="1" wp14:anchorId="53812BAB" wp14:editId="1D7523FA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2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62" w:rsidRDefault="00697C62" w:rsidP="001655A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12BAB" id="_x0000_s1046" type="#_x0000_t202" style="position:absolute;left:0;text-align:left;margin-left:25pt;margin-top:9pt;width:210.6pt;height:42.6pt;z-index:25198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BsQuOG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697C62" w:rsidRDefault="00697C62" w:rsidP="001655A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2848" behindDoc="0" locked="0" layoutInCell="1" allowOverlap="1" wp14:anchorId="31F1F408" wp14:editId="2A2B91F4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62" w:rsidRDefault="00697C62" w:rsidP="001655A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◇ 프로그램 소스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1F408" id="_x0000_s1047" type="#_x0000_t202" style="position:absolute;left:0;text-align:left;margin-left:25pt;margin-top:9pt;width:210.6pt;height:42.6pt;z-index:25198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NZwDv5wAgAA4g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697C62" w:rsidRDefault="00697C62" w:rsidP="001655A1"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◇ 프로그램 소스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75C30" w:rsidRDefault="00D75C30" w:rsidP="00D75C30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84896" behindDoc="0" locked="0" layoutInCell="1" allowOverlap="1" wp14:anchorId="7D04E8FA" wp14:editId="406AAC5E">
                <wp:simplePos x="0" y="0"/>
                <wp:positionH relativeFrom="column">
                  <wp:posOffset>236220</wp:posOffset>
                </wp:positionH>
                <wp:positionV relativeFrom="paragraph">
                  <wp:posOffset>741045</wp:posOffset>
                </wp:positionV>
                <wp:extent cx="5295900" cy="7185660"/>
                <wp:effectExtent l="0" t="0" r="19050" b="15240"/>
                <wp:wrapSquare wrapText="bothSides"/>
                <wp:docPr id="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18566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2B0" w:rsidRPr="007106DE" w:rsidRDefault="00697C62" w:rsidP="00D75C30">
                            <w:pP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Circle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클래스의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필드는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radius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와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color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가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있다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Color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은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“red”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초기화되어있다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이후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생성자가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개나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나오는데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, main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메소드에서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클래스를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몇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개의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인수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인스턴스화할지에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따라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실행되는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생성자가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다르다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매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개변수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개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받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을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때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는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반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지름만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수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정하고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두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개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받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으면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반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지름과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색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을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수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정하고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하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나도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안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받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으면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반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지름을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1.0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으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초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기화하겠다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그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리고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필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드들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의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접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지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정자가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private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니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설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정자와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접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근자를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만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었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메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소드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중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to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String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이는데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는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객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출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력할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때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자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동으로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호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출되는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메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소드이다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메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소드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는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object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래스의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to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String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을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오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버라이딩한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것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인데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오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버라이딩하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지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않았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으면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객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체의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주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소가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출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력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된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GetArea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는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원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의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넓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구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해서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리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턴하는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메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소드이다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음은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Pizza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래스를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펴보겠다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래스는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Circle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래스를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상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속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받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기에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Circle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을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인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스턴스화할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필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요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없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Circle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의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메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소드를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호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출할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수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있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래스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도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생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성자가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2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개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인데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만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약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인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수로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아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무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것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도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오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지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않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으면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기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본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피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자인줄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알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고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불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고기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피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자를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만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것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불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고기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피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자일때의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생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성자를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먼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저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자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피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자의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반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지름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10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을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Circle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래스로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내서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radius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수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정하고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Pizza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래스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필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드를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수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정한다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후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더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할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일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없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으니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피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자의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정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보를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출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력한다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Circle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래스에서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만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든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여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러</w:t>
                            </w:r>
                            <w:r w:rsidR="00776F9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접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근자를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용한다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번엔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매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개변수를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2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받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는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Pizza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생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성자를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펴보겠다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인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수를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냈다는건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기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본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아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닌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피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자를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출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력해야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된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다고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간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주하였다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일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단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super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메소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드를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용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radius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12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만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들고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색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을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brown-red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만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들었다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후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받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은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문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자열이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‘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페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페로니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’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면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radius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와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색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을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저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장한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그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대로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어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나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가기로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했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그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렇지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않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고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‘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치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즈베이컨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’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면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설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정자를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용해서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반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지름과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색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을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15,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연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갈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색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빨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강으로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수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정하였다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그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렇지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않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고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‘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콤비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네이션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’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면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설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정자를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용해서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반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지름과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색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을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13,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검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빨색으로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수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정하였다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받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은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price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는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필</w:t>
                            </w:r>
                            <w:r w:rsidR="00E3514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드에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저</w:t>
                            </w:r>
                            <w:r w:rsidR="00E3514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장하고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받</w:t>
                            </w:r>
                            <w:r w:rsidR="00E3514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은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type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도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필</w:t>
                            </w:r>
                            <w:r w:rsidR="00E3514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드에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저</w:t>
                            </w:r>
                            <w:r w:rsidR="00E3514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장하겠다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E3514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후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더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할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일</w:t>
                            </w:r>
                            <w:r w:rsidR="00E3514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없</w:t>
                            </w:r>
                            <w:r w:rsidR="00E3514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으니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피</w:t>
                            </w:r>
                            <w:r w:rsidR="00E3514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자의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상</w:t>
                            </w:r>
                            <w:r w:rsidR="00E3514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세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정</w:t>
                            </w:r>
                            <w:r w:rsidR="00E3514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보를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출</w:t>
                            </w:r>
                            <w:r w:rsidR="00E3514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력하였다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작</w:t>
                            </w:r>
                            <w:r w:rsidR="00E3514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업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역</w:t>
                            </w:r>
                            <w:r w:rsidR="00E3514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시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접</w:t>
                            </w:r>
                            <w:r w:rsidR="00E3514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근자를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E3514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용한다</w:t>
                            </w:r>
                            <w:r w:rsidR="00E3514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="00F64C6F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4C6F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마지</w:t>
                            </w:r>
                            <w:r w:rsidR="00F64C6F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막으로</w:t>
                            </w:r>
                            <w:r w:rsidR="00F64C6F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4C6F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Compare</w:t>
                            </w:r>
                            <w:r w:rsidR="00F64C6F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메</w:t>
                            </w:r>
                            <w:r w:rsidR="00F64C6F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소드를</w:t>
                            </w:r>
                            <w:r w:rsidR="00F64C6F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4C6F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살</w:t>
                            </w:r>
                            <w:r w:rsidR="00F64C6F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펴보겠다</w:t>
                            </w:r>
                            <w:r w:rsidR="00F64C6F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F64C6F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F64C6F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4C6F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메</w:t>
                            </w:r>
                            <w:r w:rsidR="00F64C6F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소드는</w:t>
                            </w:r>
                            <w:r w:rsidR="00F64C6F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4C6F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객</w:t>
                            </w:r>
                            <w:r w:rsidR="00F64C6F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</w:t>
                            </w:r>
                            <w:r w:rsidR="00F64C6F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3</w:t>
                            </w:r>
                            <w:r w:rsidR="00F64C6F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개</w:t>
                            </w:r>
                            <w:r w:rsidR="00F64C6F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를</w:t>
                            </w:r>
                            <w:r w:rsidR="00F64C6F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4C6F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전</w:t>
                            </w:r>
                            <w:r w:rsidR="00F64C6F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달</w:t>
                            </w:r>
                            <w:r w:rsidR="00F64C6F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받</w:t>
                            </w:r>
                            <w:r w:rsidR="00F64C6F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는다</w:t>
                            </w:r>
                            <w:r w:rsidR="00F64C6F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F64C6F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현</w:t>
                            </w:r>
                            <w:r w:rsidR="00F64C6F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재</w:t>
                            </w:r>
                            <w:r w:rsidR="00F64C6F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4C6F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객</w:t>
                            </w:r>
                            <w:r w:rsidR="00F64C6F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체와</w:t>
                            </w:r>
                            <w:r w:rsidR="00F64C6F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4C6F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 w:rsidR="00F64C6F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른</w:t>
                            </w:r>
                            <w:r w:rsidR="00F64C6F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4C6F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객</w:t>
                            </w:r>
                            <w:r w:rsidR="00F64C6F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</w:t>
                            </w:r>
                            <w:r w:rsidR="00F64C6F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3</w:t>
                            </w:r>
                            <w:r w:rsidR="00F64C6F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개</w:t>
                            </w:r>
                            <w:r w:rsidR="00F64C6F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를</w:t>
                            </w:r>
                            <w:r w:rsidR="00F64C6F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4C6F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비</w:t>
                            </w:r>
                            <w:r w:rsidR="00F64C6F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교하기</w:t>
                            </w:r>
                            <w:r w:rsidR="00F64C6F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4C6F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위</w:t>
                            </w:r>
                            <w:r w:rsidR="00F64C6F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해</w:t>
                            </w:r>
                            <w:r w:rsidR="00F64C6F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4C6F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전</w:t>
                            </w:r>
                            <w:r w:rsidR="00F64C6F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달받은</w:t>
                            </w:r>
                            <w:r w:rsidR="00F64C6F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4C6F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것</w:t>
                            </w:r>
                            <w:r w:rsidR="00F64C6F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이다</w:t>
                            </w:r>
                            <w:r w:rsidR="00F64C6F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28429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일</w:t>
                            </w:r>
                            <w:r w:rsidR="0028429D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단</w:t>
                            </w:r>
                            <w:r w:rsidR="0028429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각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429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객</w:t>
                            </w:r>
                            <w:r w:rsidR="0028429D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체의</w:t>
                            </w:r>
                            <w:r w:rsidR="0028429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429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면</w:t>
                            </w:r>
                            <w:r w:rsidR="0028429D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적을</w:t>
                            </w:r>
                            <w:r w:rsidR="0028429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실</w:t>
                            </w:r>
                            <w:r w:rsidR="008716E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수형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배</w:t>
                            </w:r>
                            <w:r w:rsidR="008716E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열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요</w:t>
                            </w:r>
                            <w:r w:rsidR="008716E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소에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각</w:t>
                            </w:r>
                            <w:r w:rsidR="008716E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각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저</w:t>
                            </w:r>
                            <w:r w:rsidR="008716E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장한다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그</w:t>
                            </w:r>
                            <w:r w:rsidR="008716E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리고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각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객</w:t>
                            </w:r>
                            <w:r w:rsidR="008716E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체의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type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필</w:t>
                            </w:r>
                            <w:r w:rsidR="008716E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드를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스</w:t>
                            </w:r>
                            <w:r w:rsidR="008716E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트링형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배</w:t>
                            </w:r>
                            <w:r w:rsidR="008716E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열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요</w:t>
                            </w:r>
                            <w:r w:rsidR="008716E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소에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각</w:t>
                            </w:r>
                            <w:r w:rsidR="008716E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각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저</w:t>
                            </w:r>
                            <w:r w:rsidR="008716E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장한다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그</w:t>
                            </w:r>
                            <w:r w:rsidR="008716E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리고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스</w:t>
                            </w:r>
                            <w:r w:rsidR="008716E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트링형인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임</w:t>
                            </w:r>
                            <w:r w:rsidR="008716E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시</w:t>
                            </w:r>
                            <w:r w:rsidR="008716E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변</w:t>
                            </w:r>
                            <w:r w:rsidR="008716E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수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tmp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를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만</w:t>
                            </w:r>
                            <w:r w:rsidR="008716E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든다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 w:rsidR="008716E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음은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6E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for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문</w:t>
                            </w:r>
                            <w:r w:rsidR="008716E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을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중</w:t>
                            </w:r>
                            <w:r w:rsidR="008716E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첩으로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사</w:t>
                            </w:r>
                            <w:r w:rsidR="008716E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용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해</w:t>
                            </w:r>
                            <w:r w:rsidR="008716E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서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만</w:t>
                            </w:r>
                            <w:r w:rsidR="008716E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든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오</w:t>
                            </w:r>
                            <w:r w:rsidR="008716E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름차순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소</w:t>
                            </w:r>
                            <w:r w:rsidR="008716E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스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블록이다</w:t>
                            </w:r>
                            <w:r w:rsidR="008716E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EC40A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i=0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부</w:t>
                            </w:r>
                            <w:r w:rsidR="00EC40A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터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배</w:t>
                            </w:r>
                            <w:r w:rsidR="00EC40A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열의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크기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-1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만</w:t>
                            </w:r>
                            <w:r w:rsidR="00EC40A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큼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반</w:t>
                            </w:r>
                            <w:r w:rsidR="00EC40A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복하고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중</w:t>
                            </w:r>
                            <w:r w:rsidR="00EC40A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첩으로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j=i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부</w:t>
                            </w:r>
                            <w:r w:rsidR="00EC40A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터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배</w:t>
                            </w:r>
                            <w:r w:rsidR="00EC40A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열의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크</w:t>
                            </w:r>
                            <w:r w:rsidR="00EC40A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기만큼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반</w:t>
                            </w:r>
                            <w:r w:rsidR="00EC40A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복한다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면</w:t>
                            </w:r>
                            <w:r w:rsidR="00EC40A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적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배</w:t>
                            </w:r>
                            <w:r w:rsidR="00EC40A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열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인</w:t>
                            </w:r>
                            <w:r w:rsidR="00EC40A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덱스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의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값을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기</w:t>
                            </w:r>
                            <w:r w:rsidR="00EC40A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준으로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인</w:t>
                            </w:r>
                            <w:r w:rsidR="00EC40A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덱스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j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의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값들</w:t>
                            </w:r>
                            <w:r w:rsidR="00EC40A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과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비</w:t>
                            </w:r>
                            <w:r w:rsidR="00EC40A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교해서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인</w:t>
                            </w:r>
                            <w:r w:rsidR="00EC40A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덱스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의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값</w:t>
                            </w:r>
                            <w:r w:rsidR="00EC40A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더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크</w:t>
                            </w:r>
                            <w:r w:rsidR="00EC40A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면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타</w:t>
                            </w:r>
                            <w:r w:rsidR="00EC40A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입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배</w:t>
                            </w:r>
                            <w:r w:rsidR="00EC40A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열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인</w:t>
                            </w:r>
                            <w:r w:rsidR="00EC40A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덱스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의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값</w:t>
                            </w:r>
                            <w:r w:rsidR="00EC40A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과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타</w:t>
                            </w:r>
                            <w:r w:rsidR="00EC40A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입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배</w:t>
                            </w:r>
                            <w:r w:rsidR="00EC40A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열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인</w:t>
                            </w:r>
                            <w:r w:rsidR="00EC40A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덱스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j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의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값을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바</w:t>
                            </w:r>
                            <w:r w:rsidR="00EC40A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꾸는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작</w:t>
                            </w:r>
                            <w:r w:rsidR="00EC40A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업을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반</w:t>
                            </w:r>
                            <w:r w:rsidR="00EC40A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복하는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것</w:t>
                            </w:r>
                            <w:r w:rsidR="00EC40A2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이다</w:t>
                            </w:r>
                            <w:r w:rsidR="00EC40A2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마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지막으로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오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름차순한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것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을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기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반으로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타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입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배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열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요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소를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차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례로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출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력하면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면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적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에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따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라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부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등호로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피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자의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크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기가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출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력되겠다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번엔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main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메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소드를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살펴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보겠다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Pizza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래스를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객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체화하는데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객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체를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여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러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개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만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들어야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하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니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객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배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열을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만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들었다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후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객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배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열의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요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소에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각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각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객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체를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생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성하였다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러면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생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성자로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데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이터들이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가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고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생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성자가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동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작을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해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서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객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체를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초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기화하는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것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은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물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론이고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객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체의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필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드들을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출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력하겠다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마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지막으로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객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배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열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요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소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하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나를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기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준으로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Compare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메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소드를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호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출하는데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인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수로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른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객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체들을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보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내면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메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소드에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서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알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아서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크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기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비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교를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하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고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출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력까지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하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는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결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과를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낳</w:t>
                            </w:r>
                            <w:r w:rsidR="001432B0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는다</w:t>
                            </w:r>
                            <w:r w:rsidR="001432B0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4E8FA" id="_x0000_s1048" type="#_x0000_t202" style="position:absolute;left:0;text-align:left;margin-left:18.6pt;margin-top:58.35pt;width:417pt;height:565.8pt;z-index:25198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" fillcolor="white [3201]" strokecolor="#4472c4 [3204]" strokeweight="1.5pt">
                <v:textbox>
                  <w:txbxContent>
                    <w:p w:rsidR="001432B0" w:rsidRPr="007106DE" w:rsidRDefault="00697C62" w:rsidP="00D75C30">
                      <w:pP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Circle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클래스의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필드는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radius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와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color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가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있다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Color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은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“red”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초기화되어있다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이후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생성자가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3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개나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나오는데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, main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메소드에서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클래스를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몇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개의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인수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인스턴스화할지에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따라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실행되는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생성자가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다르다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매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개변수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개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받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을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때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는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반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지름만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수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정하고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두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개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받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으면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반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지름과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색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을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수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정하고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하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나도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안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받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으면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반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지름을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1.0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으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초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기화하겠다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그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리고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필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드들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의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접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지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정자가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private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니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설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정자와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접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근자를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만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었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메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소드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중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to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String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이는데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는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객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출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력할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때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자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동으로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호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출되는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메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소드이다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메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소드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는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object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래스의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to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String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을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오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버라이딩한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것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인데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오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버라이딩하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지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않았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으면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객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체의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주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소가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출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력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된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GetArea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는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원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의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넓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이를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구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해서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리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턴하는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메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소드이다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음은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Pizza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래스를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펴보겠다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래스는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Circle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래스를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상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속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받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기에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Circle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을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인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스턴스화할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필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요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없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Circle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의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메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소드를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호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출할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수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있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래스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도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생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성자가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2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개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인데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만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약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인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수로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아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무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것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도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오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지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않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으면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기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본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피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자인줄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알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고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불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고기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피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자를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만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것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이다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불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고기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피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자일때의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생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성자를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먼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저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자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피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자의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반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지름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10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을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Circle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래스로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내서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radius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수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정하고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Pizza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래스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필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드를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수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정한다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후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더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할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일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없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으니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피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자의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정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보를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출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력한다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Circle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래스에서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만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든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여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러</w:t>
                      </w:r>
                      <w:r w:rsidR="00776F9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접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근자를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용한다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번엔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매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개변수를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2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받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는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Pizza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생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성자를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펴보겠다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인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수를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냈다는건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기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본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아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닌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피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자를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출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력해야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된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다고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간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주하였다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일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단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super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메소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드를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용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radius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12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만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들고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색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을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brown-red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만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들었다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후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받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은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문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자열이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‘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페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페로니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’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면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radius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와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색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을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저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장한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그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대로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어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나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가기로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했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그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렇지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않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고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‘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치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즈베이컨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’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면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설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정자를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용해서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반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지름과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색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을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15,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연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갈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색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빨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강으로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수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정하였다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그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렇지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않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고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‘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콤비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네이션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’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면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설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정자를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용해서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반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지름과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색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을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13,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검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빨색으로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수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정하였다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받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은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price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는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필</w:t>
                      </w:r>
                      <w:r w:rsidR="00E3514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드에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저</w:t>
                      </w:r>
                      <w:r w:rsidR="00E3514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장하고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받</w:t>
                      </w:r>
                      <w:r w:rsidR="00E3514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은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type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도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필</w:t>
                      </w:r>
                      <w:r w:rsidR="00E3514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드에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저</w:t>
                      </w:r>
                      <w:r w:rsidR="00E3514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장하겠다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E3514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후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더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할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일</w:t>
                      </w:r>
                      <w:r w:rsidR="00E3514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없</w:t>
                      </w:r>
                      <w:r w:rsidR="00E3514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으니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피</w:t>
                      </w:r>
                      <w:r w:rsidR="00E3514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자의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상</w:t>
                      </w:r>
                      <w:r w:rsidR="00E3514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세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정</w:t>
                      </w:r>
                      <w:r w:rsidR="00E3514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보를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출</w:t>
                      </w:r>
                      <w:r w:rsidR="00E3514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력하였다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작</w:t>
                      </w:r>
                      <w:r w:rsidR="00E3514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업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역</w:t>
                      </w:r>
                      <w:r w:rsidR="00E3514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시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접</w:t>
                      </w:r>
                      <w:r w:rsidR="00E3514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근자를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E3514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용한다</w:t>
                      </w:r>
                      <w:r w:rsidR="00E3514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 w:rsidR="00F64C6F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64C6F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마지</w:t>
                      </w:r>
                      <w:r w:rsidR="00F64C6F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막으로</w:t>
                      </w:r>
                      <w:r w:rsidR="00F64C6F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64C6F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Compare</w:t>
                      </w:r>
                      <w:r w:rsidR="00F64C6F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메</w:t>
                      </w:r>
                      <w:r w:rsidR="00F64C6F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소드를</w:t>
                      </w:r>
                      <w:r w:rsidR="00F64C6F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64C6F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살</w:t>
                      </w:r>
                      <w:r w:rsidR="00F64C6F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펴보겠다</w:t>
                      </w:r>
                      <w:r w:rsidR="00F64C6F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F64C6F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F64C6F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64C6F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메</w:t>
                      </w:r>
                      <w:r w:rsidR="00F64C6F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소드는</w:t>
                      </w:r>
                      <w:r w:rsidR="00F64C6F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64C6F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객</w:t>
                      </w:r>
                      <w:r w:rsidR="00F64C6F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</w:t>
                      </w:r>
                      <w:r w:rsidR="00F64C6F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3</w:t>
                      </w:r>
                      <w:r w:rsidR="00F64C6F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개</w:t>
                      </w:r>
                      <w:r w:rsidR="00F64C6F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를</w:t>
                      </w:r>
                      <w:r w:rsidR="00F64C6F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64C6F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전</w:t>
                      </w:r>
                      <w:r w:rsidR="00F64C6F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달</w:t>
                      </w:r>
                      <w:r w:rsidR="00F64C6F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받</w:t>
                      </w:r>
                      <w:r w:rsidR="00F64C6F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는다</w:t>
                      </w:r>
                      <w:r w:rsidR="00F64C6F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F64C6F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현</w:t>
                      </w:r>
                      <w:r w:rsidR="00F64C6F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재</w:t>
                      </w:r>
                      <w:r w:rsidR="00F64C6F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64C6F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객</w:t>
                      </w:r>
                      <w:r w:rsidR="00F64C6F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체와</w:t>
                      </w:r>
                      <w:r w:rsidR="00F64C6F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64C6F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 w:rsidR="00F64C6F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른</w:t>
                      </w:r>
                      <w:r w:rsidR="00F64C6F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64C6F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객</w:t>
                      </w:r>
                      <w:r w:rsidR="00F64C6F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</w:t>
                      </w:r>
                      <w:r w:rsidR="00F64C6F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3</w:t>
                      </w:r>
                      <w:r w:rsidR="00F64C6F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개</w:t>
                      </w:r>
                      <w:r w:rsidR="00F64C6F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를</w:t>
                      </w:r>
                      <w:r w:rsidR="00F64C6F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64C6F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비</w:t>
                      </w:r>
                      <w:r w:rsidR="00F64C6F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교하기</w:t>
                      </w:r>
                      <w:r w:rsidR="00F64C6F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64C6F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위</w:t>
                      </w:r>
                      <w:r w:rsidR="00F64C6F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해</w:t>
                      </w:r>
                      <w:r w:rsidR="00F64C6F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64C6F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전</w:t>
                      </w:r>
                      <w:r w:rsidR="00F64C6F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달받은</w:t>
                      </w:r>
                      <w:r w:rsidR="00F64C6F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64C6F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것</w:t>
                      </w:r>
                      <w:r w:rsidR="00F64C6F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이다</w:t>
                      </w:r>
                      <w:r w:rsidR="00F64C6F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28429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일</w:t>
                      </w:r>
                      <w:r w:rsidR="0028429D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단</w:t>
                      </w:r>
                      <w:r w:rsidR="0028429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각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28429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객</w:t>
                      </w:r>
                      <w:r w:rsidR="0028429D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체의</w:t>
                      </w:r>
                      <w:r w:rsidR="0028429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28429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면</w:t>
                      </w:r>
                      <w:r w:rsidR="0028429D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적을</w:t>
                      </w:r>
                      <w:r w:rsidR="0028429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실</w:t>
                      </w:r>
                      <w:r w:rsidR="008716E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수형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배</w:t>
                      </w:r>
                      <w:r w:rsidR="008716E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열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요</w:t>
                      </w:r>
                      <w:r w:rsidR="008716E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소에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각</w:t>
                      </w:r>
                      <w:r w:rsidR="008716E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각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저</w:t>
                      </w:r>
                      <w:r w:rsidR="008716E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장한다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그</w:t>
                      </w:r>
                      <w:r w:rsidR="008716E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리고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각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객</w:t>
                      </w:r>
                      <w:r w:rsidR="008716E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체의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type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필</w:t>
                      </w:r>
                      <w:r w:rsidR="008716E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드를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스</w:t>
                      </w:r>
                      <w:r w:rsidR="008716E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트링형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배</w:t>
                      </w:r>
                      <w:r w:rsidR="008716E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열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요</w:t>
                      </w:r>
                      <w:r w:rsidR="008716E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소에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각</w:t>
                      </w:r>
                      <w:r w:rsidR="008716E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각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저</w:t>
                      </w:r>
                      <w:r w:rsidR="008716E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장한다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그</w:t>
                      </w:r>
                      <w:r w:rsidR="008716E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리고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스</w:t>
                      </w:r>
                      <w:r w:rsidR="008716E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트링형인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임</w:t>
                      </w:r>
                      <w:r w:rsidR="008716E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시</w:t>
                      </w:r>
                      <w:r w:rsidR="008716E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변</w:t>
                      </w:r>
                      <w:r w:rsidR="008716E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수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tmp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를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만</w:t>
                      </w:r>
                      <w:r w:rsidR="008716E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든다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 w:rsidR="008716E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음은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716E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for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문</w:t>
                      </w:r>
                      <w:r w:rsidR="008716E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을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중</w:t>
                      </w:r>
                      <w:r w:rsidR="008716E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첩으로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사</w:t>
                      </w:r>
                      <w:r w:rsidR="008716E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용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해</w:t>
                      </w:r>
                      <w:r w:rsidR="008716E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서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만</w:t>
                      </w:r>
                      <w:r w:rsidR="008716E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든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오</w:t>
                      </w:r>
                      <w:r w:rsidR="008716E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름차순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소</w:t>
                      </w:r>
                      <w:r w:rsidR="008716E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스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블록이다</w:t>
                      </w:r>
                      <w:r w:rsidR="008716E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EC40A2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i=0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부</w:t>
                      </w:r>
                      <w:r w:rsidR="00EC40A2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터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배</w:t>
                      </w:r>
                      <w:r w:rsidR="00EC40A2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열의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크기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-1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만</w:t>
                      </w:r>
                      <w:r w:rsidR="00EC40A2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큼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반</w:t>
                      </w:r>
                      <w:r w:rsidR="00EC40A2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복하고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중</w:t>
                      </w:r>
                      <w:r w:rsidR="00EC40A2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첩으로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j=i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부</w:t>
                      </w:r>
                      <w:r w:rsidR="00EC40A2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터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배</w:t>
                      </w:r>
                      <w:r w:rsidR="00EC40A2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열의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크</w:t>
                      </w:r>
                      <w:r w:rsidR="00EC40A2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기만큼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반</w:t>
                      </w:r>
                      <w:r w:rsidR="00EC40A2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복한다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면</w:t>
                      </w:r>
                      <w:r w:rsidR="00EC40A2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적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배</w:t>
                      </w:r>
                      <w:r w:rsidR="00EC40A2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열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인</w:t>
                      </w:r>
                      <w:r w:rsidR="00EC40A2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덱스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i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의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값을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기</w:t>
                      </w:r>
                      <w:r w:rsidR="00EC40A2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준으로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인</w:t>
                      </w:r>
                      <w:r w:rsidR="00EC40A2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덱스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j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의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값들</w:t>
                      </w:r>
                      <w:r w:rsidR="00EC40A2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과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비</w:t>
                      </w:r>
                      <w:r w:rsidR="00EC40A2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교해서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인</w:t>
                      </w:r>
                      <w:r w:rsidR="00EC40A2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덱스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i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의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값</w:t>
                      </w:r>
                      <w:r w:rsidR="00EC40A2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더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크</w:t>
                      </w:r>
                      <w:r w:rsidR="00EC40A2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면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, 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타</w:t>
                      </w:r>
                      <w:r w:rsidR="00EC40A2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입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배</w:t>
                      </w:r>
                      <w:r w:rsidR="00EC40A2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열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인</w:t>
                      </w:r>
                      <w:r w:rsidR="00EC40A2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덱스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i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의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값</w:t>
                      </w:r>
                      <w:r w:rsidR="00EC40A2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과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타</w:t>
                      </w:r>
                      <w:r w:rsidR="00EC40A2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입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배</w:t>
                      </w:r>
                      <w:r w:rsidR="00EC40A2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열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인</w:t>
                      </w:r>
                      <w:r w:rsidR="00EC40A2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덱스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j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의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값을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바</w:t>
                      </w:r>
                      <w:r w:rsidR="00EC40A2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꾸는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작</w:t>
                      </w:r>
                      <w:r w:rsidR="00EC40A2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업을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반</w:t>
                      </w:r>
                      <w:r w:rsidR="00EC40A2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복하는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것</w:t>
                      </w:r>
                      <w:r w:rsidR="00EC40A2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이다</w:t>
                      </w:r>
                      <w:r w:rsidR="00EC40A2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마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지막으로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오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름차순한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것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을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기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반으로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타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입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배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열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요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소를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차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례로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출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력하면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,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면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적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에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따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라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부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등호로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피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자의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크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기가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출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력되겠다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번엔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main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메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소드를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살펴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보겠다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Pizza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클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래스를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객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체화하는데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,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객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체를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여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러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개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만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들어야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하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니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객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배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열을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만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들었다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후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객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배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열의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요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소에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각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각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객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체를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생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성하였다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러면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생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성자로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데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이터들이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가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고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,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생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성자가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동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작을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해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서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객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체를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초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기화하는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것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은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물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론이고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객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체의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필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드들을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출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력하겠다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마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지막으로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객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배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열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요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소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하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나를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기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준으로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Compare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메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소드를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호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출하는데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,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인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수로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른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객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체들을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보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내면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메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소드에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서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알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아서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크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기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비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교를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하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고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출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력까지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하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는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결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과를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낳</w:t>
                      </w:r>
                      <w:r w:rsidR="001432B0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는다</w:t>
                      </w:r>
                      <w:r w:rsidR="001432B0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5920" behindDoc="0" locked="0" layoutInCell="1" allowOverlap="1" wp14:anchorId="57635B34" wp14:editId="19AEB78E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62" w:rsidRDefault="00697C62" w:rsidP="00D75C30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35B34" id="_x0000_s1049" type="#_x0000_t202" style="position:absolute;left:0;text-align:left;margin-left:25pt;margin-top:9pt;width:210.6pt;height:42.6pt;z-index:25198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" fillcolor="white [3201]" stroked="f" strokeweight="1.5pt">
                <v:textbox>
                  <w:txbxContent>
                    <w:p w:rsidR="00697C62" w:rsidRDefault="00697C62" w:rsidP="00D75C30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6944" behindDoc="0" locked="0" layoutInCell="1" allowOverlap="1" wp14:anchorId="5EC47802" wp14:editId="323CD21F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62" w:rsidRDefault="00697C62" w:rsidP="00D75C30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47802" id="_x0000_s1050" type="#_x0000_t202" style="position:absolute;left:0;text-align:left;margin-left:25pt;margin-top:9pt;width:210.6pt;height:42.6pt;z-index:25198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" fillcolor="white [3201]" stroked="f" strokeweight="1.5pt">
                <v:textbox>
                  <w:txbxContent>
                    <w:p w:rsidR="00697C62" w:rsidRDefault="00697C62" w:rsidP="00D75C30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7968" behindDoc="0" locked="0" layoutInCell="1" allowOverlap="1" wp14:anchorId="6255D098" wp14:editId="11302F30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62" w:rsidRDefault="00697C62" w:rsidP="00D75C30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프로그램 설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명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5D098" id="_x0000_s1051" type="#_x0000_t202" style="position:absolute;left:0;text-align:left;margin-left:25pt;margin-top:9pt;width:210.6pt;height:42.6pt;z-index:25198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NchkfFwAgAA4A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697C62" w:rsidRDefault="00697C62" w:rsidP="00D75C30">
                      <w:r>
                        <w:rPr>
                          <w:rFonts w:hint="eastAsia"/>
                          <w:sz w:val="32"/>
                          <w:szCs w:val="32"/>
                        </w:rPr>
                        <w:t>◇ 프로그램 설</w:t>
                      </w:r>
                      <w:r>
                        <w:rPr>
                          <w:sz w:val="32"/>
                          <w:szCs w:val="32"/>
                        </w:rPr>
                        <w:t>명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855AC" w:rsidRDefault="001855AC" w:rsidP="001855AC">
      <w:pPr>
        <w:rPr>
          <w:sz w:val="32"/>
          <w:szCs w:val="32"/>
        </w:rPr>
      </w:pPr>
      <w:r>
        <w:rPr>
          <w:rFonts w:ascii="Bauhaus 93" w:hAnsi="Bauhaus 93"/>
          <w:sz w:val="32"/>
          <w:szCs w:val="32"/>
        </w:rPr>
        <w:lastRenderedPageBreak/>
        <w:t>&lt; JAVA PROGRAMMING LAB -6</w:t>
      </w:r>
      <w:r>
        <w:rPr>
          <w:rFonts w:ascii="Bauhaus 93" w:hAnsi="Bauhaus 93" w:hint="eastAsia"/>
          <w:sz w:val="32"/>
          <w:szCs w:val="32"/>
        </w:rPr>
        <w:t>장</w:t>
      </w:r>
      <w:r>
        <w:rPr>
          <w:rFonts w:ascii="Bauhaus 93" w:hAnsi="Bauhaus 93" w:hint="eastAsia"/>
          <w:sz w:val="32"/>
          <w:szCs w:val="32"/>
        </w:rPr>
        <w:t>:</w:t>
      </w:r>
      <w:r>
        <w:rPr>
          <w:rFonts w:ascii="Bauhaus 93" w:hAnsi="Bauhaus 93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상속</w:t>
      </w:r>
      <w:r>
        <w:rPr>
          <w:rFonts w:ascii="Bauhaus 93" w:hAnsi="Bauhaus 93" w:hint="eastAsia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응용하기</w:t>
      </w:r>
      <w:r>
        <w:rPr>
          <w:rFonts w:ascii="Bauhaus 93" w:hAnsi="Bauhaus 93" w:hint="eastAsia"/>
          <w:sz w:val="32"/>
          <w:szCs w:val="32"/>
        </w:rPr>
        <w:t xml:space="preserve"> </w:t>
      </w:r>
      <w:r>
        <w:rPr>
          <w:rFonts w:ascii="Bauhaus 93" w:hAnsi="Bauhaus 93"/>
          <w:sz w:val="32"/>
          <w:szCs w:val="32"/>
        </w:rPr>
        <w:t>&gt;</w:t>
      </w:r>
    </w:p>
    <w:p w:rsidR="002D09C1" w:rsidRDefault="002D09C1" w:rsidP="002D09C1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2B276297" wp14:editId="20FE1226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674620" cy="541020"/>
                <wp:effectExtent l="0" t="0" r="0" b="0"/>
                <wp:wrapSquare wrapText="bothSides"/>
                <wp:docPr id="3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62" w:rsidRDefault="00697C62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문제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및 요구하는 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76297" id="_x0000_s1052" type="#_x0000_t202" style="position:absolute;left:0;text-align:left;margin-left:0;margin-top:12.6pt;width:210.6pt;height:42.6pt;z-index:2519121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" fillcolor="white [3201]" stroked="f" strokeweight="1.5pt">
                <v:textbox>
                  <w:txbxContent>
                    <w:p w:rsidR="00697C62" w:rsidRDefault="00697C62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문제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및 요구하는 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09C1" w:rsidRPr="007717EE" w:rsidRDefault="002D09C1" w:rsidP="002D09C1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14240" behindDoc="0" locked="0" layoutInCell="1" allowOverlap="1" wp14:anchorId="4E0B06BC" wp14:editId="180E265A">
                <wp:simplePos x="0" y="0"/>
                <wp:positionH relativeFrom="margin">
                  <wp:align>left</wp:align>
                </wp:positionH>
                <wp:positionV relativeFrom="paragraph">
                  <wp:posOffset>2125345</wp:posOffset>
                </wp:positionV>
                <wp:extent cx="2552700" cy="495300"/>
                <wp:effectExtent l="0" t="0" r="0" b="0"/>
                <wp:wrapSquare wrapText="bothSides"/>
                <wp:docPr id="3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62" w:rsidRDefault="00697C62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실행결과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B06BC" id="_x0000_s1053" type="#_x0000_t202" style="position:absolute;left:0;text-align:left;margin-left:0;margin-top:167.35pt;width:201pt;height:39pt;z-index:251914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" fillcolor="white [3201]" stroked="f" strokeweight="1.5pt">
                <v:textbox>
                  <w:txbxContent>
                    <w:p w:rsidR="00697C62" w:rsidRDefault="00697C62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실행결과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11168" behindDoc="0" locked="0" layoutInCell="1" allowOverlap="1" wp14:anchorId="0024BB41" wp14:editId="1C306556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295900" cy="1447800"/>
                <wp:effectExtent l="0" t="0" r="19050" b="19050"/>
                <wp:wrapSquare wrapText="bothSides"/>
                <wp:docPr id="3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47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62" w:rsidRPr="001C5EB3" w:rsidRDefault="00697C62" w:rsidP="001C5EB3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1C5EB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Person 클래스를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상속받아서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Student 클래스와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Employee클래스를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정의한다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이후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“steve jobs”가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이름인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사람을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찾아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보자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97C62" w:rsidRPr="00AF6448" w:rsidRDefault="00697C62" w:rsidP="002D09C1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4BB41" id="_x0000_s1054" type="#_x0000_t202" style="position:absolute;left:0;text-align:left;margin-left:0;margin-top:30.1pt;width:417pt;height:114pt;z-index:251911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" fillcolor="white [3201]" strokecolor="#4472c4 [3204]" strokeweight="1.5pt">
                <v:textbox>
                  <w:txbxContent>
                    <w:p w:rsidR="00697C62" w:rsidRPr="001C5EB3" w:rsidRDefault="00697C62" w:rsidP="001C5EB3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2</w:t>
                      </w:r>
                      <w:r w:rsidRPr="001C5EB3">
                        <w:rPr>
                          <w:rFonts w:hint="eastAsia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Person 클래스를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상속받아서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Student 클래스와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Employee클래스를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정의한다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이후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“steve jobs”가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이름인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사람을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찾아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보자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697C62" w:rsidRPr="00AF6448" w:rsidRDefault="00697C62" w:rsidP="002D09C1">
                      <w:pPr>
                        <w:spacing w:line="192" w:lineRule="auto"/>
                        <w:rPr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09C1" w:rsidRDefault="002D09C1" w:rsidP="002D09C1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5024" behindDoc="0" locked="0" layoutInCell="1" allowOverlap="1" wp14:anchorId="07AC5AFB" wp14:editId="7A2AFCA9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3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62" w:rsidRDefault="00697C62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C5AFB" id="_x0000_s1055" type="#_x0000_t202" style="position:absolute;left:0;text-align:left;margin-left:25pt;margin-top:9pt;width:210.6pt;height:42.6pt;z-index:251905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Cmc/XI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697C62" w:rsidRDefault="00697C62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6048" behindDoc="0" locked="0" layoutInCell="1" allowOverlap="1" wp14:anchorId="5E2BE969" wp14:editId="55A65176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3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62" w:rsidRDefault="00697C62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BE969" id="_x0000_s1056" type="#_x0000_t202" style="position:absolute;left:0;text-align:left;margin-left:25pt;margin-top:9pt;width:210.6pt;height:42.6pt;z-index:251906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zbDb9nICAADh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697C62" w:rsidRDefault="00697C62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6890006B" wp14:editId="776CFFEE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62" w:rsidRDefault="00697C62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0006B" id="_x0000_s1057" type="#_x0000_t202" style="position:absolute;left:0;text-align:left;margin-left:25pt;margin-top:9pt;width:210.6pt;height:42.6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CGKK4T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697C62" w:rsidRDefault="00697C62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8096" behindDoc="0" locked="0" layoutInCell="1" allowOverlap="1" wp14:anchorId="2BA33F5A" wp14:editId="30C23D22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62" w:rsidRDefault="00697C62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33F5A" id="_x0000_s1058" type="#_x0000_t202" style="position:absolute;left:0;text-align:left;margin-left:25pt;margin-top:9pt;width:210.6pt;height:42.6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Dt64At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697C62" w:rsidRDefault="00697C62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26B0083C" wp14:editId="4A38B931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62" w:rsidRDefault="00697C62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0083C" id="_x0000_s1059" type="#_x0000_t202" style="position:absolute;left:0;text-align:left;margin-left:25pt;margin-top:9pt;width:210.6pt;height:42.6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G69xe5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697C62" w:rsidRDefault="00697C62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7D256D01" wp14:editId="1FD3C842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62" w:rsidRDefault="00697C62" w:rsidP="002D09C1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56D01" id="_x0000_s1060" type="#_x0000_t202" style="position:absolute;left:0;text-align:left;margin-left:25pt;margin-top:9pt;width:210.6pt;height:42.6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AV+69B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697C62" w:rsidRDefault="00697C62" w:rsidP="002D09C1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D09C1" w:rsidRDefault="00AD1458" w:rsidP="002D09C1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13216" behindDoc="0" locked="0" layoutInCell="1" allowOverlap="1" wp14:anchorId="2766A118" wp14:editId="273ED82F">
                <wp:simplePos x="0" y="0"/>
                <wp:positionH relativeFrom="margin">
                  <wp:align>left</wp:align>
                </wp:positionH>
                <wp:positionV relativeFrom="paragraph">
                  <wp:posOffset>308610</wp:posOffset>
                </wp:positionV>
                <wp:extent cx="5311140" cy="883920"/>
                <wp:effectExtent l="0" t="0" r="22860" b="11430"/>
                <wp:wrapSquare wrapText="bothSides"/>
                <wp:docPr id="3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88392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62" w:rsidRDefault="00697C62" w:rsidP="002D09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352AA8" wp14:editId="1DAA57FF">
                                  <wp:extent cx="5109210" cy="1099820"/>
                                  <wp:effectExtent l="0" t="0" r="0" b="5080"/>
                                  <wp:docPr id="1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09210" cy="1099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7C62" w:rsidRDefault="00697C62" w:rsidP="002D09C1"/>
                          <w:p w:rsidR="00697C62" w:rsidRDefault="00697C62" w:rsidP="002D09C1"/>
                          <w:p w:rsidR="00697C62" w:rsidRDefault="00697C62" w:rsidP="002D09C1"/>
                          <w:p w:rsidR="00697C62" w:rsidRDefault="00697C62" w:rsidP="002D09C1"/>
                          <w:p w:rsidR="00697C62" w:rsidRDefault="00697C62" w:rsidP="002D09C1"/>
                          <w:p w:rsidR="00697C62" w:rsidRDefault="00697C62" w:rsidP="002D09C1"/>
                          <w:p w:rsidR="00697C62" w:rsidRDefault="00697C62" w:rsidP="002D09C1"/>
                          <w:p w:rsidR="00697C62" w:rsidRDefault="00697C62" w:rsidP="002D09C1"/>
                          <w:p w:rsidR="00697C62" w:rsidRDefault="00697C62" w:rsidP="002D09C1"/>
                          <w:p w:rsidR="00697C62" w:rsidRDefault="00697C62" w:rsidP="002D09C1"/>
                          <w:p w:rsidR="00697C62" w:rsidRDefault="00697C62" w:rsidP="002D09C1"/>
                          <w:p w:rsidR="00697C62" w:rsidRDefault="00697C62" w:rsidP="002D09C1"/>
                          <w:p w:rsidR="00697C62" w:rsidRDefault="00697C62" w:rsidP="002D09C1"/>
                          <w:p w:rsidR="00697C62" w:rsidRDefault="00697C62" w:rsidP="002D09C1"/>
                          <w:p w:rsidR="00697C62" w:rsidRDefault="00697C62" w:rsidP="002D09C1"/>
                          <w:p w:rsidR="00697C62" w:rsidRDefault="00697C62" w:rsidP="002D09C1"/>
                          <w:p w:rsidR="00697C62" w:rsidRDefault="00697C62" w:rsidP="002D09C1"/>
                          <w:p w:rsidR="00697C62" w:rsidRDefault="00697C62" w:rsidP="002D09C1"/>
                          <w:p w:rsidR="00697C62" w:rsidRPr="00D62617" w:rsidRDefault="00697C62" w:rsidP="002D0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6A118" id="_x0000_s1061" type="#_x0000_t202" style="position:absolute;left:0;text-align:left;margin-left:0;margin-top:24.3pt;width:418.2pt;height:69.6pt;z-index:251913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" fillcolor="white [3201]" strokecolor="#4472c4 [3204]" strokeweight="1.5pt">
                <v:textbox>
                  <w:txbxContent>
                    <w:p w:rsidR="00697C62" w:rsidRDefault="00697C62" w:rsidP="002D09C1">
                      <w:r>
                        <w:rPr>
                          <w:noProof/>
                        </w:rPr>
                        <w:drawing>
                          <wp:inline distT="0" distB="0" distL="0" distR="0" wp14:anchorId="5F352AA8" wp14:editId="1DAA57FF">
                            <wp:extent cx="5109210" cy="1099820"/>
                            <wp:effectExtent l="0" t="0" r="0" b="5080"/>
                            <wp:docPr id="1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09210" cy="1099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7C62" w:rsidRDefault="00697C62" w:rsidP="002D09C1"/>
                    <w:p w:rsidR="00697C62" w:rsidRDefault="00697C62" w:rsidP="002D09C1"/>
                    <w:p w:rsidR="00697C62" w:rsidRDefault="00697C62" w:rsidP="002D09C1"/>
                    <w:p w:rsidR="00697C62" w:rsidRDefault="00697C62" w:rsidP="002D09C1"/>
                    <w:p w:rsidR="00697C62" w:rsidRDefault="00697C62" w:rsidP="002D09C1"/>
                    <w:p w:rsidR="00697C62" w:rsidRDefault="00697C62" w:rsidP="002D09C1"/>
                    <w:p w:rsidR="00697C62" w:rsidRDefault="00697C62" w:rsidP="002D09C1"/>
                    <w:p w:rsidR="00697C62" w:rsidRDefault="00697C62" w:rsidP="002D09C1"/>
                    <w:p w:rsidR="00697C62" w:rsidRDefault="00697C62" w:rsidP="002D09C1"/>
                    <w:p w:rsidR="00697C62" w:rsidRDefault="00697C62" w:rsidP="002D09C1"/>
                    <w:p w:rsidR="00697C62" w:rsidRDefault="00697C62" w:rsidP="002D09C1"/>
                    <w:p w:rsidR="00697C62" w:rsidRDefault="00697C62" w:rsidP="002D09C1"/>
                    <w:p w:rsidR="00697C62" w:rsidRDefault="00697C62" w:rsidP="002D09C1"/>
                    <w:p w:rsidR="00697C62" w:rsidRDefault="00697C62" w:rsidP="002D09C1"/>
                    <w:p w:rsidR="00697C62" w:rsidRDefault="00697C62" w:rsidP="002D09C1"/>
                    <w:p w:rsidR="00697C62" w:rsidRDefault="00697C62" w:rsidP="002D09C1"/>
                    <w:p w:rsidR="00697C62" w:rsidRDefault="00697C62" w:rsidP="002D09C1"/>
                    <w:p w:rsidR="00697C62" w:rsidRDefault="00697C62" w:rsidP="002D09C1"/>
                    <w:p w:rsidR="00697C62" w:rsidRPr="00D62617" w:rsidRDefault="00697C62" w:rsidP="002D09C1"/>
                  </w:txbxContent>
                </v:textbox>
                <w10:wrap type="square" anchorx="margin"/>
              </v:shape>
            </w:pict>
          </mc:Fallback>
        </mc:AlternateContent>
      </w: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2D09C1" w:rsidRDefault="002D09C1" w:rsidP="002D09C1">
      <w:pPr>
        <w:rPr>
          <w:sz w:val="32"/>
          <w:szCs w:val="32"/>
        </w:rPr>
      </w:pPr>
    </w:p>
    <w:p w:rsidR="00A6141C" w:rsidRDefault="00A6141C" w:rsidP="00A3076F">
      <w:pPr>
        <w:rPr>
          <w:sz w:val="32"/>
          <w:szCs w:val="32"/>
        </w:rPr>
      </w:pPr>
    </w:p>
    <w:p w:rsidR="00A6141C" w:rsidRDefault="00A6141C" w:rsidP="00A3076F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45984" behindDoc="0" locked="0" layoutInCell="1" allowOverlap="1" wp14:anchorId="7F0A4757" wp14:editId="485FCD8A">
                <wp:simplePos x="0" y="0"/>
                <wp:positionH relativeFrom="column">
                  <wp:posOffset>232410</wp:posOffset>
                </wp:positionH>
                <wp:positionV relativeFrom="paragraph">
                  <wp:posOffset>739775</wp:posOffset>
                </wp:positionV>
                <wp:extent cx="5295900" cy="7564755"/>
                <wp:effectExtent l="0" t="0" r="23495" b="17145"/>
                <wp:wrapSquare wrapText="bothSides"/>
                <wp:docPr id="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56475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34">
                        <w:txbxContent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Person{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private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String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name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private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setname(String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name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 {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this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name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name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;}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설정자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setid(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 {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this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;}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String getname() {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return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name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;}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 xml:space="preserve">// </w:t>
                            </w:r>
                            <w:r>
                              <w:rPr>
                                <w:rFonts w:ascii="Consolas" w:hAnsi="Consolas" w:cs="Consolas"/>
                                <w:color w:val="3F7F5F"/>
                                <w:kern w:val="0"/>
                                <w:szCs w:val="20"/>
                              </w:rPr>
                              <w:t>접근자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getid() {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return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;}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printInfo() {}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}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Student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extends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Person{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private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double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gpa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private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credits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Student(String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name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double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gpa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credits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){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 setname(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name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 setid(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this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gpa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gpa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this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credits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credits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46464"/>
                                <w:kern w:val="0"/>
                                <w:szCs w:val="20"/>
                              </w:rPr>
                              <w:t>@Override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printInfo() {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boolean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decide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=getname().equals(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"steve jobs"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decide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true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 {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"&lt; steve jobs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를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찾았습니다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&gt;"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"id:"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+getid()+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",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"gpa:"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gpa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",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"credits:"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credits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"\n"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);}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}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Employee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extends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Person{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private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salary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private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years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Employee(String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name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salary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years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){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 setname(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name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 setid(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this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salary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salary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this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years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years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46464"/>
                                <w:kern w:val="0"/>
                                <w:szCs w:val="20"/>
                              </w:rPr>
                              <w:t>@Override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printInfo() {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boolean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decide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=getname().equals(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"steve jobs"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decide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true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 {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.println(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"&lt; steve jobs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를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찾았습니다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 xml:space="preserve"> &gt;"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"id:"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+getid()+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",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"salary:"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salary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", 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"years:"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years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"\n"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);}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}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people{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static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main(String[]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args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 {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Person[]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parray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Person[4];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parray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[0]=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Student(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"steve jobs"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,1,3.9,30);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parray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[1]=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Employee(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"Jeff Bezos"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,2,10000,10);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parray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[2]=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Employee(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"Bill Gates"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,3,20000,15);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parray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[3]=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Employee(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"steve jobs"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,4,30000,20);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=0;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&lt;4;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++)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parray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[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].printInfo();</w:t>
                            </w: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697C62" w:rsidRDefault="00697C62" w:rsidP="001655A1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697C62" w:rsidRPr="00097137" w:rsidRDefault="00697C62" w:rsidP="001655A1"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A4757" id="_x0000_s1062" type="#_x0000_t202" style="position:absolute;left:0;text-align:left;margin-left:18.3pt;margin-top:58.25pt;width:417pt;height:595.65pt;z-index:25194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" fillcolor="white [3201]" strokecolor="#4472c4 [3204]" strokeweight="1.5pt">
                <v:textbox style="mso-next-textbox:#_x0000_s1068">
                  <w:txbxContent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Person{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private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String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name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private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setname(String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name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 {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this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name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name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;}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설정자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setid(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 {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this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;}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String getname() {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return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name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;}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 xml:space="preserve">// </w:t>
                      </w:r>
                      <w:r>
                        <w:rPr>
                          <w:rFonts w:ascii="Consolas" w:hAnsi="Consolas" w:cs="Consolas"/>
                          <w:color w:val="3F7F5F"/>
                          <w:kern w:val="0"/>
                          <w:szCs w:val="20"/>
                        </w:rPr>
                        <w:t>접근자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getid() {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return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;}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printInfo() {}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}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Student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extends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Person{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private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double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gpa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private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credits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Student(String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name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double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gpa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credits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){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 setname(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name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 setid(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this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gpa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gpa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this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credits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credits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46464"/>
                          <w:kern w:val="0"/>
                          <w:szCs w:val="20"/>
                        </w:rPr>
                        <w:t>@Override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printInfo() {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boolean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decide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=getname().equals(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"steve jobs"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decide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true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 {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"&lt; steve jobs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를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찾았습니다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&gt;"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"id:"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+getid()+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",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"gpa:"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gpa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",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"credits:"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credits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"\n"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);}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}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Employee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extends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Person{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private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salary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private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years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Employee(String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name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salary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,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years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){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 setname(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name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 setid(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this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salary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salary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this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years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years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46464"/>
                          <w:kern w:val="0"/>
                          <w:szCs w:val="20"/>
                        </w:rPr>
                        <w:t>@Override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printInfo() {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boolean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decide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=getname().equals(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"steve jobs"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decide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true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 {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.println(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"&lt; steve jobs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를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찾았습니다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 xml:space="preserve"> &gt;"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"id:"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+getid()+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",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"salary:"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salary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", 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"years:"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years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"\n"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);}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}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people{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static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main(String[]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args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 {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Person[]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parray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Person[4];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parray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[0]=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Student(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"steve jobs"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,1,3.9,30);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parray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[1]=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Employee(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"Jeff Bezos"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,2,10000,10);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parray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[2]=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Employee(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"Bill Gates"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,3,20000,15);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parray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[3]=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Employee(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"steve jobs"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,4,30000,20);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=0;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&lt;4;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++)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parray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[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].printInfo();</w:t>
                      </w: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697C62" w:rsidRDefault="00697C62" w:rsidP="001655A1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697C62" w:rsidRPr="00097137" w:rsidRDefault="00697C62" w:rsidP="001655A1"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7008" behindDoc="0" locked="0" layoutInCell="1" allowOverlap="1" wp14:anchorId="1E5D0791" wp14:editId="71F816BF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62" w:rsidRDefault="00697C62" w:rsidP="00A6141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D0791" id="_x0000_s1063" type="#_x0000_t202" style="position:absolute;left:0;text-align:left;margin-left:25pt;margin-top:9pt;width:210.6pt;height:42.6pt;z-index:251947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PVX6Sh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697C62" w:rsidRDefault="00697C62" w:rsidP="00A6141C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8032" behindDoc="0" locked="0" layoutInCell="1" allowOverlap="1" wp14:anchorId="558D8BC1" wp14:editId="32375A62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62" w:rsidRDefault="00697C62" w:rsidP="00A6141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D8BC1" id="_x0000_s1064" type="#_x0000_t202" style="position:absolute;left:0;text-align:left;margin-left:25pt;margin-top:9pt;width:210.6pt;height:42.6pt;z-index:251948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J6UxxZ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697C62" w:rsidRDefault="00697C62" w:rsidP="00A6141C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9056" behindDoc="0" locked="0" layoutInCell="1" allowOverlap="1" wp14:anchorId="10933154" wp14:editId="79D8212E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62" w:rsidRDefault="00697C62" w:rsidP="00A6141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프로그램 소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스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33154" id="_x0000_s1065" type="#_x0000_t202" style="position:absolute;left:0;text-align:left;margin-left:25pt;margin-top:9pt;width:210.6pt;height:42.6pt;z-index:251949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ALsOyt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697C62" w:rsidRDefault="00697C62" w:rsidP="00A6141C">
                      <w:r>
                        <w:rPr>
                          <w:rFonts w:hint="eastAsia"/>
                          <w:sz w:val="32"/>
                          <w:szCs w:val="32"/>
                        </w:rPr>
                        <w:t>◇ 프로그램 소</w:t>
                      </w:r>
                      <w:r>
                        <w:rPr>
                          <w:sz w:val="32"/>
                          <w:szCs w:val="32"/>
                        </w:rPr>
                        <w:t>스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B2CFC" w:rsidRDefault="00F30E5C" w:rsidP="004B2CFC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59296" behindDoc="0" locked="0" layoutInCell="1" allowOverlap="1" wp14:anchorId="7C4A4C79" wp14:editId="4964CA26">
                <wp:simplePos x="0" y="0"/>
                <wp:positionH relativeFrom="margin">
                  <wp:posOffset>300355</wp:posOffset>
                </wp:positionH>
                <wp:positionV relativeFrom="paragraph">
                  <wp:posOffset>125095</wp:posOffset>
                </wp:positionV>
                <wp:extent cx="2674620" cy="541020"/>
                <wp:effectExtent l="0" t="0" r="0" b="0"/>
                <wp:wrapSquare wrapText="bothSides"/>
                <wp:docPr id="2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62" w:rsidRDefault="00697C62" w:rsidP="004B2CFC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프로그램 설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명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A4C79" id="_x0000_s1066" type="#_x0000_t202" style="position:absolute;left:0;text-align:left;margin-left:23.65pt;margin-top:9.85pt;width:210.6pt;height:42.6pt;z-index:251959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" fillcolor="white [3201]" stroked="f" strokeweight="1.5pt">
                <v:textbox>
                  <w:txbxContent>
                    <w:p w:rsidR="00697C62" w:rsidRDefault="00697C62" w:rsidP="004B2CFC">
                      <w:r>
                        <w:rPr>
                          <w:rFonts w:hint="eastAsia"/>
                          <w:sz w:val="32"/>
                          <w:szCs w:val="32"/>
                        </w:rPr>
                        <w:t>◇ 프로그램 설</w:t>
                      </w:r>
                      <w:r>
                        <w:rPr>
                          <w:sz w:val="32"/>
                          <w:szCs w:val="32"/>
                        </w:rPr>
                        <w:t>명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6224" behindDoc="0" locked="0" layoutInCell="1" allowOverlap="1" wp14:anchorId="7A44A309" wp14:editId="362F84C9">
                <wp:simplePos x="0" y="0"/>
                <wp:positionH relativeFrom="column">
                  <wp:posOffset>228600</wp:posOffset>
                </wp:positionH>
                <wp:positionV relativeFrom="paragraph">
                  <wp:posOffset>739775</wp:posOffset>
                </wp:positionV>
                <wp:extent cx="5295900" cy="6925310"/>
                <wp:effectExtent l="0" t="0" r="19050" b="27940"/>
                <wp:wrapSquare wrapText="bothSides"/>
                <wp:docPr id="2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92531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FAD" w:rsidRDefault="009F3FAD" w:rsidP="004B2CFC">
                            <w:pP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Person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래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스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부터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펴보겠다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필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드는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스트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링형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변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수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name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정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수형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변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수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id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가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있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후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접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근자와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설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정자를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만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들었다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래스의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필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드를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직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접적으로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가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져다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쓰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는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것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은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위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험하기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때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문에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렇게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필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의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접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지정자를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private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만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들고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접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근자와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설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정자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호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출하는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것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상적이다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="00A3691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A3691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후</w:t>
                            </w:r>
                            <w:r w:rsidR="00A3691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3691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나</w:t>
                            </w:r>
                            <w:r w:rsidR="00A3691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오는</w:t>
                            </w:r>
                            <w:r w:rsidR="00A3691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print</w:t>
                            </w:r>
                            <w:r w:rsidR="00A3691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Info</w:t>
                            </w:r>
                            <w:r w:rsidR="00A3691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메</w:t>
                            </w:r>
                            <w:r w:rsidR="00A3691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소드는</w:t>
                            </w:r>
                            <w:r w:rsidR="00A3691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3691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현</w:t>
                            </w:r>
                            <w:r w:rsidR="00A3691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재</w:t>
                            </w:r>
                            <w:r w:rsidR="00A3691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3691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몸</w:t>
                            </w:r>
                            <w:r w:rsidR="00A3691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체가</w:t>
                            </w:r>
                            <w:r w:rsidR="00A3691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3691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정</w:t>
                            </w:r>
                            <w:r w:rsidR="00A3691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의</w:t>
                            </w:r>
                            <w:r w:rsidR="00A3691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되</w:t>
                            </w:r>
                            <w:bookmarkStart w:id="0" w:name="_GoBack"/>
                            <w:bookmarkEnd w:id="0"/>
                            <w:r w:rsidR="00A3691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지</w:t>
                            </w:r>
                            <w:r w:rsidR="00A3691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3691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않</w:t>
                            </w:r>
                            <w:r w:rsidR="00A3691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았</w:t>
                            </w:r>
                            <w:r w:rsidR="00C944E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으</w:t>
                            </w:r>
                            <w:r w:rsidR="00C944E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니</w:t>
                            </w:r>
                            <w:r w:rsidR="00C944E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C944E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Person</w:t>
                            </w:r>
                            <w:r w:rsidR="00C944E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</w:t>
                            </w:r>
                            <w:r w:rsidR="00C944E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래스를</w:t>
                            </w:r>
                            <w:r w:rsidR="00C944E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44E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상</w:t>
                            </w:r>
                            <w:r w:rsidR="00C944E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속받는</w:t>
                            </w:r>
                            <w:r w:rsidR="00C944E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44E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</w:t>
                            </w:r>
                            <w:r w:rsidR="00C944E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래스에서</w:t>
                            </w:r>
                            <w:r w:rsidR="00C944E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44E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오</w:t>
                            </w:r>
                            <w:r w:rsidR="00C944E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버라이딩할</w:t>
                            </w:r>
                            <w:r w:rsidR="00C944E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44E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것</w:t>
                            </w:r>
                            <w:r w:rsidR="00C944E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을</w:t>
                            </w:r>
                            <w:r w:rsidR="00C944E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944E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암</w:t>
                            </w:r>
                            <w:r w:rsidR="00C944E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시한다</w:t>
                            </w:r>
                            <w:r w:rsidR="00C944E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617DD9" w:rsidRDefault="007B4195" w:rsidP="004B2CFC">
                            <w:pP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젠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Student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래스이다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래스는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erson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래스를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상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속받는다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F3650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Person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의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필</w:t>
                            </w:r>
                            <w:r w:rsidR="00F3650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드가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private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상</w:t>
                            </w:r>
                            <w:r w:rsidR="00F3650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태기에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필</w:t>
                            </w:r>
                            <w:r w:rsidR="00F3650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드는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상</w:t>
                            </w:r>
                            <w:r w:rsidR="00F3650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속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못</w:t>
                            </w:r>
                            <w:r w:rsidR="00F3650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받</w:t>
                            </w:r>
                            <w:r w:rsidR="00F3650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는다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그</w:t>
                            </w:r>
                            <w:r w:rsidR="00F3650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래서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매</w:t>
                            </w:r>
                            <w:r w:rsidR="00F3650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개변수를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받</w:t>
                            </w:r>
                            <w:r w:rsidR="00F3650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아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도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설</w:t>
                            </w:r>
                            <w:r w:rsidR="00F3650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정자를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F3650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용해서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그</w:t>
                            </w:r>
                            <w:r w:rsidR="00F3650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냥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부</w:t>
                            </w:r>
                            <w:r w:rsidR="00F3650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모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</w:t>
                            </w:r>
                            <w:r w:rsidR="00F3650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래스의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필</w:t>
                            </w:r>
                            <w:r w:rsidR="00F3650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드에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저</w:t>
                            </w:r>
                            <w:r w:rsidR="00F3650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장하고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접근</w:t>
                            </w:r>
                            <w:r w:rsidR="00F3650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자를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F3650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용해서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필</w:t>
                            </w:r>
                            <w:r w:rsidR="00F3650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드를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빼</w:t>
                            </w:r>
                            <w:r w:rsidR="00F3650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네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오</w:t>
                            </w:r>
                            <w:r w:rsidR="00F3650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는게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최</w:t>
                            </w:r>
                            <w:r w:rsidR="00F3650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선이겠다</w:t>
                            </w:r>
                            <w:r w:rsidR="00F3650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4637F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설</w:t>
                            </w:r>
                            <w:r w:rsidR="004637FD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정자를</w:t>
                            </w:r>
                            <w:r w:rsidR="004637F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37F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쓰</w:t>
                            </w:r>
                            <w:r w:rsidR="004637FD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지</w:t>
                            </w:r>
                            <w:r w:rsidR="004637F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37F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않</w:t>
                            </w:r>
                            <w:r w:rsidR="001163B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으</w:t>
                            </w:r>
                            <w:r w:rsidR="001163B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면</w:t>
                            </w:r>
                            <w:r w:rsidR="004637F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63B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부</w:t>
                            </w:r>
                            <w:r w:rsidR="001163B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모</w:t>
                            </w:r>
                            <w:r w:rsidR="001163B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63B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</w:t>
                            </w:r>
                            <w:r w:rsidR="001163B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래스에서</w:t>
                            </w:r>
                            <w:r w:rsidR="001163B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37F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생</w:t>
                            </w:r>
                            <w:r w:rsidR="004637FD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성자를</w:t>
                            </w:r>
                            <w:r w:rsidR="004637F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37F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만</w:t>
                            </w:r>
                            <w:r w:rsidR="004637FD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들</w:t>
                            </w:r>
                            <w:r w:rsidR="001163B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고</w:t>
                            </w:r>
                            <w:r w:rsidR="001163B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63B5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호</w:t>
                            </w:r>
                            <w:r w:rsidR="001163B5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출해서</w:t>
                            </w:r>
                            <w:r w:rsidR="004637F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37F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</w:t>
                            </w:r>
                            <w:r w:rsidR="004637FD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래</w:t>
                            </w:r>
                            <w:r w:rsidR="004637F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스</w:t>
                            </w:r>
                            <w:r w:rsidR="004637FD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를</w:t>
                            </w:r>
                            <w:r w:rsidR="004637F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37F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초</w:t>
                            </w:r>
                            <w:r w:rsidR="004637FD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기화하는</w:t>
                            </w:r>
                            <w:r w:rsidR="004637F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37F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것도</w:t>
                            </w:r>
                            <w:r w:rsidR="004637F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37F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방</w:t>
                            </w:r>
                            <w:r w:rsidR="004637FD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법이</w:t>
                            </w:r>
                            <w:r w:rsidR="004637F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37F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될</w:t>
                            </w:r>
                            <w:r w:rsidR="004637F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37F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수</w:t>
                            </w:r>
                            <w:r w:rsidR="004637F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637F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있</w:t>
                            </w:r>
                            <w:r w:rsidR="004637FD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 w:rsidR="004637F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8F7EF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소</w:t>
                            </w:r>
                            <w:r w:rsidR="008F7EF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스를</w:t>
                            </w:r>
                            <w:r w:rsidR="008F7EF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F7EF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보</w:t>
                            </w:r>
                            <w:r w:rsidR="008F7EF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면</w:t>
                            </w:r>
                            <w:r w:rsidR="008F7EF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F7EF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Student</w:t>
                            </w:r>
                            <w:r w:rsidR="008F7EF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</w:t>
                            </w:r>
                            <w:r w:rsidR="008F7EF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래스의</w:t>
                            </w:r>
                            <w:r w:rsidR="008F7EF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F7EF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필</w:t>
                            </w:r>
                            <w:r w:rsidR="008F7EF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드는</w:t>
                            </w:r>
                            <w:r w:rsidR="008F7EF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F7EF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gpa</w:t>
                            </w:r>
                            <w:r w:rsidR="008F7EF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와</w:t>
                            </w:r>
                            <w:r w:rsidR="008F7EF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credits</w:t>
                            </w:r>
                            <w:r w:rsidR="008F7EF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8F7EF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고</w:t>
                            </w:r>
                            <w:r w:rsidR="008F7EF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8F7EF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생</w:t>
                            </w:r>
                            <w:r w:rsidR="008F7EF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성자를</w:t>
                            </w:r>
                            <w:r w:rsidR="008F7EF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F7EF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통</w:t>
                            </w:r>
                            <w:r w:rsidR="008F7EF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해</w:t>
                            </w:r>
                            <w:r w:rsidR="008F7EF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서</w:t>
                            </w:r>
                            <w:r w:rsidR="008F7EF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F7EF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부</w:t>
                            </w:r>
                            <w:r w:rsidR="008F7EF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모에게</w:t>
                            </w:r>
                            <w:r w:rsidR="008F7EF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F7EF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필</w:t>
                            </w:r>
                            <w:r w:rsidR="008F7EF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드도</w:t>
                            </w:r>
                            <w:r w:rsidR="008F7EF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F7EF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보</w:t>
                            </w:r>
                            <w:r w:rsidR="008F7EF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내고</w:t>
                            </w:r>
                            <w:r w:rsidR="008F7EF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F7EF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본</w:t>
                            </w:r>
                            <w:r w:rsidR="008F7EF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인</w:t>
                            </w:r>
                            <w:r w:rsidR="008F7EF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의</w:t>
                            </w:r>
                            <w:r w:rsidR="008F7EF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F7EF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필</w:t>
                            </w:r>
                            <w:r w:rsidR="008F7EF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드에</w:t>
                            </w:r>
                            <w:r w:rsidR="008F7EF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F7EF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저</w:t>
                            </w:r>
                            <w:r w:rsidR="008F7EF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장도</w:t>
                            </w:r>
                            <w:r w:rsidR="008F7EF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F7EF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한다</w:t>
                            </w:r>
                            <w:r w:rsidR="008F7EFB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="008F7EFB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후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오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버라이딩한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print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Info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를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살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펴보면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먼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저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decide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라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는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변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수를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만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드는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모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습이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보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인다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접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근자를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통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해서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name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스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트링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변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수를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전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달받은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뒤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“steve jobs”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와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스트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링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변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수가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같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으면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true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가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변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수에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저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장되고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아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니면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false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가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변수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에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저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장된다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F723F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스</w:t>
                            </w:r>
                            <w:r w:rsidR="00F723FD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트링</w:t>
                            </w:r>
                            <w:r w:rsidR="00F723FD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23F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F723FD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해를</w:t>
                            </w:r>
                            <w:r w:rsidR="00F723F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23F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제</w:t>
                            </w:r>
                            <w:r w:rsidR="00F723FD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대로</w:t>
                            </w:r>
                            <w:r w:rsidR="00F723F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23F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하</w:t>
                            </w:r>
                            <w:r w:rsidR="00F723FD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기</w:t>
                            </w:r>
                            <w:r w:rsidR="00F723F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23F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위</w:t>
                            </w:r>
                            <w:r w:rsidR="00F723FD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해</w:t>
                            </w:r>
                            <w:r w:rsidR="00F723F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723FD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한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번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자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세히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설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명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해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보겠다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먼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저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접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근자를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통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해서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름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문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자열을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문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자형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배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열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형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태로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만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든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스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트링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객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체의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주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소가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전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달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된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후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스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트링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객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체의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주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소를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통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해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해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당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객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체의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equals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메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소드를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호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출하면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호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출할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때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보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낸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인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수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데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이터와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해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당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객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체가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만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든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문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자형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배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열의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값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을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비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교해서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같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으면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true,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르면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false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를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호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출하게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된</w:t>
                            </w:r>
                            <w:r w:rsidR="00617DD9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 w:rsidR="00617DD9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F723FD" w:rsidRDefault="00F723FD" w:rsidP="004B2CFC">
                            <w:pP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만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약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decide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가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true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면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“steve jobs”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찾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았다고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출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력한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객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체의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필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드를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호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출해서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스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티브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잡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스의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정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보를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출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력하게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된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B91447" w:rsidRDefault="00B91447" w:rsidP="004B2CFC">
                            <w:pP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마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지막으로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employee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래스이다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사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클래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스는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student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래스와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필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드만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르지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른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용은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모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두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동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일하므로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설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명을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생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략하겠다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필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드가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르므로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만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약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decide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가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true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면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객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체의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salary,years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필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드를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출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력하게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된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242ECA" w:rsidRDefault="00242ECA" w:rsidP="004B2CFC">
                            <w:pP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모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든걸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실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행하기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위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해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main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메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소드에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소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스가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겨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있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Main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에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서는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일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단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부모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객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저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장할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수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있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는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크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기가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4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인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배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열을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만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들고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부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모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래스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참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조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변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수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parray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가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배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열을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가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리키게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하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였다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그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리고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각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배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열의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요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소에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객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생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성해서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저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장하였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각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객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체는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서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른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인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물들이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되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겠고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Student,Employee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래스를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용하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였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42ECA" w:rsidRPr="008F7EFB" w:rsidRDefault="00242ECA" w:rsidP="004B2CFC">
                            <w:pP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마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지막으로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문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을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용해서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각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객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체의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print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Info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메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소드를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호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출함으로써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스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티브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잡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스와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객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체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5843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의</w:t>
                            </w:r>
                            <w:r w:rsidR="00135843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5843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네</w:t>
                            </w:r>
                            <w:r w:rsidR="00135843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임</w:t>
                            </w:r>
                            <w:r w:rsidR="00135843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35843"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필</w:t>
                            </w:r>
                            <w:r w:rsidR="00135843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드가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같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은지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아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닌지를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조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사하면서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마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무리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된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다</w:t>
                            </w:r>
                            <w:r>
                              <w:rPr>
                                <w:rFonts w:ascii="Consolas" w:hAnsi="Consolas" w:cs="Consolas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4A309" id="_x0000_s1067" type="#_x0000_t202" style="position:absolute;left:0;text-align:left;margin-left:18pt;margin-top:58.25pt;width:417pt;height:545.3pt;z-index:25195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" fillcolor="white [3201]" strokecolor="#4472c4 [3204]" strokeweight="1.5pt">
                <v:textbox>
                  <w:txbxContent>
                    <w:p w:rsidR="009F3FAD" w:rsidRDefault="009F3FAD" w:rsidP="004B2CFC">
                      <w:pP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Person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래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스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부터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펴보겠다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필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드는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스트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링형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변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수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name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정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수형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변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수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id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가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있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후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접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근자와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설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정자를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만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들었다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래스의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필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드를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직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접적으로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가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져다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쓰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는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것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은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위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험하기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때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문에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렇게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필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의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접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지정자를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private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만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들고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접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근자와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설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정자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호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출하는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것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상적이다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 w:rsidR="00A3691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A3691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후</w:t>
                      </w:r>
                      <w:r w:rsidR="00A3691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3691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나</w:t>
                      </w:r>
                      <w:r w:rsidR="00A3691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오는</w:t>
                      </w:r>
                      <w:r w:rsidR="00A3691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print</w:t>
                      </w:r>
                      <w:r w:rsidR="00A3691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Info</w:t>
                      </w:r>
                      <w:r w:rsidR="00A3691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메</w:t>
                      </w:r>
                      <w:r w:rsidR="00A3691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소드는</w:t>
                      </w:r>
                      <w:r w:rsidR="00A3691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3691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현</w:t>
                      </w:r>
                      <w:r w:rsidR="00A3691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재</w:t>
                      </w:r>
                      <w:r w:rsidR="00A3691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3691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몸</w:t>
                      </w:r>
                      <w:r w:rsidR="00A3691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체가</w:t>
                      </w:r>
                      <w:r w:rsidR="00A3691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3691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정</w:t>
                      </w:r>
                      <w:r w:rsidR="00A3691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의</w:t>
                      </w:r>
                      <w:r w:rsidR="00A3691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되</w:t>
                      </w:r>
                      <w:bookmarkStart w:id="1" w:name="_GoBack"/>
                      <w:bookmarkEnd w:id="1"/>
                      <w:r w:rsidR="00A3691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지</w:t>
                      </w:r>
                      <w:r w:rsidR="00A3691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A3691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않</w:t>
                      </w:r>
                      <w:r w:rsidR="00A3691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았</w:t>
                      </w:r>
                      <w:r w:rsidR="00C944E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으</w:t>
                      </w:r>
                      <w:r w:rsidR="00C944E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니</w:t>
                      </w:r>
                      <w:r w:rsidR="00C944E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, </w:t>
                      </w:r>
                      <w:r w:rsidR="00C944E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Person</w:t>
                      </w:r>
                      <w:r w:rsidR="00C944E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클</w:t>
                      </w:r>
                      <w:r w:rsidR="00C944E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래스를</w:t>
                      </w:r>
                      <w:r w:rsidR="00C944E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C944E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상</w:t>
                      </w:r>
                      <w:r w:rsidR="00C944E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속받는</w:t>
                      </w:r>
                      <w:r w:rsidR="00C944E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C944E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클</w:t>
                      </w:r>
                      <w:r w:rsidR="00C944E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래스에서</w:t>
                      </w:r>
                      <w:r w:rsidR="00C944E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C944E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오</w:t>
                      </w:r>
                      <w:r w:rsidR="00C944E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버라이딩할</w:t>
                      </w:r>
                      <w:r w:rsidR="00C944E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C944E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것</w:t>
                      </w:r>
                      <w:r w:rsidR="00C944E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을</w:t>
                      </w:r>
                      <w:r w:rsidR="00C944E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C944E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암</w:t>
                      </w:r>
                      <w:r w:rsidR="00C944E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시한다</w:t>
                      </w:r>
                      <w:r w:rsidR="00C944E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617DD9" w:rsidRDefault="007B4195" w:rsidP="004B2CFC">
                      <w:pP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젠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Student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래스이다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래스는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erson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래스를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상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속받는다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F3650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Person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의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필</w:t>
                      </w:r>
                      <w:r w:rsidR="00F3650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드가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private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상</w:t>
                      </w:r>
                      <w:r w:rsidR="00F3650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태기에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필</w:t>
                      </w:r>
                      <w:r w:rsidR="00F3650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드는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상</w:t>
                      </w:r>
                      <w:r w:rsidR="00F3650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속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못</w:t>
                      </w:r>
                      <w:r w:rsidR="00F3650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받</w:t>
                      </w:r>
                      <w:r w:rsidR="00F3650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는다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그</w:t>
                      </w:r>
                      <w:r w:rsidR="00F3650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래서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매</w:t>
                      </w:r>
                      <w:r w:rsidR="00F3650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개변수를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받</w:t>
                      </w:r>
                      <w:r w:rsidR="00F3650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아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도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설</w:t>
                      </w:r>
                      <w:r w:rsidR="00F3650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정자를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F3650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용해서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그</w:t>
                      </w:r>
                      <w:r w:rsidR="00F3650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냥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부</w:t>
                      </w:r>
                      <w:r w:rsidR="00F3650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모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클</w:t>
                      </w:r>
                      <w:r w:rsidR="00F3650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래스의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필</w:t>
                      </w:r>
                      <w:r w:rsidR="00F3650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드에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저</w:t>
                      </w:r>
                      <w:r w:rsidR="00F3650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장하고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, 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접근</w:t>
                      </w:r>
                      <w:r w:rsidR="00F3650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자를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F3650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용해서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필</w:t>
                      </w:r>
                      <w:r w:rsidR="00F3650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드를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빼</w:t>
                      </w:r>
                      <w:r w:rsidR="00F3650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네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오</w:t>
                      </w:r>
                      <w:r w:rsidR="00F3650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는게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최</w:t>
                      </w:r>
                      <w:r w:rsidR="00F3650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선이겠다</w:t>
                      </w:r>
                      <w:r w:rsidR="00F3650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4637F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설</w:t>
                      </w:r>
                      <w:r w:rsidR="004637FD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정자를</w:t>
                      </w:r>
                      <w:r w:rsidR="004637F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4637F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쓰</w:t>
                      </w:r>
                      <w:r w:rsidR="004637FD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지</w:t>
                      </w:r>
                      <w:r w:rsidR="004637F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4637F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않</w:t>
                      </w:r>
                      <w:r w:rsidR="001163B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으</w:t>
                      </w:r>
                      <w:r w:rsidR="001163B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면</w:t>
                      </w:r>
                      <w:r w:rsidR="004637F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163B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부</w:t>
                      </w:r>
                      <w:r w:rsidR="001163B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모</w:t>
                      </w:r>
                      <w:r w:rsidR="001163B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163B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클</w:t>
                      </w:r>
                      <w:r w:rsidR="001163B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래스에서</w:t>
                      </w:r>
                      <w:r w:rsidR="001163B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4637F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생</w:t>
                      </w:r>
                      <w:r w:rsidR="004637FD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성자를</w:t>
                      </w:r>
                      <w:r w:rsidR="004637F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4637F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만</w:t>
                      </w:r>
                      <w:r w:rsidR="004637FD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들</w:t>
                      </w:r>
                      <w:r w:rsidR="001163B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고</w:t>
                      </w:r>
                      <w:r w:rsidR="001163B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163B5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호</w:t>
                      </w:r>
                      <w:r w:rsidR="001163B5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출해서</w:t>
                      </w:r>
                      <w:r w:rsidR="004637F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4637F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클</w:t>
                      </w:r>
                      <w:r w:rsidR="004637FD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래</w:t>
                      </w:r>
                      <w:r w:rsidR="004637F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스</w:t>
                      </w:r>
                      <w:r w:rsidR="004637FD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를</w:t>
                      </w:r>
                      <w:r w:rsidR="004637F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4637F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초</w:t>
                      </w:r>
                      <w:r w:rsidR="004637FD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기화하는</w:t>
                      </w:r>
                      <w:r w:rsidR="004637F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4637F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것도</w:t>
                      </w:r>
                      <w:r w:rsidR="004637F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4637F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방</w:t>
                      </w:r>
                      <w:r w:rsidR="004637FD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법이</w:t>
                      </w:r>
                      <w:r w:rsidR="004637F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4637F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될</w:t>
                      </w:r>
                      <w:r w:rsidR="004637F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4637F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수</w:t>
                      </w:r>
                      <w:r w:rsidR="004637F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4637F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있</w:t>
                      </w:r>
                      <w:r w:rsidR="004637FD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 w:rsidR="004637F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8F7EF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소</w:t>
                      </w:r>
                      <w:r w:rsidR="008F7EF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스를</w:t>
                      </w:r>
                      <w:r w:rsidR="008F7EF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F7EF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보</w:t>
                      </w:r>
                      <w:r w:rsidR="008F7EF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면</w:t>
                      </w:r>
                      <w:r w:rsidR="008F7EF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F7EF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Student</w:t>
                      </w:r>
                      <w:r w:rsidR="008F7EF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클</w:t>
                      </w:r>
                      <w:r w:rsidR="008F7EF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래스의</w:t>
                      </w:r>
                      <w:r w:rsidR="008F7EF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F7EF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필</w:t>
                      </w:r>
                      <w:r w:rsidR="008F7EF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드는</w:t>
                      </w:r>
                      <w:r w:rsidR="008F7EF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F7EF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gpa</w:t>
                      </w:r>
                      <w:r w:rsidR="008F7EF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와</w:t>
                      </w:r>
                      <w:r w:rsidR="008F7EF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credits</w:t>
                      </w:r>
                      <w:r w:rsidR="008F7EF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8F7EF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고</w:t>
                      </w:r>
                      <w:r w:rsidR="008F7EF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, </w:t>
                      </w:r>
                      <w:r w:rsidR="008F7EF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생</w:t>
                      </w:r>
                      <w:r w:rsidR="008F7EF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성자를</w:t>
                      </w:r>
                      <w:r w:rsidR="008F7EF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F7EF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통</w:t>
                      </w:r>
                      <w:r w:rsidR="008F7EF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해</w:t>
                      </w:r>
                      <w:r w:rsidR="008F7EF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서</w:t>
                      </w:r>
                      <w:r w:rsidR="008F7EF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F7EF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부</w:t>
                      </w:r>
                      <w:r w:rsidR="008F7EF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모에게</w:t>
                      </w:r>
                      <w:r w:rsidR="008F7EF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F7EF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필</w:t>
                      </w:r>
                      <w:r w:rsidR="008F7EF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드도</w:t>
                      </w:r>
                      <w:r w:rsidR="008F7EF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F7EF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보</w:t>
                      </w:r>
                      <w:r w:rsidR="008F7EF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내고</w:t>
                      </w:r>
                      <w:r w:rsidR="008F7EF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F7EF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본</w:t>
                      </w:r>
                      <w:r w:rsidR="008F7EF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인</w:t>
                      </w:r>
                      <w:r w:rsidR="008F7EF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의</w:t>
                      </w:r>
                      <w:r w:rsidR="008F7EF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F7EF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필</w:t>
                      </w:r>
                      <w:r w:rsidR="008F7EF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드에</w:t>
                      </w:r>
                      <w:r w:rsidR="008F7EF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F7EF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저</w:t>
                      </w:r>
                      <w:r w:rsidR="008F7EF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장도</w:t>
                      </w:r>
                      <w:r w:rsidR="008F7EF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8F7EF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한다</w:t>
                      </w:r>
                      <w:r w:rsidR="008F7EFB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 w:rsidR="008F7EFB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후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오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버라이딩한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print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Info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를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살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펴보면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먼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저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decide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라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는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변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수를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만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드는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모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습이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보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인다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접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근자를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통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해서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name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스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트링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변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수를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전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달받은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뒤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“steve jobs”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와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스트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링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변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수가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같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으면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true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가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변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수에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저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장되고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,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아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니면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false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가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변수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에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저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장된다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 w:rsidR="00F723F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스</w:t>
                      </w:r>
                      <w:r w:rsidR="00F723FD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트링</w:t>
                      </w:r>
                      <w:r w:rsidR="00F723FD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723F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F723FD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해를</w:t>
                      </w:r>
                      <w:r w:rsidR="00F723F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723F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제</w:t>
                      </w:r>
                      <w:r w:rsidR="00F723FD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대로</w:t>
                      </w:r>
                      <w:r w:rsidR="00F723F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723F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하</w:t>
                      </w:r>
                      <w:r w:rsidR="00F723FD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기</w:t>
                      </w:r>
                      <w:r w:rsidR="00F723F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723F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위</w:t>
                      </w:r>
                      <w:r w:rsidR="00F723FD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해</w:t>
                      </w:r>
                      <w:r w:rsidR="00F723F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F723FD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한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번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자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세히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설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명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해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보겠다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먼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저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접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근자를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통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해서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(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름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문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자열을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문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자형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배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열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형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태로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만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든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)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스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트링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객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체의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주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소가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전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달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된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후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스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트링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객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체의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주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소를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통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해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해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당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객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체의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equals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메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소드를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호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출하면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,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호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출할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때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보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낸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인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수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데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이터와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해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당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객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체가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만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든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문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자형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배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열의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값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을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비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교해서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같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으면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true,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르면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false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를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호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출하게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된</w:t>
                      </w:r>
                      <w:r w:rsidR="00617DD9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 w:rsidR="00617DD9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F723FD" w:rsidRDefault="00F723FD" w:rsidP="004B2CFC">
                      <w:pP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만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약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decide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가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true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면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“steve jobs”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찾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았다고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출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력한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객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체의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필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드를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호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출해서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스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티브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잡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스의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정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보를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출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력하게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된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B91447" w:rsidRDefault="00B91447" w:rsidP="004B2CFC">
                      <w:pP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마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지막으로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employee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래스이다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사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클래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스는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student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래스와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필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드만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르지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른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용은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모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두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동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일하므로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설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명을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생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략하겠다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필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드가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르므로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만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약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decide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가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true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면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객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체의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salary,years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필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드를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출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력하게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된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242ECA" w:rsidRDefault="00242ECA" w:rsidP="004B2CFC">
                      <w:pP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모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든걸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실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행하기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위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해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main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메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소드에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소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스가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겨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있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Main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에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서는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일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단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부모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객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저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장할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수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있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는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크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기가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4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인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배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열을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만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들고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부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모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래스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참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조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변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수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parray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가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배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열을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가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리키게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하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였다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그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리고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각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배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열의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요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소에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객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생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성해서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저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장하였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각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객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체는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서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른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인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물들이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되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겠고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Student,Employee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래스를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용하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였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</w:p>
                    <w:p w:rsidR="00242ECA" w:rsidRPr="008F7EFB" w:rsidRDefault="00242ECA" w:rsidP="004B2CFC">
                      <w:pP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마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지막으로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for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문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을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용해서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각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객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체의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print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Info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메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소드를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호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출함으로써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스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티브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잡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스와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객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체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35843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의</w:t>
                      </w:r>
                      <w:r w:rsidR="00135843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35843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네</w:t>
                      </w:r>
                      <w:r w:rsidR="00135843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임</w:t>
                      </w:r>
                      <w:r w:rsidR="00135843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135843"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필</w:t>
                      </w:r>
                      <w:r w:rsidR="00135843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드가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같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은지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아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닌지를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조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사하면서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마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무리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>된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다</w:t>
                      </w:r>
                      <w:r>
                        <w:rPr>
                          <w:rFonts w:ascii="Consolas" w:hAnsi="Consolas" w:cs="Consolas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2CFC">
        <w:rPr>
          <w:noProof/>
        </w:rPr>
        <mc:AlternateContent>
          <mc:Choice Requires="wps">
            <w:drawing>
              <wp:anchor distT="45720" distB="45720" distL="114300" distR="114300" simplePos="0" relativeHeight="251951104" behindDoc="0" locked="0" layoutInCell="1" allowOverlap="1" wp14:anchorId="5805D7E1" wp14:editId="7337A9CD">
                <wp:simplePos x="0" y="0"/>
                <wp:positionH relativeFrom="column">
                  <wp:posOffset>228600</wp:posOffset>
                </wp:positionH>
                <wp:positionV relativeFrom="paragraph">
                  <wp:posOffset>733425</wp:posOffset>
                </wp:positionV>
                <wp:extent cx="5295900" cy="4145280"/>
                <wp:effectExtent l="0" t="0" r="19050" b="26670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14528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4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77600" id="_x0000_s1066" type="#_x0000_t202" style="position:absolute;left:0;text-align:left;margin-left:18pt;margin-top:57.75pt;width:417pt;height:326.4pt;z-index:25195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" fillcolor="white [3201]" strokecolor="#4472c4 [3204]" strokeweight="1.5pt">
                <v:textbox>
                  <w:txbxContent/>
                </v:textbox>
                <w10:wrap type="square"/>
              </v:shape>
            </w:pict>
          </mc:Fallback>
        </mc:AlternateContent>
      </w:r>
    </w:p>
    <w:p w:rsidR="004B2CFC" w:rsidRDefault="004B2CFC" w:rsidP="004B2CFC">
      <w:pPr>
        <w:rPr>
          <w:sz w:val="32"/>
          <w:szCs w:val="32"/>
        </w:rPr>
      </w:pPr>
    </w:p>
    <w:sectPr w:rsidR="004B2CFC">
      <w:headerReference w:type="default" r:id="rId10"/>
      <w:footerReference w:type="default" r:id="rId11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C62" w:rsidRDefault="00697C62" w:rsidP="00E35407">
      <w:pPr>
        <w:spacing w:after="0" w:line="240" w:lineRule="auto"/>
      </w:pPr>
      <w:r>
        <w:separator/>
      </w:r>
    </w:p>
  </w:endnote>
  <w:endnote w:type="continuationSeparator" w:id="0">
    <w:p w:rsidR="00697C62" w:rsidRDefault="00697C62" w:rsidP="00E3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C62" w:rsidRPr="00E35407" w:rsidRDefault="00697C62">
    <w:pPr>
      <w:pStyle w:val="a5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  <w:lang w:val="ko-KR"/>
      </w:rPr>
      <w:t xml:space="preserve"> </w:t>
    </w:r>
    <w:r>
      <w:rPr>
        <w:rFonts w:hint="eastAsia"/>
        <w:color w:val="595959" w:themeColor="text1" w:themeTint="A6"/>
        <w:sz w:val="18"/>
        <w:szCs w:val="18"/>
        <w:lang w:val="ko-KR"/>
      </w:rPr>
      <w:t xml:space="preserve">컴퓨터공학과 </w:t>
    </w:r>
    <w:sdt>
      <w:sdtPr>
        <w:rPr>
          <w:color w:val="595959" w:themeColor="text1" w:themeTint="A6"/>
          <w:sz w:val="18"/>
          <w:szCs w:val="18"/>
        </w:rPr>
        <w:alias w:val="만든 이"/>
        <w:tag w:val=""/>
        <w:id w:val="391861592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rPr>
            <w:rFonts w:hint="eastAsia"/>
            <w:color w:val="595959" w:themeColor="text1" w:themeTint="A6"/>
            <w:sz w:val="18"/>
            <w:szCs w:val="18"/>
          </w:rPr>
          <w:t>안성현</w:t>
        </w:r>
      </w:sdtContent>
    </w:sdt>
  </w:p>
  <w:p w:rsidR="00697C62" w:rsidRDefault="00697C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C62" w:rsidRDefault="00697C62" w:rsidP="00E35407">
      <w:pPr>
        <w:spacing w:after="0" w:line="240" w:lineRule="auto"/>
      </w:pPr>
      <w:r>
        <w:separator/>
      </w:r>
    </w:p>
  </w:footnote>
  <w:footnote w:type="continuationSeparator" w:id="0">
    <w:p w:rsidR="00697C62" w:rsidRDefault="00697C62" w:rsidP="00E3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C62" w:rsidRDefault="00697C62">
    <w:pPr>
      <w:pStyle w:val="a4"/>
    </w:pPr>
    <w:r>
      <w:rPr>
        <w:caps/>
        <w:noProof/>
        <w:color w:val="808080" w:themeColor="background1" w:themeShade="8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그룹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그룹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사각형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사각형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사각형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텍스트 상자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C62" w:rsidRDefault="00697C62">
                            <w:pPr>
                              <w:pStyle w:val="a4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371EE" w:rsidRPr="00F371EE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ko-KR"/>
                              </w:rPr>
                              <w:t>8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58" o:spid="_x0000_s1069" style="position:absolute;left:0;text-align:left;margin-left:0;margin-top:0;width:133.9pt;height:80.65pt;z-index:25165824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">
              <v:group id="그룹 159" o:spid="_x0000_s1070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사각형 160" o:spid="_x0000_s1071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사각형 1" o:spid="_x0000_s1072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사각형 162" o:spid="_x0000_s1073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163" o:spid="_x0000_s1074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697C62" w:rsidRDefault="00697C62">
                      <w:pPr>
                        <w:pStyle w:val="a4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F371EE" w:rsidRPr="00F371EE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ko-KR"/>
                        </w:rPr>
                        <w:t>8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B37"/>
    <w:multiLevelType w:val="hybridMultilevel"/>
    <w:tmpl w:val="E92E2674"/>
    <w:lvl w:ilvl="0" w:tplc="D28E2DDE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D4008DC"/>
    <w:multiLevelType w:val="hybridMultilevel"/>
    <w:tmpl w:val="DB8AC4B2"/>
    <w:lvl w:ilvl="0" w:tplc="8910A5F2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8A518E8"/>
    <w:multiLevelType w:val="hybridMultilevel"/>
    <w:tmpl w:val="7C1CCD32"/>
    <w:lvl w:ilvl="0" w:tplc="3148F1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CD11557"/>
    <w:multiLevelType w:val="hybridMultilevel"/>
    <w:tmpl w:val="E8940C4A"/>
    <w:lvl w:ilvl="0" w:tplc="263AE3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2477158"/>
    <w:multiLevelType w:val="hybridMultilevel"/>
    <w:tmpl w:val="B36E1E10"/>
    <w:lvl w:ilvl="0" w:tplc="902096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59F4B76"/>
    <w:multiLevelType w:val="hybridMultilevel"/>
    <w:tmpl w:val="67CA10E0"/>
    <w:lvl w:ilvl="0" w:tplc="896EC816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7030106"/>
    <w:multiLevelType w:val="multilevel"/>
    <w:tmpl w:val="ED9C2634"/>
    <w:lvl w:ilvl="0">
      <w:start w:val="1"/>
      <w:numFmt w:val="decimal"/>
      <w:lvlText w:val="(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76118F2"/>
    <w:multiLevelType w:val="hybridMultilevel"/>
    <w:tmpl w:val="3A5670F6"/>
    <w:lvl w:ilvl="0" w:tplc="5DF4F32A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FD97CA7"/>
    <w:multiLevelType w:val="multilevel"/>
    <w:tmpl w:val="D2743D9E"/>
    <w:lvl w:ilvl="0">
      <w:start w:val="1"/>
      <w:numFmt w:val="decimal"/>
      <w:lvlText w:val="(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FC"/>
    <w:rsid w:val="000133CD"/>
    <w:rsid w:val="000312EE"/>
    <w:rsid w:val="0003240C"/>
    <w:rsid w:val="00045022"/>
    <w:rsid w:val="000516F4"/>
    <w:rsid w:val="00054438"/>
    <w:rsid w:val="0006144D"/>
    <w:rsid w:val="00062A15"/>
    <w:rsid w:val="00087D8D"/>
    <w:rsid w:val="00090915"/>
    <w:rsid w:val="000C1844"/>
    <w:rsid w:val="000D1A93"/>
    <w:rsid w:val="000D4BB7"/>
    <w:rsid w:val="000D7931"/>
    <w:rsid w:val="000E1024"/>
    <w:rsid w:val="000E20AD"/>
    <w:rsid w:val="000E2891"/>
    <w:rsid w:val="000E33CC"/>
    <w:rsid w:val="000E6B60"/>
    <w:rsid w:val="000F535C"/>
    <w:rsid w:val="0010149A"/>
    <w:rsid w:val="00110BEC"/>
    <w:rsid w:val="001163B5"/>
    <w:rsid w:val="001312CB"/>
    <w:rsid w:val="00135843"/>
    <w:rsid w:val="001411B2"/>
    <w:rsid w:val="0014136B"/>
    <w:rsid w:val="00141961"/>
    <w:rsid w:val="00141E78"/>
    <w:rsid w:val="001432B0"/>
    <w:rsid w:val="0015094C"/>
    <w:rsid w:val="0015688E"/>
    <w:rsid w:val="0016537A"/>
    <w:rsid w:val="001655A1"/>
    <w:rsid w:val="001855AC"/>
    <w:rsid w:val="00191322"/>
    <w:rsid w:val="001A01DB"/>
    <w:rsid w:val="001A766F"/>
    <w:rsid w:val="001B5A6D"/>
    <w:rsid w:val="001C5EB3"/>
    <w:rsid w:val="001D4232"/>
    <w:rsid w:val="0020026B"/>
    <w:rsid w:val="00202FA5"/>
    <w:rsid w:val="002104EA"/>
    <w:rsid w:val="00242ECA"/>
    <w:rsid w:val="00252143"/>
    <w:rsid w:val="002539BA"/>
    <w:rsid w:val="00263906"/>
    <w:rsid w:val="0028429D"/>
    <w:rsid w:val="002927D7"/>
    <w:rsid w:val="002A0846"/>
    <w:rsid w:val="002B419F"/>
    <w:rsid w:val="002B7E6D"/>
    <w:rsid w:val="002C0FD2"/>
    <w:rsid w:val="002C6D79"/>
    <w:rsid w:val="002D09C1"/>
    <w:rsid w:val="002D2C6B"/>
    <w:rsid w:val="002D3DB7"/>
    <w:rsid w:val="002E4542"/>
    <w:rsid w:val="00305D85"/>
    <w:rsid w:val="00334348"/>
    <w:rsid w:val="0034089D"/>
    <w:rsid w:val="00340A5D"/>
    <w:rsid w:val="00343264"/>
    <w:rsid w:val="00351CD2"/>
    <w:rsid w:val="00354282"/>
    <w:rsid w:val="00356BAF"/>
    <w:rsid w:val="00357D1F"/>
    <w:rsid w:val="0036161F"/>
    <w:rsid w:val="00362D07"/>
    <w:rsid w:val="003908ED"/>
    <w:rsid w:val="003B05CA"/>
    <w:rsid w:val="003D06CD"/>
    <w:rsid w:val="003D24F3"/>
    <w:rsid w:val="003E139E"/>
    <w:rsid w:val="003F2831"/>
    <w:rsid w:val="003F40AF"/>
    <w:rsid w:val="003F4A4F"/>
    <w:rsid w:val="00407142"/>
    <w:rsid w:val="00424924"/>
    <w:rsid w:val="004264CD"/>
    <w:rsid w:val="00437682"/>
    <w:rsid w:val="004637FD"/>
    <w:rsid w:val="0046731B"/>
    <w:rsid w:val="00467FCB"/>
    <w:rsid w:val="0048768E"/>
    <w:rsid w:val="00497B1A"/>
    <w:rsid w:val="004A4232"/>
    <w:rsid w:val="004A621E"/>
    <w:rsid w:val="004A6B36"/>
    <w:rsid w:val="004B2CFC"/>
    <w:rsid w:val="004B5950"/>
    <w:rsid w:val="004B615E"/>
    <w:rsid w:val="004C147E"/>
    <w:rsid w:val="004D0521"/>
    <w:rsid w:val="00505F01"/>
    <w:rsid w:val="00507922"/>
    <w:rsid w:val="0051005B"/>
    <w:rsid w:val="0051089B"/>
    <w:rsid w:val="00515BF6"/>
    <w:rsid w:val="00523D37"/>
    <w:rsid w:val="00534D15"/>
    <w:rsid w:val="00544BFF"/>
    <w:rsid w:val="00544F2E"/>
    <w:rsid w:val="005526AD"/>
    <w:rsid w:val="00570895"/>
    <w:rsid w:val="00571D5B"/>
    <w:rsid w:val="00572863"/>
    <w:rsid w:val="00576F66"/>
    <w:rsid w:val="00584B15"/>
    <w:rsid w:val="005850F5"/>
    <w:rsid w:val="0059736A"/>
    <w:rsid w:val="0059742A"/>
    <w:rsid w:val="005B4666"/>
    <w:rsid w:val="005B58C1"/>
    <w:rsid w:val="005C1339"/>
    <w:rsid w:val="005C155C"/>
    <w:rsid w:val="005C2A0B"/>
    <w:rsid w:val="005D30B9"/>
    <w:rsid w:val="005F0897"/>
    <w:rsid w:val="005F1370"/>
    <w:rsid w:val="00601B34"/>
    <w:rsid w:val="00610F68"/>
    <w:rsid w:val="00611D88"/>
    <w:rsid w:val="0061668B"/>
    <w:rsid w:val="00617DD9"/>
    <w:rsid w:val="00633858"/>
    <w:rsid w:val="00642890"/>
    <w:rsid w:val="006610F9"/>
    <w:rsid w:val="0067334E"/>
    <w:rsid w:val="00676941"/>
    <w:rsid w:val="00685FF6"/>
    <w:rsid w:val="00697C62"/>
    <w:rsid w:val="00697E3D"/>
    <w:rsid w:val="006A09D1"/>
    <w:rsid w:val="006A0C4C"/>
    <w:rsid w:val="006B054C"/>
    <w:rsid w:val="006B37E9"/>
    <w:rsid w:val="006B751D"/>
    <w:rsid w:val="006C3D44"/>
    <w:rsid w:val="006D0DA4"/>
    <w:rsid w:val="006D1213"/>
    <w:rsid w:val="007106DE"/>
    <w:rsid w:val="00713380"/>
    <w:rsid w:val="00713D8E"/>
    <w:rsid w:val="007311DA"/>
    <w:rsid w:val="00736B0B"/>
    <w:rsid w:val="00764A5A"/>
    <w:rsid w:val="007678FF"/>
    <w:rsid w:val="0077122E"/>
    <w:rsid w:val="00776F95"/>
    <w:rsid w:val="007A55B3"/>
    <w:rsid w:val="007A5D72"/>
    <w:rsid w:val="007B0905"/>
    <w:rsid w:val="007B216E"/>
    <w:rsid w:val="007B4195"/>
    <w:rsid w:val="007B5113"/>
    <w:rsid w:val="007B5E30"/>
    <w:rsid w:val="007B6156"/>
    <w:rsid w:val="007C2E2B"/>
    <w:rsid w:val="007D48A1"/>
    <w:rsid w:val="007E67C3"/>
    <w:rsid w:val="00816C94"/>
    <w:rsid w:val="008523EC"/>
    <w:rsid w:val="00857FC1"/>
    <w:rsid w:val="00866689"/>
    <w:rsid w:val="008716EB"/>
    <w:rsid w:val="00872273"/>
    <w:rsid w:val="008802C1"/>
    <w:rsid w:val="00884F2E"/>
    <w:rsid w:val="00887D56"/>
    <w:rsid w:val="0089181D"/>
    <w:rsid w:val="008A3029"/>
    <w:rsid w:val="008C4DC6"/>
    <w:rsid w:val="008D09EB"/>
    <w:rsid w:val="008E0F5C"/>
    <w:rsid w:val="008E247B"/>
    <w:rsid w:val="008E4BC9"/>
    <w:rsid w:val="008F3FC8"/>
    <w:rsid w:val="008F7EFB"/>
    <w:rsid w:val="00900A27"/>
    <w:rsid w:val="00901493"/>
    <w:rsid w:val="00946726"/>
    <w:rsid w:val="00955A76"/>
    <w:rsid w:val="00957267"/>
    <w:rsid w:val="009906B1"/>
    <w:rsid w:val="00993771"/>
    <w:rsid w:val="00994BCA"/>
    <w:rsid w:val="009A0F02"/>
    <w:rsid w:val="009A2470"/>
    <w:rsid w:val="009B7C9F"/>
    <w:rsid w:val="009D1B4C"/>
    <w:rsid w:val="009E1C2E"/>
    <w:rsid w:val="009E2ACB"/>
    <w:rsid w:val="009E76D4"/>
    <w:rsid w:val="009F3FAD"/>
    <w:rsid w:val="00A0456A"/>
    <w:rsid w:val="00A06575"/>
    <w:rsid w:val="00A12D9C"/>
    <w:rsid w:val="00A14A74"/>
    <w:rsid w:val="00A3076F"/>
    <w:rsid w:val="00A36919"/>
    <w:rsid w:val="00A5049D"/>
    <w:rsid w:val="00A512F6"/>
    <w:rsid w:val="00A56AD2"/>
    <w:rsid w:val="00A610D9"/>
    <w:rsid w:val="00A6141C"/>
    <w:rsid w:val="00A629BF"/>
    <w:rsid w:val="00A72633"/>
    <w:rsid w:val="00A72C89"/>
    <w:rsid w:val="00A73085"/>
    <w:rsid w:val="00A758BC"/>
    <w:rsid w:val="00A83D50"/>
    <w:rsid w:val="00A9151F"/>
    <w:rsid w:val="00AA38FC"/>
    <w:rsid w:val="00AA4D70"/>
    <w:rsid w:val="00AA7225"/>
    <w:rsid w:val="00AB73EE"/>
    <w:rsid w:val="00AC5960"/>
    <w:rsid w:val="00AD1458"/>
    <w:rsid w:val="00AD271C"/>
    <w:rsid w:val="00AD4414"/>
    <w:rsid w:val="00AD6FA4"/>
    <w:rsid w:val="00AE3324"/>
    <w:rsid w:val="00AE7510"/>
    <w:rsid w:val="00AE7666"/>
    <w:rsid w:val="00AF21BA"/>
    <w:rsid w:val="00B1012B"/>
    <w:rsid w:val="00B34E8A"/>
    <w:rsid w:val="00B91447"/>
    <w:rsid w:val="00B97607"/>
    <w:rsid w:val="00BA1C57"/>
    <w:rsid w:val="00BA54C6"/>
    <w:rsid w:val="00BB6CE6"/>
    <w:rsid w:val="00BC0191"/>
    <w:rsid w:val="00BC2B19"/>
    <w:rsid w:val="00BC7873"/>
    <w:rsid w:val="00BD02D9"/>
    <w:rsid w:val="00BD0EE1"/>
    <w:rsid w:val="00BD673E"/>
    <w:rsid w:val="00BD7E35"/>
    <w:rsid w:val="00C00EEB"/>
    <w:rsid w:val="00C15028"/>
    <w:rsid w:val="00C15373"/>
    <w:rsid w:val="00C20DA1"/>
    <w:rsid w:val="00C22E04"/>
    <w:rsid w:val="00C343D9"/>
    <w:rsid w:val="00C35A1A"/>
    <w:rsid w:val="00C37A3A"/>
    <w:rsid w:val="00C5481F"/>
    <w:rsid w:val="00C57996"/>
    <w:rsid w:val="00C614B2"/>
    <w:rsid w:val="00C673A1"/>
    <w:rsid w:val="00C678DF"/>
    <w:rsid w:val="00C7225A"/>
    <w:rsid w:val="00C76628"/>
    <w:rsid w:val="00C813D0"/>
    <w:rsid w:val="00C86C3D"/>
    <w:rsid w:val="00C944E9"/>
    <w:rsid w:val="00C94971"/>
    <w:rsid w:val="00CC6A6C"/>
    <w:rsid w:val="00CD3A6D"/>
    <w:rsid w:val="00CD45B8"/>
    <w:rsid w:val="00CF2903"/>
    <w:rsid w:val="00CF3FBB"/>
    <w:rsid w:val="00D07ADB"/>
    <w:rsid w:val="00D160D5"/>
    <w:rsid w:val="00D21057"/>
    <w:rsid w:val="00D24734"/>
    <w:rsid w:val="00D27A58"/>
    <w:rsid w:val="00D34120"/>
    <w:rsid w:val="00D54EF0"/>
    <w:rsid w:val="00D62617"/>
    <w:rsid w:val="00D75C30"/>
    <w:rsid w:val="00D819B9"/>
    <w:rsid w:val="00D87BF4"/>
    <w:rsid w:val="00D92136"/>
    <w:rsid w:val="00DA076F"/>
    <w:rsid w:val="00DC601B"/>
    <w:rsid w:val="00DD6A90"/>
    <w:rsid w:val="00DF564B"/>
    <w:rsid w:val="00E16D14"/>
    <w:rsid w:val="00E3208E"/>
    <w:rsid w:val="00E35145"/>
    <w:rsid w:val="00E352DE"/>
    <w:rsid w:val="00E35407"/>
    <w:rsid w:val="00E4396D"/>
    <w:rsid w:val="00E51AD7"/>
    <w:rsid w:val="00E66DE9"/>
    <w:rsid w:val="00E731A0"/>
    <w:rsid w:val="00E7326C"/>
    <w:rsid w:val="00E75688"/>
    <w:rsid w:val="00E77DE6"/>
    <w:rsid w:val="00E92E3B"/>
    <w:rsid w:val="00E93BBB"/>
    <w:rsid w:val="00E96A95"/>
    <w:rsid w:val="00EC40A2"/>
    <w:rsid w:val="00EE1068"/>
    <w:rsid w:val="00EE54CC"/>
    <w:rsid w:val="00F16E89"/>
    <w:rsid w:val="00F21141"/>
    <w:rsid w:val="00F2218B"/>
    <w:rsid w:val="00F30760"/>
    <w:rsid w:val="00F30E5C"/>
    <w:rsid w:val="00F36505"/>
    <w:rsid w:val="00F371EE"/>
    <w:rsid w:val="00F619FB"/>
    <w:rsid w:val="00F6329C"/>
    <w:rsid w:val="00F6342B"/>
    <w:rsid w:val="00F64C6F"/>
    <w:rsid w:val="00F71392"/>
    <w:rsid w:val="00F723FD"/>
    <w:rsid w:val="00F854B0"/>
    <w:rsid w:val="00F85993"/>
    <w:rsid w:val="00F94CD2"/>
    <w:rsid w:val="00FA32FC"/>
    <w:rsid w:val="00FB0039"/>
    <w:rsid w:val="00FB1E8E"/>
    <w:rsid w:val="00FB3F2A"/>
    <w:rsid w:val="00FC159E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6D268C"/>
  <w15:chartTrackingRefBased/>
  <w15:docId w15:val="{10450107-816A-44BA-9D3E-7A02A81D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0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E3540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35407"/>
  </w:style>
  <w:style w:type="paragraph" w:styleId="a5">
    <w:name w:val="footer"/>
    <w:basedOn w:val="a"/>
    <w:link w:val="Char0"/>
    <w:uiPriority w:val="99"/>
    <w:unhideWhenUsed/>
    <w:rsid w:val="00E354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35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45824;&#54617;&#44368;%20&#44284;&#51228;\&#49692;&#52380;&#54693;&#45824;%202-1\JAVA%20&#54532;&#47196;&#44536;&#47000;&#48141;\JAVA%20&#54532;&#47196;&#44536;&#47000;&#48141;%20&#44284;&#51228;%20&#50577;&#49885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ln w="19050"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F9A83-A639-40CB-A612-6899D9AAC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JAVA 프로그래밍 과제 양식</Template>
  <TotalTime>934</TotalTime>
  <Pages>8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안성현</dc:creator>
  <cp:keywords/>
  <dc:description/>
  <cp:lastModifiedBy>Ahn SungHyun</cp:lastModifiedBy>
  <cp:revision>195</cp:revision>
  <dcterms:created xsi:type="dcterms:W3CDTF">2019-04-15T14:43:00Z</dcterms:created>
  <dcterms:modified xsi:type="dcterms:W3CDTF">2019-04-20T14:18:00Z</dcterms:modified>
</cp:coreProperties>
</file>