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C1" w:rsidRDefault="008E4BC9" w:rsidP="002D09C1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-5</w:t>
      </w:r>
      <w:r w:rsidR="002D09C1">
        <w:rPr>
          <w:rFonts w:ascii="Bauhaus 93" w:hAnsi="Bauhaus 93" w:hint="eastAsia"/>
          <w:sz w:val="32"/>
          <w:szCs w:val="32"/>
        </w:rPr>
        <w:t>장</w:t>
      </w:r>
      <w:r w:rsidR="002D09C1">
        <w:rPr>
          <w:rFonts w:ascii="Bauhaus 93" w:hAnsi="Bauhaus 93" w:hint="eastAsia"/>
          <w:sz w:val="32"/>
          <w:szCs w:val="32"/>
        </w:rPr>
        <w:t>:</w:t>
      </w:r>
      <w:r w:rsidR="002D09C1"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클래스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심화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개념</w:t>
      </w:r>
      <w:r>
        <w:rPr>
          <w:rFonts w:ascii="Bauhaus 93" w:hAnsi="Bauhaus 93" w:hint="eastAsia"/>
          <w:sz w:val="32"/>
          <w:szCs w:val="32"/>
        </w:rPr>
        <w:t xml:space="preserve"> </w:t>
      </w:r>
      <w:r w:rsidR="002D09C1">
        <w:rPr>
          <w:rFonts w:ascii="Bauhaus 93" w:hAnsi="Bauhaus 93"/>
          <w:sz w:val="32"/>
          <w:szCs w:val="32"/>
        </w:rPr>
        <w:t>&gt;</w: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B276297" wp14:editId="20FE122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629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912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Pr="007717EE" w:rsidRDefault="002D09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E0B06BC" wp14:editId="180E265A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06BC" id="_x0000_s1027" type="#_x0000_t202" style="position:absolute;left:0;text-align:left;margin-left:0;margin-top:167.35pt;width:201pt;height:39pt;z-index:251914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0024BB41" wp14:editId="1C306556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Pr="001C5EB3" w:rsidRDefault="00FA32FC" w:rsidP="001C5EB3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E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윈도우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setLocation메소드를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이용하고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Graphics객체를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이용하여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어떤차가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가장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빠른지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나타내는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프로그램을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만들어라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32FC" w:rsidRPr="00AF6448" w:rsidRDefault="00FA32FC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BB41" id="_x0000_s1028" type="#_x0000_t202" style="position:absolute;left:0;text-align:left;margin-left:0;margin-top:30.1pt;width:417pt;height:114pt;z-index:251911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" fillcolor="white [3201]" strokecolor="#4472c4 [3204]" strokeweight="1.5pt">
                <v:textbox>
                  <w:txbxContent>
                    <w:p w:rsidR="00FA32FC" w:rsidRPr="001C5EB3" w:rsidRDefault="00FA32FC" w:rsidP="001C5EB3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1C5E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윈도우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setLocation메소드를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이용하고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Graphics객체를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이용하여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어떤차가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가장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빠른지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나타내는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프로그램을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만들어라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A32FC" w:rsidRPr="00AF6448" w:rsidRDefault="00FA32FC" w:rsidP="002D09C1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7AC5AFB" wp14:editId="7A2AFCA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5AFB" id="_x0000_s1029" type="#_x0000_t202" style="position:absolute;left:0;text-align:left;margin-left:25pt;margin-top:9pt;width:210.6pt;height:42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MEcAIAAOA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9howR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E2BE969" wp14:editId="55A6517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E969" id="_x0000_s1030" type="#_x0000_t202" style="position:absolute;left:0;text-align:left;margin-left:25pt;margin-top:9pt;width:210.6pt;height:42.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hlcQIAAOA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P7+hl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6890006B" wp14:editId="776CFFE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006B" id="_x0000_s1031" type="#_x0000_t202" style="position:absolute;left:0;text-align:left;margin-left:25pt;margin-top:9pt;width:210.6pt;height:42.6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8JFSRW8CAADg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BA33F5A" wp14:editId="30C23D2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3F5A" id="_x0000_s1032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kkcAIAAOA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BAfGSR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6B0083C" wp14:editId="4A38B9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083C" id="_x0000_s1033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u+Cw2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D256D01" wp14:editId="1FD3C84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6D01" id="_x0000_s1034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dXcQIAAOA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OdmdX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AD1458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2766A118" wp14:editId="273ED82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5311140" cy="4622800"/>
                <wp:effectExtent l="0" t="0" r="22860" b="25400"/>
                <wp:wrapSquare wrapText="bothSides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622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5AB45" wp14:editId="5AD3158B">
                                  <wp:extent cx="2273935" cy="4512310"/>
                                  <wp:effectExtent l="0" t="0" r="0" b="254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935" cy="451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86E4B" wp14:editId="5F8C2715">
                                  <wp:extent cx="2480159" cy="956733"/>
                                  <wp:effectExtent l="0" t="0" r="0" b="0"/>
                                  <wp:docPr id="4" name="그림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-7807" r="702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289" cy="973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Default="00FA32FC" w:rsidP="002D09C1"/>
                          <w:p w:rsidR="00FA32FC" w:rsidRPr="00D62617" w:rsidRDefault="00FA32FC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A118" id="_x0000_s1035" type="#_x0000_t202" style="position:absolute;left:0;text-align:left;margin-left:0;margin-top:24.5pt;width:418.2pt;height:364pt;z-index:251913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" fillcolor="white [3201]" strokecolor="#4472c4 [3204]" strokeweight="1.5pt">
                <v:textbox>
                  <w:txbxContent>
                    <w:p w:rsidR="00FA32FC" w:rsidRDefault="00FA32FC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18B5AB45" wp14:editId="5AD3158B">
                            <wp:extent cx="2273935" cy="4512310"/>
                            <wp:effectExtent l="0" t="0" r="0" b="254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935" cy="4512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586E4B" wp14:editId="5F8C2715">
                            <wp:extent cx="2480159" cy="956733"/>
                            <wp:effectExtent l="0" t="0" r="0" b="0"/>
                            <wp:docPr id="4" name="그림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-7807" r="702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4289" cy="973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Default="00FA32FC" w:rsidP="002D09C1"/>
                    <w:p w:rsidR="00FA32FC" w:rsidRPr="00D62617" w:rsidRDefault="00FA32FC" w:rsidP="002D09C1"/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F0A4757" wp14:editId="485FCD8A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1">
                        <w:txbxContent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javax.swing.*;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java.awt.Graphics;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java.util.*;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Vehicle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JFrame 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Vehicle 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setSize(100,100);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setDefaultCloseOperation(JFrame.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EXIT_ON_CLOSE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Cs w:val="20"/>
                              </w:rPr>
                              <w:t>@Override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.setColor(Color.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BLACK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.drawArc(30,70,20,20,0,360);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.drawArc(90,70,20,20,0,360);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Car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Vehicle{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Car(String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constructor stub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Cs w:val="20"/>
                              </w:rPr>
                              <w:t>@Override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.setColor(Color.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BLACK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.drawRect(40,35,50,15);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.drawRect(20,50,100,30);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Bus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Vehicle{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Bus(String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constructor stub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Cs w:val="20"/>
                              </w:rPr>
                              <w:t>@Override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.setColor(Color.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BLACK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.drawRect(20,40,100,40);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.drawRect(20,50,100,15);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Truck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Vehicle{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Truck(String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constructor stub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Cs w:val="20"/>
                              </w:rPr>
                              <w:t>@Override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paint(Graphics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.paint(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.setColor(Color.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BLACK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.drawRect(20,40,70,40);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.drawRect(90,60,30,20);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hi{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Vehicle[]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Vehicle[10];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=100,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&lt;5)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]=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Car(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"Car"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].setLocation(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,100+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&lt;8)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]=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Bus(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"Bus"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].setLocation(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,100+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]=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Truck(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"Truck"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].setLocation(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,100+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+=100;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[10];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 {100,200,300,400,500,600,700,800,900,1000};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Random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Random();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.nextInt(10);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varray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].setLocation(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 w:rsidR="00354282" w:rsidRPr="0035428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="0035428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xarray</w:t>
                            </w:r>
                            <w:r w:rsidR="0035428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 w:rsidR="0035428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0</w:t>
                            </w:r>
                            <w:r w:rsidR="0035428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=1;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가장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빠른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차는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."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9E1C2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Pr="00097137" w:rsidRDefault="00FA32FC" w:rsidP="009E1C2E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475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8.3pt;margin-top:58.25pt;width:417pt;height:595.6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" fillcolor="white [3201]" strokecolor="#4472c4 [3204]" strokeweight="1.5pt">
                <v:textbox style="mso-next-textbox:#_x0000_s1040">
                  <w:txbxContent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javax.swing.*;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java.awt.Graphics;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java.util.*;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Vehicle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JFrame 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Vehicle 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setSize(100,100);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setDefaultCloseOperation(JFrame.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EXIT_ON_CLOSE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Cs w:val="20"/>
                        </w:rPr>
                        <w:t>@Override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.setColor(Color.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BLACK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.drawArc(30,70,20,20,0,360);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.drawArc(90,70,20,20,0,360);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Car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Vehicle{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Car(String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constructor stub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Cs w:val="20"/>
                        </w:rPr>
                        <w:t>@Override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.setColor(Color.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BLACK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.drawRect(40,35,50,15);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.drawRect(20,50,100,30);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Bus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Vehicle{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Bus(String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constructor stub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Cs w:val="20"/>
                        </w:rPr>
                        <w:t>@Override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.setColor(Color.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BLACK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.drawRect(20,40,100,40);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.drawRect(20,50,100,15);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Truck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Vehicle{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Truck(String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constructor stub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Cs w:val="20"/>
                        </w:rPr>
                        <w:t>@Override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paint(Graphics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.paint(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.setColor(Color.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BLACK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.drawRect(20,40,70,40);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.drawRect(90,60,30,20);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hi{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Vehicle[]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Vehicle[10];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=100,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&lt;5)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]=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Car(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"Car"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].setLocation(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,100+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&lt;8)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]=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Bus(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"Bus"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].setLocation(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,100+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]=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Truck(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"Truck"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].setLocation(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,100+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+=100;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[10];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 {100,200,300,400,500,600,700,800,900,1000};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Random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Random();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.nextInt(10);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varray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].setLocation(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 w:rsidR="00354282" w:rsidRPr="0035428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 xml:space="preserve"> </w:t>
                      </w:r>
                      <w:r w:rsidR="0035428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xarray</w:t>
                      </w:r>
                      <w:r w:rsidR="0035428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 w:rsidR="00354282"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0</w:t>
                      </w:r>
                      <w:r w:rsidR="00354282"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=1;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가장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빠른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차는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."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9E1C2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Pr="00097137" w:rsidRDefault="00FA32FC" w:rsidP="009E1C2E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1E5D0791" wp14:editId="71F816B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0791" id="_x0000_s1037" type="#_x0000_t202" style="position:absolute;left:0;text-align:left;margin-left:25pt;margin-top:9pt;width:210.6pt;height:42.6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BziYhh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FA32FC" w:rsidRDefault="00FA32F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58D8BC1" wp14:editId="32375A6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BC1" id="_x0000_s1038" type="#_x0000_t202" style="position:absolute;left:0;text-align:left;margin-left:25pt;margin-top:9pt;width:210.6pt;height:42.6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" fillcolor="white [3201]" stroked="f" strokeweight="1.5pt">
                <v:textbox>
                  <w:txbxContent>
                    <w:p w:rsidR="00FA32FC" w:rsidRDefault="00FA32F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0933154" wp14:editId="79D8212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3154" id="_x0000_s1039" type="#_x0000_t202" style="position:absolute;left:0;text-align:left;margin-left:25pt;margin-top:9pt;width:210.6pt;height:42.6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3k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Nbo3k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0FE77600" wp14:editId="3DA684AA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7600" id="_x0000_s1040" type="#_x0000_t202" style="position:absolute;left:0;text-align:left;margin-left:18.3pt;margin-top:58.25pt;width:417pt;height:595.6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" fillcolor="white [3201]" strokecolor="#4472c4 [3204]" strokeweight="1.5pt">
                <v:textbox style="mso-next-textbox:#_x0000_s1044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383C3D1C" wp14:editId="7A011C5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3D1C" id="_x0000_s1041" type="#_x0000_t202" style="position:absolute;left:0;text-align:left;margin-left:25pt;margin-top:9pt;width:210.6pt;height:42.6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FJcAIAAOA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efcUl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17A9D050" wp14:editId="68A94D4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050" id="_x0000_s1042" type="#_x0000_t202" style="position:absolute;left:0;text-align:left;margin-left:25pt;margin-top:9pt;width:210.6pt;height:42.6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JE7iPd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420669D2" wp14:editId="0B166CA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69D2" id="_x0000_s1043" type="#_x0000_t202" style="position:absolute;left:0;text-align:left;margin-left:25pt;margin-top:9pt;width:210.6pt;height:42.6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r+cQ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fkQr+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1C2E" w:rsidRDefault="009E1C2E" w:rsidP="009E1C2E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50ACFFA7" wp14:editId="17D88F46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2463800"/>
                <wp:effectExtent l="0" t="0" r="19050" b="1270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463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FFA7" id="_x0000_s1044" type="#_x0000_t202" style="position:absolute;left:0;text-align:left;margin-left:18pt;margin-top:58.95pt;width:417pt;height:194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69FD2F98" wp14:editId="3117B8C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9E1C2E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2F98" id="_x0000_s1045" type="#_x0000_t202" style="position:absolute;left:0;text-align:left;margin-left:25pt;margin-top:9pt;width:210.6pt;height:42.6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mkcQIAAOI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4XFmk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9E1C2E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76188CF8" wp14:editId="26E50EC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9E1C2E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8CF8" id="_x0000_s1046" type="#_x0000_t202" style="position:absolute;left:0;text-align:left;margin-left:25pt;margin-top:9pt;width:210.6pt;height:42.6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ogjIc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9E1C2E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3C7434AB" wp14:editId="511558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9E1C2E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34AB" id="_x0000_s1047" type="#_x0000_t202" style="position:absolute;left:0;text-align:left;margin-left:25pt;margin-top:9pt;width:210.6pt;height:42.6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FvKuAp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9E1C2E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10763536" wp14:editId="21E4111E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19050" b="17145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267" w:rsidRPr="007106DE" w:rsidRDefault="00FA32FC" w:rsidP="004B2CFC">
                            <w:pP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106DE">
                              <w:rPr>
                                <w:sz w:val="18"/>
                                <w:szCs w:val="18"/>
                              </w:rPr>
                              <w:t>그림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그리는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클래스가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담긴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패키지인 java.awt를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가져오고, 윈도우를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만드는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클래스가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담긴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패키지인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swing을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가져왔다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 xml:space="preserve"> Random함수를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쓰기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위해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util패키지도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가져왔다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 xml:space="preserve"> 일단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Vehicle이란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06DE">
                              <w:rPr>
                                <w:sz w:val="18"/>
                                <w:szCs w:val="18"/>
                              </w:rPr>
                              <w:t>클래스는</w:t>
                            </w:r>
                            <w:r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wt패키지의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Jframe클래스를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상속받는다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 xml:space="preserve"> Super메소드를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이용해서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전달받은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문자열을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생성자로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보내</w:t>
                            </w:r>
                            <w:r w:rsidR="00A73085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서 윈</w:t>
                            </w:r>
                            <w:r w:rsidR="00A73085" w:rsidRPr="007106DE">
                              <w:rPr>
                                <w:sz w:val="18"/>
                                <w:szCs w:val="18"/>
                              </w:rPr>
                              <w:t>도우의</w:t>
                            </w:r>
                            <w:r w:rsidR="00A73085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제</w:t>
                            </w:r>
                            <w:r w:rsidR="00A73085" w:rsidRPr="007106DE">
                              <w:rPr>
                                <w:sz w:val="18"/>
                                <w:szCs w:val="18"/>
                              </w:rPr>
                              <w:t>목을</w:t>
                            </w:r>
                            <w:r w:rsidR="00A73085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정</w:t>
                            </w:r>
                            <w:r w:rsidR="00A73085" w:rsidRPr="007106DE">
                              <w:rPr>
                                <w:sz w:val="18"/>
                                <w:szCs w:val="18"/>
                              </w:rPr>
                              <w:t>하고</w:t>
                            </w:r>
                            <w:r w:rsidR="00A73085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 set</w:t>
                            </w:r>
                            <w:r w:rsidR="00A73085" w:rsidRPr="007106DE">
                              <w:rPr>
                                <w:sz w:val="18"/>
                                <w:szCs w:val="18"/>
                              </w:rPr>
                              <w:t>Size</w:t>
                            </w:r>
                            <w:r w:rsidR="00A73085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메</w:t>
                            </w:r>
                            <w:r w:rsidR="00A73085" w:rsidRPr="007106DE">
                              <w:rPr>
                                <w:sz w:val="18"/>
                                <w:szCs w:val="18"/>
                              </w:rPr>
                              <w:t>소드를</w:t>
                            </w:r>
                            <w:r w:rsidR="00A73085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이</w:t>
                            </w:r>
                            <w:r w:rsidR="00A73085" w:rsidRPr="007106DE">
                              <w:rPr>
                                <w:sz w:val="18"/>
                                <w:szCs w:val="18"/>
                              </w:rPr>
                              <w:t>용하여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윈도우의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사이즈를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>설정한다</w:t>
                            </w:r>
                            <w:r w:rsidR="00CD45B8" w:rsidRPr="007106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CD45B8" w:rsidRPr="007106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C37A3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setDefaultCloseOperation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메소드를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이용하여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표를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누르면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jvm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에서도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완벽히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사라지게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만들었다</w:t>
                            </w:r>
                            <w:r w:rsidR="00CD45B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CD45B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31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마지막으로</w:t>
                            </w:r>
                            <w:r w:rsidR="0046731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31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윈도우를</w:t>
                            </w:r>
                            <w:r w:rsidR="0046731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31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우리</w:t>
                            </w:r>
                            <w:r w:rsidR="0046731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31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눈에</w:t>
                            </w:r>
                            <w:r w:rsidR="0046731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31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보이게</w:t>
                            </w:r>
                            <w:r w:rsidR="0046731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31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했다</w:t>
                            </w:r>
                            <w:r w:rsidR="0046731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음은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pain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메소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드이다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11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7B511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11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7B511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소드는</w:t>
                            </w:r>
                            <w:r w:rsidR="007B511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override</w:t>
                            </w:r>
                            <w:r w:rsidR="00D819B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D819B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D819B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그래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픽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달받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슈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퍼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래스의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paint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달하였다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정은</w:t>
                            </w:r>
                            <w:r w:rsidR="0016537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537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슈</w:t>
                            </w:r>
                            <w:r w:rsidR="0016537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퍼</w:t>
                            </w:r>
                            <w:r w:rsidR="0016537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537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16537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래스의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paint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4264C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소드에서</w:t>
                            </w:r>
                            <w:r w:rsidR="004264C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정하는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분으로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림을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성한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도우에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그리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겠다는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스로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인다</w:t>
                            </w:r>
                            <w:r w:rsidR="007C2E2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7B511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setC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lor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용하여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림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릴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하고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drawArc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AF21B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용하여</w:t>
                            </w:r>
                            <w:r w:rsidR="00AF21B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2E2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7C2E2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7C2E2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2E2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7C2E2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린다</w:t>
                            </w:r>
                            <w:r w:rsidR="007C2E2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수의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0,1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리엔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x,y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2,3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리엔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지름이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4,5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리엔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도가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51005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간</w:t>
                            </w:r>
                            <w:r w:rsidR="00D2105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D2105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B05C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여</w:t>
                            </w:r>
                            <w:r w:rsidR="003B05C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기까지가</w:t>
                            </w:r>
                            <w:r w:rsidR="003B05C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05C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eh</w:t>
                            </w:r>
                            <w:r w:rsidR="003B05C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icle</w:t>
                            </w:r>
                            <w:r w:rsidR="003B05C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3B05C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래스이다</w:t>
                            </w:r>
                            <w:r w:rsidR="003B05C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다른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car,bus,truck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클래스는</w:t>
                            </w:r>
                            <w:r w:rsidR="00F16E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F16E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Vehicle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클래스를</w:t>
                            </w:r>
                            <w:r w:rsidR="00F16E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상속받는다</w:t>
                            </w:r>
                            <w:r w:rsidR="00F16E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F16E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이렇듯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관계가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비슷한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클래스들</w:t>
                            </w:r>
                            <w:r w:rsidR="0067334E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900A27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900A2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089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공</w:t>
                            </w:r>
                            <w:r w:rsidR="005F0897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통적으로</w:t>
                            </w:r>
                            <w:r w:rsidR="00900A2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A27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사용하는</w:t>
                            </w:r>
                            <w:r w:rsidR="00900A2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A27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필드</w:t>
                            </w:r>
                            <w:r w:rsidR="00900A2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나</w:t>
                            </w:r>
                            <w:r w:rsidR="00900A2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A27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900A27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소드</w:t>
                            </w:r>
                            <w:r w:rsidR="002B419F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하나의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공통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클래스에서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묶고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상속받아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사용하는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것이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4" w:rsidRPr="007311DA">
                              <w:rPr>
                                <w:rFonts w:ascii="Consolas" w:hAnsi="Consolas" w:cs="Consolas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편하다</w:t>
                            </w:r>
                            <w:r w:rsidR="00D87BF4" w:rsidRPr="007311DA">
                              <w:rPr>
                                <w:rFonts w:ascii="Consolas" w:hAnsi="Consolas" w:cs="Consolas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E3208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Car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서는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자열을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달받아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Vehicle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넘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기고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다시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paint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 w:rsidR="00957267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버라이딩한다</w:t>
                            </w:r>
                            <w:r w:rsidR="00957267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Vehicle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paint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소드에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넘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기고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림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릴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하고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번엔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draw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Rect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용하여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각형을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C5481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린다</w:t>
                            </w:r>
                            <w:r w:rsidR="00C5481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</w:t>
                            </w:r>
                            <w:r w:rsidR="008E0F5C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각형은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8E0F5C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동차의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몸</w:t>
                            </w:r>
                            <w:r w:rsidR="008E0F5C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8E0F5C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분이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8E0F5C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8E0F5C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실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Vehicle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래스에서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draw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Arc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여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바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퀴는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미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려진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태이니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또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시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바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퀴를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요가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없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61668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이다</w:t>
                            </w:r>
                            <w:r w:rsidR="0061668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DrawRect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0,1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리에는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x,y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표가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2,3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인덱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세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길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이가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간</w:t>
                            </w:r>
                            <w:r w:rsidR="00A72C8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A72C8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Truck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Bus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래스도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ar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래스와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슷한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내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용이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141E78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어가겠다</w:t>
                            </w:r>
                            <w:r w:rsidR="00141E78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제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펴보자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먼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Vehicle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담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varray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기가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AD6FA4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들었다</w:t>
                            </w:r>
                            <w:r w:rsidR="00AD6FA4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용하여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va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rray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0~4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Car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체가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5~7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덱스에는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Bus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체가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8~9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인덱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스에는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Truck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체가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장되게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5C13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였다</w:t>
                            </w:r>
                            <w:r w:rsidR="005C13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브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체들은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슈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퍼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포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함하고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문에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varray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열에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어갈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잇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515BF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이다</w:t>
                            </w:r>
                            <w:r w:rsidR="00515BF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or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전에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x,y</w:t>
                            </w:r>
                            <w:r w:rsidR="00497B1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변수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252143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set</w:t>
                            </w:r>
                            <w:r w:rsidR="00252143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Location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할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0E6B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표로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쓰</w:t>
                            </w:r>
                            <w:r w:rsidR="000E6B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이게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0E6B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0E6B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97B1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</w:t>
                            </w:r>
                            <w:r w:rsidR="00497B1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497B1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표는</w:t>
                            </w:r>
                            <w:r w:rsidR="00BD673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100</w:t>
                            </w:r>
                            <w:r w:rsidR="00BD673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</w:t>
                            </w:r>
                            <w:r w:rsidR="00BD673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 w:rsidR="00497B1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B1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</w:t>
                            </w:r>
                            <w:r w:rsidR="00497B1A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일하지만</w:t>
                            </w:r>
                            <w:r w:rsidR="00497B1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yc</w:t>
                            </w:r>
                            <w:r w:rsidR="00497B1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497B1A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복할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마다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100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씩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증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가해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도우들은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표만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른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알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263906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263906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51005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array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든다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Yarray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열도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드는데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앞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도우들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들면서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차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려진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도우가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동으로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들어진다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표를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포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함하고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3908ED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열이다</w:t>
                            </w:r>
                            <w:r w:rsidR="003908ED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음에는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중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첩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랜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덤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함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수를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용하여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도우를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움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직이게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할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AC596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이다</w:t>
                            </w:r>
                            <w:r w:rsidR="00AC596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안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쪽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터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까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위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치를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동시키고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바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깥쪽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이를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번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0E2891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복시킨다</w:t>
                            </w:r>
                            <w:r w:rsidR="000E2891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F137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위</w:t>
                            </w:r>
                            <w:r w:rsidR="005F137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치를</w:t>
                            </w:r>
                            <w:r w:rsidR="005F137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137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5F137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동시킬</w:t>
                            </w:r>
                            <w:r w:rsidR="005F137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137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 w:rsidR="005F1370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마다</w:t>
                            </w:r>
                            <w:r w:rsidR="005F1370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00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xarray[j]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</w:t>
                            </w:r>
                            <w:r w:rsidR="00FB00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FB00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어가게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FB0039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FB0039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or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끝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난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최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종적인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태로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xarray[0]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에는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표가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... xarray[9]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좌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표가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9E2ACB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어간다</w:t>
                            </w:r>
                            <w:r w:rsidR="009E2ACB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제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xarray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소에서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최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댓값을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골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라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내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력만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1A766F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1A766F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54282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Max</w:t>
                            </w:r>
                            <w:r w:rsidR="00354282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354282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array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[0]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두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xarray[1]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터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[9]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까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교하여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max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교한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더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max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바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꾸는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작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업을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복하면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되</w:t>
                            </w:r>
                            <w:r w:rsidR="007106DE" w:rsidRP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겠다</w:t>
                            </w:r>
                            <w:r w:rsidR="007106DE" w:rsidRP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로써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터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까</w:t>
                            </w:r>
                            <w:r w:rsidR="007106DE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 w:rsidR="007106DE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32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19132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19132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차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6B37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림이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담</w:t>
                            </w:r>
                            <w:r w:rsidR="006B37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기면서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6B37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동하는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 w:rsidR="006B37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습을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</w:t>
                            </w:r>
                            <w:r w:rsidR="006B37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용자가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볼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0D4BB7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빨</w:t>
                            </w:r>
                            <w:r w:rsidR="000D4BB7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</w:t>
                            </w:r>
                            <w:r w:rsidR="000D4BB7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착한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윈</w:t>
                            </w:r>
                            <w:r w:rsidR="000D4BB7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도우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차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0D4BB7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력할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0D4BB7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0D4BB7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536" id="_x0000_s1048" type="#_x0000_t202" style="position:absolute;left:0;text-align:left;margin-left:18.3pt;margin-top:58.25pt;width:417pt;height:595.6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" fillcolor="white [3201]" strokecolor="#4472c4 [3204]" strokeweight="1.5pt">
                <v:textbox>
                  <w:txbxContent>
                    <w:p w:rsidR="00957267" w:rsidRPr="007106DE" w:rsidRDefault="00FA32FC" w:rsidP="004B2CFC">
                      <w:pP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7106DE">
                        <w:rPr>
                          <w:sz w:val="18"/>
                          <w:szCs w:val="18"/>
                        </w:rPr>
                        <w:t>그림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그리는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클래스가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담긴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패키지인 java.awt를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가져오고, 윈도우를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만드는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클래스가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담긴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패키지인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swing을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가져왔다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7106DE">
                        <w:rPr>
                          <w:sz w:val="18"/>
                          <w:szCs w:val="18"/>
                        </w:rPr>
                        <w:t xml:space="preserve"> Random함수를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쓰기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위해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util패키지도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가져왔다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7106DE">
                        <w:rPr>
                          <w:sz w:val="18"/>
                          <w:szCs w:val="18"/>
                        </w:rPr>
                        <w:t xml:space="preserve"> 일단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Vehicle이란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106DE">
                        <w:rPr>
                          <w:sz w:val="18"/>
                          <w:szCs w:val="18"/>
                        </w:rPr>
                        <w:t>클래스는</w:t>
                      </w:r>
                      <w:r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wt패키지의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Jframe클래스를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상속받는다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 xml:space="preserve"> Super메소드를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이용해서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전달받은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문자열을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생성자로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보내</w:t>
                      </w:r>
                      <w:r w:rsidR="00A73085" w:rsidRPr="007106DE">
                        <w:rPr>
                          <w:rFonts w:hint="eastAsia"/>
                          <w:sz w:val="18"/>
                          <w:szCs w:val="18"/>
                        </w:rPr>
                        <w:t>서 윈</w:t>
                      </w:r>
                      <w:r w:rsidR="00A73085" w:rsidRPr="007106DE">
                        <w:rPr>
                          <w:sz w:val="18"/>
                          <w:szCs w:val="18"/>
                        </w:rPr>
                        <w:t>도우의</w:t>
                      </w:r>
                      <w:r w:rsidR="00A73085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제</w:t>
                      </w:r>
                      <w:r w:rsidR="00A73085" w:rsidRPr="007106DE">
                        <w:rPr>
                          <w:sz w:val="18"/>
                          <w:szCs w:val="18"/>
                        </w:rPr>
                        <w:t>목을</w:t>
                      </w:r>
                      <w:r w:rsidR="00A73085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정</w:t>
                      </w:r>
                      <w:r w:rsidR="00A73085" w:rsidRPr="007106DE">
                        <w:rPr>
                          <w:sz w:val="18"/>
                          <w:szCs w:val="18"/>
                        </w:rPr>
                        <w:t>하고</w:t>
                      </w:r>
                      <w:r w:rsidR="00A73085" w:rsidRPr="007106DE">
                        <w:rPr>
                          <w:rFonts w:hint="eastAsia"/>
                          <w:sz w:val="18"/>
                          <w:szCs w:val="18"/>
                        </w:rPr>
                        <w:t>, set</w:t>
                      </w:r>
                      <w:r w:rsidR="00A73085" w:rsidRPr="007106DE">
                        <w:rPr>
                          <w:sz w:val="18"/>
                          <w:szCs w:val="18"/>
                        </w:rPr>
                        <w:t>Size</w:t>
                      </w:r>
                      <w:r w:rsidR="00A73085" w:rsidRPr="007106DE">
                        <w:rPr>
                          <w:rFonts w:hint="eastAsia"/>
                          <w:sz w:val="18"/>
                          <w:szCs w:val="18"/>
                        </w:rPr>
                        <w:t>메</w:t>
                      </w:r>
                      <w:r w:rsidR="00A73085" w:rsidRPr="007106DE">
                        <w:rPr>
                          <w:sz w:val="18"/>
                          <w:szCs w:val="18"/>
                        </w:rPr>
                        <w:t>소드를</w:t>
                      </w:r>
                      <w:r w:rsidR="00A73085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이</w:t>
                      </w:r>
                      <w:r w:rsidR="00A73085" w:rsidRPr="007106DE">
                        <w:rPr>
                          <w:sz w:val="18"/>
                          <w:szCs w:val="18"/>
                        </w:rPr>
                        <w:t>용하여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윈도우의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사이즈를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>설정한다</w:t>
                      </w:r>
                      <w:r w:rsidR="00CD45B8" w:rsidRPr="007106D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CD45B8" w:rsidRPr="007106D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D45B8" w:rsidRPr="00C37A3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setDefaultCloseOperation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메소드를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이용하여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x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표를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누르면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jvm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에서도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완벽히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사라지게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만들었다</w:t>
                      </w:r>
                      <w:r w:rsidR="00CD45B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CD45B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731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마지막으로</w:t>
                      </w:r>
                      <w:r w:rsidR="0046731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731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윈도우를</w:t>
                      </w:r>
                      <w:r w:rsidR="0046731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731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우리</w:t>
                      </w:r>
                      <w:r w:rsidR="0046731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731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눈에</w:t>
                      </w:r>
                      <w:r w:rsidR="0046731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731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보이게</w:t>
                      </w:r>
                      <w:r w:rsidR="0046731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731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했다</w:t>
                      </w:r>
                      <w:r w:rsidR="0046731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음은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pain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t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메소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드이다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B511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7B511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B511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7B511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소드는</w:t>
                      </w:r>
                      <w:r w:rsidR="007B511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override</w:t>
                      </w:r>
                      <w:r w:rsidR="00D819B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D819B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D819B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그래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픽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g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달받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슈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퍼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래스의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paint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g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달하였다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과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정은</w:t>
                      </w:r>
                      <w:r w:rsidR="0016537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6537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슈</w:t>
                      </w:r>
                      <w:r w:rsidR="0016537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퍼</w:t>
                      </w:r>
                      <w:r w:rsidR="0016537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6537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16537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래스의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paint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4264C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소드에서</w:t>
                      </w:r>
                      <w:r w:rsidR="004264C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정하는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분으로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림을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성한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도우에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그리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겠다는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소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스로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인다</w:t>
                      </w:r>
                      <w:r w:rsidR="007C2E2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7B511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g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setC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o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lor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용하여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림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릴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하고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drawArc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AF21B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용하여</w:t>
                      </w:r>
                      <w:r w:rsidR="00AF21B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C2E2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7C2E2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7C2E2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C2E2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7C2E2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린다</w:t>
                      </w:r>
                      <w:r w:rsidR="007C2E2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수의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0,1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리엔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x,y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 2,3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리엔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지름이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 4,5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리엔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도가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51005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어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간</w:t>
                      </w:r>
                      <w:r w:rsidR="00D2105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D2105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3B05C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여</w:t>
                      </w:r>
                      <w:r w:rsidR="003B05C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기까지가</w:t>
                      </w:r>
                      <w:r w:rsidR="003B05C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B05C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eh</w:t>
                      </w:r>
                      <w:r w:rsidR="003B05C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icle</w:t>
                      </w:r>
                      <w:r w:rsidR="003B05C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3B05C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래스이다</w:t>
                      </w:r>
                      <w:r w:rsidR="003B05C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다른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car,bus,truck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클래스는</w:t>
                      </w:r>
                      <w:r w:rsidR="00F16E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F16E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Vehicle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클래스를</w:t>
                      </w:r>
                      <w:r w:rsidR="00F16E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상속받는다</w:t>
                      </w:r>
                      <w:r w:rsidR="00F16E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F16E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이렇듯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관계가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비슷한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클래스들</w:t>
                      </w:r>
                      <w:r w:rsidR="0067334E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900A27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900A2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F089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>공</w:t>
                      </w:r>
                      <w:r w:rsidR="005F0897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통적으로</w:t>
                      </w:r>
                      <w:r w:rsidR="00900A2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00A27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사용하는</w:t>
                      </w:r>
                      <w:r w:rsidR="00900A2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00A27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필드</w:t>
                      </w:r>
                      <w:r w:rsidR="00900A2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>나</w:t>
                      </w:r>
                      <w:r w:rsidR="00900A2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00A27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900A27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소드</w:t>
                      </w:r>
                      <w:r w:rsidR="002B419F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하나의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공통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클래스에서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묶고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상속받아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사용하는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것이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87BF4" w:rsidRPr="007311DA">
                        <w:rPr>
                          <w:rFonts w:ascii="Consolas" w:hAnsi="Consolas" w:cs="Consolas"/>
                          <w:color w:val="FF0000"/>
                          <w:kern w:val="0"/>
                          <w:sz w:val="18"/>
                          <w:szCs w:val="18"/>
                        </w:rPr>
                        <w:t>편하다</w:t>
                      </w:r>
                      <w:r w:rsidR="00D87BF4" w:rsidRPr="007311DA">
                        <w:rPr>
                          <w:rFonts w:ascii="Consolas" w:hAnsi="Consolas" w:cs="Consolas" w:hint="eastAsia"/>
                          <w:color w:val="FF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E3208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Car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서는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자열을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달받아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Vehicle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넘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기고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다시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paint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 w:rsidR="00957267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버라이딩한다</w:t>
                      </w:r>
                      <w:r w:rsidR="00957267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Vehicle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paint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소드에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g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넘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기고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림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릴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하고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번엔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draw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Rect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용하여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사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각형을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C5481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린다</w:t>
                      </w:r>
                      <w:r w:rsidR="00C5481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사</w:t>
                      </w:r>
                      <w:r w:rsidR="008E0F5C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각형은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8E0F5C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동차의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몸</w:t>
                      </w:r>
                      <w:r w:rsidR="008E0F5C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8E0F5C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분이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8E0F5C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8E0F5C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사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실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Vehicle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래스에서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draw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Arc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여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바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퀴는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미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려진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태이니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또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시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바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퀴를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요가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없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61668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이다</w:t>
                      </w:r>
                      <w:r w:rsidR="0061668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DrawRect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0,1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리에는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x,y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표가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 2,3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인덱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세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길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이가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어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간</w:t>
                      </w:r>
                      <w:r w:rsidR="00A72C8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A72C8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Truck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과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Bus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래스도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C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ar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래스와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슷한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내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용이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141E78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어가겠다</w:t>
                      </w:r>
                      <w:r w:rsidR="00141E78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제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펴보자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먼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Vehicle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담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varray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기가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10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으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AD6FA4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들었다</w:t>
                      </w:r>
                      <w:r w:rsidR="00AD6FA4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for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용하여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va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rray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0~4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Car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체가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 5~7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덱스에는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Bus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체가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 8~9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인덱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스에는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Truck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체가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장되게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5C13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였다</w:t>
                      </w:r>
                      <w:r w:rsidR="005C13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브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체들은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슈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퍼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포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함하고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문에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varray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열에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어갈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잇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515BF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이다</w:t>
                      </w:r>
                      <w:r w:rsidR="00515BF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F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or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전에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x,y</w:t>
                      </w:r>
                      <w:r w:rsidR="00497B1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변수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252143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set</w:t>
                      </w:r>
                      <w:r w:rsidR="00252143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Location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할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0E6B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표로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쓰</w:t>
                      </w:r>
                      <w:r w:rsidR="000E6B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이게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0E6B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0E6B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497B1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X</w:t>
                      </w:r>
                      <w:r w:rsidR="00497B1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497B1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표는</w:t>
                      </w:r>
                      <w:r w:rsidR="00BD673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100</w:t>
                      </w:r>
                      <w:r w:rsidR="00BD673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으</w:t>
                      </w:r>
                      <w:r w:rsidR="00BD673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 w:rsidR="00497B1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97B1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동</w:t>
                      </w:r>
                      <w:r w:rsidR="00497B1A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일하지만</w:t>
                      </w:r>
                      <w:r w:rsidR="00497B1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yc</w:t>
                      </w:r>
                      <w:r w:rsidR="00497B1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497B1A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복할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마다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100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씩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증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가해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도우들은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y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표만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른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알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263906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263906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51005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array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든다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Yarray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열도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드는데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앞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도우들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들면서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차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려진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도우가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동으로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들어진다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y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표를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포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함하고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3908ED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열이다</w:t>
                      </w:r>
                      <w:r w:rsidR="003908ED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음에는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for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중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첩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과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랜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덤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함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수를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용하여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도우를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움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직이게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할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AC596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이다</w:t>
                      </w:r>
                      <w:r w:rsidR="00AC596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안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쪽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for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0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터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9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까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위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치를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동시키고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바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깥쪽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for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이를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10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번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0E2891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복시킨다</w:t>
                      </w:r>
                      <w:r w:rsidR="000E2891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5F137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위</w:t>
                      </w:r>
                      <w:r w:rsidR="005F137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치를</w:t>
                      </w:r>
                      <w:r w:rsidR="005F137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F137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5F137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동시킬</w:t>
                      </w:r>
                      <w:r w:rsidR="005F137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5F137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 w:rsidR="005F1370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마다</w:t>
                      </w:r>
                      <w:r w:rsidR="005F1370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B00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xarray[j]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</w:t>
                      </w:r>
                      <w:r w:rsidR="00FB00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FB00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어가게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FB0039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FB0039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F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or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끝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난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최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종적인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태로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 xarray[0]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에는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0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표가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... xarray[9]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9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좌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표가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9E2ACB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어간다</w:t>
                      </w:r>
                      <w:r w:rsidR="009E2ACB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제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xarray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소에서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최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댓값을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골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라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내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력만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1A766F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1A766F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354282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Max</w:t>
                      </w:r>
                      <w:r w:rsidR="00354282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354282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x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array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[0]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으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두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xarray[1]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터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[9]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까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교하여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max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교한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더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max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바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꾸는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작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업을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복하면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되</w:t>
                      </w:r>
                      <w:r w:rsidR="007106DE" w:rsidRP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겠다</w:t>
                      </w:r>
                      <w:r w:rsidR="007106DE" w:rsidRP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로써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0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터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9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까</w:t>
                      </w:r>
                      <w:r w:rsidR="007106DE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 w:rsidR="007106DE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9132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19132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19132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차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6B37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림이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담</w:t>
                      </w:r>
                      <w:r w:rsidR="006B37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기면서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6B37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동하는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 w:rsidR="006B37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습을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사</w:t>
                      </w:r>
                      <w:r w:rsidR="006B37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용자가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볼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B37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0D4BB7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빨</w:t>
                      </w:r>
                      <w:r w:rsidR="000D4BB7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도</w:t>
                      </w:r>
                      <w:r w:rsidR="000D4BB7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착한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윈</w:t>
                      </w:r>
                      <w:r w:rsidR="000D4BB7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도우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차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0D4BB7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력할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0D4BB7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0D4BB7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45715DBA" wp14:editId="29257A6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5DBA" id="_x0000_s1049" type="#_x0000_t202" style="position:absolute;left:0;text-align:left;margin-left:25pt;margin-top:9pt;width:210.6pt;height:42.6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sUU+3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1DD535A8" wp14:editId="1778340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35A8" id="_x0000_s1050" type="#_x0000_t202" style="position:absolute;left:0;text-align:left;margin-left:25pt;margin-top:9pt;width:210.6pt;height:42.6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YvvNv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797049F4" wp14:editId="63D200F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설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49F4" id="_x0000_s1051" type="#_x0000_t202" style="position:absolute;left:0;text-align:left;margin-left:25pt;margin-top:9pt;width:210.6pt;height:42.6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LLcQIAAOE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61xLL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설</w:t>
                      </w:r>
                      <w:r>
                        <w:rPr>
                          <w:sz w:val="32"/>
                          <w:szCs w:val="32"/>
                        </w:rPr>
                        <w:t>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1961" w:rsidRDefault="00141961" w:rsidP="00141961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-5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클래스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심화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개념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/>
          <w:sz w:val="32"/>
          <w:szCs w:val="32"/>
        </w:rPr>
        <w:t>&gt;</w:t>
      </w: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5A82796D" wp14:editId="5A7920D7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796D" id="_x0000_s1052" type="#_x0000_t202" style="position:absolute;left:0;text-align:left;margin-left:0;margin-top:12.6pt;width:210.6pt;height:42.6pt;z-index:25196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fq7IrXACAADh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Pr="007717EE" w:rsidRDefault="004B2CFC" w:rsidP="004B2CFC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73EDB490" wp14:editId="0134FE10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B490" id="_x0000_s1053" type="#_x0000_t202" style="position:absolute;left:0;text-align:left;margin-left:0;margin-top:167.35pt;width:201pt;height:39pt;z-index:25197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Cn0/1BwAgAA4Q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23C6A9AE" wp14:editId="17683A0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Pr="007717EE" w:rsidRDefault="005526AD" w:rsidP="004B2CFC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@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가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사용자고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G가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골드이고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M이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몬스터인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게임을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>만들어라</w:t>
                            </w:r>
                            <w:r w:rsidR="00FA32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A32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32FC" w:rsidRPr="00AF6448" w:rsidRDefault="00FA32FC" w:rsidP="004B2CFC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A9AE" id="_x0000_s1054" type="#_x0000_t202" style="position:absolute;left:0;text-align:left;margin-left:0;margin-top:30.1pt;width:417pt;height:114pt;z-index:25196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QTaw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XjL0E2sCAADX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FA32FC" w:rsidRPr="007717EE" w:rsidRDefault="005526AD" w:rsidP="004B2CFC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>@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가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사용자고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>,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 xml:space="preserve"> G가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골드이고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M이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몬스터인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게임을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>만들어라</w:t>
                      </w:r>
                      <w:r w:rsidR="00FA32FC"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FA32F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A32FC" w:rsidRPr="00AF6448" w:rsidRDefault="00FA32FC" w:rsidP="004B2CFC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1485D7E9" wp14:editId="6DB8CB2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D7E9" id="_x0000_s1055" type="#_x0000_t202" style="position:absolute;left:0;text-align:left;margin-left:25pt;margin-top:9pt;width:210.6pt;height:42.6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poEZy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65576CC4" wp14:editId="65F478F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6CC4" id="_x0000_s1056" type="#_x0000_t202" style="position:absolute;left:0;text-align:left;margin-left:25pt;margin-top:9pt;width:210.6pt;height:42.6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cYyZB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6ED071F1" wp14:editId="4DB013D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71F1" id="_x0000_s1057" type="#_x0000_t202" style="position:absolute;left:0;text-align:left;margin-left:25pt;margin-top:9pt;width:210.6pt;height:42.6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wTUtj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76F5676E" wp14:editId="3F8DE8B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676E" id="_x0000_s1058" type="#_x0000_t202" style="position:absolute;left:0;text-align:left;margin-left:25pt;margin-top:9pt;width:210.6pt;height:42.6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k7uc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42266537" wp14:editId="5605BE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6537" id="_x0000_s1059" type="#_x0000_t202" style="position:absolute;left:0;text-align:left;margin-left:25pt;margin-top:9pt;width:210.6pt;height:42.6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6ucA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z1bq5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356C23AE" wp14:editId="10A198B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23AE" id="_x0000_s1060" type="#_x0000_t202" style="position:absolute;left:0;text-align:left;margin-left:25pt;margin-top:9pt;width:210.6pt;height:42.6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2x4PW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AD1458" w:rsidP="004B2CFC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20E2ED47" wp14:editId="3CB583C0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5311140" cy="4419600"/>
                <wp:effectExtent l="0" t="0" r="22860" b="1905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419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2C0FD2">
                            <w:pPr>
                              <w:ind w:firstLineChars="150" w:firstLine="3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25876" wp14:editId="500B4FD6">
                                  <wp:extent cx="2116667" cy="2038513"/>
                                  <wp:effectExtent l="0" t="0" r="0" b="0"/>
                                  <wp:docPr id="6" name="그림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437" cy="2041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0FD2">
                              <w:rPr>
                                <w:noProof/>
                              </w:rPr>
                              <w:drawing>
                                <wp:inline distT="0" distB="0" distL="0" distR="0" wp14:anchorId="1FF64945" wp14:editId="46659B88">
                                  <wp:extent cx="2421466" cy="4049925"/>
                                  <wp:effectExtent l="0" t="0" r="0" b="8255"/>
                                  <wp:docPr id="7" name="그림 7" descr="C:\Users\안성현\Desktop\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안성현\Desktop\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829" cy="4063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32FC" w:rsidRDefault="00FA32FC" w:rsidP="004B2CF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Default="00FA32FC" w:rsidP="004B2CFC"/>
                          <w:p w:rsidR="00FA32FC" w:rsidRPr="00D62617" w:rsidRDefault="00FA32FC" w:rsidP="004B2C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ED47" id="_x0000_s1061" type="#_x0000_t202" style="position:absolute;left:0;text-align:left;margin-left:0;margin-top:31.9pt;width:418.2pt;height:348pt;z-index:25196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" fillcolor="white [3201]" strokecolor="#4472c4 [3204]" strokeweight="1.5pt">
                <v:textbox>
                  <w:txbxContent>
                    <w:p w:rsidR="00FA32FC" w:rsidRDefault="00FA32FC" w:rsidP="002C0FD2">
                      <w:pPr>
                        <w:ind w:firstLineChars="150" w:firstLine="3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525876" wp14:editId="500B4FD6">
                            <wp:extent cx="2116667" cy="2038513"/>
                            <wp:effectExtent l="0" t="0" r="0" b="0"/>
                            <wp:docPr id="6" name="그림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437" cy="2041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0FD2">
                        <w:rPr>
                          <w:noProof/>
                        </w:rPr>
                        <w:drawing>
                          <wp:inline distT="0" distB="0" distL="0" distR="0" wp14:anchorId="1FF64945" wp14:editId="46659B88">
                            <wp:extent cx="2421466" cy="4049925"/>
                            <wp:effectExtent l="0" t="0" r="0" b="8255"/>
                            <wp:docPr id="7" name="그림 7" descr="C:\Users\안성현\Desktop\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안성현\Desktop\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829" cy="4063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32FC" w:rsidRDefault="00FA32FC" w:rsidP="004B2CF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Default="00FA32FC" w:rsidP="004B2CFC"/>
                    <w:p w:rsidR="00FA32FC" w:rsidRPr="00D62617" w:rsidRDefault="00FA32FC" w:rsidP="004B2CFC"/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</w:p>
    <w:p w:rsidR="004B2CFC" w:rsidRDefault="002C0FD2" w:rsidP="004B2CF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91601BF" wp14:editId="7C4DC045">
                <wp:simplePos x="0" y="0"/>
                <wp:positionH relativeFrom="column">
                  <wp:posOffset>2429933</wp:posOffset>
                </wp:positionH>
                <wp:positionV relativeFrom="paragraph">
                  <wp:posOffset>21167</wp:posOffset>
                </wp:positionV>
                <wp:extent cx="1532467" cy="389466"/>
                <wp:effectExtent l="0" t="0" r="0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467" cy="3894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70CCC" id="직사각형 9" o:spid="_x0000_s1026" style="position:absolute;left:0;text-align:left;margin-left:191.35pt;margin-top:1.65pt;width:120.65pt;height:30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" fillcolor="#ffc000 [3207]" stroked="f">
                <v:fill opacity="32896f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287867</wp:posOffset>
                </wp:positionH>
                <wp:positionV relativeFrom="paragraph">
                  <wp:posOffset>190500</wp:posOffset>
                </wp:positionV>
                <wp:extent cx="668866" cy="143933"/>
                <wp:effectExtent l="0" t="0" r="0" b="889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66" cy="1439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1EB5" id="직사각형 8" o:spid="_x0000_s1026" style="position:absolute;left:0;text-align:left;margin-left:22.65pt;margin-top:15pt;width:52.65pt;height:11.3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" fillcolor="#ffc000 [3207]" stroked="f">
                <v:fill opacity="32896f"/>
              </v:rect>
            </w:pict>
          </mc:Fallback>
        </mc:AlternateContent>
      </w:r>
      <w:r w:rsidR="00E77DE6">
        <w:rPr>
          <w:rFonts w:hint="eastAsia"/>
          <w:sz w:val="32"/>
          <w:szCs w:val="32"/>
        </w:rPr>
        <w:t>*</w:t>
      </w:r>
    </w:p>
    <w:p w:rsidR="004B2CFC" w:rsidRDefault="004B2CFC" w:rsidP="004B2CFC">
      <w:pPr>
        <w:rPr>
          <w:sz w:val="32"/>
          <w:szCs w:val="32"/>
        </w:rPr>
      </w:pP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43D53F10" wp14:editId="66E12173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5">
                        <w:txbxContent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java.util.*;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abstract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Sprite{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=3,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=3;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abstract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move(String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abstract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newset();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Sprite{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move(String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.contentEquals(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"w"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--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위쪽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.contentEquals(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++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아래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쪽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.contentEquals(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"d"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++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오른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쪽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.contentEquals(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"a"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--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쪽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==-1) ++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==10) --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==-1) ++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==20) --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newset()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새롭게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정함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=3;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=3;}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Monster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Sprite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Monster()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()*10);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()*(10+10));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==3);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사람이랑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다르게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!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move(String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+=(Math.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()-0.5)&gt;0? 1:-1;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+=(Math.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()-0.5)&gt;0? 1:-1;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==-1) ++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==10) --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==-1) ++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==20) --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newset()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새롭게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정함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()*10);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()*(10+10));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==3);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사람이랑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다르게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!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Gold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Sprite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Gold(Sprite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()*10);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()*(10+10));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 ((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==3)&amp;&amp;(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==3)) || ((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)&amp;&amp;(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)) 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다르게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!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move(String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아무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것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도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안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함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호출도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안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됨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newset() {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()*10);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)(Math.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random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()*(10+10));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==3)&amp;&amp;(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==3));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사람이랑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다르게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!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hi{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Scanner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Scanner(System.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String[][]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String[10][20];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위치시킬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배열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Sprite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객체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Monster();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Gold(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좌표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저장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"@"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좌표를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이용해서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배열에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저장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"M"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=0;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먹은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횟수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변수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"######################"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==0)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=-1;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&lt;21;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==-1)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"#"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==20)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"#"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&gt;=0 &amp;&amp;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&lt;20)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]!=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null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"######################"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"\n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골드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개수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)&amp;&amp;(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사람이랑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같으면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오버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오버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)&amp;&amp;(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사람이랑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같으면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카운트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증가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==5)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"-&gt;-&gt;-&gt;-&gt;-&gt;"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"\n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골드를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획득하였습니다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"/5)\n"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게임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승리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"-&gt;-&gt;-&gt;-&gt;-&gt;"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"\n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골드를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획득하였습니다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"/5)\n"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 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다음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골드를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획득해보세요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!!)\n"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.newset();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.newset();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.newset();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)&amp;&amp;(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 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같으면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세팅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"G"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아니면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이동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"\n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위쪽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(w),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왼쪽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(a),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아래쪽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(s),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오른쪽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(d):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.next();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.move(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이동하기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.move(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)&amp;&amp;(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 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이동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골드랑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위치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같으면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이동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null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기존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지우기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null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몬스터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좌표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저장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"@"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좌표를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이용해서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배열에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다시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저장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"M"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FA32FC" w:rsidRDefault="00FA32FC" w:rsidP="003D06CD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FA32FC" w:rsidRPr="00097137" w:rsidRDefault="00FA32FC" w:rsidP="004B2C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3F10" id="_x0000_s1062" type="#_x0000_t202" style="position:absolute;left:0;text-align:left;margin-left:18.3pt;margin-top:58.25pt;width:417pt;height:595.65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" fillcolor="white [3201]" strokecolor="#4472c4 [3204]" strokeweight="1.5pt">
                <v:textbox style="mso-next-textbox:#_x0000_s1066">
                  <w:txbxContent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java.util.*;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abstract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Sprite{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=3,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=3;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abstract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move(String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abstract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newset();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Sprite{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move(String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.contentEquals(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"w"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--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위쪽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.contentEquals(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++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아래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쪽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.contentEquals(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"d"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++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오른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쪽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.contentEquals(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"a"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--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쪽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==-1) ++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==10) --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==-1) ++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==20) --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newset()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새롭게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정함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=3;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=3;}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Monster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Sprite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Monster()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()*10);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()*(10+10));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==3);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사람이랑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다르게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!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move(String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+=(Math.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()-0.5)&gt;0? 1:-1;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+=(Math.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()-0.5)&gt;0? 1:-1;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==-1) ++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==10) --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==-1) ++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==20) --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newset()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새롭게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정함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()*10);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()*(10+10));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==3);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사람이랑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다르게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!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Gold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Sprite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Gold(Sprite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()*10);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()*(10+10));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 ((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==3)&amp;&amp;(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==3)) || ((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)&amp;&amp;(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)) 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다르게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!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move(String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아무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것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도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안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함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호출도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안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됨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newset() {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()*10);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)(Math.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random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()*(10+10));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==3)&amp;&amp;(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==3));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사람이랑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다르게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!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hi{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Scanner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Scanner(System.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String[][]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String[10][20];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위치시킬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배열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Sprite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객체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Monster();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Gold(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좌표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저장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"@"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좌표를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이용해서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배열에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저장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"M"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=0;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먹은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횟수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변수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"######################"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==0)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=-1;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&lt;21;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==-1)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"#"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==20)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"#"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&gt;=0 &amp;&amp;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&lt;20)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]!=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null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"######################"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"\n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골드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개수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)&amp;&amp;(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사람이랑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같으면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오버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오버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)&amp;&amp;(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사람이랑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같으면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카운트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증가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==5)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"-&gt;-&gt;-&gt;-&gt;-&gt;"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"\n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골드를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개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획득하였습니다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"/5)\n"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게임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승리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"-&gt;-&gt;-&gt;-&gt;-&gt;"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"\n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골드를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개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획득하였습니다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"/5)\n"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 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다음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골드를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획득해보세요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!!)\n"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.newset();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.newset();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.newset();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 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)&amp;&amp;(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 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같으면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세팅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"G"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아니면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이동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"\n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위쪽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(w),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왼쪽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(a),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아래쪽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(s),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오른쪽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(d):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.next();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.move(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이동하기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.move(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 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)&amp;&amp;(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gold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 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이동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골드랑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위치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같으면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이동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null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기존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지우기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null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몬스터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좌표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저장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"@"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좌표를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이용해서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배열에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다시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저장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board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my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"M"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FA32FC" w:rsidRDefault="00FA32FC" w:rsidP="003D06CD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FA32FC" w:rsidRPr="00097137" w:rsidRDefault="00FA32FC" w:rsidP="004B2C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65CD3468" wp14:editId="0C606EB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D3468" id="_x0000_s1063" type="#_x0000_t202" style="position:absolute;left:0;text-align:left;margin-left:25pt;margin-top:9pt;width:210.6pt;height:42.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bFcg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KpKGxX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6A855D9E" wp14:editId="1965542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5D9E" id="_x0000_s1064" type="#_x0000_t202" style="position:absolute;left:0;text-align:left;margin-left:25pt;margin-top:9pt;width:210.6pt;height:42.6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pDgEzH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5F597F1B" wp14:editId="076E181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7F1B" id="_x0000_s1065" type="#_x0000_t202" style="position:absolute;left:0;text-align:left;margin-left:25pt;margin-top:9pt;width:210.6pt;height:42.6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gucQIAAOE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ayjgu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259EBF56" wp14:editId="561F1AAF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5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BF56" id="_x0000_s1066" type="#_x0000_t202" style="position:absolute;left:0;text-align:left;margin-left:18.3pt;margin-top:58.25pt;width:417pt;height:595.6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" fillcolor="white [3201]" strokecolor="#4472c4 [3204]" strokeweight="1.5pt">
                <v:textbox style="mso-next-textbox:#_x0000_s107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24FA09E" wp14:editId="43D1763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A09E" id="_x0000_s1067" type="#_x0000_t202" style="position:absolute;left:0;text-align:left;margin-left:25pt;margin-top:9pt;width:210.6pt;height:42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wI/iFX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55B1B56A" wp14:editId="1D89774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B56A" id="_x0000_s1068" type="#_x0000_t202" style="position:absolute;left:0;text-align:left;margin-left:25pt;margin-top:9pt;width:210.6pt;height:42.6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wrcg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q0zMK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3DB1BB7B" wp14:editId="66722B9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BB7B" id="_x0000_s1069" type="#_x0000_t202" style="position:absolute;left:0;text-align:left;margin-left:25pt;margin-top:9pt;width:210.6pt;height:42.6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ILdVI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6CD" w:rsidRDefault="003D06CD" w:rsidP="003D06C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3BF5198E" wp14:editId="44E23DB1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6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5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198E" id="_x0000_s1070" type="#_x0000_t202" style="position:absolute;left:0;text-align:left;margin-left:18.3pt;margin-top:58.25pt;width:417pt;height:595.6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" fillcolor="white [3201]" strokecolor="#4472c4 [3204]" strokeweight="1.5pt">
                <v:textbox style="mso-next-textbox:#_x0000_s1074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366598BA" wp14:editId="72A0E0D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3D06C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98BA" id="_x0000_s1071" type="#_x0000_t202" style="position:absolute;left:0;text-align:left;margin-left:25pt;margin-top:9pt;width:210.6pt;height:42.6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l1bwIAAOI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oYiJdW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FA32FC" w:rsidRDefault="00FA32FC" w:rsidP="003D06C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20DED766" wp14:editId="1FFA33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3D06C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D766" id="_x0000_s1072" type="#_x0000_t202" style="position:absolute;left:0;text-align:left;margin-left:25pt;margin-top:9pt;width:210.6pt;height:42.6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C8iC3x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FA32FC" w:rsidRDefault="00FA32FC" w:rsidP="003D06C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5C989DB5" wp14:editId="65E721C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3D06C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9DB5" id="_x0000_s1073" type="#_x0000_t202" style="position:absolute;left:0;text-align:left;margin-left:25pt;margin-top:9pt;width:210.6pt;height:42.6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VEOYE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3D06CD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06CD" w:rsidRDefault="003D06CD" w:rsidP="003D06C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3BF5198E" wp14:editId="44E23DB1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5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198E" id="_x0000_s1074" type="#_x0000_t202" style="position:absolute;left:0;text-align:left;margin-left:18.3pt;margin-top:58.25pt;width:417pt;height:595.65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366598BA" wp14:editId="72A0E0D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3D06C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98BA" id="_x0000_s1075" type="#_x0000_t202" style="position:absolute;left:0;text-align:left;margin-left:25pt;margin-top:9pt;width:210.6pt;height:42.6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3hcQIAAOI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b8o3h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3D06C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20DED766" wp14:editId="1FFA33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3D06C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D766" id="_x0000_s1076" type="#_x0000_t202" style="position:absolute;left:0;text-align:left;margin-left:25pt;margin-top:9pt;width:210.6pt;height:42.6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MDGj3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3D06C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C989DB5" wp14:editId="65E721C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3D06C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9DB5" id="_x0000_s1077" type="#_x0000_t202" style="position:absolute;left:0;text-align:left;margin-left:25pt;margin-top:9pt;width:210.6pt;height:42.6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rqjMK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3D06CD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58BC" w:rsidRDefault="00A758BC" w:rsidP="00A758BC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15486270" wp14:editId="14F51A4A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8">
                        <w:txbxContent>
                          <w:p w:rsidR="00A758BC" w:rsidRDefault="00A758BC" w:rsidP="00A758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prite</w:t>
                            </w:r>
                            <w:r>
                              <w:rPr>
                                <w:rFonts w:hint="eastAsia"/>
                              </w:rPr>
                              <w:t>는 추</w:t>
                            </w:r>
                            <w:r>
                              <w:t>상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래스이다</w:t>
                            </w:r>
                            <w:r>
                              <w:rPr>
                                <w:rFonts w:hint="eastAsia"/>
                              </w:rPr>
                              <w:t>. 추</w:t>
                            </w:r>
                            <w:r>
                              <w:t>상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래스는</w:t>
                            </w:r>
                            <w:r>
                              <w:rPr>
                                <w:rFonts w:hint="eastAsia"/>
                              </w:rPr>
                              <w:t xml:space="preserve"> 추</w:t>
                            </w:r>
                            <w:r>
                              <w:t>상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</w:t>
                            </w:r>
                            <w:r>
                              <w:rPr>
                                <w:rFonts w:hint="eastAsia"/>
                              </w:rPr>
                              <w:t>를 포</w:t>
                            </w:r>
                            <w:r>
                              <w:t>함하고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래스이고</w:t>
                            </w:r>
                            <w:r>
                              <w:rPr>
                                <w:rFonts w:hint="eastAsia"/>
                              </w:rPr>
                              <w:t xml:space="preserve"> 추</w:t>
                            </w:r>
                            <w:r>
                              <w:t>상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소드는</w:t>
                            </w:r>
                            <w:r>
                              <w:rPr>
                                <w:rFonts w:hint="eastAsia"/>
                              </w:rPr>
                              <w:t xml:space="preserve"> 몸</w:t>
                            </w:r>
                            <w:r>
                              <w:t>체가</w:t>
                            </w:r>
                            <w:r>
                              <w:rPr>
                                <w:rFonts w:hint="eastAsia"/>
                              </w:rPr>
                              <w:t xml:space="preserve"> 없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말</w:t>
                            </w:r>
                            <w:r>
                              <w:t>한다</w:t>
                            </w:r>
                            <w:r>
                              <w:rPr>
                                <w:rFonts w:hint="eastAsia"/>
                              </w:rPr>
                              <w:t>. 이</w:t>
                            </w:r>
                            <w:r>
                              <w:t>러</w:t>
                            </w:r>
                            <w:r>
                              <w:rPr>
                                <w:rFonts w:hint="eastAsia"/>
                              </w:rPr>
                              <w:t>한 클</w:t>
                            </w:r>
                            <w:r>
                              <w:t>래스와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쓰</w:t>
                            </w:r>
                            <w:r>
                              <w:t>려면</w:t>
                            </w:r>
                            <w:r>
                              <w:rPr>
                                <w:rFonts w:hint="eastAsia"/>
                              </w:rPr>
                              <w:t xml:space="preserve"> abstract라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키</w:t>
                            </w:r>
                            <w:r>
                              <w:t>워드를</w:t>
                            </w:r>
                            <w:r>
                              <w:rPr>
                                <w:rFonts w:hint="eastAsia"/>
                              </w:rPr>
                              <w:t xml:space="preserve"> 사</w:t>
                            </w:r>
                            <w:r>
                              <w:t>용해야만</w:t>
                            </w:r>
                            <w:r>
                              <w:rPr>
                                <w:rFonts w:hint="eastAsia"/>
                              </w:rPr>
                              <w:t xml:space="preserve"> 한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 이</w:t>
                            </w:r>
                            <w:r>
                              <w:t>러한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>추</w:t>
                            </w:r>
                            <w:r w:rsidRPr="00E7326C">
                              <w:rPr>
                                <w:color w:val="FF0000"/>
                              </w:rPr>
                              <w:t>상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클</w:t>
                            </w:r>
                            <w:r w:rsidRPr="00E7326C">
                              <w:rPr>
                                <w:color w:val="FF0000"/>
                              </w:rPr>
                              <w:t>래스는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관</w:t>
                            </w:r>
                            <w:r w:rsidRPr="00E7326C">
                              <w:rPr>
                                <w:color w:val="FF0000"/>
                              </w:rPr>
                              <w:t>계가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비</w:t>
                            </w:r>
                            <w:r w:rsidRPr="00E7326C">
                              <w:rPr>
                                <w:color w:val="FF0000"/>
                              </w:rPr>
                              <w:t>슷한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클</w:t>
                            </w:r>
                            <w:r w:rsidRPr="00E7326C">
                              <w:rPr>
                                <w:color w:val="FF0000"/>
                              </w:rPr>
                              <w:t>래스들이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공</w:t>
                            </w:r>
                            <w:r w:rsidRPr="00E7326C">
                              <w:rPr>
                                <w:color w:val="FF0000"/>
                              </w:rPr>
                              <w:t>통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>의 이</w:t>
                            </w:r>
                            <w:r w:rsidRPr="00E7326C">
                              <w:rPr>
                                <w:color w:val="FF0000"/>
                              </w:rPr>
                              <w:t>름으로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쓰</w:t>
                            </w:r>
                            <w:r w:rsidRPr="00E7326C">
                              <w:rPr>
                                <w:color w:val="FF0000"/>
                              </w:rPr>
                              <w:t>는(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>공</w:t>
                            </w:r>
                            <w:r w:rsidRPr="00E7326C">
                              <w:rPr>
                                <w:color w:val="FF0000"/>
                              </w:rPr>
                              <w:t>통적으로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쓴</w:t>
                            </w:r>
                            <w:r w:rsidRPr="00E7326C">
                              <w:rPr>
                                <w:color w:val="FF0000"/>
                              </w:rPr>
                              <w:t>다고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보</w:t>
                            </w:r>
                            <w:r w:rsidRPr="00E7326C">
                              <w:rPr>
                                <w:color w:val="FF0000"/>
                              </w:rPr>
                              <w:t>기는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애</w:t>
                            </w:r>
                            <w:r w:rsidRPr="00E7326C">
                              <w:rPr>
                                <w:color w:val="FF0000"/>
                              </w:rPr>
                              <w:t>매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>함) 필</w:t>
                            </w:r>
                            <w:r w:rsidRPr="00E7326C">
                              <w:rPr>
                                <w:color w:val="FF0000"/>
                              </w:rPr>
                              <w:t>드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>,메소</w:t>
                            </w:r>
                            <w:r w:rsidRPr="00E7326C">
                              <w:rPr>
                                <w:color w:val="FF0000"/>
                              </w:rPr>
                              <w:t>드를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 포</w:t>
                            </w:r>
                            <w:r w:rsidRPr="00E7326C">
                              <w:rPr>
                                <w:color w:val="FF0000"/>
                              </w:rPr>
                              <w:t>함한다</w:t>
                            </w:r>
                            <w:r w:rsidRPr="00E7326C">
                              <w:rPr>
                                <w:rFonts w:hint="eastAsia"/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일</w:t>
                            </w:r>
                            <w:r>
                              <w:t>반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래스에서</w:t>
                            </w:r>
                            <w:r>
                              <w:rPr>
                                <w:rFonts w:hint="eastAsia"/>
                              </w:rPr>
                              <w:t xml:space="preserve"> 추</w:t>
                            </w:r>
                            <w:r>
                              <w:t>상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래스를</w:t>
                            </w:r>
                            <w:r>
                              <w:rPr>
                                <w:rFonts w:hint="eastAsia"/>
                              </w:rPr>
                              <w:t xml:space="preserve"> 상</w:t>
                            </w:r>
                            <w:r>
                              <w:t>속받아</w:t>
                            </w:r>
                            <w:r>
                              <w:rPr>
                                <w:rFonts w:hint="eastAsia"/>
                              </w:rPr>
                              <w:t xml:space="preserve"> move,newset같</w:t>
                            </w:r>
                            <w: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추</w:t>
                            </w:r>
                            <w:r>
                              <w:t>상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구</w:t>
                            </w:r>
                            <w:r>
                              <w:t>현</w:t>
                            </w:r>
                            <w:r>
                              <w:rPr>
                                <w:rFonts w:hint="eastAsia"/>
                              </w:rPr>
                              <w:t>(메</w:t>
                            </w:r>
                            <w:r>
                              <w:t>소드</w:t>
                            </w:r>
                            <w:r>
                              <w:rPr>
                                <w:rFonts w:hint="eastAsia"/>
                              </w:rPr>
                              <w:t xml:space="preserve"> 내</w:t>
                            </w:r>
                            <w:r>
                              <w:t>용</w:t>
                            </w:r>
                            <w:r>
                              <w:rPr>
                                <w:rFonts w:hint="eastAsia"/>
                              </w:rPr>
                              <w:t xml:space="preserve"> 정</w:t>
                            </w:r>
                            <w: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>)하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식</w:t>
                            </w:r>
                            <w:r>
                              <w:t>으로</w:t>
                            </w:r>
                            <w:r>
                              <w:rPr>
                                <w:rFonts w:hint="eastAsia"/>
                              </w:rPr>
                              <w:t xml:space="preserve"> 사</w:t>
                            </w:r>
                            <w:r>
                              <w:t>용된다</w:t>
                            </w:r>
                            <w:r>
                              <w:rPr>
                                <w:rFonts w:hint="eastAsia"/>
                              </w:rPr>
                              <w:t>. 필</w:t>
                            </w:r>
                            <w:r>
                              <w:t>자는</w:t>
                            </w:r>
                            <w:r>
                              <w:rPr>
                                <w:rFonts w:hint="eastAsia"/>
                              </w:rPr>
                              <w:t xml:space="preserve"> main클</w:t>
                            </w:r>
                            <w:r>
                              <w:t>래스를</w:t>
                            </w:r>
                            <w:r>
                              <w:rPr>
                                <w:rFonts w:hint="eastAsia"/>
                              </w:rPr>
                              <w:t xml:space="preserve"> 사</w:t>
                            </w:r>
                            <w:r>
                              <w:t>용자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monster</w:t>
                            </w:r>
                            <w:r>
                              <w:rPr>
                                <w:rFonts w:hint="eastAsia"/>
                              </w:rPr>
                              <w:t>클</w:t>
                            </w:r>
                            <w:r>
                              <w:t>래스를</w:t>
                            </w:r>
                            <w:r>
                              <w:rPr>
                                <w:rFonts w:hint="eastAsia"/>
                              </w:rPr>
                              <w:t xml:space="preserve"> 몬</w:t>
                            </w:r>
                            <w:r>
                              <w:t>스터</w:t>
                            </w:r>
                            <w:r>
                              <w:rPr>
                                <w:rFonts w:hint="eastAsia"/>
                              </w:rPr>
                              <w:t>, gold클</w:t>
                            </w:r>
                            <w:r>
                              <w:t>래스를</w:t>
                            </w:r>
                            <w:r>
                              <w:rPr>
                                <w:rFonts w:hint="eastAsia"/>
                              </w:rPr>
                              <w:t xml:space="preserve"> 골</w:t>
                            </w:r>
                            <w:r>
                              <w:t>드라고</w:t>
                            </w:r>
                            <w:r>
                              <w:rPr>
                                <w:rFonts w:hint="eastAsia"/>
                              </w:rPr>
                              <w:t xml:space="preserve"> 지</w:t>
                            </w:r>
                            <w:r>
                              <w:t>정해</w:t>
                            </w:r>
                            <w:r>
                              <w:rPr>
                                <w:rFonts w:hint="eastAsia"/>
                              </w:rPr>
                              <w:t>서 문</w:t>
                            </w:r>
                            <w:r>
                              <w:t>제를</w:t>
                            </w:r>
                            <w:r>
                              <w:rPr>
                                <w:rFonts w:hint="eastAsia"/>
                              </w:rPr>
                              <w:t xml:space="preserve"> 풀</w:t>
                            </w:r>
                            <w:r>
                              <w:t>었는데</w:t>
                            </w:r>
                            <w:r>
                              <w:rPr>
                                <w:rFonts w:hint="eastAsia"/>
                              </w:rPr>
                              <w:t>, 이</w:t>
                            </w:r>
                            <w:r>
                              <w:t>러한</w:t>
                            </w:r>
                            <w:r>
                              <w:rPr>
                                <w:rFonts w:hint="eastAsia"/>
                              </w:rPr>
                              <w:t xml:space="preserve"> 개체</w:t>
                            </w:r>
                            <w:r>
                              <w:t>들이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rFonts w:hint="eastAsia"/>
                              </w:rPr>
                              <w:t>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통</w:t>
                            </w:r>
                            <w:r>
                              <w:t>해서</w:t>
                            </w:r>
                            <w:r>
                              <w:rPr>
                                <w:rFonts w:hint="eastAsia"/>
                              </w:rPr>
                              <w:t xml:space="preserve"> 움</w:t>
                            </w:r>
                            <w:r>
                              <w:t>직이</w:t>
                            </w:r>
                            <w:r>
                              <w:rPr>
                                <w:rFonts w:hint="eastAsia"/>
                              </w:rPr>
                              <w:t>기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하</w:t>
                            </w:r>
                            <w:r>
                              <w:t>겠지만</w:t>
                            </w:r>
                            <w:r>
                              <w:rPr>
                                <w:rFonts w:hint="eastAsia"/>
                              </w:rPr>
                              <w:t xml:space="preserve"> 같</w:t>
                            </w:r>
                            <w: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방</w:t>
                            </w:r>
                            <w:r>
                              <w:t>식으로</w:t>
                            </w:r>
                            <w:r>
                              <w:rPr>
                                <w:rFonts w:hint="eastAsia"/>
                              </w:rPr>
                              <w:t xml:space="preserve"> 움</w:t>
                            </w:r>
                            <w:r>
                              <w:t>직이지는</w:t>
                            </w:r>
                            <w:r>
                              <w:rPr>
                                <w:rFonts w:hint="eastAsia"/>
                              </w:rPr>
                              <w:t xml:space="preserve"> 않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이다</w:t>
                            </w:r>
                            <w:r>
                              <w:rPr>
                                <w:rFonts w:hint="eastAsia"/>
                              </w:rPr>
                              <w:t xml:space="preserve">. 즉 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>move라</w:t>
                            </w:r>
                            <w:r w:rsidRPr="005C155C">
                              <w:rPr>
                                <w:color w:val="0070C0"/>
                              </w:rPr>
                              <w:t>는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같</w:t>
                            </w:r>
                            <w:r w:rsidRPr="005C155C">
                              <w:rPr>
                                <w:color w:val="0070C0"/>
                              </w:rPr>
                              <w:t>은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메시</w:t>
                            </w:r>
                            <w:r w:rsidRPr="005C155C">
                              <w:rPr>
                                <w:color w:val="0070C0"/>
                              </w:rPr>
                              <w:t>지를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주었</w:t>
                            </w:r>
                            <w:r w:rsidRPr="005C155C">
                              <w:rPr>
                                <w:color w:val="0070C0"/>
                              </w:rPr>
                              <w:t>지만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객</w:t>
                            </w:r>
                            <w:r w:rsidRPr="005C155C">
                              <w:rPr>
                                <w:color w:val="0070C0"/>
                              </w:rPr>
                              <w:t>체의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종</w:t>
                            </w:r>
                            <w:r w:rsidRPr="005C155C">
                              <w:rPr>
                                <w:color w:val="0070C0"/>
                              </w:rPr>
                              <w:t>류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>(클</w:t>
                            </w:r>
                            <w:r w:rsidRPr="005C155C">
                              <w:rPr>
                                <w:color w:val="0070C0"/>
                              </w:rPr>
                              <w:t>래스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>)가 달</w:t>
                            </w:r>
                            <w:r w:rsidRPr="005C155C">
                              <w:rPr>
                                <w:color w:val="0070C0"/>
                              </w:rPr>
                              <w:t>라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기</w:t>
                            </w:r>
                            <w:r w:rsidRPr="005C155C">
                              <w:rPr>
                                <w:color w:val="0070C0"/>
                              </w:rPr>
                              <w:t>능을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다</w:t>
                            </w:r>
                            <w:r w:rsidRPr="005C155C">
                              <w:rPr>
                                <w:color w:val="0070C0"/>
                              </w:rPr>
                              <w:t>르게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하</w:t>
                            </w:r>
                            <w:r w:rsidRPr="005C155C">
                              <w:rPr>
                                <w:color w:val="0070C0"/>
                              </w:rPr>
                              <w:t>는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5C155C">
                              <w:rPr>
                                <w:color w:val="0070C0"/>
                              </w:rPr>
                              <w:t>‘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>객</w:t>
                            </w:r>
                            <w:r w:rsidRPr="005C155C">
                              <w:rPr>
                                <w:color w:val="0070C0"/>
                              </w:rPr>
                              <w:t>체의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다</w:t>
                            </w:r>
                            <w:r w:rsidRPr="005C155C">
                              <w:rPr>
                                <w:color w:val="0070C0"/>
                              </w:rPr>
                              <w:t>형성’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>을 잘 볼 수 있</w:t>
                            </w:r>
                            <w:r w:rsidRPr="005C155C">
                              <w:rPr>
                                <w:color w:val="0070C0"/>
                              </w:rPr>
                              <w:t>는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예</w:t>
                            </w:r>
                            <w:r w:rsidRPr="005C155C">
                              <w:rPr>
                                <w:color w:val="0070C0"/>
                              </w:rPr>
                              <w:t>시가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 xml:space="preserve"> 되</w:t>
                            </w:r>
                            <w:r w:rsidRPr="005C155C">
                              <w:rPr>
                                <w:color w:val="0070C0"/>
                              </w:rPr>
                              <w:t>겠다</w:t>
                            </w:r>
                            <w:r w:rsidRPr="005C155C">
                              <w:rPr>
                                <w:rFonts w:hint="eastAsia"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>추</w:t>
                            </w:r>
                            <w:r w:rsidRPr="00351CD2">
                              <w:rPr>
                                <w:color w:val="7030A0"/>
                              </w:rPr>
                              <w:t>상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클</w:t>
                            </w:r>
                            <w:r w:rsidRPr="00351CD2">
                              <w:rPr>
                                <w:color w:val="7030A0"/>
                              </w:rPr>
                              <w:t>래스를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상</w:t>
                            </w:r>
                            <w:r w:rsidRPr="00351CD2">
                              <w:rPr>
                                <w:color w:val="7030A0"/>
                              </w:rPr>
                              <w:t>속받아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사</w:t>
                            </w:r>
                            <w:r w:rsidRPr="00351CD2">
                              <w:rPr>
                                <w:color w:val="7030A0"/>
                              </w:rPr>
                              <w:t>용할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때</w:t>
                            </w:r>
                            <w:r w:rsidRPr="00351CD2">
                              <w:rPr>
                                <w:color w:val="7030A0"/>
                              </w:rPr>
                              <w:t>는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추</w:t>
                            </w:r>
                            <w:r w:rsidRPr="00351CD2">
                              <w:rPr>
                                <w:color w:val="7030A0"/>
                              </w:rPr>
                              <w:t>상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메</w:t>
                            </w:r>
                            <w:r w:rsidRPr="00351CD2">
                              <w:rPr>
                                <w:color w:val="7030A0"/>
                              </w:rPr>
                              <w:t>소드를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빠</w:t>
                            </w:r>
                            <w:r w:rsidRPr="00351CD2">
                              <w:rPr>
                                <w:color w:val="7030A0"/>
                              </w:rPr>
                              <w:t>짐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>없</w:t>
                            </w:r>
                            <w:r w:rsidRPr="00351CD2">
                              <w:rPr>
                                <w:color w:val="7030A0"/>
                              </w:rPr>
                              <w:t>이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구</w:t>
                            </w:r>
                            <w:r w:rsidRPr="00351CD2">
                              <w:rPr>
                                <w:color w:val="7030A0"/>
                              </w:rPr>
                              <w:t>현해야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된</w:t>
                            </w:r>
                            <w:r w:rsidRPr="00351CD2">
                              <w:rPr>
                                <w:color w:val="7030A0"/>
                              </w:rPr>
                              <w:t>다는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점</w:t>
                            </w:r>
                            <w:r w:rsidRPr="00351CD2">
                              <w:rPr>
                                <w:color w:val="7030A0"/>
                              </w:rPr>
                              <w:t>을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 잊</w:t>
                            </w:r>
                            <w:r w:rsidRPr="00351CD2">
                              <w:rPr>
                                <w:color w:val="7030A0"/>
                              </w:rPr>
                              <w:t>어서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>는 안</w:t>
                            </w:r>
                            <w:r w:rsidRPr="00351CD2">
                              <w:rPr>
                                <w:color w:val="7030A0"/>
                              </w:rPr>
                              <w:t>된다</w:t>
                            </w:r>
                            <w:r w:rsidRPr="00351CD2">
                              <w:rPr>
                                <w:rFonts w:hint="eastAsia"/>
                                <w:color w:val="7030A0"/>
                              </w:rPr>
                              <w:t xml:space="preserve">. </w:t>
                            </w:r>
                          </w:p>
                          <w:p w:rsidR="00A758BC" w:rsidRDefault="00A758BC" w:rsidP="00A758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Sprite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추</w:t>
                            </w:r>
                            <w:r>
                              <w:rPr>
                                <w:color w:val="000000" w:themeColor="text1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클</w:t>
                            </w:r>
                            <w:r>
                              <w:rPr>
                                <w:color w:val="000000" w:themeColor="text1"/>
                              </w:rPr>
                              <w:t>래스부터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살</w:t>
                            </w:r>
                            <w:r>
                              <w:rPr>
                                <w:color w:val="000000" w:themeColor="text1"/>
                              </w:rPr>
                              <w:t>펴보겠다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>X,y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변</w:t>
                            </w:r>
                            <w:r>
                              <w:rPr>
                                <w:color w:val="000000" w:themeColor="text1"/>
                              </w:rPr>
                              <w:t>수는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개</w:t>
                            </w:r>
                            <w:r>
                              <w:rPr>
                                <w:color w:val="000000" w:themeColor="text1"/>
                              </w:rPr>
                              <w:t>체의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위</w:t>
                            </w:r>
                            <w:r>
                              <w:rPr>
                                <w:color w:val="000000" w:themeColor="text1"/>
                              </w:rPr>
                              <w:t>치라고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생</w:t>
                            </w:r>
                            <w:r>
                              <w:rPr>
                                <w:color w:val="000000" w:themeColor="text1"/>
                              </w:rPr>
                              <w:t>각하고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move는 개</w:t>
                            </w:r>
                            <w:r>
                              <w:rPr>
                                <w:color w:val="000000" w:themeColor="text1"/>
                              </w:rPr>
                              <w:t>체가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움</w:t>
                            </w:r>
                            <w:r>
                              <w:rPr>
                                <w:color w:val="000000" w:themeColor="text1"/>
                              </w:rPr>
                              <w:t>직이게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하</w:t>
                            </w:r>
                            <w:r>
                              <w:rPr>
                                <w:color w:val="000000" w:themeColor="text1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추</w:t>
                            </w:r>
                            <w:r>
                              <w:rPr>
                                <w:color w:val="000000" w:themeColor="text1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메</w:t>
                            </w:r>
                            <w:r>
                              <w:rPr>
                                <w:color w:val="000000" w:themeColor="text1"/>
                              </w:rPr>
                              <w:t>소드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, newset은 개</w:t>
                            </w:r>
                            <w:r>
                              <w:rPr>
                                <w:color w:val="000000" w:themeColor="text1"/>
                              </w:rPr>
                              <w:t>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의 위</w:t>
                            </w:r>
                            <w:r>
                              <w:rPr>
                                <w:color w:val="000000" w:themeColor="text1"/>
                              </w:rPr>
                              <w:t>치를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다</w:t>
                            </w:r>
                            <w:r>
                              <w:rPr>
                                <w:color w:val="000000" w:themeColor="text1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세</w:t>
                            </w:r>
                            <w:r>
                              <w:rPr>
                                <w:color w:val="000000" w:themeColor="text1"/>
                              </w:rPr>
                              <w:t>팅하는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추</w:t>
                            </w:r>
                            <w:r>
                              <w:rPr>
                                <w:color w:val="000000" w:themeColor="text1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메</w:t>
                            </w:r>
                            <w:r>
                              <w:rPr>
                                <w:color w:val="000000" w:themeColor="text1"/>
                              </w:rPr>
                              <w:t>소드로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보면 되</w:t>
                            </w:r>
                            <w:r>
                              <w:rPr>
                                <w:color w:val="000000" w:themeColor="text1"/>
                              </w:rPr>
                              <w:t>겠다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</w:p>
                          <w:p w:rsidR="00A758BC" w:rsidRDefault="00A758BC" w:rsidP="00A758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Main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>
                              <w:rPr>
                                <w:color w:val="000000" w:themeColor="text1"/>
                              </w:rPr>
                              <w:t>래스에서는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Sprite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>
                              <w:rPr>
                                <w:color w:val="000000" w:themeColor="text1"/>
                              </w:rPr>
                              <w:t>래스를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상</w:t>
                            </w:r>
                            <w:r>
                              <w:rPr>
                                <w:color w:val="000000" w:themeColor="text1"/>
                              </w:rPr>
                              <w:t>속받았다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Move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메</w:t>
                            </w:r>
                            <w:r>
                              <w:rPr>
                                <w:color w:val="000000" w:themeColor="text1"/>
                              </w:rPr>
                              <w:t>소드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아</w:t>
                            </w:r>
                            <w:r>
                              <w:rPr>
                                <w:color w:val="000000" w:themeColor="text1"/>
                              </w:rPr>
                              <w:t>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와 같</w:t>
                            </w:r>
                            <w:r>
                              <w:rPr>
                                <w:color w:val="000000" w:themeColor="text1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구</w:t>
                            </w:r>
                            <w:r>
                              <w:rPr>
                                <w:color w:val="000000" w:themeColor="text1"/>
                              </w:rPr>
                              <w:t>현한다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 만</w:t>
                            </w:r>
                            <w:r>
                              <w:rPr>
                                <w:color w:val="000000" w:themeColor="text1"/>
                              </w:rPr>
                              <w:t>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문</w:t>
                            </w:r>
                            <w:r>
                              <w:rPr>
                                <w:color w:val="000000" w:themeColor="text1"/>
                              </w:rPr>
                              <w:t>자열 w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전</w:t>
                            </w:r>
                            <w:r>
                              <w:rPr>
                                <w:color w:val="000000" w:themeColor="text1"/>
                              </w:rPr>
                              <w:t>달받았으면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1내</w:t>
                            </w:r>
                            <w:r>
                              <w:rPr>
                                <w:color w:val="000000" w:themeColor="text1"/>
                              </w:rPr>
                              <w:t>리고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전</w:t>
                            </w:r>
                            <w:r>
                              <w:rPr>
                                <w:color w:val="000000" w:themeColor="text1"/>
                              </w:rPr>
                              <w:t>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받</w:t>
                            </w:r>
                            <w:r>
                              <w:rPr>
                                <w:color w:val="000000" w:themeColor="text1"/>
                              </w:rPr>
                              <w:t>았으면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1올</w:t>
                            </w:r>
                            <w:r>
                              <w:rPr>
                                <w:color w:val="000000" w:themeColor="text1"/>
                              </w:rPr>
                              <w:t>린다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전</w:t>
                            </w:r>
                            <w:r>
                              <w:rPr>
                                <w:color w:val="000000" w:themeColor="text1"/>
                              </w:rPr>
                              <w:t>달받았으면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y를 1올</w:t>
                            </w:r>
                            <w:r>
                              <w:rPr>
                                <w:color w:val="000000" w:themeColor="text1"/>
                              </w:rPr>
                              <w:t>리고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a를 전</w:t>
                            </w:r>
                            <w:r>
                              <w:rPr>
                                <w:color w:val="000000" w:themeColor="text1"/>
                              </w:rPr>
                              <w:t>달받았으면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y를 1내</w:t>
                            </w:r>
                            <w:r>
                              <w:rPr>
                                <w:color w:val="000000" w:themeColor="text1"/>
                              </w:rPr>
                              <w:t>린다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 만</w:t>
                            </w:r>
                            <w:r>
                              <w:rPr>
                                <w:color w:val="000000" w:themeColor="text1"/>
                              </w:rPr>
                              <w:t>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w가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전</w:t>
                            </w:r>
                            <w:r>
                              <w:rPr>
                                <w:color w:val="000000" w:themeColor="text1"/>
                              </w:rPr>
                              <w:t>달받아서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x가 1내</w:t>
                            </w:r>
                            <w:r>
                              <w:rPr>
                                <w:color w:val="000000" w:themeColor="text1"/>
                              </w:rPr>
                              <w:t>려가고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x=-1이 되</w:t>
                            </w:r>
                            <w:r>
                              <w:rPr>
                                <w:color w:val="000000" w:themeColor="text1"/>
                              </w:rPr>
                              <w:t>었다면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다</w:t>
                            </w:r>
                            <w:r>
                              <w:rPr>
                                <w:color w:val="000000" w:themeColor="text1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x를 1올</w:t>
                            </w:r>
                            <w:r>
                              <w:rPr>
                                <w:color w:val="000000" w:themeColor="text1"/>
                              </w:rPr>
                              <w:t>린다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.(</w:t>
                            </w: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전</w:t>
                            </w:r>
                            <w:r>
                              <w:rPr>
                                <w:color w:val="000000" w:themeColor="text1"/>
                              </w:rPr>
                              <w:t>달받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았</w:t>
                            </w:r>
                            <w:r>
                              <w:rPr>
                                <w:color w:val="000000" w:themeColor="text1"/>
                              </w:rPr>
                              <w:t>다는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것</w:t>
                            </w:r>
                            <w:r>
                              <w:rPr>
                                <w:color w:val="000000" w:themeColor="text1"/>
                              </w:rPr>
                              <w:t>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굳</w:t>
                            </w:r>
                            <w:r>
                              <w:rPr>
                                <w:color w:val="000000" w:themeColor="text1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조</w:t>
                            </w:r>
                            <w:r>
                              <w:rPr>
                                <w:color w:val="000000" w:themeColor="text1"/>
                              </w:rPr>
                              <w:t>건문에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안 써</w:t>
                            </w:r>
                            <w:r>
                              <w:rPr>
                                <w:color w:val="000000" w:themeColor="text1"/>
                              </w:rPr>
                              <w:t>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x가 0에</w:t>
                            </w:r>
                            <w:r>
                              <w:rPr>
                                <w:color w:val="000000" w:themeColor="text1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-1이 되</w:t>
                            </w:r>
                            <w:r>
                              <w:rPr>
                                <w:color w:val="000000" w:themeColor="text1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경</w:t>
                            </w:r>
                            <w:r>
                              <w:rPr>
                                <w:color w:val="000000" w:themeColor="text1"/>
                              </w:rPr>
                              <w:t>우가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w가 전</w:t>
                            </w:r>
                            <w:r>
                              <w:rPr>
                                <w:color w:val="000000" w:themeColor="text1"/>
                              </w:rPr>
                              <w:t>달되는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경</w:t>
                            </w:r>
                            <w:r>
                              <w:rPr>
                                <w:color w:val="000000" w:themeColor="text1"/>
                              </w:rPr>
                              <w:t>우밖에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없</w:t>
                            </w:r>
                            <w:r>
                              <w:rPr>
                                <w:color w:val="000000" w:themeColor="text1"/>
                              </w:rPr>
                              <w:t>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그</w:t>
                            </w:r>
                            <w:r>
                              <w:rPr>
                                <w:color w:val="000000" w:themeColor="text1"/>
                              </w:rPr>
                              <w:t>렇지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>
                              <w:rPr>
                                <w:color w:val="000000" w:themeColor="text1"/>
                              </w:rPr>
                              <w:t>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전</w:t>
                            </w:r>
                            <w:r>
                              <w:rPr>
                                <w:color w:val="000000" w:themeColor="text1"/>
                              </w:rPr>
                              <w:t>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받</w:t>
                            </w:r>
                            <w:r>
                              <w:rPr>
                                <w:color w:val="000000" w:themeColor="text1"/>
                              </w:rPr>
                              <w:t>아서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x가 10이 되</w:t>
                            </w:r>
                            <w:r>
                              <w:rPr>
                                <w:color w:val="000000" w:themeColor="text1"/>
                              </w:rPr>
                              <w:t>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x를 1내</w:t>
                            </w:r>
                            <w:r>
                              <w:rPr>
                                <w:color w:val="000000" w:themeColor="text1"/>
                              </w:rPr>
                              <w:t>린다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그</w:t>
                            </w:r>
                            <w:r>
                              <w:rPr>
                                <w:color w:val="000000" w:themeColor="text1"/>
                              </w:rPr>
                              <w:t>렇지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>
                              <w:rPr>
                                <w:color w:val="000000" w:themeColor="text1"/>
                              </w:rPr>
                              <w:t>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a를 전</w:t>
                            </w:r>
                            <w:r>
                              <w:rPr>
                                <w:color w:val="000000" w:themeColor="text1"/>
                              </w:rPr>
                              <w:t>달받아서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y가 -1이 된</w:t>
                            </w:r>
                            <w:r>
                              <w:rPr>
                                <w:color w:val="000000" w:themeColor="text1"/>
                              </w:rPr>
                              <w:t>다면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1올</w:t>
                            </w:r>
                            <w:r>
                              <w:rPr>
                                <w:color w:val="000000" w:themeColor="text1"/>
                              </w:rPr>
                              <w:t>리고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를 전</w:t>
                            </w:r>
                            <w:r>
                              <w:rPr>
                                <w:color w:val="000000" w:themeColor="text1"/>
                              </w:rPr>
                              <w:t>달받아서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y가 20이 된</w:t>
                            </w:r>
                            <w:r>
                              <w:rPr>
                                <w:color w:val="000000" w:themeColor="text1"/>
                              </w:rPr>
                              <w:t>다면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y를 1내</w:t>
                            </w:r>
                            <w:r>
                              <w:rPr>
                                <w:color w:val="000000" w:themeColor="text1"/>
                              </w:rPr>
                              <w:t>린다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 이런</w:t>
                            </w:r>
                            <w:r>
                              <w:rPr>
                                <w:color w:val="000000" w:themeColor="text1"/>
                              </w:rPr>
                              <w:t>식으로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x가 -1,</w:t>
                            </w:r>
                            <w:r w:rsidR="00523D37">
                              <w:rPr>
                                <w:color w:val="000000" w:themeColor="text1"/>
                              </w:rPr>
                              <w:t>10, y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가 </w:t>
                            </w:r>
                            <w:r w:rsidR="00523D37">
                              <w:rPr>
                                <w:color w:val="000000" w:themeColor="text1"/>
                              </w:rPr>
                              <w:t>-1,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20이 되</w:t>
                            </w:r>
                            <w:r>
                              <w:rPr>
                                <w:color w:val="000000" w:themeColor="text1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경</w:t>
                            </w:r>
                            <w:r>
                              <w:rPr>
                                <w:color w:val="000000" w:themeColor="text1"/>
                              </w:rPr>
                              <w:t>우를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아</w:t>
                            </w:r>
                            <w:r>
                              <w:rPr>
                                <w:color w:val="000000" w:themeColor="text1"/>
                              </w:rPr>
                              <w:t>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없</w:t>
                            </w:r>
                            <w:r>
                              <w:rPr>
                                <w:color w:val="000000" w:themeColor="text1"/>
                              </w:rPr>
                              <w:t>앤다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ew</w:t>
                            </w:r>
                            <w:r>
                              <w:rPr>
                                <w:color w:val="000000" w:themeColor="text1"/>
                              </w:rPr>
                              <w:t>set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메</w:t>
                            </w:r>
                            <w:r>
                              <w:rPr>
                                <w:color w:val="000000" w:themeColor="text1"/>
                              </w:rPr>
                              <w:t>소드는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x,y를 다</w:t>
                            </w:r>
                            <w:r>
                              <w:rPr>
                                <w:color w:val="000000" w:themeColor="text1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3으</w:t>
                            </w:r>
                            <w:r>
                              <w:rPr>
                                <w:color w:val="000000" w:themeColor="text1"/>
                              </w:rPr>
                              <w:t>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저</w:t>
                            </w:r>
                            <w:r>
                              <w:rPr>
                                <w:color w:val="000000" w:themeColor="text1"/>
                              </w:rPr>
                              <w:t>장하였다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</w:p>
                          <w:p w:rsidR="00A758BC" w:rsidRDefault="00A758BC" w:rsidP="001509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>
                              <w:rPr>
                                <w:color w:val="000000" w:themeColor="text1"/>
                              </w:rPr>
                              <w:t>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onster클</w:t>
                            </w:r>
                            <w:r>
                              <w:rPr>
                                <w:color w:val="000000" w:themeColor="text1"/>
                              </w:rPr>
                              <w:t>래스를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살</w:t>
                            </w:r>
                            <w:r>
                              <w:rPr>
                                <w:color w:val="000000" w:themeColor="text1"/>
                              </w:rPr>
                              <w:t>펴보겠다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C3D44"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 w:rsidR="006C3D44">
                              <w:rPr>
                                <w:color w:val="000000" w:themeColor="text1"/>
                              </w:rPr>
                              <w:t>또한</w:t>
                            </w:r>
                            <w:r w:rsidR="006C3D4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6C3D44">
                              <w:rPr>
                                <w:color w:val="000000" w:themeColor="text1"/>
                              </w:rPr>
                              <w:t>Sprite</w:t>
                            </w:r>
                            <w:r w:rsidR="006C3D44"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 w:rsidR="006C3D44">
                              <w:rPr>
                                <w:color w:val="000000" w:themeColor="text1"/>
                              </w:rPr>
                              <w:t>래스를</w:t>
                            </w:r>
                            <w:r w:rsidR="006C3D4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상</w:t>
                            </w:r>
                            <w:r w:rsidR="006C3D44">
                              <w:rPr>
                                <w:color w:val="000000" w:themeColor="text1"/>
                              </w:rPr>
                              <w:t>속받는다</w:t>
                            </w:r>
                            <w:r w:rsidR="006C3D44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>
                              <w:rPr>
                                <w:color w:val="000000" w:themeColor="text1"/>
                              </w:rPr>
                              <w:t>번엔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생</w:t>
                            </w:r>
                            <w:r>
                              <w:rPr>
                                <w:color w:val="000000" w:themeColor="text1"/>
                              </w:rPr>
                              <w:t>성자가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쓰인</w:t>
                            </w:r>
                            <w:r>
                              <w:rPr>
                                <w:color w:val="000000" w:themeColor="text1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>Math.random()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의 반</w:t>
                            </w:r>
                            <w:r>
                              <w:rPr>
                                <w:color w:val="000000" w:themeColor="text1"/>
                              </w:rPr>
                              <w:t>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값은 0.0부</w:t>
                            </w:r>
                            <w:r>
                              <w:rPr>
                                <w:color w:val="000000" w:themeColor="text1"/>
                              </w:rPr>
                              <w:t>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0.99까</w:t>
                            </w:r>
                            <w:r>
                              <w:rPr>
                                <w:color w:val="000000" w:themeColor="text1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랜</w:t>
                            </w:r>
                            <w:r>
                              <w:rPr>
                                <w:color w:val="000000" w:themeColor="text1"/>
                              </w:rPr>
                              <w:t>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>
                              <w:rPr>
                                <w:color w:val="000000" w:themeColor="text1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즉 </w:t>
                            </w:r>
                            <w:r>
                              <w:rPr>
                                <w:color w:val="000000" w:themeColor="text1"/>
                              </w:rPr>
                              <w:t>Math.random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에 10을 곱</w:t>
                            </w:r>
                            <w:r>
                              <w:rPr>
                                <w:color w:val="000000" w:themeColor="text1"/>
                              </w:rPr>
                              <w:t>하고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정</w:t>
                            </w:r>
                            <w:r>
                              <w:rPr>
                                <w:color w:val="000000" w:themeColor="text1"/>
                              </w:rPr>
                              <w:t>수형으로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형 변</w:t>
                            </w:r>
                            <w:r>
                              <w:rPr>
                                <w:color w:val="000000" w:themeColor="text1"/>
                              </w:rPr>
                              <w:t>환을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하</w:t>
                            </w:r>
                            <w:r>
                              <w:rPr>
                                <w:color w:val="000000" w:themeColor="text1"/>
                              </w:rPr>
                              <w:t>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부</w:t>
                            </w:r>
                            <w:r>
                              <w:rPr>
                                <w:color w:val="000000" w:themeColor="text1"/>
                              </w:rPr>
                              <w:t>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9까</w:t>
                            </w:r>
                            <w:r>
                              <w:rPr>
                                <w:color w:val="000000" w:themeColor="text1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랜</w:t>
                            </w:r>
                            <w:r>
                              <w:rPr>
                                <w:color w:val="000000" w:themeColor="text1"/>
                              </w:rPr>
                              <w:t>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수</w:t>
                            </w:r>
                            <w:r>
                              <w:rPr>
                                <w:color w:val="000000" w:themeColor="text1"/>
                              </w:rPr>
                              <w:t>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나</w:t>
                            </w:r>
                            <w:r>
                              <w:rPr>
                                <w:color w:val="000000" w:themeColor="text1"/>
                              </w:rPr>
                              <w:t>오게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된</w:t>
                            </w:r>
                            <w:r>
                              <w:rPr>
                                <w:color w:val="000000" w:themeColor="text1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 비슷</w:t>
                            </w:r>
                            <w:r>
                              <w:rPr>
                                <w:color w:val="000000" w:themeColor="text1"/>
                              </w:rPr>
                              <w:t>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>
                              <w:rPr>
                                <w:color w:val="000000" w:themeColor="text1"/>
                              </w:rPr>
                              <w:t>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로 </w:t>
                            </w:r>
                            <w:r>
                              <w:rPr>
                                <w:color w:val="000000" w:themeColor="text1"/>
                              </w:rPr>
                              <w:t>Math.random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에 10을 곱</w:t>
                            </w:r>
                            <w:r>
                              <w:rPr>
                                <w:color w:val="000000" w:themeColor="text1"/>
                              </w:rPr>
                              <w:t>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는 것</w:t>
                            </w:r>
                            <w:r>
                              <w:rPr>
                                <w:color w:val="000000" w:themeColor="text1"/>
                              </w:rPr>
                              <w:t>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2번하</w:t>
                            </w:r>
                            <w:r>
                              <w:rPr>
                                <w:color w:val="000000" w:themeColor="text1"/>
                              </w:rPr>
                              <w:t>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, 곱</w:t>
                            </w:r>
                            <w:r>
                              <w:rPr>
                                <w:color w:val="000000" w:themeColor="text1"/>
                              </w:rPr>
                              <w:t>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개</w:t>
                            </w:r>
                            <w:r>
                              <w:rPr>
                                <w:color w:val="000000" w:themeColor="text1"/>
                              </w:rPr>
                              <w:t>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더</w:t>
                            </w:r>
                            <w:r>
                              <w:rPr>
                                <w:color w:val="000000" w:themeColor="text1"/>
                              </w:rPr>
                              <w:t>한다면 부터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18안의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랜덤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수가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나오게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된다. 위의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방식으로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랜덤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값들을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x,y에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각각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넣는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것을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x=3이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반복한다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x가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3이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되지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않을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(사</w:t>
                            </w:r>
                            <w:r>
                              <w:rPr>
                                <w:color w:val="000000" w:themeColor="text1"/>
                              </w:rPr>
                              <w:t>용자의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x위</w:t>
                            </w:r>
                            <w:r>
                              <w:rPr>
                                <w:color w:val="000000" w:themeColor="text1"/>
                              </w:rPr>
                              <w:t>치랑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다</w:t>
                            </w:r>
                            <w:r>
                              <w:rPr>
                                <w:color w:val="000000" w:themeColor="text1"/>
                              </w:rPr>
                              <w:t>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때) x,y값</w:t>
                            </w:r>
                            <w:r>
                              <w:rPr>
                                <w:color w:val="000000" w:themeColor="text1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구</w:t>
                            </w:r>
                            <w:r>
                              <w:rPr>
                                <w:color w:val="000000" w:themeColor="text1"/>
                              </w:rPr>
                              <w:t>해지게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것이다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Move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>메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소드는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main클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래스와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다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르게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구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현되는데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번에는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전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달받은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문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자열을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쓰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지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 w:rsidR="0059742A">
                              <w:rPr>
                                <w:color w:val="000000" w:themeColor="text1"/>
                              </w:rPr>
                              <w:t>는</w:t>
                            </w:r>
                            <w:r w:rsidR="0059742A">
                              <w:rPr>
                                <w:rFonts w:hint="eastAsia"/>
                                <w:color w:val="000000" w:themeColor="text1"/>
                              </w:rPr>
                              <w:t xml:space="preserve">다. 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Math.random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>을 써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서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 xml:space="preserve"> 50퍼 확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률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>로 x을 1올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리거나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 xml:space="preserve"> 1내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린다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>도 마</w:t>
                            </w:r>
                            <w:r w:rsidR="00946726">
                              <w:rPr>
                                <w:color w:val="000000" w:themeColor="text1"/>
                              </w:rPr>
                              <w:t>찬가지이다</w:t>
                            </w:r>
                            <w:r w:rsidR="00946726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523D37">
                              <w:rPr>
                                <w:rFonts w:hint="eastAsia"/>
                                <w:color w:val="000000" w:themeColor="text1"/>
                              </w:rPr>
                              <w:t>여</w:t>
                            </w:r>
                            <w:r w:rsidR="00523D37">
                              <w:rPr>
                                <w:color w:val="000000" w:themeColor="text1"/>
                              </w:rPr>
                              <w:t>기서도</w:t>
                            </w:r>
                            <w:r w:rsidR="0015094C">
                              <w:rPr>
                                <w:rFonts w:hint="eastAsia"/>
                                <w:color w:val="000000" w:themeColor="text1"/>
                              </w:rPr>
                              <w:t xml:space="preserve"> x가 -1,</w:t>
                            </w:r>
                            <w:r w:rsidR="0015094C">
                              <w:rPr>
                                <w:color w:val="000000" w:themeColor="text1"/>
                              </w:rPr>
                              <w:t>10, y</w:t>
                            </w:r>
                            <w:r w:rsidR="0015094C">
                              <w:rPr>
                                <w:rFonts w:hint="eastAsia"/>
                                <w:color w:val="000000" w:themeColor="text1"/>
                              </w:rPr>
                              <w:t>가 -1,20이 되</w:t>
                            </w:r>
                            <w:r w:rsidR="0015094C">
                              <w:rPr>
                                <w:color w:val="000000" w:themeColor="text1"/>
                              </w:rPr>
                              <w:t>는</w:t>
                            </w:r>
                            <w:r w:rsidR="0015094C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경</w:t>
                            </w:r>
                            <w:r w:rsidR="0015094C">
                              <w:rPr>
                                <w:color w:val="000000" w:themeColor="text1"/>
                              </w:rPr>
                              <w:t>우를</w:t>
                            </w:r>
                            <w:r w:rsidR="0015094C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아</w:t>
                            </w:r>
                            <w:r w:rsidR="0015094C">
                              <w:rPr>
                                <w:color w:val="000000" w:themeColor="text1"/>
                              </w:rPr>
                              <w:t>예</w:t>
                            </w:r>
                            <w:r w:rsidR="0015094C">
                              <w:rPr>
                                <w:rFonts w:hint="eastAsia"/>
                                <w:color w:val="000000" w:themeColor="text1"/>
                              </w:rPr>
                              <w:t xml:space="preserve"> 없</w:t>
                            </w:r>
                            <w:r w:rsidR="0015094C">
                              <w:rPr>
                                <w:color w:val="000000" w:themeColor="text1"/>
                              </w:rPr>
                              <w:t>앤다</w:t>
                            </w:r>
                            <w:r w:rsidR="0015094C"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 w:rsidR="00362D07">
                              <w:rPr>
                                <w:color w:val="000000" w:themeColor="text1"/>
                              </w:rPr>
                              <w:t xml:space="preserve"> Ne</w:t>
                            </w:r>
                            <w:r w:rsidR="00362D07">
                              <w:rPr>
                                <w:rFonts w:hint="eastAsia"/>
                                <w:color w:val="000000" w:themeColor="text1"/>
                              </w:rPr>
                              <w:t>wset메</w:t>
                            </w:r>
                            <w:r w:rsidR="00362D07">
                              <w:rPr>
                                <w:color w:val="000000" w:themeColor="text1"/>
                              </w:rPr>
                              <w:t>소드도</w:t>
                            </w:r>
                            <w:r w:rsidR="00362D0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main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>과 다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르게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구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현되는데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, 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monster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>생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성자와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사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실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같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은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기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능을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 한</w:t>
                            </w:r>
                            <w:r w:rsidR="00AA4D70">
                              <w:rPr>
                                <w:color w:val="000000" w:themeColor="text1"/>
                              </w:rPr>
                              <w:t>다</w:t>
                            </w:r>
                            <w:r w:rsidR="00AA4D70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C94971" w:rsidRDefault="00C94971" w:rsidP="001509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Gold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>
                              <w:rPr>
                                <w:color w:val="000000" w:themeColor="text1"/>
                              </w:rPr>
                              <w:t>래스를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살</w:t>
                            </w:r>
                            <w:r>
                              <w:rPr>
                                <w:color w:val="000000" w:themeColor="text1"/>
                              </w:rPr>
                              <w:t>펴보겠다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E352DE">
                              <w:rPr>
                                <w:rFonts w:hint="eastAsia"/>
                                <w:color w:val="000000" w:themeColor="text1"/>
                              </w:rPr>
                              <w:t>마</w:t>
                            </w:r>
                            <w:r w:rsidR="00E352DE">
                              <w:rPr>
                                <w:color w:val="000000" w:themeColor="text1"/>
                              </w:rPr>
                              <w:t>찬가지로</w:t>
                            </w:r>
                            <w:r w:rsidR="00E352DE">
                              <w:rPr>
                                <w:rFonts w:hint="eastAsia"/>
                                <w:color w:val="000000" w:themeColor="text1"/>
                              </w:rPr>
                              <w:t xml:space="preserve"> Sp</w:t>
                            </w:r>
                            <w:r w:rsidR="00E352DE">
                              <w:rPr>
                                <w:color w:val="000000" w:themeColor="text1"/>
                              </w:rPr>
                              <w:t>rite</w:t>
                            </w:r>
                            <w:r w:rsidR="00E352DE"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 w:rsidR="00E352DE">
                              <w:rPr>
                                <w:color w:val="000000" w:themeColor="text1"/>
                              </w:rPr>
                              <w:t>래스</w:t>
                            </w:r>
                            <w:r w:rsidR="00E352DE">
                              <w:rPr>
                                <w:rFonts w:hint="eastAsia"/>
                                <w:color w:val="000000" w:themeColor="text1"/>
                              </w:rPr>
                              <w:t>를 상</w:t>
                            </w:r>
                            <w:r w:rsidR="00E352DE">
                              <w:rPr>
                                <w:color w:val="000000" w:themeColor="text1"/>
                              </w:rPr>
                              <w:t>속받는다</w:t>
                            </w:r>
                            <w:r w:rsidR="00E352DE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>생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성자에서는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 몬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스터와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같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은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 방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식으로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 랜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덤으로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 x,y위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치가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 정</w:t>
                            </w:r>
                            <w:r w:rsidR="005C2A0B">
                              <w:rPr>
                                <w:color w:val="000000" w:themeColor="text1"/>
                              </w:rPr>
                              <w:t>해진다</w:t>
                            </w:r>
                            <w:r w:rsidR="005C2A0B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>그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런데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번엔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D3A6D">
                              <w:rPr>
                                <w:rFonts w:hint="eastAsia"/>
                                <w:color w:val="000000" w:themeColor="text1"/>
                              </w:rPr>
                              <w:t>위</w:t>
                            </w:r>
                            <w:r w:rsidR="00CD3A6D">
                              <w:rPr>
                                <w:color w:val="000000" w:themeColor="text1"/>
                              </w:rPr>
                              <w:t>치를</w:t>
                            </w:r>
                            <w:r w:rsidR="00CD3A6D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람과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 xml:space="preserve"> 몬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스터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 xml:space="preserve"> 위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치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>와 모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두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 xml:space="preserve"> 다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르게</w:t>
                            </w:r>
                            <w:r w:rsidR="00E92E3B">
                              <w:rPr>
                                <w:rFonts w:hint="eastAsia"/>
                                <w:color w:val="000000" w:themeColor="text1"/>
                              </w:rPr>
                              <w:t xml:space="preserve"> 세</w:t>
                            </w:r>
                            <w:r w:rsidR="00E92E3B">
                              <w:rPr>
                                <w:color w:val="000000" w:themeColor="text1"/>
                              </w:rPr>
                              <w:t>팅</w:t>
                            </w:r>
                            <w:r w:rsidR="00045022">
                              <w:rPr>
                                <w:rFonts w:hint="eastAsia"/>
                                <w:color w:val="000000" w:themeColor="text1"/>
                              </w:rPr>
                              <w:t>시</w:t>
                            </w:r>
                            <w:r w:rsidR="00045022">
                              <w:rPr>
                                <w:color w:val="000000" w:themeColor="text1"/>
                              </w:rPr>
                              <w:t>켰다</w:t>
                            </w:r>
                            <w:r w:rsidR="00045022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>골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드는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위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치가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지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정되면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고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정되야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하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므로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move를 구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현하지만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아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무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것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도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작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성되지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는다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Gold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래스의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move는 호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출도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되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지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것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이다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>ew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set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>메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소드도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구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현되는데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생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성자와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같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은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소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스가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 담</w:t>
                            </w:r>
                            <w:r w:rsidR="00AE7510">
                              <w:rPr>
                                <w:color w:val="000000" w:themeColor="text1"/>
                              </w:rPr>
                              <w:t>긴다</w:t>
                            </w:r>
                            <w:r w:rsidR="00AE7510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A758BC" w:rsidRDefault="00110BEC" w:rsidP="00C7225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드</w:t>
                            </w:r>
                            <w:r>
                              <w:rPr>
                                <w:color w:val="000000" w:themeColor="text1"/>
                              </w:rPr>
                              <w:t>디어</w:t>
                            </w:r>
                            <w:r w:rsidR="008C4DC6">
                              <w:rPr>
                                <w:rFonts w:hint="eastAsia"/>
                                <w:color w:val="000000" w:themeColor="text1"/>
                              </w:rPr>
                              <w:t xml:space="preserve"> main메</w:t>
                            </w:r>
                            <w:r w:rsidR="008C4DC6">
                              <w:rPr>
                                <w:color w:val="000000" w:themeColor="text1"/>
                              </w:rPr>
                              <w:t>소드를</w:t>
                            </w:r>
                            <w:r w:rsidR="008C4DC6">
                              <w:rPr>
                                <w:rFonts w:hint="eastAsia"/>
                                <w:color w:val="000000" w:themeColor="text1"/>
                              </w:rPr>
                              <w:t xml:space="preserve"> 살</w:t>
                            </w:r>
                            <w:r w:rsidR="008C4DC6">
                              <w:rPr>
                                <w:color w:val="000000" w:themeColor="text1"/>
                              </w:rPr>
                              <w:t>펴보겠다</w:t>
                            </w:r>
                            <w:r w:rsidR="008C4DC6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>스</w:t>
                            </w:r>
                            <w:r w:rsidR="00633858">
                              <w:rPr>
                                <w:color w:val="000000" w:themeColor="text1"/>
                              </w:rPr>
                              <w:t>캐너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객</w:t>
                            </w:r>
                            <w:r w:rsidR="00633858">
                              <w:rPr>
                                <w:color w:val="000000" w:themeColor="text1"/>
                              </w:rPr>
                              <w:t>체를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만</w:t>
                            </w:r>
                            <w:r w:rsidR="00633858">
                              <w:rPr>
                                <w:color w:val="000000" w:themeColor="text1"/>
                              </w:rPr>
                              <w:t>들고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input객</w:t>
                            </w:r>
                            <w:r w:rsidR="00633858">
                              <w:rPr>
                                <w:color w:val="000000" w:themeColor="text1"/>
                              </w:rPr>
                              <w:t>체로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쓰</w:t>
                            </w:r>
                            <w:r w:rsidR="00633858">
                              <w:rPr>
                                <w:color w:val="000000" w:themeColor="text1"/>
                              </w:rPr>
                              <w:t>기로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하</w:t>
                            </w:r>
                            <w:r w:rsidR="00633858">
                              <w:rPr>
                                <w:color w:val="000000" w:themeColor="text1"/>
                              </w:rPr>
                              <w:t>였다</w:t>
                            </w:r>
                            <w:r w:rsidR="00633858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>문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자열을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담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수 있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는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2차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원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배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열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>을 만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드는데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크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기를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행 기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준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10, 열 기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준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20으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로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 만</w:t>
                            </w:r>
                            <w:r w:rsidR="00E51AD7">
                              <w:rPr>
                                <w:color w:val="000000" w:themeColor="text1"/>
                              </w:rPr>
                              <w:t>들었다</w:t>
                            </w:r>
                            <w:r w:rsidR="00E51AD7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Sprite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>객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체를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참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조할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수 있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는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참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조변수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main,mon,gold를 만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들고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각 참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조변수에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M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ain,Monster,Gold</w:t>
                            </w:r>
                            <w:r w:rsidR="00F71392">
                              <w:rPr>
                                <w:rFonts w:hint="eastAsia"/>
                                <w:color w:val="000000" w:themeColor="text1"/>
                              </w:rPr>
                              <w:t>객</w:t>
                            </w:r>
                            <w:r w:rsidR="00F71392">
                              <w:rPr>
                                <w:color w:val="000000" w:themeColor="text1"/>
                              </w:rPr>
                              <w:t>체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>를 가리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키게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 xml:space="preserve"> 하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>였다</w:t>
                            </w:r>
                            <w:r w:rsidR="007A5D72"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 w:rsidR="007A5D7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71392">
                              <w:rPr>
                                <w:rFonts w:hint="eastAsia"/>
                                <w:color w:val="000000" w:themeColor="text1"/>
                              </w:rPr>
                              <w:t>이 객</w:t>
                            </w:r>
                            <w:r w:rsidR="00F71392">
                              <w:rPr>
                                <w:color w:val="000000" w:themeColor="text1"/>
                              </w:rPr>
                              <w:t>체들은</w:t>
                            </w:r>
                            <w:r w:rsidR="00F7139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Sprite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>를 상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속받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>는 서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브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 xml:space="preserve"> 클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래스들이니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Sprite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>클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래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>스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를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 xml:space="preserve"> 포</w:t>
                            </w:r>
                            <w:r w:rsidR="00E66DE9">
                              <w:rPr>
                                <w:color w:val="000000" w:themeColor="text1"/>
                              </w:rPr>
                              <w:t>함한다</w:t>
                            </w:r>
                            <w:r w:rsidR="00E66DE9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>고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로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 S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prite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>객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체를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참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조할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수 있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는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참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조변수를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써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도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 된</w:t>
                            </w:r>
                            <w:r w:rsidR="000516F4">
                              <w:rPr>
                                <w:color w:val="000000" w:themeColor="text1"/>
                              </w:rPr>
                              <w:t>다</w:t>
                            </w:r>
                            <w:r w:rsidR="000516F4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후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x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,y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는 main의 x,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 xml:space="preserve">y로 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정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의하고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mx,my는 mon의 x,y로 정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의하고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gx,gy는 gold의 x,y로 정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의한다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. 여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기서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x,y가 들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어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간 변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수들은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7139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행 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, 열 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덱스로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. 앞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전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클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래스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들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에서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x,y의 값 제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한을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둔 이유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도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행 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최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대가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9이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고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열 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최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대가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19이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기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때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문이다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후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2차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원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배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열의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x인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3E139E">
                              <w:rPr>
                                <w:rFonts w:hint="eastAsia"/>
                                <w:color w:val="000000" w:themeColor="text1"/>
                              </w:rPr>
                              <w:t>(에 위</w:t>
                            </w:r>
                            <w:r w:rsidR="003E139E">
                              <w:rPr>
                                <w:color w:val="000000" w:themeColor="text1"/>
                              </w:rPr>
                              <w:t>치한</w:t>
                            </w:r>
                            <w:r w:rsidR="003E139E">
                              <w:rPr>
                                <w:rFonts w:hint="eastAsia"/>
                                <w:color w:val="000000" w:themeColor="text1"/>
                              </w:rPr>
                              <w:t>) 값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3E139E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값은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@로 저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장하고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mx인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3E139E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,my인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3E139E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값은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으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로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저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장하고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gx,gy인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3E139E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값은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G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>로 저</w:t>
                            </w:r>
                            <w:r w:rsidR="00955A76">
                              <w:rPr>
                                <w:color w:val="000000" w:themeColor="text1"/>
                              </w:rPr>
                              <w:t>장한다</w:t>
                            </w:r>
                            <w:r w:rsidR="00955A76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즉 이 배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열에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람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,몬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스터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,골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드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가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@,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 xml:space="preserve">M,G) 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형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태로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위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치되게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 xml:space="preserve"> 된</w:t>
                            </w:r>
                            <w:r w:rsidR="00C7225A">
                              <w:rPr>
                                <w:color w:val="000000" w:themeColor="text1"/>
                              </w:rPr>
                              <w:t>다</w:t>
                            </w:r>
                            <w:r w:rsidR="00C7225A">
                              <w:rPr>
                                <w:rFonts w:hint="eastAsia"/>
                                <w:color w:val="000000" w:themeColor="text1"/>
                              </w:rPr>
                              <w:t>..</w:t>
                            </w:r>
                          </w:p>
                          <w:p w:rsidR="00A72633" w:rsidRPr="00351CD2" w:rsidRDefault="000D7931" w:rsidP="00C7225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다</w:t>
                            </w:r>
                            <w:r>
                              <w:rPr>
                                <w:color w:val="000000" w:themeColor="text1"/>
                              </w:rPr>
                              <w:t>음은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게</w:t>
                            </w:r>
                            <w:r>
                              <w:rPr>
                                <w:color w:val="000000" w:themeColor="text1"/>
                              </w:rPr>
                              <w:t>임이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끝</w:t>
                            </w:r>
                            <w:r>
                              <w:rPr>
                                <w:color w:val="000000" w:themeColor="text1"/>
                              </w:rPr>
                              <w:t>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때</w:t>
                            </w:r>
                            <w:r>
                              <w:rPr>
                                <w:color w:val="000000" w:themeColor="text1"/>
                              </w:rPr>
                              <w:t>까지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반</w:t>
                            </w:r>
                            <w:r>
                              <w:rPr>
                                <w:color w:val="000000" w:themeColor="text1"/>
                              </w:rPr>
                              <w:t>복문이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진</w:t>
                            </w:r>
                            <w:r>
                              <w:rPr>
                                <w:color w:val="000000" w:themeColor="text1"/>
                              </w:rPr>
                              <w:t>행된다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>일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단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틀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#으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로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만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들고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i는 0부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터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9까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지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1씩 증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가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>하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고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중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첩으로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j는 -1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부터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20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>까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지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증</w:t>
                            </w:r>
                            <w:r w:rsidR="00A0456A">
                              <w:rPr>
                                <w:color w:val="000000" w:themeColor="text1"/>
                              </w:rPr>
                              <w:t>가한다</w:t>
                            </w:r>
                            <w:r w:rsidR="00A0456A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>만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약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j가 -1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이나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20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>이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면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#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출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력해서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틀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만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들고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>, 0부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터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19면 2차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원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배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열의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i인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2E4542">
                              <w:rPr>
                                <w:rFonts w:hint="eastAsia"/>
                                <w:color w:val="000000" w:themeColor="text1"/>
                              </w:rPr>
                              <w:t>(에 위</w:t>
                            </w:r>
                            <w:r w:rsidR="002E4542">
                              <w:rPr>
                                <w:color w:val="000000" w:themeColor="text1"/>
                              </w:rPr>
                              <w:t>치한</w:t>
                            </w:r>
                            <w:r w:rsidR="002E4542">
                              <w:rPr>
                                <w:rFonts w:hint="eastAsia"/>
                                <w:color w:val="000000" w:themeColor="text1"/>
                              </w:rPr>
                              <w:t>) 값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>,j인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2E4542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값을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출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력하게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되</w:t>
                            </w:r>
                            <w:r w:rsidR="004A4232">
                              <w:rPr>
                                <w:color w:val="000000" w:themeColor="text1"/>
                              </w:rPr>
                              <w:t>겠다</w:t>
                            </w:r>
                            <w:r w:rsidR="004A4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2E4542">
                              <w:rPr>
                                <w:rFonts w:hint="eastAsia"/>
                                <w:color w:val="000000" w:themeColor="text1"/>
                              </w:rPr>
                              <w:t>만</w:t>
                            </w:r>
                            <w:r w:rsidR="002E4542">
                              <w:rPr>
                                <w:color w:val="000000" w:themeColor="text1"/>
                              </w:rPr>
                              <w:t>약</w:t>
                            </w:r>
                            <w:r w:rsidR="002E454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j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>인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덱스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값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이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 null이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면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출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력하지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고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 띄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어쓰기를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출</w:t>
                            </w:r>
                            <w:r w:rsidR="00901493">
                              <w:rPr>
                                <w:color w:val="000000" w:themeColor="text1"/>
                              </w:rPr>
                              <w:t>력한다</w:t>
                            </w:r>
                            <w:r w:rsidR="00901493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576F66">
                              <w:rPr>
                                <w:rFonts w:hint="eastAsia"/>
                                <w:color w:val="000000" w:themeColor="text1"/>
                              </w:rPr>
                              <w:t>이 방</w:t>
                            </w:r>
                            <w:r w:rsidR="00576F66">
                              <w:rPr>
                                <w:color w:val="000000" w:themeColor="text1"/>
                              </w:rPr>
                              <w:t>식이</w:t>
                            </w:r>
                            <w:r w:rsidR="00576F66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게</w:t>
                            </w:r>
                            <w:r w:rsidR="00576F66">
                              <w:rPr>
                                <w:color w:val="000000" w:themeColor="text1"/>
                              </w:rPr>
                              <w:t>임</w:t>
                            </w:r>
                            <w:r w:rsidR="00576F66">
                              <w:rPr>
                                <w:rFonts w:hint="eastAsia"/>
                                <w:color w:val="000000" w:themeColor="text1"/>
                              </w:rPr>
                              <w:t xml:space="preserve"> 형</w:t>
                            </w:r>
                            <w:r w:rsidR="00576F66">
                              <w:rPr>
                                <w:color w:val="000000" w:themeColor="text1"/>
                              </w:rPr>
                              <w:t>태를</w:t>
                            </w:r>
                            <w:r w:rsidR="00576F66">
                              <w:rPr>
                                <w:rFonts w:hint="eastAsia"/>
                                <w:color w:val="000000" w:themeColor="text1"/>
                              </w:rPr>
                              <w:t xml:space="preserve"> 만</w:t>
                            </w:r>
                            <w:r w:rsidR="00576F66">
                              <w:rPr>
                                <w:color w:val="000000" w:themeColor="text1"/>
                              </w:rPr>
                              <w:t>드는</w:t>
                            </w:r>
                            <w:r w:rsidR="00576F66">
                              <w:rPr>
                                <w:rFonts w:hint="eastAsia"/>
                                <w:color w:val="000000" w:themeColor="text1"/>
                              </w:rPr>
                              <w:t xml:space="preserve"> 부</w:t>
                            </w:r>
                            <w:r w:rsidR="00576F66">
                              <w:rPr>
                                <w:color w:val="000000" w:themeColor="text1"/>
                              </w:rPr>
                              <w:t>분이다</w:t>
                            </w:r>
                            <w:r w:rsidR="00576F66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다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음에는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if문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써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서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만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약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x랑 mx랑 같고 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y랑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my랑 같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으면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게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임을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종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료시킨다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. 그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렇지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고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x는 gx랑 같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고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y는 g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랑 같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으면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count(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골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드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먹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은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개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수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를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증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가시킨다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Count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가 5가 되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면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게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임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승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리라고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출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력하고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게임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종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료하고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그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렇지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않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으면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골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드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를 몇 개 획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득했는지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알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려주고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각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객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체의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new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set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>메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소드를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용하여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게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임을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 리</w:t>
                            </w:r>
                            <w:r w:rsidR="00A72633">
                              <w:rPr>
                                <w:color w:val="000000" w:themeColor="text1"/>
                              </w:rPr>
                              <w:t>셋팅한다</w:t>
                            </w:r>
                            <w:r w:rsidR="00A72633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>만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약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골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드를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리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셋팅햇는데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몬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스터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위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치랑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같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으면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다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시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 세</w:t>
                            </w:r>
                            <w:r w:rsidR="00AD4414">
                              <w:rPr>
                                <w:color w:val="000000" w:themeColor="text1"/>
                              </w:rPr>
                              <w:t>팅한다</w:t>
                            </w:r>
                            <w:r w:rsidR="00AD4414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>만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약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x가 gx,mx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>랑 다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르고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y도 gy,my도 다르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다면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각 객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체의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move메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소드를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용해서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개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체의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위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치를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동시키고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x,mx,y,my도 다</w:t>
                            </w:r>
                            <w:r w:rsidR="00A06575">
                              <w:rPr>
                                <w:color w:val="000000" w:themeColor="text1"/>
                              </w:rPr>
                              <w:t>시</w:t>
                            </w:r>
                            <w:r w:rsidR="00A06575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>정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의한다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>. 다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시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 정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의한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 것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을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 토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대로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@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와 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>도 다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시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 저</w:t>
                            </w:r>
                            <w:r w:rsidR="00054438">
                              <w:rPr>
                                <w:color w:val="000000" w:themeColor="text1"/>
                              </w:rPr>
                              <w:t>장한다</w:t>
                            </w:r>
                            <w:r w:rsidR="00054438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  <w:r w:rsidR="008F3FC8">
                              <w:rPr>
                                <w:rFonts w:hint="eastAsia"/>
                                <w:color w:val="000000" w:themeColor="text1"/>
                              </w:rPr>
                              <w:t>물</w:t>
                            </w:r>
                            <w:r w:rsidR="008F3FC8">
                              <w:rPr>
                                <w:color w:val="000000" w:themeColor="text1"/>
                              </w:rPr>
                              <w:t>론</w:t>
                            </w:r>
                            <w:r w:rsidR="008F3FC8">
                              <w:rPr>
                                <w:rFonts w:hint="eastAsia"/>
                                <w:color w:val="000000" w:themeColor="text1"/>
                              </w:rPr>
                              <w:t xml:space="preserve"> 이</w:t>
                            </w:r>
                            <w:r w:rsidR="008F3FC8">
                              <w:rPr>
                                <w:color w:val="000000" w:themeColor="text1"/>
                              </w:rPr>
                              <w:t>전</w:t>
                            </w:r>
                            <w:r w:rsidR="008F3FC8">
                              <w:rPr>
                                <w:rFonts w:hint="eastAsia"/>
                                <w:color w:val="000000" w:themeColor="text1"/>
                              </w:rPr>
                              <w:t xml:space="preserve"> @와 </w:t>
                            </w:r>
                            <w:r w:rsidR="008F3FC8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8F3FC8">
                              <w:rPr>
                                <w:rFonts w:hint="eastAsia"/>
                                <w:color w:val="000000" w:themeColor="text1"/>
                              </w:rPr>
                              <w:t>은 지</w:t>
                            </w:r>
                            <w:r w:rsidR="008F3FC8">
                              <w:rPr>
                                <w:color w:val="000000" w:themeColor="text1"/>
                              </w:rPr>
                              <w:t>워야</w:t>
                            </w:r>
                            <w:r w:rsidR="008F3FC8">
                              <w:rPr>
                                <w:rFonts w:hint="eastAsia"/>
                                <w:color w:val="000000" w:themeColor="text1"/>
                              </w:rPr>
                              <w:t xml:space="preserve"> 될 것</w:t>
                            </w:r>
                            <w:r w:rsidR="008F3FC8">
                              <w:rPr>
                                <w:color w:val="000000" w:themeColor="text1"/>
                              </w:rPr>
                              <w:t>이다</w:t>
                            </w:r>
                            <w:r w:rsidR="008F3FC8">
                              <w:rPr>
                                <w:rFonts w:hint="eastAsi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6270" id="_x0000_s1078" type="#_x0000_t202" style="position:absolute;left:0;text-align:left;margin-left:18.3pt;margin-top:58.25pt;width:417pt;height:595.6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" fillcolor="white [3201]" strokecolor="#4472c4 [3204]" strokeweight="1.5pt">
                <v:textbox style="mso-next-textbox:#_x0000_s1082">
                  <w:txbxContent>
                    <w:p w:rsidR="00A758BC" w:rsidRDefault="00A758BC" w:rsidP="00A758BC">
                      <w:pPr>
                        <w:rPr>
                          <w:color w:val="7030A0"/>
                        </w:rPr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prite</w:t>
                      </w:r>
                      <w:r>
                        <w:rPr>
                          <w:rFonts w:hint="eastAsia"/>
                        </w:rPr>
                        <w:t>는 추</w:t>
                      </w:r>
                      <w:r>
                        <w:t>상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래스이다</w:t>
                      </w:r>
                      <w:r>
                        <w:rPr>
                          <w:rFonts w:hint="eastAsia"/>
                        </w:rPr>
                        <w:t>. 추</w:t>
                      </w:r>
                      <w:r>
                        <w:t>상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래스는</w:t>
                      </w:r>
                      <w:r>
                        <w:rPr>
                          <w:rFonts w:hint="eastAsia"/>
                        </w:rPr>
                        <w:t xml:space="preserve"> 추</w:t>
                      </w:r>
                      <w:r>
                        <w:t>상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</w:t>
                      </w:r>
                      <w:r>
                        <w:rPr>
                          <w:rFonts w:hint="eastAsia"/>
                        </w:rPr>
                        <w:t>를 포</w:t>
                      </w:r>
                      <w:r>
                        <w:t>함하고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래스이고</w:t>
                      </w:r>
                      <w:r>
                        <w:rPr>
                          <w:rFonts w:hint="eastAsia"/>
                        </w:rPr>
                        <w:t xml:space="preserve"> 추</w:t>
                      </w:r>
                      <w:r>
                        <w:t>상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소드는</w:t>
                      </w:r>
                      <w:r>
                        <w:rPr>
                          <w:rFonts w:hint="eastAsia"/>
                        </w:rPr>
                        <w:t xml:space="preserve"> 몸</w:t>
                      </w:r>
                      <w:r>
                        <w:t>체가</w:t>
                      </w:r>
                      <w:r>
                        <w:rPr>
                          <w:rFonts w:hint="eastAsia"/>
                        </w:rPr>
                        <w:t xml:space="preserve"> 없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말</w:t>
                      </w:r>
                      <w:r>
                        <w:t>한다</w:t>
                      </w:r>
                      <w:r>
                        <w:rPr>
                          <w:rFonts w:hint="eastAsia"/>
                        </w:rPr>
                        <w:t>. 이</w:t>
                      </w:r>
                      <w:r>
                        <w:t>러</w:t>
                      </w:r>
                      <w:r>
                        <w:rPr>
                          <w:rFonts w:hint="eastAsia"/>
                        </w:rPr>
                        <w:t>한 클</w:t>
                      </w:r>
                      <w:r>
                        <w:t>래스와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쓰</w:t>
                      </w:r>
                      <w:r>
                        <w:t>려면</w:t>
                      </w:r>
                      <w:r>
                        <w:rPr>
                          <w:rFonts w:hint="eastAsia"/>
                        </w:rPr>
                        <w:t xml:space="preserve"> abstract라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키</w:t>
                      </w:r>
                      <w:r>
                        <w:t>워드를</w:t>
                      </w:r>
                      <w:r>
                        <w:rPr>
                          <w:rFonts w:hint="eastAsia"/>
                        </w:rPr>
                        <w:t xml:space="preserve"> 사</w:t>
                      </w:r>
                      <w:r>
                        <w:t>용해야만</w:t>
                      </w:r>
                      <w:r>
                        <w:rPr>
                          <w:rFonts w:hint="eastAsia"/>
                        </w:rPr>
                        <w:t xml:space="preserve"> 한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 이</w:t>
                      </w:r>
                      <w:r>
                        <w:t>러한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>추</w:t>
                      </w:r>
                      <w:r w:rsidRPr="00E7326C">
                        <w:rPr>
                          <w:color w:val="FF0000"/>
                        </w:rPr>
                        <w:t>상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클</w:t>
                      </w:r>
                      <w:r w:rsidRPr="00E7326C">
                        <w:rPr>
                          <w:color w:val="FF0000"/>
                        </w:rPr>
                        <w:t>래스는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관</w:t>
                      </w:r>
                      <w:r w:rsidRPr="00E7326C">
                        <w:rPr>
                          <w:color w:val="FF0000"/>
                        </w:rPr>
                        <w:t>계가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비</w:t>
                      </w:r>
                      <w:r w:rsidRPr="00E7326C">
                        <w:rPr>
                          <w:color w:val="FF0000"/>
                        </w:rPr>
                        <w:t>슷한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클</w:t>
                      </w:r>
                      <w:r w:rsidRPr="00E7326C">
                        <w:rPr>
                          <w:color w:val="FF0000"/>
                        </w:rPr>
                        <w:t>래스들이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공</w:t>
                      </w:r>
                      <w:r w:rsidRPr="00E7326C">
                        <w:rPr>
                          <w:color w:val="FF0000"/>
                        </w:rPr>
                        <w:t>통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>의 이</w:t>
                      </w:r>
                      <w:r w:rsidRPr="00E7326C">
                        <w:rPr>
                          <w:color w:val="FF0000"/>
                        </w:rPr>
                        <w:t>름으로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쓰</w:t>
                      </w:r>
                      <w:r w:rsidRPr="00E7326C">
                        <w:rPr>
                          <w:color w:val="FF0000"/>
                        </w:rPr>
                        <w:t>는(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>공</w:t>
                      </w:r>
                      <w:r w:rsidRPr="00E7326C">
                        <w:rPr>
                          <w:color w:val="FF0000"/>
                        </w:rPr>
                        <w:t>통적으로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쓴</w:t>
                      </w:r>
                      <w:r w:rsidRPr="00E7326C">
                        <w:rPr>
                          <w:color w:val="FF0000"/>
                        </w:rPr>
                        <w:t>다고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보</w:t>
                      </w:r>
                      <w:r w:rsidRPr="00E7326C">
                        <w:rPr>
                          <w:color w:val="FF0000"/>
                        </w:rPr>
                        <w:t>기는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애</w:t>
                      </w:r>
                      <w:r w:rsidRPr="00E7326C">
                        <w:rPr>
                          <w:color w:val="FF0000"/>
                        </w:rPr>
                        <w:t>매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>함) 필</w:t>
                      </w:r>
                      <w:r w:rsidRPr="00E7326C">
                        <w:rPr>
                          <w:color w:val="FF0000"/>
                        </w:rPr>
                        <w:t>드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>,메소</w:t>
                      </w:r>
                      <w:r w:rsidRPr="00E7326C">
                        <w:rPr>
                          <w:color w:val="FF0000"/>
                        </w:rPr>
                        <w:t>드를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 포</w:t>
                      </w:r>
                      <w:r w:rsidRPr="00E7326C">
                        <w:rPr>
                          <w:color w:val="FF0000"/>
                        </w:rPr>
                        <w:t>함한다</w:t>
                      </w:r>
                      <w:r w:rsidRPr="00E7326C">
                        <w:rPr>
                          <w:rFonts w:hint="eastAsia"/>
                          <w:color w:val="FF0000"/>
                        </w:rPr>
                        <w:t xml:space="preserve">. </w:t>
                      </w:r>
                      <w:r>
                        <w:rPr>
                          <w:rFonts w:hint="eastAsia"/>
                        </w:rPr>
                        <w:t>일</w:t>
                      </w:r>
                      <w:r>
                        <w:t>반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래스에서</w:t>
                      </w:r>
                      <w:r>
                        <w:rPr>
                          <w:rFonts w:hint="eastAsia"/>
                        </w:rPr>
                        <w:t xml:space="preserve"> 추</w:t>
                      </w:r>
                      <w:r>
                        <w:t>상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래스를</w:t>
                      </w:r>
                      <w:r>
                        <w:rPr>
                          <w:rFonts w:hint="eastAsia"/>
                        </w:rPr>
                        <w:t xml:space="preserve"> 상</w:t>
                      </w:r>
                      <w:r>
                        <w:t>속받아</w:t>
                      </w:r>
                      <w:r>
                        <w:rPr>
                          <w:rFonts w:hint="eastAsia"/>
                        </w:rPr>
                        <w:t xml:space="preserve"> move,newset같</w:t>
                      </w:r>
                      <w:r>
                        <w:t>은</w:t>
                      </w:r>
                      <w:r>
                        <w:rPr>
                          <w:rFonts w:hint="eastAsia"/>
                        </w:rPr>
                        <w:t xml:space="preserve"> 추</w:t>
                      </w:r>
                      <w:r>
                        <w:t>상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구</w:t>
                      </w:r>
                      <w:r>
                        <w:t>현</w:t>
                      </w:r>
                      <w:r>
                        <w:rPr>
                          <w:rFonts w:hint="eastAsia"/>
                        </w:rPr>
                        <w:t>(메</w:t>
                      </w:r>
                      <w:r>
                        <w:t>소드</w:t>
                      </w:r>
                      <w:r>
                        <w:rPr>
                          <w:rFonts w:hint="eastAsia"/>
                        </w:rPr>
                        <w:t xml:space="preserve"> 내</w:t>
                      </w:r>
                      <w:r>
                        <w:t>용</w:t>
                      </w:r>
                      <w:r>
                        <w:rPr>
                          <w:rFonts w:hint="eastAsia"/>
                        </w:rPr>
                        <w:t xml:space="preserve"> 정</w:t>
                      </w:r>
                      <w:r>
                        <w:t>의</w:t>
                      </w:r>
                      <w:r>
                        <w:rPr>
                          <w:rFonts w:hint="eastAsia"/>
                        </w:rPr>
                        <w:t>)하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식</w:t>
                      </w:r>
                      <w:r>
                        <w:t>으로</w:t>
                      </w:r>
                      <w:r>
                        <w:rPr>
                          <w:rFonts w:hint="eastAsia"/>
                        </w:rPr>
                        <w:t xml:space="preserve"> 사</w:t>
                      </w:r>
                      <w:r>
                        <w:t>용된다</w:t>
                      </w:r>
                      <w:r>
                        <w:rPr>
                          <w:rFonts w:hint="eastAsia"/>
                        </w:rPr>
                        <w:t>. 필</w:t>
                      </w:r>
                      <w:r>
                        <w:t>자는</w:t>
                      </w:r>
                      <w:r>
                        <w:rPr>
                          <w:rFonts w:hint="eastAsia"/>
                        </w:rPr>
                        <w:t xml:space="preserve"> main클</w:t>
                      </w:r>
                      <w:r>
                        <w:t>래스를</w:t>
                      </w:r>
                      <w:r>
                        <w:rPr>
                          <w:rFonts w:hint="eastAsia"/>
                        </w:rPr>
                        <w:t xml:space="preserve"> 사</w:t>
                      </w:r>
                      <w:r>
                        <w:t>용자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monster</w:t>
                      </w:r>
                      <w:r>
                        <w:rPr>
                          <w:rFonts w:hint="eastAsia"/>
                        </w:rPr>
                        <w:t>클</w:t>
                      </w:r>
                      <w:r>
                        <w:t>래스를</w:t>
                      </w:r>
                      <w:r>
                        <w:rPr>
                          <w:rFonts w:hint="eastAsia"/>
                        </w:rPr>
                        <w:t xml:space="preserve"> 몬</w:t>
                      </w:r>
                      <w:r>
                        <w:t>스터</w:t>
                      </w:r>
                      <w:r>
                        <w:rPr>
                          <w:rFonts w:hint="eastAsia"/>
                        </w:rPr>
                        <w:t>, gold클</w:t>
                      </w:r>
                      <w:r>
                        <w:t>래스를</w:t>
                      </w:r>
                      <w:r>
                        <w:rPr>
                          <w:rFonts w:hint="eastAsia"/>
                        </w:rPr>
                        <w:t xml:space="preserve"> 골</w:t>
                      </w:r>
                      <w:r>
                        <w:t>드라고</w:t>
                      </w:r>
                      <w:r>
                        <w:rPr>
                          <w:rFonts w:hint="eastAsia"/>
                        </w:rPr>
                        <w:t xml:space="preserve"> 지</w:t>
                      </w:r>
                      <w:r>
                        <w:t>정해</w:t>
                      </w:r>
                      <w:r>
                        <w:rPr>
                          <w:rFonts w:hint="eastAsia"/>
                        </w:rPr>
                        <w:t>서 문</w:t>
                      </w:r>
                      <w:r>
                        <w:t>제를</w:t>
                      </w:r>
                      <w:r>
                        <w:rPr>
                          <w:rFonts w:hint="eastAsia"/>
                        </w:rPr>
                        <w:t xml:space="preserve"> 풀</w:t>
                      </w:r>
                      <w:r>
                        <w:t>었는데</w:t>
                      </w:r>
                      <w:r>
                        <w:rPr>
                          <w:rFonts w:hint="eastAsia"/>
                        </w:rPr>
                        <w:t>, 이</w:t>
                      </w:r>
                      <w:r>
                        <w:t>러한</w:t>
                      </w:r>
                      <w:r>
                        <w:rPr>
                          <w:rFonts w:hint="eastAsia"/>
                        </w:rPr>
                        <w:t xml:space="preserve"> 개체</w:t>
                      </w:r>
                      <w:r>
                        <w:t>들이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rFonts w:hint="eastAsia"/>
                        </w:rPr>
                        <w:t>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통</w:t>
                      </w:r>
                      <w:r>
                        <w:t>해서</w:t>
                      </w:r>
                      <w:r>
                        <w:rPr>
                          <w:rFonts w:hint="eastAsia"/>
                        </w:rPr>
                        <w:t xml:space="preserve"> 움</w:t>
                      </w:r>
                      <w:r>
                        <w:t>직이</w:t>
                      </w:r>
                      <w:r>
                        <w:rPr>
                          <w:rFonts w:hint="eastAsia"/>
                        </w:rPr>
                        <w:t>기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하</w:t>
                      </w:r>
                      <w:r>
                        <w:t>겠지만</w:t>
                      </w:r>
                      <w:r>
                        <w:rPr>
                          <w:rFonts w:hint="eastAsia"/>
                        </w:rPr>
                        <w:t xml:space="preserve"> 같</w:t>
                      </w:r>
                      <w:r>
                        <w:t>은</w:t>
                      </w:r>
                      <w:r>
                        <w:rPr>
                          <w:rFonts w:hint="eastAsia"/>
                        </w:rPr>
                        <w:t xml:space="preserve"> 방</w:t>
                      </w:r>
                      <w:r>
                        <w:t>식으로</w:t>
                      </w:r>
                      <w:r>
                        <w:rPr>
                          <w:rFonts w:hint="eastAsia"/>
                        </w:rPr>
                        <w:t xml:space="preserve"> 움</w:t>
                      </w:r>
                      <w:r>
                        <w:t>직이지는</w:t>
                      </w:r>
                      <w:r>
                        <w:rPr>
                          <w:rFonts w:hint="eastAsia"/>
                        </w:rPr>
                        <w:t xml:space="preserve"> 않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이다</w:t>
                      </w:r>
                      <w:r>
                        <w:rPr>
                          <w:rFonts w:hint="eastAsia"/>
                        </w:rPr>
                        <w:t xml:space="preserve">. 즉 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>move라</w:t>
                      </w:r>
                      <w:r w:rsidRPr="005C155C">
                        <w:rPr>
                          <w:color w:val="0070C0"/>
                        </w:rPr>
                        <w:t>는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같</w:t>
                      </w:r>
                      <w:r w:rsidRPr="005C155C">
                        <w:rPr>
                          <w:color w:val="0070C0"/>
                        </w:rPr>
                        <w:t>은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메시</w:t>
                      </w:r>
                      <w:r w:rsidRPr="005C155C">
                        <w:rPr>
                          <w:color w:val="0070C0"/>
                        </w:rPr>
                        <w:t>지를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주었</w:t>
                      </w:r>
                      <w:r w:rsidRPr="005C155C">
                        <w:rPr>
                          <w:color w:val="0070C0"/>
                        </w:rPr>
                        <w:t>지만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객</w:t>
                      </w:r>
                      <w:r w:rsidRPr="005C155C">
                        <w:rPr>
                          <w:color w:val="0070C0"/>
                        </w:rPr>
                        <w:t>체의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종</w:t>
                      </w:r>
                      <w:r w:rsidRPr="005C155C">
                        <w:rPr>
                          <w:color w:val="0070C0"/>
                        </w:rPr>
                        <w:t>류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>(클</w:t>
                      </w:r>
                      <w:r w:rsidRPr="005C155C">
                        <w:rPr>
                          <w:color w:val="0070C0"/>
                        </w:rPr>
                        <w:t>래스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>)가 달</w:t>
                      </w:r>
                      <w:r w:rsidRPr="005C155C">
                        <w:rPr>
                          <w:color w:val="0070C0"/>
                        </w:rPr>
                        <w:t>라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기</w:t>
                      </w:r>
                      <w:r w:rsidRPr="005C155C">
                        <w:rPr>
                          <w:color w:val="0070C0"/>
                        </w:rPr>
                        <w:t>능을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다</w:t>
                      </w:r>
                      <w:r w:rsidRPr="005C155C">
                        <w:rPr>
                          <w:color w:val="0070C0"/>
                        </w:rPr>
                        <w:t>르게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하</w:t>
                      </w:r>
                      <w:r w:rsidRPr="005C155C">
                        <w:rPr>
                          <w:color w:val="0070C0"/>
                        </w:rPr>
                        <w:t>는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5C155C">
                        <w:rPr>
                          <w:color w:val="0070C0"/>
                        </w:rPr>
                        <w:t>‘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>객</w:t>
                      </w:r>
                      <w:r w:rsidRPr="005C155C">
                        <w:rPr>
                          <w:color w:val="0070C0"/>
                        </w:rPr>
                        <w:t>체의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다</w:t>
                      </w:r>
                      <w:r w:rsidRPr="005C155C">
                        <w:rPr>
                          <w:color w:val="0070C0"/>
                        </w:rPr>
                        <w:t>형성’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>을 잘 볼 수 있</w:t>
                      </w:r>
                      <w:r w:rsidRPr="005C155C">
                        <w:rPr>
                          <w:color w:val="0070C0"/>
                        </w:rPr>
                        <w:t>는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예</w:t>
                      </w:r>
                      <w:r w:rsidRPr="005C155C">
                        <w:rPr>
                          <w:color w:val="0070C0"/>
                        </w:rPr>
                        <w:t>시가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 xml:space="preserve"> 되</w:t>
                      </w:r>
                      <w:r w:rsidRPr="005C155C">
                        <w:rPr>
                          <w:color w:val="0070C0"/>
                        </w:rPr>
                        <w:t>겠다</w:t>
                      </w:r>
                      <w:r w:rsidRPr="005C155C">
                        <w:rPr>
                          <w:rFonts w:hint="eastAsia"/>
                          <w:color w:val="0070C0"/>
                        </w:rPr>
                        <w:t>.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>추</w:t>
                      </w:r>
                      <w:r w:rsidRPr="00351CD2">
                        <w:rPr>
                          <w:color w:val="7030A0"/>
                        </w:rPr>
                        <w:t>상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클</w:t>
                      </w:r>
                      <w:r w:rsidRPr="00351CD2">
                        <w:rPr>
                          <w:color w:val="7030A0"/>
                        </w:rPr>
                        <w:t>래스를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상</w:t>
                      </w:r>
                      <w:r w:rsidRPr="00351CD2">
                        <w:rPr>
                          <w:color w:val="7030A0"/>
                        </w:rPr>
                        <w:t>속받아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사</w:t>
                      </w:r>
                      <w:r w:rsidRPr="00351CD2">
                        <w:rPr>
                          <w:color w:val="7030A0"/>
                        </w:rPr>
                        <w:t>용할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때</w:t>
                      </w:r>
                      <w:r w:rsidRPr="00351CD2">
                        <w:rPr>
                          <w:color w:val="7030A0"/>
                        </w:rPr>
                        <w:t>는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추</w:t>
                      </w:r>
                      <w:r w:rsidRPr="00351CD2">
                        <w:rPr>
                          <w:color w:val="7030A0"/>
                        </w:rPr>
                        <w:t>상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메</w:t>
                      </w:r>
                      <w:r w:rsidRPr="00351CD2">
                        <w:rPr>
                          <w:color w:val="7030A0"/>
                        </w:rPr>
                        <w:t>소드를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빠</w:t>
                      </w:r>
                      <w:r w:rsidRPr="00351CD2">
                        <w:rPr>
                          <w:color w:val="7030A0"/>
                        </w:rPr>
                        <w:t>짐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>없</w:t>
                      </w:r>
                      <w:r w:rsidRPr="00351CD2">
                        <w:rPr>
                          <w:color w:val="7030A0"/>
                        </w:rPr>
                        <w:t>이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구</w:t>
                      </w:r>
                      <w:r w:rsidRPr="00351CD2">
                        <w:rPr>
                          <w:color w:val="7030A0"/>
                        </w:rPr>
                        <w:t>현해야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된</w:t>
                      </w:r>
                      <w:r w:rsidRPr="00351CD2">
                        <w:rPr>
                          <w:color w:val="7030A0"/>
                        </w:rPr>
                        <w:t>다는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점</w:t>
                      </w:r>
                      <w:r w:rsidRPr="00351CD2">
                        <w:rPr>
                          <w:color w:val="7030A0"/>
                        </w:rPr>
                        <w:t>을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 잊</w:t>
                      </w:r>
                      <w:r w:rsidRPr="00351CD2">
                        <w:rPr>
                          <w:color w:val="7030A0"/>
                        </w:rPr>
                        <w:t>어서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>는 안</w:t>
                      </w:r>
                      <w:r w:rsidRPr="00351CD2">
                        <w:rPr>
                          <w:color w:val="7030A0"/>
                        </w:rPr>
                        <w:t>된다</w:t>
                      </w:r>
                      <w:r w:rsidRPr="00351CD2">
                        <w:rPr>
                          <w:rFonts w:hint="eastAsia"/>
                          <w:color w:val="7030A0"/>
                        </w:rPr>
                        <w:t xml:space="preserve">. </w:t>
                      </w:r>
                    </w:p>
                    <w:p w:rsidR="00A758BC" w:rsidRDefault="00A758BC" w:rsidP="00A758B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Sprite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추</w:t>
                      </w:r>
                      <w:r>
                        <w:rPr>
                          <w:color w:val="000000" w:themeColor="text1"/>
                        </w:rPr>
                        <w:t>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클</w:t>
                      </w:r>
                      <w:r>
                        <w:rPr>
                          <w:color w:val="000000" w:themeColor="text1"/>
                        </w:rPr>
                        <w:t>래스부터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살</w:t>
                      </w:r>
                      <w:r>
                        <w:rPr>
                          <w:color w:val="000000" w:themeColor="text1"/>
                        </w:rPr>
                        <w:t>펴보겠다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</w:rPr>
                        <w:t>X,y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변</w:t>
                      </w:r>
                      <w:r>
                        <w:rPr>
                          <w:color w:val="000000" w:themeColor="text1"/>
                        </w:rPr>
                        <w:t>수는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개</w:t>
                      </w:r>
                      <w:r>
                        <w:rPr>
                          <w:color w:val="000000" w:themeColor="text1"/>
                        </w:rPr>
                        <w:t>체의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위</w:t>
                      </w:r>
                      <w:r>
                        <w:rPr>
                          <w:color w:val="000000" w:themeColor="text1"/>
                        </w:rPr>
                        <w:t>치라고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생</w:t>
                      </w:r>
                      <w:r>
                        <w:rPr>
                          <w:color w:val="000000" w:themeColor="text1"/>
                        </w:rPr>
                        <w:t>각하고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move는 개</w:t>
                      </w:r>
                      <w:r>
                        <w:rPr>
                          <w:color w:val="000000" w:themeColor="text1"/>
                        </w:rPr>
                        <w:t>체가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움</w:t>
                      </w:r>
                      <w:r>
                        <w:rPr>
                          <w:color w:val="000000" w:themeColor="text1"/>
                        </w:rPr>
                        <w:t>직이게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하</w:t>
                      </w:r>
                      <w:r>
                        <w:rPr>
                          <w:color w:val="000000" w:themeColor="text1"/>
                        </w:rPr>
                        <w:t>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추</w:t>
                      </w:r>
                      <w:r>
                        <w:rPr>
                          <w:color w:val="000000" w:themeColor="text1"/>
                        </w:rPr>
                        <w:t>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메</w:t>
                      </w:r>
                      <w:r>
                        <w:rPr>
                          <w:color w:val="000000" w:themeColor="text1"/>
                        </w:rPr>
                        <w:t>소드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, newset은 개</w:t>
                      </w:r>
                      <w:r>
                        <w:rPr>
                          <w:color w:val="000000" w:themeColor="text1"/>
                        </w:rPr>
                        <w:t>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의 위</w:t>
                      </w:r>
                      <w:r>
                        <w:rPr>
                          <w:color w:val="000000" w:themeColor="text1"/>
                        </w:rPr>
                        <w:t>치를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다</w:t>
                      </w:r>
                      <w:r>
                        <w:rPr>
                          <w:color w:val="000000" w:themeColor="text1"/>
                        </w:rPr>
                        <w:t>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세</w:t>
                      </w:r>
                      <w:r>
                        <w:rPr>
                          <w:color w:val="000000" w:themeColor="text1"/>
                        </w:rPr>
                        <w:t>팅하는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추</w:t>
                      </w:r>
                      <w:r>
                        <w:rPr>
                          <w:color w:val="000000" w:themeColor="text1"/>
                        </w:rPr>
                        <w:t>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메</w:t>
                      </w:r>
                      <w:r>
                        <w:rPr>
                          <w:color w:val="000000" w:themeColor="text1"/>
                        </w:rPr>
                        <w:t>소드로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보면 되</w:t>
                      </w:r>
                      <w:r>
                        <w:rPr>
                          <w:color w:val="000000" w:themeColor="text1"/>
                        </w:rPr>
                        <w:t>겠다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</w:p>
                    <w:p w:rsidR="00A758BC" w:rsidRDefault="00A758BC" w:rsidP="00A758B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Main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>
                        <w:rPr>
                          <w:color w:val="000000" w:themeColor="text1"/>
                        </w:rPr>
                        <w:t>래스에서는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Sprite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>
                        <w:rPr>
                          <w:color w:val="000000" w:themeColor="text1"/>
                        </w:rPr>
                        <w:t>래스를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상</w:t>
                      </w:r>
                      <w:r>
                        <w:rPr>
                          <w:color w:val="000000" w:themeColor="text1"/>
                        </w:rPr>
                        <w:t>속받았다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Move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메</w:t>
                      </w:r>
                      <w:r>
                        <w:rPr>
                          <w:color w:val="000000" w:themeColor="text1"/>
                        </w:rPr>
                        <w:t>소드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아</w:t>
                      </w:r>
                      <w:r>
                        <w:rPr>
                          <w:color w:val="000000" w:themeColor="text1"/>
                        </w:rPr>
                        <w:t>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와 같</w:t>
                      </w:r>
                      <w:r>
                        <w:rPr>
                          <w:color w:val="000000" w:themeColor="text1"/>
                        </w:rPr>
                        <w:t>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구</w:t>
                      </w:r>
                      <w:r>
                        <w:rPr>
                          <w:color w:val="000000" w:themeColor="text1"/>
                        </w:rPr>
                        <w:t>현한다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 만</w:t>
                      </w:r>
                      <w:r>
                        <w:rPr>
                          <w:color w:val="000000" w:themeColor="text1"/>
                        </w:rPr>
                        <w:t>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문</w:t>
                      </w:r>
                      <w:r>
                        <w:rPr>
                          <w:color w:val="000000" w:themeColor="text1"/>
                        </w:rPr>
                        <w:t>자열 w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전</w:t>
                      </w:r>
                      <w:r>
                        <w:rPr>
                          <w:color w:val="000000" w:themeColor="text1"/>
                        </w:rPr>
                        <w:t>달받았으면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1내</w:t>
                      </w:r>
                      <w:r>
                        <w:rPr>
                          <w:color w:val="000000" w:themeColor="text1"/>
                        </w:rPr>
                        <w:t>리고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전</w:t>
                      </w:r>
                      <w:r>
                        <w:rPr>
                          <w:color w:val="000000" w:themeColor="text1"/>
                        </w:rPr>
                        <w:t>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받</w:t>
                      </w:r>
                      <w:r>
                        <w:rPr>
                          <w:color w:val="000000" w:themeColor="text1"/>
                        </w:rPr>
                        <w:t>았으면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1올</w:t>
                      </w:r>
                      <w:r>
                        <w:rPr>
                          <w:color w:val="000000" w:themeColor="text1"/>
                        </w:rPr>
                        <w:t>린다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</w:rPr>
                        <w:t>d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전</w:t>
                      </w:r>
                      <w:r>
                        <w:rPr>
                          <w:color w:val="000000" w:themeColor="text1"/>
                        </w:rPr>
                        <w:t>달받았으면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y를 1올</w:t>
                      </w:r>
                      <w:r>
                        <w:rPr>
                          <w:color w:val="000000" w:themeColor="text1"/>
                        </w:rPr>
                        <w:t>리고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a를 전</w:t>
                      </w:r>
                      <w:r>
                        <w:rPr>
                          <w:color w:val="000000" w:themeColor="text1"/>
                        </w:rPr>
                        <w:t>달받았으면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y를 1내</w:t>
                      </w:r>
                      <w:r>
                        <w:rPr>
                          <w:color w:val="000000" w:themeColor="text1"/>
                        </w:rPr>
                        <w:t>린다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 만</w:t>
                      </w:r>
                      <w:r>
                        <w:rPr>
                          <w:color w:val="000000" w:themeColor="text1"/>
                        </w:rPr>
                        <w:t>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w가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전</w:t>
                      </w:r>
                      <w:r>
                        <w:rPr>
                          <w:color w:val="000000" w:themeColor="text1"/>
                        </w:rPr>
                        <w:t>달받아서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x가 1내</w:t>
                      </w:r>
                      <w:r>
                        <w:rPr>
                          <w:color w:val="000000" w:themeColor="text1"/>
                        </w:rPr>
                        <w:t>려가고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x=-1이 되</w:t>
                      </w:r>
                      <w:r>
                        <w:rPr>
                          <w:color w:val="000000" w:themeColor="text1"/>
                        </w:rPr>
                        <w:t>었다면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다</w:t>
                      </w:r>
                      <w:r>
                        <w:rPr>
                          <w:color w:val="000000" w:themeColor="text1"/>
                        </w:rPr>
                        <w:t>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x를 1올</w:t>
                      </w:r>
                      <w:r>
                        <w:rPr>
                          <w:color w:val="000000" w:themeColor="text1"/>
                        </w:rPr>
                        <w:t>린다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.(</w:t>
                      </w:r>
                      <w:r>
                        <w:rPr>
                          <w:color w:val="000000" w:themeColor="text1"/>
                        </w:rPr>
                        <w:t>w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전</w:t>
                      </w:r>
                      <w:r>
                        <w:rPr>
                          <w:color w:val="000000" w:themeColor="text1"/>
                        </w:rPr>
                        <w:t>달받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았</w:t>
                      </w:r>
                      <w:r>
                        <w:rPr>
                          <w:color w:val="000000" w:themeColor="text1"/>
                        </w:rPr>
                        <w:t>다는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것</w:t>
                      </w:r>
                      <w:r>
                        <w:rPr>
                          <w:color w:val="000000" w:themeColor="text1"/>
                        </w:rPr>
                        <w:t>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굳</w:t>
                      </w:r>
                      <w:r>
                        <w:rPr>
                          <w:color w:val="000000" w:themeColor="text1"/>
                        </w:rPr>
                        <w:t>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조</w:t>
                      </w:r>
                      <w:r>
                        <w:rPr>
                          <w:color w:val="000000" w:themeColor="text1"/>
                        </w:rPr>
                        <w:t>건문에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안 써</w:t>
                      </w:r>
                      <w:r>
                        <w:rPr>
                          <w:color w:val="000000" w:themeColor="text1"/>
                        </w:rPr>
                        <w:t>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x가 0에</w:t>
                      </w:r>
                      <w:r>
                        <w:rPr>
                          <w:color w:val="000000" w:themeColor="text1"/>
                        </w:rPr>
                        <w:t>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-1이 되</w:t>
                      </w:r>
                      <w:r>
                        <w:rPr>
                          <w:color w:val="000000" w:themeColor="text1"/>
                        </w:rPr>
                        <w:t>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경</w:t>
                      </w:r>
                      <w:r>
                        <w:rPr>
                          <w:color w:val="000000" w:themeColor="text1"/>
                        </w:rPr>
                        <w:t>우가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w가 전</w:t>
                      </w:r>
                      <w:r>
                        <w:rPr>
                          <w:color w:val="000000" w:themeColor="text1"/>
                        </w:rPr>
                        <w:t>달되는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경</w:t>
                      </w:r>
                      <w:r>
                        <w:rPr>
                          <w:color w:val="000000" w:themeColor="text1"/>
                        </w:rPr>
                        <w:t>우밖에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없</w:t>
                      </w:r>
                      <w:r>
                        <w:rPr>
                          <w:color w:val="000000" w:themeColor="text1"/>
                        </w:rPr>
                        <w:t>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그</w:t>
                      </w:r>
                      <w:r>
                        <w:rPr>
                          <w:color w:val="000000" w:themeColor="text1"/>
                        </w:rPr>
                        <w:t>렇지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>
                        <w:rPr>
                          <w:color w:val="000000" w:themeColor="text1"/>
                        </w:rPr>
                        <w:t>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전</w:t>
                      </w:r>
                      <w:r>
                        <w:rPr>
                          <w:color w:val="000000" w:themeColor="text1"/>
                        </w:rPr>
                        <w:t>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받</w:t>
                      </w:r>
                      <w:r>
                        <w:rPr>
                          <w:color w:val="000000" w:themeColor="text1"/>
                        </w:rPr>
                        <w:t>아서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x가 10이 되</w:t>
                      </w:r>
                      <w:r>
                        <w:rPr>
                          <w:color w:val="000000" w:themeColor="text1"/>
                        </w:rPr>
                        <w:t>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x를 1내</w:t>
                      </w:r>
                      <w:r>
                        <w:rPr>
                          <w:color w:val="000000" w:themeColor="text1"/>
                        </w:rPr>
                        <w:t>린다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그</w:t>
                      </w:r>
                      <w:r>
                        <w:rPr>
                          <w:color w:val="000000" w:themeColor="text1"/>
                        </w:rPr>
                        <w:t>렇지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>
                        <w:rPr>
                          <w:color w:val="000000" w:themeColor="text1"/>
                        </w:rPr>
                        <w:t>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a를 전</w:t>
                      </w:r>
                      <w:r>
                        <w:rPr>
                          <w:color w:val="000000" w:themeColor="text1"/>
                        </w:rPr>
                        <w:t>달받아서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y가 -1이 된</w:t>
                      </w:r>
                      <w:r>
                        <w:rPr>
                          <w:color w:val="000000" w:themeColor="text1"/>
                        </w:rPr>
                        <w:t>다면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1올</w:t>
                      </w:r>
                      <w:r>
                        <w:rPr>
                          <w:color w:val="000000" w:themeColor="text1"/>
                        </w:rPr>
                        <w:t>리고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d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를 전</w:t>
                      </w:r>
                      <w:r>
                        <w:rPr>
                          <w:color w:val="000000" w:themeColor="text1"/>
                        </w:rPr>
                        <w:t>달받아서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y가 20이 된</w:t>
                      </w:r>
                      <w:r>
                        <w:rPr>
                          <w:color w:val="000000" w:themeColor="text1"/>
                        </w:rPr>
                        <w:t>다면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y를 1내</w:t>
                      </w:r>
                      <w:r>
                        <w:rPr>
                          <w:color w:val="000000" w:themeColor="text1"/>
                        </w:rPr>
                        <w:t>린다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 이런</w:t>
                      </w:r>
                      <w:r>
                        <w:rPr>
                          <w:color w:val="000000" w:themeColor="text1"/>
                        </w:rPr>
                        <w:t>식으로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x가 -1,</w:t>
                      </w:r>
                      <w:r w:rsidR="00523D37">
                        <w:rPr>
                          <w:color w:val="000000" w:themeColor="text1"/>
                        </w:rPr>
                        <w:t>10, y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가 </w:t>
                      </w:r>
                      <w:r w:rsidR="00523D37">
                        <w:rPr>
                          <w:color w:val="000000" w:themeColor="text1"/>
                        </w:rPr>
                        <w:t>-1,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20이 되</w:t>
                      </w:r>
                      <w:r>
                        <w:rPr>
                          <w:color w:val="000000" w:themeColor="text1"/>
                        </w:rPr>
                        <w:t>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경</w:t>
                      </w:r>
                      <w:r>
                        <w:rPr>
                          <w:color w:val="000000" w:themeColor="text1"/>
                        </w:rPr>
                        <w:t>우를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아</w:t>
                      </w:r>
                      <w:r>
                        <w:rPr>
                          <w:color w:val="000000" w:themeColor="text1"/>
                        </w:rPr>
                        <w:t>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없</w:t>
                      </w:r>
                      <w:r>
                        <w:rPr>
                          <w:color w:val="000000" w:themeColor="text1"/>
                        </w:rPr>
                        <w:t>앤다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N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ew</w:t>
                      </w:r>
                      <w:r>
                        <w:rPr>
                          <w:color w:val="000000" w:themeColor="text1"/>
                        </w:rPr>
                        <w:t>set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메</w:t>
                      </w:r>
                      <w:r>
                        <w:rPr>
                          <w:color w:val="000000" w:themeColor="text1"/>
                        </w:rPr>
                        <w:t>소드는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x,y를 다</w:t>
                      </w:r>
                      <w:r>
                        <w:rPr>
                          <w:color w:val="000000" w:themeColor="text1"/>
                        </w:rPr>
                        <w:t>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3으</w:t>
                      </w:r>
                      <w:r>
                        <w:rPr>
                          <w:color w:val="000000" w:themeColor="text1"/>
                        </w:rPr>
                        <w:t>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저</w:t>
                      </w:r>
                      <w:r>
                        <w:rPr>
                          <w:color w:val="000000" w:themeColor="text1"/>
                        </w:rPr>
                        <w:t>장하였다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</w:p>
                    <w:p w:rsidR="00A758BC" w:rsidRDefault="00A758BC" w:rsidP="001509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>
                        <w:rPr>
                          <w:color w:val="000000" w:themeColor="text1"/>
                        </w:rPr>
                        <w:t>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M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onster클</w:t>
                      </w:r>
                      <w:r>
                        <w:rPr>
                          <w:color w:val="000000" w:themeColor="text1"/>
                        </w:rPr>
                        <w:t>래스를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살</w:t>
                      </w:r>
                      <w:r>
                        <w:rPr>
                          <w:color w:val="000000" w:themeColor="text1"/>
                        </w:rPr>
                        <w:t>펴보겠다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6C3D44"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 w:rsidR="006C3D44">
                        <w:rPr>
                          <w:color w:val="000000" w:themeColor="text1"/>
                        </w:rPr>
                        <w:t>또한</w:t>
                      </w:r>
                      <w:r w:rsidR="006C3D4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6C3D44">
                        <w:rPr>
                          <w:color w:val="000000" w:themeColor="text1"/>
                        </w:rPr>
                        <w:t>Sprite</w:t>
                      </w:r>
                      <w:r w:rsidR="006C3D44"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 w:rsidR="006C3D44">
                        <w:rPr>
                          <w:color w:val="000000" w:themeColor="text1"/>
                        </w:rPr>
                        <w:t>래스를</w:t>
                      </w:r>
                      <w:r w:rsidR="006C3D44">
                        <w:rPr>
                          <w:rFonts w:hint="eastAsia"/>
                          <w:color w:val="000000" w:themeColor="text1"/>
                        </w:rPr>
                        <w:t xml:space="preserve"> 상</w:t>
                      </w:r>
                      <w:r w:rsidR="006C3D44">
                        <w:rPr>
                          <w:color w:val="000000" w:themeColor="text1"/>
                        </w:rPr>
                        <w:t>속받는다</w:t>
                      </w:r>
                      <w:r w:rsidR="006C3D44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>
                        <w:rPr>
                          <w:color w:val="000000" w:themeColor="text1"/>
                        </w:rPr>
                        <w:t>번엔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생</w:t>
                      </w:r>
                      <w:r>
                        <w:rPr>
                          <w:color w:val="000000" w:themeColor="text1"/>
                        </w:rPr>
                        <w:t>성자가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쓰인</w:t>
                      </w:r>
                      <w:r>
                        <w:rPr>
                          <w:color w:val="000000" w:themeColor="text1"/>
                        </w:rPr>
                        <w:t>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</w:rPr>
                        <w:t>Math.random()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의 반</w:t>
                      </w:r>
                      <w:r>
                        <w:rPr>
                          <w:color w:val="000000" w:themeColor="text1"/>
                        </w:rPr>
                        <w:t>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값은 0.0부</w:t>
                      </w:r>
                      <w:r>
                        <w:rPr>
                          <w:color w:val="000000" w:themeColor="text1"/>
                        </w:rPr>
                        <w:t>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0.99까</w:t>
                      </w:r>
                      <w:r>
                        <w:rPr>
                          <w:color w:val="000000" w:themeColor="text1"/>
                        </w:rPr>
                        <w:t>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랜</w:t>
                      </w:r>
                      <w:r>
                        <w:rPr>
                          <w:color w:val="000000" w:themeColor="text1"/>
                        </w:rPr>
                        <w:t>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>
                        <w:rPr>
                          <w:color w:val="000000" w:themeColor="text1"/>
                        </w:rPr>
                        <w:t>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즉 </w:t>
                      </w:r>
                      <w:r>
                        <w:rPr>
                          <w:color w:val="000000" w:themeColor="text1"/>
                        </w:rPr>
                        <w:t>Math.random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에 10을 곱</w:t>
                      </w:r>
                      <w:r>
                        <w:rPr>
                          <w:color w:val="000000" w:themeColor="text1"/>
                        </w:rPr>
                        <w:t>하고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정</w:t>
                      </w:r>
                      <w:r>
                        <w:rPr>
                          <w:color w:val="000000" w:themeColor="text1"/>
                        </w:rPr>
                        <w:t>수형으로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형 변</w:t>
                      </w:r>
                      <w:r>
                        <w:rPr>
                          <w:color w:val="000000" w:themeColor="text1"/>
                        </w:rPr>
                        <w:t>환을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하</w:t>
                      </w:r>
                      <w:r>
                        <w:rPr>
                          <w:color w:val="000000" w:themeColor="text1"/>
                        </w:rPr>
                        <w:t>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부</w:t>
                      </w:r>
                      <w:r>
                        <w:rPr>
                          <w:color w:val="000000" w:themeColor="text1"/>
                        </w:rPr>
                        <w:t>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9까</w:t>
                      </w:r>
                      <w:r>
                        <w:rPr>
                          <w:color w:val="000000" w:themeColor="text1"/>
                        </w:rPr>
                        <w:t>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랜</w:t>
                      </w:r>
                      <w:r>
                        <w:rPr>
                          <w:color w:val="000000" w:themeColor="text1"/>
                        </w:rPr>
                        <w:t>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수</w:t>
                      </w:r>
                      <w:r>
                        <w:rPr>
                          <w:color w:val="000000" w:themeColor="text1"/>
                        </w:rPr>
                        <w:t>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나</w:t>
                      </w:r>
                      <w:r>
                        <w:rPr>
                          <w:color w:val="000000" w:themeColor="text1"/>
                        </w:rPr>
                        <w:t>오게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된</w:t>
                      </w:r>
                      <w:r>
                        <w:rPr>
                          <w:color w:val="000000" w:themeColor="text1"/>
                        </w:rPr>
                        <w:t>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 비슷</w:t>
                      </w:r>
                      <w:r>
                        <w:rPr>
                          <w:color w:val="000000" w:themeColor="text1"/>
                        </w:rPr>
                        <w:t>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>
                        <w:rPr>
                          <w:color w:val="000000" w:themeColor="text1"/>
                        </w:rPr>
                        <w:t>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로 </w:t>
                      </w:r>
                      <w:r>
                        <w:rPr>
                          <w:color w:val="000000" w:themeColor="text1"/>
                        </w:rPr>
                        <w:t>Math.random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에 10을 곱</w:t>
                      </w:r>
                      <w:r>
                        <w:rPr>
                          <w:color w:val="000000" w:themeColor="text1"/>
                        </w:rPr>
                        <w:t>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는 것</w:t>
                      </w:r>
                      <w:r>
                        <w:rPr>
                          <w:color w:val="000000" w:themeColor="text1"/>
                        </w:rPr>
                        <w:t>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2번하</w:t>
                      </w:r>
                      <w:r>
                        <w:rPr>
                          <w:color w:val="000000" w:themeColor="text1"/>
                        </w:rPr>
                        <w:t>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, 곱</w:t>
                      </w:r>
                      <w:r>
                        <w:rPr>
                          <w:color w:val="000000" w:themeColor="text1"/>
                        </w:rPr>
                        <w:t>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개</w:t>
                      </w:r>
                      <w:r>
                        <w:rPr>
                          <w:color w:val="000000" w:themeColor="text1"/>
                        </w:rPr>
                        <w:t>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더</w:t>
                      </w:r>
                      <w:r>
                        <w:rPr>
                          <w:color w:val="000000" w:themeColor="text1"/>
                        </w:rPr>
                        <w:t>한다면 부터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18안의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랜덤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수가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나오게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된다. 위의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방식으로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랜덤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값들을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x,y에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각각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넣는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것을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x=3이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반복한다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x가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3이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되지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않을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(사</w:t>
                      </w:r>
                      <w:r>
                        <w:rPr>
                          <w:color w:val="000000" w:themeColor="text1"/>
                        </w:rPr>
                        <w:t>용자의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x위</w:t>
                      </w:r>
                      <w:r>
                        <w:rPr>
                          <w:color w:val="000000" w:themeColor="text1"/>
                        </w:rPr>
                        <w:t>치랑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다</w:t>
                      </w:r>
                      <w:r>
                        <w:rPr>
                          <w:color w:val="000000" w:themeColor="text1"/>
                        </w:rPr>
                        <w:t>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때) x,y값</w:t>
                      </w:r>
                      <w:r>
                        <w:rPr>
                          <w:color w:val="000000" w:themeColor="text1"/>
                        </w:rPr>
                        <w:t>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구</w:t>
                      </w:r>
                      <w:r>
                        <w:rPr>
                          <w:color w:val="000000" w:themeColor="text1"/>
                        </w:rPr>
                        <w:t>해지게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것이다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59742A">
                        <w:rPr>
                          <w:color w:val="000000" w:themeColor="text1"/>
                        </w:rPr>
                        <w:t>Move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>메</w:t>
                      </w:r>
                      <w:r w:rsidR="0059742A">
                        <w:rPr>
                          <w:color w:val="000000" w:themeColor="text1"/>
                        </w:rPr>
                        <w:t>소드는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main클</w:t>
                      </w:r>
                      <w:r w:rsidR="0059742A">
                        <w:rPr>
                          <w:color w:val="000000" w:themeColor="text1"/>
                        </w:rPr>
                        <w:t>래스와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다</w:t>
                      </w:r>
                      <w:r w:rsidR="0059742A">
                        <w:rPr>
                          <w:color w:val="000000" w:themeColor="text1"/>
                        </w:rPr>
                        <w:t>르게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구</w:t>
                      </w:r>
                      <w:r w:rsidR="0059742A">
                        <w:rPr>
                          <w:color w:val="000000" w:themeColor="text1"/>
                        </w:rPr>
                        <w:t>현되는데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 w:rsidR="0059742A">
                        <w:rPr>
                          <w:color w:val="000000" w:themeColor="text1"/>
                        </w:rPr>
                        <w:t>번에는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전</w:t>
                      </w:r>
                      <w:r w:rsidR="0059742A">
                        <w:rPr>
                          <w:color w:val="000000" w:themeColor="text1"/>
                        </w:rPr>
                        <w:t>달받은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문</w:t>
                      </w:r>
                      <w:r w:rsidR="0059742A">
                        <w:rPr>
                          <w:color w:val="000000" w:themeColor="text1"/>
                        </w:rPr>
                        <w:t>자열을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쓰</w:t>
                      </w:r>
                      <w:r w:rsidR="0059742A">
                        <w:rPr>
                          <w:color w:val="000000" w:themeColor="text1"/>
                        </w:rPr>
                        <w:t>지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 w:rsidR="0059742A">
                        <w:rPr>
                          <w:color w:val="000000" w:themeColor="text1"/>
                        </w:rPr>
                        <w:t>는</w:t>
                      </w:r>
                      <w:r w:rsidR="0059742A">
                        <w:rPr>
                          <w:rFonts w:hint="eastAsia"/>
                          <w:color w:val="000000" w:themeColor="text1"/>
                        </w:rPr>
                        <w:t xml:space="preserve">다. </w:t>
                      </w:r>
                      <w:r w:rsidR="00946726">
                        <w:rPr>
                          <w:color w:val="000000" w:themeColor="text1"/>
                        </w:rPr>
                        <w:t>Math.random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>을 써</w:t>
                      </w:r>
                      <w:r w:rsidR="00946726">
                        <w:rPr>
                          <w:color w:val="000000" w:themeColor="text1"/>
                        </w:rPr>
                        <w:t>서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 xml:space="preserve"> 50퍼 확</w:t>
                      </w:r>
                      <w:r w:rsidR="00946726">
                        <w:rPr>
                          <w:color w:val="000000" w:themeColor="text1"/>
                        </w:rPr>
                        <w:t>률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>로 x을 1올</w:t>
                      </w:r>
                      <w:r w:rsidR="00946726">
                        <w:rPr>
                          <w:color w:val="000000" w:themeColor="text1"/>
                        </w:rPr>
                        <w:t>리거나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 xml:space="preserve"> 1내</w:t>
                      </w:r>
                      <w:r w:rsidR="00946726">
                        <w:rPr>
                          <w:color w:val="000000" w:themeColor="text1"/>
                        </w:rPr>
                        <w:t>린다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946726">
                        <w:rPr>
                          <w:color w:val="000000" w:themeColor="text1"/>
                        </w:rPr>
                        <w:t>Y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>도 마</w:t>
                      </w:r>
                      <w:r w:rsidR="00946726">
                        <w:rPr>
                          <w:color w:val="000000" w:themeColor="text1"/>
                        </w:rPr>
                        <w:t>찬가지이다</w:t>
                      </w:r>
                      <w:r w:rsidR="00946726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523D37">
                        <w:rPr>
                          <w:rFonts w:hint="eastAsia"/>
                          <w:color w:val="000000" w:themeColor="text1"/>
                        </w:rPr>
                        <w:t>여</w:t>
                      </w:r>
                      <w:r w:rsidR="00523D37">
                        <w:rPr>
                          <w:color w:val="000000" w:themeColor="text1"/>
                        </w:rPr>
                        <w:t>기서도</w:t>
                      </w:r>
                      <w:r w:rsidR="0015094C">
                        <w:rPr>
                          <w:rFonts w:hint="eastAsia"/>
                          <w:color w:val="000000" w:themeColor="text1"/>
                        </w:rPr>
                        <w:t xml:space="preserve"> x가 -1,</w:t>
                      </w:r>
                      <w:r w:rsidR="0015094C">
                        <w:rPr>
                          <w:color w:val="000000" w:themeColor="text1"/>
                        </w:rPr>
                        <w:t>10, y</w:t>
                      </w:r>
                      <w:r w:rsidR="0015094C">
                        <w:rPr>
                          <w:rFonts w:hint="eastAsia"/>
                          <w:color w:val="000000" w:themeColor="text1"/>
                        </w:rPr>
                        <w:t>가 -1,20이 되</w:t>
                      </w:r>
                      <w:r w:rsidR="0015094C">
                        <w:rPr>
                          <w:color w:val="000000" w:themeColor="text1"/>
                        </w:rPr>
                        <w:t>는</w:t>
                      </w:r>
                      <w:r w:rsidR="0015094C">
                        <w:rPr>
                          <w:rFonts w:hint="eastAsia"/>
                          <w:color w:val="000000" w:themeColor="text1"/>
                        </w:rPr>
                        <w:t xml:space="preserve"> 경</w:t>
                      </w:r>
                      <w:r w:rsidR="0015094C">
                        <w:rPr>
                          <w:color w:val="000000" w:themeColor="text1"/>
                        </w:rPr>
                        <w:t>우를</w:t>
                      </w:r>
                      <w:r w:rsidR="0015094C">
                        <w:rPr>
                          <w:rFonts w:hint="eastAsia"/>
                          <w:color w:val="000000" w:themeColor="text1"/>
                        </w:rPr>
                        <w:t xml:space="preserve"> 아</w:t>
                      </w:r>
                      <w:r w:rsidR="0015094C">
                        <w:rPr>
                          <w:color w:val="000000" w:themeColor="text1"/>
                        </w:rPr>
                        <w:t>예</w:t>
                      </w:r>
                      <w:r w:rsidR="0015094C">
                        <w:rPr>
                          <w:rFonts w:hint="eastAsia"/>
                          <w:color w:val="000000" w:themeColor="text1"/>
                        </w:rPr>
                        <w:t xml:space="preserve"> 없</w:t>
                      </w:r>
                      <w:r w:rsidR="0015094C">
                        <w:rPr>
                          <w:color w:val="000000" w:themeColor="text1"/>
                        </w:rPr>
                        <w:t>앤다</w:t>
                      </w:r>
                      <w:r w:rsidR="0015094C"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 w:rsidR="00362D07">
                        <w:rPr>
                          <w:color w:val="000000" w:themeColor="text1"/>
                        </w:rPr>
                        <w:t xml:space="preserve"> Ne</w:t>
                      </w:r>
                      <w:r w:rsidR="00362D07">
                        <w:rPr>
                          <w:rFonts w:hint="eastAsia"/>
                          <w:color w:val="000000" w:themeColor="text1"/>
                        </w:rPr>
                        <w:t>wset메</w:t>
                      </w:r>
                      <w:r w:rsidR="00362D07">
                        <w:rPr>
                          <w:color w:val="000000" w:themeColor="text1"/>
                        </w:rPr>
                        <w:t>소드도</w:t>
                      </w:r>
                      <w:r w:rsidR="00362D0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A4D70">
                        <w:rPr>
                          <w:color w:val="000000" w:themeColor="text1"/>
                        </w:rPr>
                        <w:t>main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>과 다</w:t>
                      </w:r>
                      <w:r w:rsidR="00AA4D70">
                        <w:rPr>
                          <w:color w:val="000000" w:themeColor="text1"/>
                        </w:rPr>
                        <w:t>르게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 구</w:t>
                      </w:r>
                      <w:r w:rsidR="00AA4D70">
                        <w:rPr>
                          <w:color w:val="000000" w:themeColor="text1"/>
                        </w:rPr>
                        <w:t>현되는데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, </w:t>
                      </w:r>
                      <w:r w:rsidR="00AA4D70">
                        <w:rPr>
                          <w:color w:val="000000" w:themeColor="text1"/>
                        </w:rPr>
                        <w:t>monster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>생</w:t>
                      </w:r>
                      <w:r w:rsidR="00AA4D70">
                        <w:rPr>
                          <w:color w:val="000000" w:themeColor="text1"/>
                        </w:rPr>
                        <w:t>성자와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 사</w:t>
                      </w:r>
                      <w:r w:rsidR="00AA4D70">
                        <w:rPr>
                          <w:color w:val="000000" w:themeColor="text1"/>
                        </w:rPr>
                        <w:t>실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 같</w:t>
                      </w:r>
                      <w:r w:rsidR="00AA4D70">
                        <w:rPr>
                          <w:color w:val="000000" w:themeColor="text1"/>
                        </w:rPr>
                        <w:t>은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 기</w:t>
                      </w:r>
                      <w:r w:rsidR="00AA4D70">
                        <w:rPr>
                          <w:color w:val="000000" w:themeColor="text1"/>
                        </w:rPr>
                        <w:t>능을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 한</w:t>
                      </w:r>
                      <w:r w:rsidR="00AA4D70">
                        <w:rPr>
                          <w:color w:val="000000" w:themeColor="text1"/>
                        </w:rPr>
                        <w:t>다</w:t>
                      </w:r>
                      <w:r w:rsidR="00AA4D70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</w:p>
                    <w:p w:rsidR="00C94971" w:rsidRDefault="00C94971" w:rsidP="001509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Gold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>
                        <w:rPr>
                          <w:color w:val="000000" w:themeColor="text1"/>
                        </w:rPr>
                        <w:t>래스를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살</w:t>
                      </w:r>
                      <w:r>
                        <w:rPr>
                          <w:color w:val="000000" w:themeColor="text1"/>
                        </w:rPr>
                        <w:t>펴보겠다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E352DE">
                        <w:rPr>
                          <w:rFonts w:hint="eastAsia"/>
                          <w:color w:val="000000" w:themeColor="text1"/>
                        </w:rPr>
                        <w:t>마</w:t>
                      </w:r>
                      <w:r w:rsidR="00E352DE">
                        <w:rPr>
                          <w:color w:val="000000" w:themeColor="text1"/>
                        </w:rPr>
                        <w:t>찬가지로</w:t>
                      </w:r>
                      <w:r w:rsidR="00E352DE">
                        <w:rPr>
                          <w:rFonts w:hint="eastAsia"/>
                          <w:color w:val="000000" w:themeColor="text1"/>
                        </w:rPr>
                        <w:t xml:space="preserve"> Sp</w:t>
                      </w:r>
                      <w:r w:rsidR="00E352DE">
                        <w:rPr>
                          <w:color w:val="000000" w:themeColor="text1"/>
                        </w:rPr>
                        <w:t>rite</w:t>
                      </w:r>
                      <w:r w:rsidR="00E352DE"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 w:rsidR="00E352DE">
                        <w:rPr>
                          <w:color w:val="000000" w:themeColor="text1"/>
                        </w:rPr>
                        <w:t>래스</w:t>
                      </w:r>
                      <w:r w:rsidR="00E352DE">
                        <w:rPr>
                          <w:rFonts w:hint="eastAsia"/>
                          <w:color w:val="000000" w:themeColor="text1"/>
                        </w:rPr>
                        <w:t>를 상</w:t>
                      </w:r>
                      <w:r w:rsidR="00E352DE">
                        <w:rPr>
                          <w:color w:val="000000" w:themeColor="text1"/>
                        </w:rPr>
                        <w:t>속받는다</w:t>
                      </w:r>
                      <w:r w:rsidR="00E352DE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>생</w:t>
                      </w:r>
                      <w:r w:rsidR="005C2A0B">
                        <w:rPr>
                          <w:color w:val="000000" w:themeColor="text1"/>
                        </w:rPr>
                        <w:t>성자에서는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 몬</w:t>
                      </w:r>
                      <w:r w:rsidR="005C2A0B">
                        <w:rPr>
                          <w:color w:val="000000" w:themeColor="text1"/>
                        </w:rPr>
                        <w:t>스터와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 같</w:t>
                      </w:r>
                      <w:r w:rsidR="005C2A0B">
                        <w:rPr>
                          <w:color w:val="000000" w:themeColor="text1"/>
                        </w:rPr>
                        <w:t>은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 방</w:t>
                      </w:r>
                      <w:r w:rsidR="005C2A0B">
                        <w:rPr>
                          <w:color w:val="000000" w:themeColor="text1"/>
                        </w:rPr>
                        <w:t>식으로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 랜</w:t>
                      </w:r>
                      <w:r w:rsidR="005C2A0B">
                        <w:rPr>
                          <w:color w:val="000000" w:themeColor="text1"/>
                        </w:rPr>
                        <w:t>덤으로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 x,y위</w:t>
                      </w:r>
                      <w:r w:rsidR="005C2A0B">
                        <w:rPr>
                          <w:color w:val="000000" w:themeColor="text1"/>
                        </w:rPr>
                        <w:t>치가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 정</w:t>
                      </w:r>
                      <w:r w:rsidR="005C2A0B">
                        <w:rPr>
                          <w:color w:val="000000" w:themeColor="text1"/>
                        </w:rPr>
                        <w:t>해진다</w:t>
                      </w:r>
                      <w:r w:rsidR="005C2A0B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>그</w:t>
                      </w:r>
                      <w:r w:rsidR="00E92E3B">
                        <w:rPr>
                          <w:color w:val="000000" w:themeColor="text1"/>
                        </w:rPr>
                        <w:t>런데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 w:rsidR="00E92E3B">
                        <w:rPr>
                          <w:color w:val="000000" w:themeColor="text1"/>
                        </w:rPr>
                        <w:t>번엔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CD3A6D">
                        <w:rPr>
                          <w:rFonts w:hint="eastAsia"/>
                          <w:color w:val="000000" w:themeColor="text1"/>
                        </w:rPr>
                        <w:t>위</w:t>
                      </w:r>
                      <w:r w:rsidR="00CD3A6D">
                        <w:rPr>
                          <w:color w:val="000000" w:themeColor="text1"/>
                        </w:rPr>
                        <w:t>치를</w:t>
                      </w:r>
                      <w:r w:rsidR="00CD3A6D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>사</w:t>
                      </w:r>
                      <w:r w:rsidR="00E92E3B">
                        <w:rPr>
                          <w:color w:val="000000" w:themeColor="text1"/>
                        </w:rPr>
                        <w:t>람과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 xml:space="preserve"> 몬</w:t>
                      </w:r>
                      <w:r w:rsidR="00E92E3B">
                        <w:rPr>
                          <w:color w:val="000000" w:themeColor="text1"/>
                        </w:rPr>
                        <w:t>스터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 xml:space="preserve"> 위</w:t>
                      </w:r>
                      <w:r w:rsidR="00E92E3B">
                        <w:rPr>
                          <w:color w:val="000000" w:themeColor="text1"/>
                        </w:rPr>
                        <w:t>치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>와 모</w:t>
                      </w:r>
                      <w:r w:rsidR="00E92E3B">
                        <w:rPr>
                          <w:color w:val="000000" w:themeColor="text1"/>
                        </w:rPr>
                        <w:t>두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 xml:space="preserve"> 다</w:t>
                      </w:r>
                      <w:r w:rsidR="00E92E3B">
                        <w:rPr>
                          <w:color w:val="000000" w:themeColor="text1"/>
                        </w:rPr>
                        <w:t>르게</w:t>
                      </w:r>
                      <w:r w:rsidR="00E92E3B">
                        <w:rPr>
                          <w:rFonts w:hint="eastAsia"/>
                          <w:color w:val="000000" w:themeColor="text1"/>
                        </w:rPr>
                        <w:t xml:space="preserve"> 세</w:t>
                      </w:r>
                      <w:r w:rsidR="00E92E3B">
                        <w:rPr>
                          <w:color w:val="000000" w:themeColor="text1"/>
                        </w:rPr>
                        <w:t>팅</w:t>
                      </w:r>
                      <w:r w:rsidR="00045022">
                        <w:rPr>
                          <w:rFonts w:hint="eastAsia"/>
                          <w:color w:val="000000" w:themeColor="text1"/>
                        </w:rPr>
                        <w:t>시</w:t>
                      </w:r>
                      <w:r w:rsidR="00045022">
                        <w:rPr>
                          <w:color w:val="000000" w:themeColor="text1"/>
                        </w:rPr>
                        <w:t>켰다</w:t>
                      </w:r>
                      <w:r w:rsidR="00045022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>골</w:t>
                      </w:r>
                      <w:r w:rsidR="00AE7510">
                        <w:rPr>
                          <w:color w:val="000000" w:themeColor="text1"/>
                        </w:rPr>
                        <w:t>드는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위</w:t>
                      </w:r>
                      <w:r w:rsidR="00AE7510">
                        <w:rPr>
                          <w:color w:val="000000" w:themeColor="text1"/>
                        </w:rPr>
                        <w:t>치가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지</w:t>
                      </w:r>
                      <w:r w:rsidR="00AE7510">
                        <w:rPr>
                          <w:color w:val="000000" w:themeColor="text1"/>
                        </w:rPr>
                        <w:t>정되면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고</w:t>
                      </w:r>
                      <w:r w:rsidR="00AE7510">
                        <w:rPr>
                          <w:color w:val="000000" w:themeColor="text1"/>
                        </w:rPr>
                        <w:t>정되야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하</w:t>
                      </w:r>
                      <w:r w:rsidR="00AE7510">
                        <w:rPr>
                          <w:color w:val="000000" w:themeColor="text1"/>
                        </w:rPr>
                        <w:t>므로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move를 구</w:t>
                      </w:r>
                      <w:r w:rsidR="00AE7510">
                        <w:rPr>
                          <w:color w:val="000000" w:themeColor="text1"/>
                        </w:rPr>
                        <w:t>현하지만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아</w:t>
                      </w:r>
                      <w:r w:rsidR="00AE7510">
                        <w:rPr>
                          <w:color w:val="000000" w:themeColor="text1"/>
                        </w:rPr>
                        <w:t>무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것</w:t>
                      </w:r>
                      <w:r w:rsidR="00AE7510">
                        <w:rPr>
                          <w:color w:val="000000" w:themeColor="text1"/>
                        </w:rPr>
                        <w:t>도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작</w:t>
                      </w:r>
                      <w:r w:rsidR="00AE7510">
                        <w:rPr>
                          <w:color w:val="000000" w:themeColor="text1"/>
                        </w:rPr>
                        <w:t>성되지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 w:rsidR="00AE7510">
                        <w:rPr>
                          <w:color w:val="000000" w:themeColor="text1"/>
                        </w:rPr>
                        <w:t>는다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E7510">
                        <w:rPr>
                          <w:color w:val="000000" w:themeColor="text1"/>
                        </w:rPr>
                        <w:t>Gold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 w:rsidR="00AE7510">
                        <w:rPr>
                          <w:color w:val="000000" w:themeColor="text1"/>
                        </w:rPr>
                        <w:t>래스의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move는 호</w:t>
                      </w:r>
                      <w:r w:rsidR="00AE7510">
                        <w:rPr>
                          <w:color w:val="000000" w:themeColor="text1"/>
                        </w:rPr>
                        <w:t>출도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되</w:t>
                      </w:r>
                      <w:r w:rsidR="00AE7510">
                        <w:rPr>
                          <w:color w:val="000000" w:themeColor="text1"/>
                        </w:rPr>
                        <w:t>지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 w:rsidR="00AE7510">
                        <w:rPr>
                          <w:color w:val="000000" w:themeColor="text1"/>
                        </w:rPr>
                        <w:t>을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것</w:t>
                      </w:r>
                      <w:r w:rsidR="00AE7510">
                        <w:rPr>
                          <w:color w:val="000000" w:themeColor="text1"/>
                        </w:rPr>
                        <w:t>이다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E7510">
                        <w:rPr>
                          <w:color w:val="000000" w:themeColor="text1"/>
                        </w:rPr>
                        <w:t>N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>ew</w:t>
                      </w:r>
                      <w:r w:rsidR="00AE7510">
                        <w:rPr>
                          <w:color w:val="000000" w:themeColor="text1"/>
                        </w:rPr>
                        <w:t>set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>메</w:t>
                      </w:r>
                      <w:r w:rsidR="00AE7510">
                        <w:rPr>
                          <w:color w:val="000000" w:themeColor="text1"/>
                        </w:rPr>
                        <w:t>소드도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구</w:t>
                      </w:r>
                      <w:r w:rsidR="00AE7510">
                        <w:rPr>
                          <w:color w:val="000000" w:themeColor="text1"/>
                        </w:rPr>
                        <w:t>현되는데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생</w:t>
                      </w:r>
                      <w:r w:rsidR="00AE7510">
                        <w:rPr>
                          <w:color w:val="000000" w:themeColor="text1"/>
                        </w:rPr>
                        <w:t>성자와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같</w:t>
                      </w:r>
                      <w:r w:rsidR="00AE7510">
                        <w:rPr>
                          <w:color w:val="000000" w:themeColor="text1"/>
                        </w:rPr>
                        <w:t>은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소</w:t>
                      </w:r>
                      <w:r w:rsidR="00AE7510">
                        <w:rPr>
                          <w:color w:val="000000" w:themeColor="text1"/>
                        </w:rPr>
                        <w:t>스가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 담</w:t>
                      </w:r>
                      <w:r w:rsidR="00AE7510">
                        <w:rPr>
                          <w:color w:val="000000" w:themeColor="text1"/>
                        </w:rPr>
                        <w:t>긴다</w:t>
                      </w:r>
                      <w:r w:rsidR="00AE7510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</w:p>
                    <w:p w:rsidR="00A758BC" w:rsidRDefault="00110BEC" w:rsidP="00C7225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드</w:t>
                      </w:r>
                      <w:r>
                        <w:rPr>
                          <w:color w:val="000000" w:themeColor="text1"/>
                        </w:rPr>
                        <w:t>디어</w:t>
                      </w:r>
                      <w:r w:rsidR="008C4DC6">
                        <w:rPr>
                          <w:rFonts w:hint="eastAsia"/>
                          <w:color w:val="000000" w:themeColor="text1"/>
                        </w:rPr>
                        <w:t xml:space="preserve"> main메</w:t>
                      </w:r>
                      <w:r w:rsidR="008C4DC6">
                        <w:rPr>
                          <w:color w:val="000000" w:themeColor="text1"/>
                        </w:rPr>
                        <w:t>소드를</w:t>
                      </w:r>
                      <w:r w:rsidR="008C4DC6">
                        <w:rPr>
                          <w:rFonts w:hint="eastAsia"/>
                          <w:color w:val="000000" w:themeColor="text1"/>
                        </w:rPr>
                        <w:t xml:space="preserve"> 살</w:t>
                      </w:r>
                      <w:r w:rsidR="008C4DC6">
                        <w:rPr>
                          <w:color w:val="000000" w:themeColor="text1"/>
                        </w:rPr>
                        <w:t>펴보겠다</w:t>
                      </w:r>
                      <w:r w:rsidR="008C4DC6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>스</w:t>
                      </w:r>
                      <w:r w:rsidR="00633858">
                        <w:rPr>
                          <w:color w:val="000000" w:themeColor="text1"/>
                        </w:rPr>
                        <w:t>캐너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 xml:space="preserve"> 객</w:t>
                      </w:r>
                      <w:r w:rsidR="00633858">
                        <w:rPr>
                          <w:color w:val="000000" w:themeColor="text1"/>
                        </w:rPr>
                        <w:t>체를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 xml:space="preserve"> 만</w:t>
                      </w:r>
                      <w:r w:rsidR="00633858">
                        <w:rPr>
                          <w:color w:val="000000" w:themeColor="text1"/>
                        </w:rPr>
                        <w:t>들고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 xml:space="preserve"> input객</w:t>
                      </w:r>
                      <w:r w:rsidR="00633858">
                        <w:rPr>
                          <w:color w:val="000000" w:themeColor="text1"/>
                        </w:rPr>
                        <w:t>체로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 xml:space="preserve"> 쓰</w:t>
                      </w:r>
                      <w:r w:rsidR="00633858">
                        <w:rPr>
                          <w:color w:val="000000" w:themeColor="text1"/>
                        </w:rPr>
                        <w:t>기로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 xml:space="preserve"> 하</w:t>
                      </w:r>
                      <w:r w:rsidR="00633858">
                        <w:rPr>
                          <w:color w:val="000000" w:themeColor="text1"/>
                        </w:rPr>
                        <w:t>였다</w:t>
                      </w:r>
                      <w:r w:rsidR="00633858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>문</w:t>
                      </w:r>
                      <w:r w:rsidR="00E51AD7">
                        <w:rPr>
                          <w:color w:val="000000" w:themeColor="text1"/>
                        </w:rPr>
                        <w:t>자열을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담</w:t>
                      </w:r>
                      <w:r w:rsidR="00E51AD7">
                        <w:rPr>
                          <w:color w:val="000000" w:themeColor="text1"/>
                        </w:rPr>
                        <w:t>을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수 있</w:t>
                      </w:r>
                      <w:r w:rsidR="00E51AD7">
                        <w:rPr>
                          <w:color w:val="000000" w:themeColor="text1"/>
                        </w:rPr>
                        <w:t>는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2차</w:t>
                      </w:r>
                      <w:r w:rsidR="00E51AD7">
                        <w:rPr>
                          <w:color w:val="000000" w:themeColor="text1"/>
                        </w:rPr>
                        <w:t>원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배</w:t>
                      </w:r>
                      <w:r w:rsidR="00E51AD7">
                        <w:rPr>
                          <w:color w:val="000000" w:themeColor="text1"/>
                        </w:rPr>
                        <w:t>열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>을 만</w:t>
                      </w:r>
                      <w:r w:rsidR="00E51AD7">
                        <w:rPr>
                          <w:color w:val="000000" w:themeColor="text1"/>
                        </w:rPr>
                        <w:t>드는데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크</w:t>
                      </w:r>
                      <w:r w:rsidR="00E51AD7">
                        <w:rPr>
                          <w:color w:val="000000" w:themeColor="text1"/>
                        </w:rPr>
                        <w:t>기를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행 기</w:t>
                      </w:r>
                      <w:r w:rsidR="00E51AD7">
                        <w:rPr>
                          <w:color w:val="000000" w:themeColor="text1"/>
                        </w:rPr>
                        <w:t>준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10, 열 기</w:t>
                      </w:r>
                      <w:r w:rsidR="00E51AD7">
                        <w:rPr>
                          <w:color w:val="000000" w:themeColor="text1"/>
                        </w:rPr>
                        <w:t>준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20으</w:t>
                      </w:r>
                      <w:r w:rsidR="00E51AD7">
                        <w:rPr>
                          <w:color w:val="000000" w:themeColor="text1"/>
                        </w:rPr>
                        <w:t>로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 만</w:t>
                      </w:r>
                      <w:r w:rsidR="00E51AD7">
                        <w:rPr>
                          <w:color w:val="000000" w:themeColor="text1"/>
                        </w:rPr>
                        <w:t>들었다</w:t>
                      </w:r>
                      <w:r w:rsidR="00E51AD7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7A5D72">
                        <w:rPr>
                          <w:color w:val="000000" w:themeColor="text1"/>
                        </w:rPr>
                        <w:t>Sprite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>객</w:t>
                      </w:r>
                      <w:r w:rsidR="007A5D72">
                        <w:rPr>
                          <w:color w:val="000000" w:themeColor="text1"/>
                        </w:rPr>
                        <w:t>체를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참</w:t>
                      </w:r>
                      <w:r w:rsidR="007A5D72">
                        <w:rPr>
                          <w:color w:val="000000" w:themeColor="text1"/>
                        </w:rPr>
                        <w:t>조할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수 있</w:t>
                      </w:r>
                      <w:r w:rsidR="007A5D72">
                        <w:rPr>
                          <w:color w:val="000000" w:themeColor="text1"/>
                        </w:rPr>
                        <w:t>는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참</w:t>
                      </w:r>
                      <w:r w:rsidR="007A5D72">
                        <w:rPr>
                          <w:color w:val="000000" w:themeColor="text1"/>
                        </w:rPr>
                        <w:t>조변수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main,mon,gold를 만</w:t>
                      </w:r>
                      <w:r w:rsidR="007A5D72">
                        <w:rPr>
                          <w:color w:val="000000" w:themeColor="text1"/>
                        </w:rPr>
                        <w:t>들고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각 참</w:t>
                      </w:r>
                      <w:r w:rsidR="007A5D72">
                        <w:rPr>
                          <w:color w:val="000000" w:themeColor="text1"/>
                        </w:rPr>
                        <w:t>조변수에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M</w:t>
                      </w:r>
                      <w:r w:rsidR="007A5D72">
                        <w:rPr>
                          <w:color w:val="000000" w:themeColor="text1"/>
                        </w:rPr>
                        <w:t>ain,Monster,Gold</w:t>
                      </w:r>
                      <w:r w:rsidR="00F71392">
                        <w:rPr>
                          <w:rFonts w:hint="eastAsia"/>
                          <w:color w:val="000000" w:themeColor="text1"/>
                        </w:rPr>
                        <w:t>객</w:t>
                      </w:r>
                      <w:r w:rsidR="00F71392">
                        <w:rPr>
                          <w:color w:val="000000" w:themeColor="text1"/>
                        </w:rPr>
                        <w:t>체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>를 가리</w:t>
                      </w:r>
                      <w:r w:rsidR="007A5D72">
                        <w:rPr>
                          <w:color w:val="000000" w:themeColor="text1"/>
                        </w:rPr>
                        <w:t>키게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 xml:space="preserve"> 하</w:t>
                      </w:r>
                      <w:r w:rsidR="007A5D72">
                        <w:rPr>
                          <w:color w:val="000000" w:themeColor="text1"/>
                        </w:rPr>
                        <w:t>였다</w:t>
                      </w:r>
                      <w:r w:rsidR="007A5D72"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 w:rsidR="007A5D72">
                        <w:rPr>
                          <w:color w:val="000000" w:themeColor="text1"/>
                        </w:rPr>
                        <w:t xml:space="preserve"> </w:t>
                      </w:r>
                      <w:r w:rsidR="00F71392">
                        <w:rPr>
                          <w:rFonts w:hint="eastAsia"/>
                          <w:color w:val="000000" w:themeColor="text1"/>
                        </w:rPr>
                        <w:t>이 객</w:t>
                      </w:r>
                      <w:r w:rsidR="00F71392">
                        <w:rPr>
                          <w:color w:val="000000" w:themeColor="text1"/>
                        </w:rPr>
                        <w:t>체들은</w:t>
                      </w:r>
                      <w:r w:rsidR="00F7139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66DE9">
                        <w:rPr>
                          <w:color w:val="000000" w:themeColor="text1"/>
                        </w:rPr>
                        <w:t>Sprite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>를 상</w:t>
                      </w:r>
                      <w:r w:rsidR="00E66DE9">
                        <w:rPr>
                          <w:color w:val="000000" w:themeColor="text1"/>
                        </w:rPr>
                        <w:t>속받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>는 서</w:t>
                      </w:r>
                      <w:r w:rsidR="00E66DE9">
                        <w:rPr>
                          <w:color w:val="000000" w:themeColor="text1"/>
                        </w:rPr>
                        <w:t>브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 xml:space="preserve"> 클</w:t>
                      </w:r>
                      <w:r w:rsidR="00E66DE9">
                        <w:rPr>
                          <w:color w:val="000000" w:themeColor="text1"/>
                        </w:rPr>
                        <w:t>래스들이니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66DE9">
                        <w:rPr>
                          <w:color w:val="000000" w:themeColor="text1"/>
                        </w:rPr>
                        <w:t>Sprite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>클</w:t>
                      </w:r>
                      <w:r w:rsidR="00E66DE9">
                        <w:rPr>
                          <w:color w:val="000000" w:themeColor="text1"/>
                        </w:rPr>
                        <w:t>래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>스</w:t>
                      </w:r>
                      <w:r w:rsidR="00E66DE9">
                        <w:rPr>
                          <w:color w:val="000000" w:themeColor="text1"/>
                        </w:rPr>
                        <w:t>를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 xml:space="preserve"> 포</w:t>
                      </w:r>
                      <w:r w:rsidR="00E66DE9">
                        <w:rPr>
                          <w:color w:val="000000" w:themeColor="text1"/>
                        </w:rPr>
                        <w:t>함한다</w:t>
                      </w:r>
                      <w:r w:rsidR="00E66DE9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>고</w:t>
                      </w:r>
                      <w:r w:rsidR="000516F4">
                        <w:rPr>
                          <w:color w:val="000000" w:themeColor="text1"/>
                        </w:rPr>
                        <w:t>로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 S</w:t>
                      </w:r>
                      <w:r w:rsidR="000516F4">
                        <w:rPr>
                          <w:color w:val="000000" w:themeColor="text1"/>
                        </w:rPr>
                        <w:t>prite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>객</w:t>
                      </w:r>
                      <w:r w:rsidR="000516F4">
                        <w:rPr>
                          <w:color w:val="000000" w:themeColor="text1"/>
                        </w:rPr>
                        <w:t>체를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 참</w:t>
                      </w:r>
                      <w:r w:rsidR="000516F4">
                        <w:rPr>
                          <w:color w:val="000000" w:themeColor="text1"/>
                        </w:rPr>
                        <w:t>조할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 수 있</w:t>
                      </w:r>
                      <w:r w:rsidR="000516F4">
                        <w:rPr>
                          <w:color w:val="000000" w:themeColor="text1"/>
                        </w:rPr>
                        <w:t>는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 참</w:t>
                      </w:r>
                      <w:r w:rsidR="000516F4">
                        <w:rPr>
                          <w:color w:val="000000" w:themeColor="text1"/>
                        </w:rPr>
                        <w:t>조변수를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 써</w:t>
                      </w:r>
                      <w:r w:rsidR="000516F4">
                        <w:rPr>
                          <w:color w:val="000000" w:themeColor="text1"/>
                        </w:rPr>
                        <w:t>도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 된</w:t>
                      </w:r>
                      <w:r w:rsidR="000516F4">
                        <w:rPr>
                          <w:color w:val="000000" w:themeColor="text1"/>
                        </w:rPr>
                        <w:t>다</w:t>
                      </w:r>
                      <w:r w:rsidR="000516F4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 w:rsidR="00955A76">
                        <w:rPr>
                          <w:color w:val="000000" w:themeColor="text1"/>
                        </w:rPr>
                        <w:t>후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x</w:t>
                      </w:r>
                      <w:r w:rsidR="00955A76">
                        <w:rPr>
                          <w:color w:val="000000" w:themeColor="text1"/>
                        </w:rPr>
                        <w:t>,y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는 main의 x,</w:t>
                      </w:r>
                      <w:r w:rsidR="00955A76">
                        <w:rPr>
                          <w:color w:val="000000" w:themeColor="text1"/>
                        </w:rPr>
                        <w:t xml:space="preserve">y로 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정</w:t>
                      </w:r>
                      <w:r w:rsidR="00955A76">
                        <w:rPr>
                          <w:color w:val="000000" w:themeColor="text1"/>
                        </w:rPr>
                        <w:t>의하고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mx,my는 mon의 x,y로 정</w:t>
                      </w:r>
                      <w:r w:rsidR="00955A76">
                        <w:rPr>
                          <w:color w:val="000000" w:themeColor="text1"/>
                        </w:rPr>
                        <w:t>의하고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gx,gy는 gold의 x,y로 정</w:t>
                      </w:r>
                      <w:r w:rsidR="00955A76">
                        <w:rPr>
                          <w:color w:val="000000" w:themeColor="text1"/>
                        </w:rPr>
                        <w:t>의한다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. 여</w:t>
                      </w:r>
                      <w:r w:rsidR="00955A76">
                        <w:rPr>
                          <w:color w:val="000000" w:themeColor="text1"/>
                        </w:rPr>
                        <w:t>기서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x,y가 들</w:t>
                      </w:r>
                      <w:r w:rsidR="00955A76">
                        <w:rPr>
                          <w:color w:val="000000" w:themeColor="text1"/>
                        </w:rPr>
                        <w:t>어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간 변</w:t>
                      </w:r>
                      <w:r w:rsidR="00955A76">
                        <w:rPr>
                          <w:color w:val="000000" w:themeColor="text1"/>
                        </w:rPr>
                        <w:t>수들은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7139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행 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, 열 인</w:t>
                      </w:r>
                      <w:r w:rsidR="00955A76">
                        <w:rPr>
                          <w:color w:val="000000" w:themeColor="text1"/>
                        </w:rPr>
                        <w:t>덱스로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본</w:t>
                      </w:r>
                      <w:r w:rsidR="00955A76">
                        <w:rPr>
                          <w:color w:val="000000" w:themeColor="text1"/>
                        </w:rPr>
                        <w:t>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. 앞</w:t>
                      </w:r>
                      <w:r w:rsidR="00955A76">
                        <w:rPr>
                          <w:color w:val="000000" w:themeColor="text1"/>
                        </w:rPr>
                        <w:t>전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클</w:t>
                      </w:r>
                      <w:r w:rsidR="00955A76">
                        <w:rPr>
                          <w:color w:val="000000" w:themeColor="text1"/>
                        </w:rPr>
                        <w:t>래스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들</w:t>
                      </w:r>
                      <w:r w:rsidR="00955A76">
                        <w:rPr>
                          <w:color w:val="000000" w:themeColor="text1"/>
                        </w:rPr>
                        <w:t>에서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x,y의 값 제</w:t>
                      </w:r>
                      <w:r w:rsidR="00955A76">
                        <w:rPr>
                          <w:color w:val="000000" w:themeColor="text1"/>
                        </w:rPr>
                        <w:t>한을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둔 이유</w:t>
                      </w:r>
                      <w:r w:rsidR="00955A76">
                        <w:rPr>
                          <w:color w:val="000000" w:themeColor="text1"/>
                        </w:rPr>
                        <w:t>도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행 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최</w:t>
                      </w:r>
                      <w:r w:rsidR="00955A76">
                        <w:rPr>
                          <w:color w:val="000000" w:themeColor="text1"/>
                        </w:rPr>
                        <w:t>대가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9이</w:t>
                      </w:r>
                      <w:r w:rsidR="00955A76">
                        <w:rPr>
                          <w:color w:val="000000" w:themeColor="text1"/>
                        </w:rPr>
                        <w:t>고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열 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최</w:t>
                      </w:r>
                      <w:r w:rsidR="00955A76">
                        <w:rPr>
                          <w:color w:val="000000" w:themeColor="text1"/>
                        </w:rPr>
                        <w:t>대가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19이</w:t>
                      </w:r>
                      <w:r w:rsidR="00955A76">
                        <w:rPr>
                          <w:color w:val="000000" w:themeColor="text1"/>
                        </w:rPr>
                        <w:t>기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때</w:t>
                      </w:r>
                      <w:r w:rsidR="00955A76">
                        <w:rPr>
                          <w:color w:val="000000" w:themeColor="text1"/>
                        </w:rPr>
                        <w:t>문이다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 w:rsidR="00955A76">
                        <w:rPr>
                          <w:color w:val="000000" w:themeColor="text1"/>
                        </w:rPr>
                        <w:t xml:space="preserve"> 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 w:rsidR="00955A76">
                        <w:rPr>
                          <w:color w:val="000000" w:themeColor="text1"/>
                        </w:rPr>
                        <w:t>후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2차</w:t>
                      </w:r>
                      <w:r w:rsidR="00955A76">
                        <w:rPr>
                          <w:color w:val="000000" w:themeColor="text1"/>
                        </w:rPr>
                        <w:t>원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배</w:t>
                      </w:r>
                      <w:r w:rsidR="00955A76">
                        <w:rPr>
                          <w:color w:val="000000" w:themeColor="text1"/>
                        </w:rPr>
                        <w:t>열의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x인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3E139E">
                        <w:rPr>
                          <w:rFonts w:hint="eastAsia"/>
                          <w:color w:val="000000" w:themeColor="text1"/>
                        </w:rPr>
                        <w:t>(에 위</w:t>
                      </w:r>
                      <w:r w:rsidR="003E139E">
                        <w:rPr>
                          <w:color w:val="000000" w:themeColor="text1"/>
                        </w:rPr>
                        <w:t>치한</w:t>
                      </w:r>
                      <w:r w:rsidR="003E139E">
                        <w:rPr>
                          <w:rFonts w:hint="eastAsia"/>
                          <w:color w:val="000000" w:themeColor="text1"/>
                        </w:rPr>
                        <w:t>) 값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="00955A76">
                        <w:rPr>
                          <w:color w:val="000000" w:themeColor="text1"/>
                        </w:rPr>
                        <w:t>y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3E139E">
                        <w:rPr>
                          <w:rFonts w:hint="eastAsia"/>
                          <w:color w:val="000000" w:themeColor="text1"/>
                        </w:rPr>
                        <w:t xml:space="preserve"> 값은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@로 저</w:t>
                      </w:r>
                      <w:r w:rsidR="00955A76">
                        <w:rPr>
                          <w:color w:val="000000" w:themeColor="text1"/>
                        </w:rPr>
                        <w:t>장하고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mx인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3E139E">
                        <w:rPr>
                          <w:rFonts w:hint="eastAsia"/>
                          <w:color w:val="000000" w:themeColor="text1"/>
                        </w:rPr>
                        <w:t xml:space="preserve"> 값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,my인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3E139E">
                        <w:rPr>
                          <w:rFonts w:hint="eastAsia"/>
                          <w:color w:val="000000" w:themeColor="text1"/>
                        </w:rPr>
                        <w:t xml:space="preserve"> 값은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955A76">
                        <w:rPr>
                          <w:color w:val="000000" w:themeColor="text1"/>
                        </w:rPr>
                        <w:t>M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으</w:t>
                      </w:r>
                      <w:r w:rsidR="00955A76">
                        <w:rPr>
                          <w:color w:val="000000" w:themeColor="text1"/>
                        </w:rPr>
                        <w:t>로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저</w:t>
                      </w:r>
                      <w:r w:rsidR="00955A76">
                        <w:rPr>
                          <w:color w:val="000000" w:themeColor="text1"/>
                        </w:rPr>
                        <w:t>장하고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gx,gy인</w:t>
                      </w:r>
                      <w:r w:rsidR="00955A76">
                        <w:rPr>
                          <w:color w:val="000000" w:themeColor="text1"/>
                        </w:rPr>
                        <w:t>덱스</w:t>
                      </w:r>
                      <w:r w:rsidR="003E139E">
                        <w:rPr>
                          <w:rFonts w:hint="eastAsia"/>
                          <w:color w:val="000000" w:themeColor="text1"/>
                        </w:rPr>
                        <w:t xml:space="preserve"> 값은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955A76">
                        <w:rPr>
                          <w:color w:val="000000" w:themeColor="text1"/>
                        </w:rPr>
                        <w:t>G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>로 저</w:t>
                      </w:r>
                      <w:r w:rsidR="00955A76">
                        <w:rPr>
                          <w:color w:val="000000" w:themeColor="text1"/>
                        </w:rPr>
                        <w:t>장한다</w:t>
                      </w:r>
                      <w:r w:rsidR="00955A76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즉 이 배</w:t>
                      </w:r>
                      <w:r w:rsidR="00C7225A">
                        <w:rPr>
                          <w:color w:val="000000" w:themeColor="text1"/>
                        </w:rPr>
                        <w:t>열에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C7225A">
                        <w:rPr>
                          <w:color w:val="000000" w:themeColor="text1"/>
                        </w:rPr>
                        <w:t>(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사</w:t>
                      </w:r>
                      <w:r w:rsidR="00C7225A">
                        <w:rPr>
                          <w:color w:val="000000" w:themeColor="text1"/>
                        </w:rPr>
                        <w:t>람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,몬</w:t>
                      </w:r>
                      <w:r w:rsidR="00C7225A">
                        <w:rPr>
                          <w:color w:val="000000" w:themeColor="text1"/>
                        </w:rPr>
                        <w:t>스터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,골</w:t>
                      </w:r>
                      <w:r w:rsidR="00C7225A">
                        <w:rPr>
                          <w:color w:val="000000" w:themeColor="text1"/>
                        </w:rPr>
                        <w:t>드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C7225A">
                        <w:rPr>
                          <w:color w:val="000000" w:themeColor="text1"/>
                        </w:rPr>
                        <w:t>가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C7225A">
                        <w:rPr>
                          <w:color w:val="000000" w:themeColor="text1"/>
                        </w:rPr>
                        <w:t>(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@,</w:t>
                      </w:r>
                      <w:r w:rsidR="00C7225A">
                        <w:rPr>
                          <w:color w:val="000000" w:themeColor="text1"/>
                        </w:rPr>
                        <w:t xml:space="preserve">M,G) 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형</w:t>
                      </w:r>
                      <w:r w:rsidR="00C7225A">
                        <w:rPr>
                          <w:color w:val="000000" w:themeColor="text1"/>
                        </w:rPr>
                        <w:t>태로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 xml:space="preserve"> 위</w:t>
                      </w:r>
                      <w:r w:rsidR="00C7225A">
                        <w:rPr>
                          <w:color w:val="000000" w:themeColor="text1"/>
                        </w:rPr>
                        <w:t>치되게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 xml:space="preserve"> 된</w:t>
                      </w:r>
                      <w:r w:rsidR="00C7225A">
                        <w:rPr>
                          <w:color w:val="000000" w:themeColor="text1"/>
                        </w:rPr>
                        <w:t>다</w:t>
                      </w:r>
                      <w:r w:rsidR="00C7225A">
                        <w:rPr>
                          <w:rFonts w:hint="eastAsia"/>
                          <w:color w:val="000000" w:themeColor="text1"/>
                        </w:rPr>
                        <w:t>..</w:t>
                      </w:r>
                    </w:p>
                    <w:p w:rsidR="00A72633" w:rsidRPr="00351CD2" w:rsidRDefault="000D7931" w:rsidP="00C7225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다</w:t>
                      </w:r>
                      <w:r>
                        <w:rPr>
                          <w:color w:val="000000" w:themeColor="text1"/>
                        </w:rPr>
                        <w:t>음은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게</w:t>
                      </w:r>
                      <w:r>
                        <w:rPr>
                          <w:color w:val="000000" w:themeColor="text1"/>
                        </w:rPr>
                        <w:t>임이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끝</w:t>
                      </w:r>
                      <w:r>
                        <w:rPr>
                          <w:color w:val="000000" w:themeColor="text1"/>
                        </w:rPr>
                        <w:t>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때</w:t>
                      </w:r>
                      <w:r>
                        <w:rPr>
                          <w:color w:val="000000" w:themeColor="text1"/>
                        </w:rPr>
                        <w:t>까지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반</w:t>
                      </w:r>
                      <w:r>
                        <w:rPr>
                          <w:color w:val="000000" w:themeColor="text1"/>
                        </w:rPr>
                        <w:t>복문이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진</w:t>
                      </w:r>
                      <w:r>
                        <w:rPr>
                          <w:color w:val="000000" w:themeColor="text1"/>
                        </w:rPr>
                        <w:t>행된다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>일</w:t>
                      </w:r>
                      <w:r w:rsidR="00A0456A">
                        <w:rPr>
                          <w:color w:val="000000" w:themeColor="text1"/>
                        </w:rPr>
                        <w:t>단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틀</w:t>
                      </w:r>
                      <w:r w:rsidR="00A0456A">
                        <w:rPr>
                          <w:color w:val="000000" w:themeColor="text1"/>
                        </w:rPr>
                        <w:t>을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#으</w:t>
                      </w:r>
                      <w:r w:rsidR="00A0456A">
                        <w:rPr>
                          <w:color w:val="000000" w:themeColor="text1"/>
                        </w:rPr>
                        <w:t>로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만</w:t>
                      </w:r>
                      <w:r w:rsidR="00A0456A">
                        <w:rPr>
                          <w:color w:val="000000" w:themeColor="text1"/>
                        </w:rPr>
                        <w:t>들고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i는 0부</w:t>
                      </w:r>
                      <w:r w:rsidR="00A0456A">
                        <w:rPr>
                          <w:color w:val="000000" w:themeColor="text1"/>
                        </w:rPr>
                        <w:t>터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9까</w:t>
                      </w:r>
                      <w:r w:rsidR="00A0456A">
                        <w:rPr>
                          <w:color w:val="000000" w:themeColor="text1"/>
                        </w:rPr>
                        <w:t>지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1씩 증</w:t>
                      </w:r>
                      <w:r w:rsidR="00A0456A">
                        <w:rPr>
                          <w:color w:val="000000" w:themeColor="text1"/>
                        </w:rPr>
                        <w:t>가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>하</w:t>
                      </w:r>
                      <w:r w:rsidR="00A0456A">
                        <w:rPr>
                          <w:color w:val="000000" w:themeColor="text1"/>
                        </w:rPr>
                        <w:t>고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중</w:t>
                      </w:r>
                      <w:r w:rsidR="00A0456A">
                        <w:rPr>
                          <w:color w:val="000000" w:themeColor="text1"/>
                        </w:rPr>
                        <w:t>첩으로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j는 -1</w:t>
                      </w:r>
                      <w:r w:rsidR="00A0456A">
                        <w:rPr>
                          <w:color w:val="000000" w:themeColor="text1"/>
                        </w:rPr>
                        <w:t>부터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0456A">
                        <w:rPr>
                          <w:color w:val="000000" w:themeColor="text1"/>
                        </w:rPr>
                        <w:t>20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>까</w:t>
                      </w:r>
                      <w:r w:rsidR="00A0456A">
                        <w:rPr>
                          <w:color w:val="000000" w:themeColor="text1"/>
                        </w:rPr>
                        <w:t>지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 증</w:t>
                      </w:r>
                      <w:r w:rsidR="00A0456A">
                        <w:rPr>
                          <w:color w:val="000000" w:themeColor="text1"/>
                        </w:rPr>
                        <w:t>가한다</w:t>
                      </w:r>
                      <w:r w:rsidR="00A0456A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>만</w:t>
                      </w:r>
                      <w:r w:rsidR="004A4232">
                        <w:rPr>
                          <w:color w:val="000000" w:themeColor="text1"/>
                        </w:rPr>
                        <w:t>약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j가 -1</w:t>
                      </w:r>
                      <w:r w:rsidR="004A4232">
                        <w:rPr>
                          <w:color w:val="000000" w:themeColor="text1"/>
                        </w:rPr>
                        <w:t>이나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4A4232">
                        <w:rPr>
                          <w:color w:val="000000" w:themeColor="text1"/>
                        </w:rPr>
                        <w:t>20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>이</w:t>
                      </w:r>
                      <w:r w:rsidR="004A4232">
                        <w:rPr>
                          <w:color w:val="000000" w:themeColor="text1"/>
                        </w:rPr>
                        <w:t>면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#</w:t>
                      </w:r>
                      <w:r w:rsidR="004A4232">
                        <w:rPr>
                          <w:color w:val="000000" w:themeColor="text1"/>
                        </w:rPr>
                        <w:t>을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출</w:t>
                      </w:r>
                      <w:r w:rsidR="004A4232">
                        <w:rPr>
                          <w:color w:val="000000" w:themeColor="text1"/>
                        </w:rPr>
                        <w:t>력해서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틀</w:t>
                      </w:r>
                      <w:r w:rsidR="004A4232">
                        <w:rPr>
                          <w:color w:val="000000" w:themeColor="text1"/>
                        </w:rPr>
                        <w:t>을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만</w:t>
                      </w:r>
                      <w:r w:rsidR="004A4232">
                        <w:rPr>
                          <w:color w:val="000000" w:themeColor="text1"/>
                        </w:rPr>
                        <w:t>들고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>, 0부</w:t>
                      </w:r>
                      <w:r w:rsidR="004A4232">
                        <w:rPr>
                          <w:color w:val="000000" w:themeColor="text1"/>
                        </w:rPr>
                        <w:t>터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19면 2차</w:t>
                      </w:r>
                      <w:r w:rsidR="004A4232">
                        <w:rPr>
                          <w:color w:val="000000" w:themeColor="text1"/>
                        </w:rPr>
                        <w:t>원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배</w:t>
                      </w:r>
                      <w:r w:rsidR="004A4232">
                        <w:rPr>
                          <w:color w:val="000000" w:themeColor="text1"/>
                        </w:rPr>
                        <w:t>열의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i인</w:t>
                      </w:r>
                      <w:r w:rsidR="004A4232">
                        <w:rPr>
                          <w:color w:val="000000" w:themeColor="text1"/>
                        </w:rPr>
                        <w:t>덱스</w:t>
                      </w:r>
                      <w:r w:rsidR="002E4542">
                        <w:rPr>
                          <w:rFonts w:hint="eastAsia"/>
                          <w:color w:val="000000" w:themeColor="text1"/>
                        </w:rPr>
                        <w:t>(에 위</w:t>
                      </w:r>
                      <w:r w:rsidR="002E4542">
                        <w:rPr>
                          <w:color w:val="000000" w:themeColor="text1"/>
                        </w:rPr>
                        <w:t>치한</w:t>
                      </w:r>
                      <w:r w:rsidR="002E4542">
                        <w:rPr>
                          <w:rFonts w:hint="eastAsia"/>
                          <w:color w:val="000000" w:themeColor="text1"/>
                        </w:rPr>
                        <w:t>) 값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>,j인</w:t>
                      </w:r>
                      <w:r w:rsidR="004A4232">
                        <w:rPr>
                          <w:color w:val="000000" w:themeColor="text1"/>
                        </w:rPr>
                        <w:t>덱스</w:t>
                      </w:r>
                      <w:r w:rsidR="002E4542">
                        <w:rPr>
                          <w:rFonts w:hint="eastAsia"/>
                          <w:color w:val="000000" w:themeColor="text1"/>
                        </w:rPr>
                        <w:t xml:space="preserve"> 값을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출</w:t>
                      </w:r>
                      <w:r w:rsidR="004A4232">
                        <w:rPr>
                          <w:color w:val="000000" w:themeColor="text1"/>
                        </w:rPr>
                        <w:t>력하게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 되</w:t>
                      </w:r>
                      <w:r w:rsidR="004A4232">
                        <w:rPr>
                          <w:color w:val="000000" w:themeColor="text1"/>
                        </w:rPr>
                        <w:t>겠다</w:t>
                      </w:r>
                      <w:r w:rsidR="004A4232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2E4542">
                        <w:rPr>
                          <w:rFonts w:hint="eastAsia"/>
                          <w:color w:val="000000" w:themeColor="text1"/>
                        </w:rPr>
                        <w:t>만</w:t>
                      </w:r>
                      <w:r w:rsidR="002E4542">
                        <w:rPr>
                          <w:color w:val="000000" w:themeColor="text1"/>
                        </w:rPr>
                        <w:t>약</w:t>
                      </w:r>
                      <w:r w:rsidR="002E454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901493">
                        <w:rPr>
                          <w:color w:val="000000" w:themeColor="text1"/>
                        </w:rPr>
                        <w:t>I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="00901493">
                        <w:rPr>
                          <w:color w:val="000000" w:themeColor="text1"/>
                        </w:rPr>
                        <w:t>j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>인</w:t>
                      </w:r>
                      <w:r w:rsidR="00901493">
                        <w:rPr>
                          <w:color w:val="000000" w:themeColor="text1"/>
                        </w:rPr>
                        <w:t>덱스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 값</w:t>
                      </w:r>
                      <w:r w:rsidR="00901493">
                        <w:rPr>
                          <w:color w:val="000000" w:themeColor="text1"/>
                        </w:rPr>
                        <w:t>이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 null이</w:t>
                      </w:r>
                      <w:r w:rsidR="00901493">
                        <w:rPr>
                          <w:color w:val="000000" w:themeColor="text1"/>
                        </w:rPr>
                        <w:t>면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 출</w:t>
                      </w:r>
                      <w:r w:rsidR="00901493">
                        <w:rPr>
                          <w:color w:val="000000" w:themeColor="text1"/>
                        </w:rPr>
                        <w:t>력하지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 w:rsidR="00901493">
                        <w:rPr>
                          <w:color w:val="000000" w:themeColor="text1"/>
                        </w:rPr>
                        <w:t>고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 띄</w:t>
                      </w:r>
                      <w:r w:rsidR="00901493">
                        <w:rPr>
                          <w:color w:val="000000" w:themeColor="text1"/>
                        </w:rPr>
                        <w:t>어쓰기를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 출</w:t>
                      </w:r>
                      <w:r w:rsidR="00901493">
                        <w:rPr>
                          <w:color w:val="000000" w:themeColor="text1"/>
                        </w:rPr>
                        <w:t>력한다</w:t>
                      </w:r>
                      <w:r w:rsidR="00901493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576F66">
                        <w:rPr>
                          <w:rFonts w:hint="eastAsia"/>
                          <w:color w:val="000000" w:themeColor="text1"/>
                        </w:rPr>
                        <w:t>이 방</w:t>
                      </w:r>
                      <w:r w:rsidR="00576F66">
                        <w:rPr>
                          <w:color w:val="000000" w:themeColor="text1"/>
                        </w:rPr>
                        <w:t>식이</w:t>
                      </w:r>
                      <w:r w:rsidR="00576F66">
                        <w:rPr>
                          <w:rFonts w:hint="eastAsia"/>
                          <w:color w:val="000000" w:themeColor="text1"/>
                        </w:rPr>
                        <w:t xml:space="preserve"> 게</w:t>
                      </w:r>
                      <w:r w:rsidR="00576F66">
                        <w:rPr>
                          <w:color w:val="000000" w:themeColor="text1"/>
                        </w:rPr>
                        <w:t>임</w:t>
                      </w:r>
                      <w:r w:rsidR="00576F66">
                        <w:rPr>
                          <w:rFonts w:hint="eastAsia"/>
                          <w:color w:val="000000" w:themeColor="text1"/>
                        </w:rPr>
                        <w:t xml:space="preserve"> 형</w:t>
                      </w:r>
                      <w:r w:rsidR="00576F66">
                        <w:rPr>
                          <w:color w:val="000000" w:themeColor="text1"/>
                        </w:rPr>
                        <w:t>태를</w:t>
                      </w:r>
                      <w:r w:rsidR="00576F66">
                        <w:rPr>
                          <w:rFonts w:hint="eastAsia"/>
                          <w:color w:val="000000" w:themeColor="text1"/>
                        </w:rPr>
                        <w:t xml:space="preserve"> 만</w:t>
                      </w:r>
                      <w:r w:rsidR="00576F66">
                        <w:rPr>
                          <w:color w:val="000000" w:themeColor="text1"/>
                        </w:rPr>
                        <w:t>드는</w:t>
                      </w:r>
                      <w:r w:rsidR="00576F66">
                        <w:rPr>
                          <w:rFonts w:hint="eastAsia"/>
                          <w:color w:val="000000" w:themeColor="text1"/>
                        </w:rPr>
                        <w:t xml:space="preserve"> 부</w:t>
                      </w:r>
                      <w:r w:rsidR="00576F66">
                        <w:rPr>
                          <w:color w:val="000000" w:themeColor="text1"/>
                        </w:rPr>
                        <w:t>분이다</w:t>
                      </w:r>
                      <w:r w:rsidR="00576F66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다</w:t>
                      </w:r>
                      <w:r w:rsidR="00A72633">
                        <w:rPr>
                          <w:color w:val="000000" w:themeColor="text1"/>
                        </w:rPr>
                        <w:t>음에는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if문</w:t>
                      </w:r>
                      <w:r w:rsidR="00A72633">
                        <w:rPr>
                          <w:color w:val="000000" w:themeColor="text1"/>
                        </w:rPr>
                        <w:t>을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써</w:t>
                      </w:r>
                      <w:r w:rsidR="00A72633">
                        <w:rPr>
                          <w:color w:val="000000" w:themeColor="text1"/>
                        </w:rPr>
                        <w:t>서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만</w:t>
                      </w:r>
                      <w:r w:rsidR="00A72633">
                        <w:rPr>
                          <w:color w:val="000000" w:themeColor="text1"/>
                        </w:rPr>
                        <w:t>약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x랑 mx랑 같고 </w:t>
                      </w:r>
                      <w:r w:rsidR="00A72633">
                        <w:rPr>
                          <w:color w:val="000000" w:themeColor="text1"/>
                        </w:rPr>
                        <w:t>y랑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my랑 같</w:t>
                      </w:r>
                      <w:r w:rsidR="00A72633">
                        <w:rPr>
                          <w:color w:val="000000" w:themeColor="text1"/>
                        </w:rPr>
                        <w:t>으면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게</w:t>
                      </w:r>
                      <w:r w:rsidR="00A72633">
                        <w:rPr>
                          <w:color w:val="000000" w:themeColor="text1"/>
                        </w:rPr>
                        <w:t>임을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종</w:t>
                      </w:r>
                      <w:r w:rsidR="00A72633">
                        <w:rPr>
                          <w:color w:val="000000" w:themeColor="text1"/>
                        </w:rPr>
                        <w:t>료시킨다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. 그</w:t>
                      </w:r>
                      <w:r w:rsidR="00A72633">
                        <w:rPr>
                          <w:color w:val="000000" w:themeColor="text1"/>
                        </w:rPr>
                        <w:t>렇지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 w:rsidR="00A72633">
                        <w:rPr>
                          <w:color w:val="000000" w:themeColor="text1"/>
                        </w:rPr>
                        <w:t>고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x는 gx랑 같</w:t>
                      </w:r>
                      <w:r w:rsidR="00A72633">
                        <w:rPr>
                          <w:color w:val="000000" w:themeColor="text1"/>
                        </w:rPr>
                        <w:t>고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y는 g</w:t>
                      </w:r>
                      <w:r w:rsidR="00A72633">
                        <w:rPr>
                          <w:color w:val="000000" w:themeColor="text1"/>
                        </w:rPr>
                        <w:t>y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랑 같</w:t>
                      </w:r>
                      <w:r w:rsidR="00A72633">
                        <w:rPr>
                          <w:color w:val="000000" w:themeColor="text1"/>
                        </w:rPr>
                        <w:t>으면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72633">
                        <w:rPr>
                          <w:color w:val="000000" w:themeColor="text1"/>
                        </w:rPr>
                        <w:t>count(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골</w:t>
                      </w:r>
                      <w:r w:rsidR="00A72633">
                        <w:rPr>
                          <w:color w:val="000000" w:themeColor="text1"/>
                        </w:rPr>
                        <w:t>드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먹</w:t>
                      </w:r>
                      <w:r w:rsidR="00A72633">
                        <w:rPr>
                          <w:color w:val="000000" w:themeColor="text1"/>
                        </w:rPr>
                        <w:t>은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개</w:t>
                      </w:r>
                      <w:r w:rsidR="00A72633">
                        <w:rPr>
                          <w:color w:val="000000" w:themeColor="text1"/>
                        </w:rPr>
                        <w:t>수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A72633">
                        <w:rPr>
                          <w:color w:val="000000" w:themeColor="text1"/>
                        </w:rPr>
                        <w:t>를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72633">
                        <w:rPr>
                          <w:color w:val="000000" w:themeColor="text1"/>
                        </w:rPr>
                        <w:t>1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증</w:t>
                      </w:r>
                      <w:r w:rsidR="00A72633">
                        <w:rPr>
                          <w:color w:val="000000" w:themeColor="text1"/>
                        </w:rPr>
                        <w:t>가시킨다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72633">
                        <w:rPr>
                          <w:color w:val="000000" w:themeColor="text1"/>
                        </w:rPr>
                        <w:t>Count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가 5가 되</w:t>
                      </w:r>
                      <w:r w:rsidR="00A72633">
                        <w:rPr>
                          <w:color w:val="000000" w:themeColor="text1"/>
                        </w:rPr>
                        <w:t>면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게</w:t>
                      </w:r>
                      <w:r w:rsidR="00A72633">
                        <w:rPr>
                          <w:color w:val="000000" w:themeColor="text1"/>
                        </w:rPr>
                        <w:t>임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승</w:t>
                      </w:r>
                      <w:r w:rsidR="00A72633">
                        <w:rPr>
                          <w:color w:val="000000" w:themeColor="text1"/>
                        </w:rPr>
                        <w:t>리라고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출</w:t>
                      </w:r>
                      <w:r w:rsidR="00A72633">
                        <w:rPr>
                          <w:color w:val="000000" w:themeColor="text1"/>
                        </w:rPr>
                        <w:t>력하고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게임</w:t>
                      </w:r>
                      <w:r w:rsidR="00A72633">
                        <w:rPr>
                          <w:color w:val="000000" w:themeColor="text1"/>
                        </w:rPr>
                        <w:t>을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종</w:t>
                      </w:r>
                      <w:r w:rsidR="00A72633">
                        <w:rPr>
                          <w:color w:val="000000" w:themeColor="text1"/>
                        </w:rPr>
                        <w:t>료하고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그</w:t>
                      </w:r>
                      <w:r w:rsidR="00A72633">
                        <w:rPr>
                          <w:color w:val="000000" w:themeColor="text1"/>
                        </w:rPr>
                        <w:t>렇지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않</w:t>
                      </w:r>
                      <w:r w:rsidR="00A72633">
                        <w:rPr>
                          <w:color w:val="000000" w:themeColor="text1"/>
                        </w:rPr>
                        <w:t>으면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골</w:t>
                      </w:r>
                      <w:r w:rsidR="00A72633">
                        <w:rPr>
                          <w:color w:val="000000" w:themeColor="text1"/>
                        </w:rPr>
                        <w:t>드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를 몇 개 획</w:t>
                      </w:r>
                      <w:r w:rsidR="00A72633">
                        <w:rPr>
                          <w:color w:val="000000" w:themeColor="text1"/>
                        </w:rPr>
                        <w:t>득했는지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알</w:t>
                      </w:r>
                      <w:r w:rsidR="00A72633">
                        <w:rPr>
                          <w:color w:val="000000" w:themeColor="text1"/>
                        </w:rPr>
                        <w:t>려주고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72633">
                        <w:rPr>
                          <w:color w:val="000000" w:themeColor="text1"/>
                        </w:rPr>
                        <w:t>각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객</w:t>
                      </w:r>
                      <w:r w:rsidR="00A72633">
                        <w:rPr>
                          <w:color w:val="000000" w:themeColor="text1"/>
                        </w:rPr>
                        <w:t>체의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new</w:t>
                      </w:r>
                      <w:r w:rsidR="00A72633">
                        <w:rPr>
                          <w:color w:val="000000" w:themeColor="text1"/>
                        </w:rPr>
                        <w:t>set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>메</w:t>
                      </w:r>
                      <w:r w:rsidR="00A72633">
                        <w:rPr>
                          <w:color w:val="000000" w:themeColor="text1"/>
                        </w:rPr>
                        <w:t>소드를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 w:rsidR="00A72633">
                        <w:rPr>
                          <w:color w:val="000000" w:themeColor="text1"/>
                        </w:rPr>
                        <w:t>용하여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게</w:t>
                      </w:r>
                      <w:r w:rsidR="00A72633">
                        <w:rPr>
                          <w:color w:val="000000" w:themeColor="text1"/>
                        </w:rPr>
                        <w:t>임을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 리</w:t>
                      </w:r>
                      <w:r w:rsidR="00A72633">
                        <w:rPr>
                          <w:color w:val="000000" w:themeColor="text1"/>
                        </w:rPr>
                        <w:t>셋팅한다</w:t>
                      </w:r>
                      <w:r w:rsidR="00A72633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>만</w:t>
                      </w:r>
                      <w:r w:rsidR="00AD4414">
                        <w:rPr>
                          <w:color w:val="000000" w:themeColor="text1"/>
                        </w:rPr>
                        <w:t>약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골</w:t>
                      </w:r>
                      <w:r w:rsidR="00AD4414">
                        <w:rPr>
                          <w:color w:val="000000" w:themeColor="text1"/>
                        </w:rPr>
                        <w:t>드를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리</w:t>
                      </w:r>
                      <w:r w:rsidR="00AD4414">
                        <w:rPr>
                          <w:color w:val="000000" w:themeColor="text1"/>
                        </w:rPr>
                        <w:t>셋팅햇는데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몬</w:t>
                      </w:r>
                      <w:r w:rsidR="00AD4414">
                        <w:rPr>
                          <w:color w:val="000000" w:themeColor="text1"/>
                        </w:rPr>
                        <w:t>스터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위</w:t>
                      </w:r>
                      <w:r w:rsidR="00AD4414">
                        <w:rPr>
                          <w:color w:val="000000" w:themeColor="text1"/>
                        </w:rPr>
                        <w:t>치랑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같</w:t>
                      </w:r>
                      <w:r w:rsidR="00AD4414">
                        <w:rPr>
                          <w:color w:val="000000" w:themeColor="text1"/>
                        </w:rPr>
                        <w:t>으면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다</w:t>
                      </w:r>
                      <w:r w:rsidR="00AD4414">
                        <w:rPr>
                          <w:color w:val="000000" w:themeColor="text1"/>
                        </w:rPr>
                        <w:t>시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 세</w:t>
                      </w:r>
                      <w:r w:rsidR="00AD4414">
                        <w:rPr>
                          <w:color w:val="000000" w:themeColor="text1"/>
                        </w:rPr>
                        <w:t>팅한다</w:t>
                      </w:r>
                      <w:r w:rsidR="00AD4414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>만</w:t>
                      </w:r>
                      <w:r w:rsidR="00A06575">
                        <w:rPr>
                          <w:color w:val="000000" w:themeColor="text1"/>
                        </w:rPr>
                        <w:t>약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06575">
                        <w:rPr>
                          <w:color w:val="000000" w:themeColor="text1"/>
                        </w:rPr>
                        <w:t>x가 gx,mx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>랑 다</w:t>
                      </w:r>
                      <w:r w:rsidR="00A06575">
                        <w:rPr>
                          <w:color w:val="000000" w:themeColor="text1"/>
                        </w:rPr>
                        <w:t>르고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y도 gy,my도 다르</w:t>
                      </w:r>
                      <w:r w:rsidR="00A06575">
                        <w:rPr>
                          <w:color w:val="000000" w:themeColor="text1"/>
                        </w:rPr>
                        <w:t>다면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각 객</w:t>
                      </w:r>
                      <w:r w:rsidR="00A06575">
                        <w:rPr>
                          <w:color w:val="000000" w:themeColor="text1"/>
                        </w:rPr>
                        <w:t>체의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move메</w:t>
                      </w:r>
                      <w:r w:rsidR="00A06575">
                        <w:rPr>
                          <w:color w:val="000000" w:themeColor="text1"/>
                        </w:rPr>
                        <w:t>소드를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 w:rsidR="00A06575">
                        <w:rPr>
                          <w:color w:val="000000" w:themeColor="text1"/>
                        </w:rPr>
                        <w:t>용해서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개</w:t>
                      </w:r>
                      <w:r w:rsidR="00A06575">
                        <w:rPr>
                          <w:color w:val="000000" w:themeColor="text1"/>
                        </w:rPr>
                        <w:t>체의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위</w:t>
                      </w:r>
                      <w:r w:rsidR="00A06575">
                        <w:rPr>
                          <w:color w:val="000000" w:themeColor="text1"/>
                        </w:rPr>
                        <w:t>치를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 w:rsidR="00A06575">
                        <w:rPr>
                          <w:color w:val="000000" w:themeColor="text1"/>
                        </w:rPr>
                        <w:t>동시키고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x,mx,y,my도 다</w:t>
                      </w:r>
                      <w:r w:rsidR="00A06575">
                        <w:rPr>
                          <w:color w:val="000000" w:themeColor="text1"/>
                        </w:rPr>
                        <w:t>시</w:t>
                      </w:r>
                      <w:r w:rsidR="00A06575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>정</w:t>
                      </w:r>
                      <w:r w:rsidR="00054438">
                        <w:rPr>
                          <w:color w:val="000000" w:themeColor="text1"/>
                        </w:rPr>
                        <w:t>의한다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>. 다</w:t>
                      </w:r>
                      <w:r w:rsidR="00054438">
                        <w:rPr>
                          <w:color w:val="000000" w:themeColor="text1"/>
                        </w:rPr>
                        <w:t>시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 정</w:t>
                      </w:r>
                      <w:r w:rsidR="00054438">
                        <w:rPr>
                          <w:color w:val="000000" w:themeColor="text1"/>
                        </w:rPr>
                        <w:t>의한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 것</w:t>
                      </w:r>
                      <w:r w:rsidR="00054438">
                        <w:rPr>
                          <w:color w:val="000000" w:themeColor="text1"/>
                        </w:rPr>
                        <w:t>을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 토</w:t>
                      </w:r>
                      <w:r w:rsidR="00054438">
                        <w:rPr>
                          <w:color w:val="000000" w:themeColor="text1"/>
                        </w:rPr>
                        <w:t>대로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54438">
                        <w:rPr>
                          <w:color w:val="000000" w:themeColor="text1"/>
                        </w:rPr>
                        <w:t>@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와 </w:t>
                      </w:r>
                      <w:r w:rsidR="00054438">
                        <w:rPr>
                          <w:color w:val="000000" w:themeColor="text1"/>
                        </w:rPr>
                        <w:t>M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>도 다</w:t>
                      </w:r>
                      <w:r w:rsidR="00054438">
                        <w:rPr>
                          <w:color w:val="000000" w:themeColor="text1"/>
                        </w:rPr>
                        <w:t>시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 저</w:t>
                      </w:r>
                      <w:r w:rsidR="00054438">
                        <w:rPr>
                          <w:color w:val="000000" w:themeColor="text1"/>
                        </w:rPr>
                        <w:t>장한다</w:t>
                      </w:r>
                      <w:r w:rsidR="00054438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  <w:r w:rsidR="008F3FC8">
                        <w:rPr>
                          <w:rFonts w:hint="eastAsia"/>
                          <w:color w:val="000000" w:themeColor="text1"/>
                        </w:rPr>
                        <w:t>물</w:t>
                      </w:r>
                      <w:r w:rsidR="008F3FC8">
                        <w:rPr>
                          <w:color w:val="000000" w:themeColor="text1"/>
                        </w:rPr>
                        <w:t>론</w:t>
                      </w:r>
                      <w:r w:rsidR="008F3FC8">
                        <w:rPr>
                          <w:rFonts w:hint="eastAsia"/>
                          <w:color w:val="000000" w:themeColor="text1"/>
                        </w:rPr>
                        <w:t xml:space="preserve"> 이</w:t>
                      </w:r>
                      <w:r w:rsidR="008F3FC8">
                        <w:rPr>
                          <w:color w:val="000000" w:themeColor="text1"/>
                        </w:rPr>
                        <w:t>전</w:t>
                      </w:r>
                      <w:r w:rsidR="008F3FC8">
                        <w:rPr>
                          <w:rFonts w:hint="eastAsia"/>
                          <w:color w:val="000000" w:themeColor="text1"/>
                        </w:rPr>
                        <w:t xml:space="preserve"> @와 </w:t>
                      </w:r>
                      <w:r w:rsidR="008F3FC8">
                        <w:rPr>
                          <w:color w:val="000000" w:themeColor="text1"/>
                        </w:rPr>
                        <w:t>M</w:t>
                      </w:r>
                      <w:r w:rsidR="008F3FC8">
                        <w:rPr>
                          <w:rFonts w:hint="eastAsia"/>
                          <w:color w:val="000000" w:themeColor="text1"/>
                        </w:rPr>
                        <w:t>은 지</w:t>
                      </w:r>
                      <w:r w:rsidR="008F3FC8">
                        <w:rPr>
                          <w:color w:val="000000" w:themeColor="text1"/>
                        </w:rPr>
                        <w:t>워야</w:t>
                      </w:r>
                      <w:r w:rsidR="008F3FC8">
                        <w:rPr>
                          <w:rFonts w:hint="eastAsia"/>
                          <w:color w:val="000000" w:themeColor="text1"/>
                        </w:rPr>
                        <w:t xml:space="preserve"> 될 것</w:t>
                      </w:r>
                      <w:r w:rsidR="008F3FC8">
                        <w:rPr>
                          <w:color w:val="000000" w:themeColor="text1"/>
                        </w:rPr>
                        <w:t>이다</w:t>
                      </w:r>
                      <w:r w:rsidR="008F3FC8">
                        <w:rPr>
                          <w:rFonts w:hint="eastAsia"/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19FE33D2" wp14:editId="4816B5D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BC" w:rsidRDefault="00A758BC" w:rsidP="00C7225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33D2" id="_x0000_s1079" type="#_x0000_t202" style="position:absolute;left:0;text-align:left;margin-left:25pt;margin-top:9pt;width:210.6pt;height:42.6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Lnbw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Depi5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A758BC" w:rsidRDefault="00A758BC" w:rsidP="00C7225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2A4AB593" wp14:editId="0F24924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BC" w:rsidRDefault="00A758BC" w:rsidP="00A758B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B593" id="_x0000_s1080" type="#_x0000_t202" style="position:absolute;left:0;text-align:left;margin-left:25pt;margin-top:9pt;width:210.6pt;height:42.6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2S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Vxr2S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A758BC" w:rsidRDefault="00A758BC" w:rsidP="00A758B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090CB1BF" wp14:editId="470B9A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BC" w:rsidRDefault="00A758BC" w:rsidP="00A758B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 w:rsidR="000F11E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설</w:t>
                            </w:r>
                            <w:r w:rsidR="000F11E4">
                              <w:rPr>
                                <w:sz w:val="32"/>
                                <w:szCs w:val="3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B1BF" id="_x0000_s1081" type="#_x0000_t202" style="position:absolute;left:0;text-align:left;margin-left:25pt;margin-top:9pt;width:210.6pt;height:42.6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+bcAIAAOE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tsP5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A758BC" w:rsidRDefault="00A758BC" w:rsidP="00A758BC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 w:rsidR="000F11E4">
                        <w:rPr>
                          <w:rFonts w:hint="eastAsia"/>
                          <w:sz w:val="32"/>
                          <w:szCs w:val="32"/>
                        </w:rPr>
                        <w:t>설</w:t>
                      </w:r>
                      <w:r w:rsidR="000F11E4">
                        <w:rPr>
                          <w:sz w:val="32"/>
                          <w:szCs w:val="32"/>
                        </w:rPr>
                        <w:t>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4B2CFC" w:rsidRDefault="004B2CFC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3A4EEC98" wp14:editId="00D74A1B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8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EC98" id="_x0000_s1082" type="#_x0000_t202" style="position:absolute;left:0;text-align:left;margin-left:18.3pt;margin-top:58.25pt;width:417pt;height:595.6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5E429AD7" wp14:editId="3C3B0A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9AD7" id="_x0000_s1083" type="#_x0000_t202" style="position:absolute;left:0;text-align:left;margin-left:25pt;margin-top:9pt;width:210.6pt;height:42.6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ccbwH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40078D0F" wp14:editId="7CBB44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8D0F" id="_x0000_s1084" type="#_x0000_t202" style="position:absolute;left:0;text-align:left;margin-left:25pt;margin-top:9pt;width:210.6pt;height:42.6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3spI5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374B49D6" wp14:editId="5E5C56C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</w:t>
                            </w:r>
                            <w:r w:rsidR="000F11E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설</w:t>
                            </w:r>
                            <w:r w:rsidR="000F11E4">
                              <w:rPr>
                                <w:sz w:val="32"/>
                                <w:szCs w:val="3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49D6" id="_x0000_s1085" type="#_x0000_t202" style="position:absolute;left:0;text-align:left;margin-left:25pt;margin-top:9pt;width:210.6pt;height:42.6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U7cgIAAOE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QzoVO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FA32FC" w:rsidRDefault="00FA32FC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</w:t>
                      </w:r>
                      <w:r w:rsidR="000F11E4">
                        <w:rPr>
                          <w:rFonts w:hint="eastAsia"/>
                          <w:sz w:val="32"/>
                          <w:szCs w:val="32"/>
                        </w:rPr>
                        <w:t>설</w:t>
                      </w:r>
                      <w:r w:rsidR="000F11E4">
                        <w:rPr>
                          <w:sz w:val="32"/>
                          <w:szCs w:val="32"/>
                        </w:rPr>
                        <w:t>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2CFC">
      <w:headerReference w:type="default" r:id="rId16"/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FC" w:rsidRDefault="00FA32FC" w:rsidP="00E35407">
      <w:pPr>
        <w:spacing w:after="0" w:line="240" w:lineRule="auto"/>
      </w:pPr>
      <w:r>
        <w:separator/>
      </w:r>
    </w:p>
  </w:endnote>
  <w:endnote w:type="continuationSeparator" w:id="0">
    <w:p w:rsidR="00FA32FC" w:rsidRDefault="00FA32FC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FC" w:rsidRPr="00E35407" w:rsidRDefault="00FA32FC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hint="eastAsia"/>
            <w:color w:val="595959" w:themeColor="text1" w:themeTint="A6"/>
            <w:sz w:val="18"/>
            <w:szCs w:val="18"/>
          </w:rPr>
          <w:t>안성현</w:t>
        </w:r>
      </w:sdtContent>
    </w:sdt>
  </w:p>
  <w:p w:rsidR="00FA32FC" w:rsidRDefault="00FA3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FC" w:rsidRDefault="00FA32FC" w:rsidP="00E35407">
      <w:pPr>
        <w:spacing w:after="0" w:line="240" w:lineRule="auto"/>
      </w:pPr>
      <w:r>
        <w:separator/>
      </w:r>
    </w:p>
  </w:footnote>
  <w:footnote w:type="continuationSeparator" w:id="0">
    <w:p w:rsidR="00FA32FC" w:rsidRDefault="00FA32FC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FC" w:rsidRDefault="00FA32FC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2FC" w:rsidRDefault="00FA32FC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F11E4" w:rsidRPr="000F11E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86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8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8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8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9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9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A32FC" w:rsidRDefault="00FA32FC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F11E4" w:rsidRPr="000F11E4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D11557"/>
    <w:multiLevelType w:val="hybridMultilevel"/>
    <w:tmpl w:val="E8940C4A"/>
    <w:lvl w:ilvl="0" w:tplc="263AE3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2477158"/>
    <w:multiLevelType w:val="hybridMultilevel"/>
    <w:tmpl w:val="B36E1E10"/>
    <w:lvl w:ilvl="0" w:tplc="90209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C"/>
    <w:rsid w:val="000133CD"/>
    <w:rsid w:val="000312EE"/>
    <w:rsid w:val="0003240C"/>
    <w:rsid w:val="00045022"/>
    <w:rsid w:val="000516F4"/>
    <w:rsid w:val="00054438"/>
    <w:rsid w:val="0006144D"/>
    <w:rsid w:val="00062A15"/>
    <w:rsid w:val="00087D8D"/>
    <w:rsid w:val="00090915"/>
    <w:rsid w:val="000C1844"/>
    <w:rsid w:val="000D1A93"/>
    <w:rsid w:val="000D4BB7"/>
    <w:rsid w:val="000D7931"/>
    <w:rsid w:val="000E1024"/>
    <w:rsid w:val="000E20AD"/>
    <w:rsid w:val="000E2891"/>
    <w:rsid w:val="000E33CC"/>
    <w:rsid w:val="000E6B60"/>
    <w:rsid w:val="000F11E4"/>
    <w:rsid w:val="0010149A"/>
    <w:rsid w:val="00110BEC"/>
    <w:rsid w:val="001312CB"/>
    <w:rsid w:val="001411B2"/>
    <w:rsid w:val="0014136B"/>
    <w:rsid w:val="00141961"/>
    <w:rsid w:val="00141E78"/>
    <w:rsid w:val="0015094C"/>
    <w:rsid w:val="0015688E"/>
    <w:rsid w:val="0016537A"/>
    <w:rsid w:val="00191322"/>
    <w:rsid w:val="001A01DB"/>
    <w:rsid w:val="001A766F"/>
    <w:rsid w:val="001B5A6D"/>
    <w:rsid w:val="001C5EB3"/>
    <w:rsid w:val="001D4232"/>
    <w:rsid w:val="0020026B"/>
    <w:rsid w:val="00202FA5"/>
    <w:rsid w:val="002104EA"/>
    <w:rsid w:val="00252143"/>
    <w:rsid w:val="002539BA"/>
    <w:rsid w:val="00263906"/>
    <w:rsid w:val="002927D7"/>
    <w:rsid w:val="002A0846"/>
    <w:rsid w:val="002B419F"/>
    <w:rsid w:val="002B7E6D"/>
    <w:rsid w:val="002C0FD2"/>
    <w:rsid w:val="002C6D79"/>
    <w:rsid w:val="002D09C1"/>
    <w:rsid w:val="002D2C6B"/>
    <w:rsid w:val="002D3DB7"/>
    <w:rsid w:val="002E4542"/>
    <w:rsid w:val="00305D85"/>
    <w:rsid w:val="00334348"/>
    <w:rsid w:val="0034089D"/>
    <w:rsid w:val="00340A5D"/>
    <w:rsid w:val="00343264"/>
    <w:rsid w:val="00351CD2"/>
    <w:rsid w:val="00354282"/>
    <w:rsid w:val="00356BAF"/>
    <w:rsid w:val="00357D1F"/>
    <w:rsid w:val="0036161F"/>
    <w:rsid w:val="00362D07"/>
    <w:rsid w:val="003908ED"/>
    <w:rsid w:val="003B05CA"/>
    <w:rsid w:val="003D06CD"/>
    <w:rsid w:val="003D24F3"/>
    <w:rsid w:val="003E139E"/>
    <w:rsid w:val="003F2831"/>
    <w:rsid w:val="003F40AF"/>
    <w:rsid w:val="003F4A4F"/>
    <w:rsid w:val="00407142"/>
    <w:rsid w:val="00424924"/>
    <w:rsid w:val="004264CD"/>
    <w:rsid w:val="00437682"/>
    <w:rsid w:val="0046731B"/>
    <w:rsid w:val="00467FCB"/>
    <w:rsid w:val="0048768E"/>
    <w:rsid w:val="00497B1A"/>
    <w:rsid w:val="004A4232"/>
    <w:rsid w:val="004A621E"/>
    <w:rsid w:val="004A6B36"/>
    <w:rsid w:val="004B2CFC"/>
    <w:rsid w:val="004B5950"/>
    <w:rsid w:val="004B615E"/>
    <w:rsid w:val="004C147E"/>
    <w:rsid w:val="004D0521"/>
    <w:rsid w:val="00505F01"/>
    <w:rsid w:val="00507922"/>
    <w:rsid w:val="0051005B"/>
    <w:rsid w:val="0051089B"/>
    <w:rsid w:val="00515BF6"/>
    <w:rsid w:val="00523D37"/>
    <w:rsid w:val="00534D15"/>
    <w:rsid w:val="00544BFF"/>
    <w:rsid w:val="00544F2E"/>
    <w:rsid w:val="005526AD"/>
    <w:rsid w:val="00570895"/>
    <w:rsid w:val="00571D5B"/>
    <w:rsid w:val="00576F66"/>
    <w:rsid w:val="00584B15"/>
    <w:rsid w:val="005850F5"/>
    <w:rsid w:val="0059736A"/>
    <w:rsid w:val="0059742A"/>
    <w:rsid w:val="005B4666"/>
    <w:rsid w:val="005B58C1"/>
    <w:rsid w:val="005C1339"/>
    <w:rsid w:val="005C155C"/>
    <w:rsid w:val="005C2A0B"/>
    <w:rsid w:val="005F0897"/>
    <w:rsid w:val="005F1370"/>
    <w:rsid w:val="00610F68"/>
    <w:rsid w:val="0061668B"/>
    <w:rsid w:val="00633858"/>
    <w:rsid w:val="00642890"/>
    <w:rsid w:val="006610F9"/>
    <w:rsid w:val="0067334E"/>
    <w:rsid w:val="00676941"/>
    <w:rsid w:val="00685FF6"/>
    <w:rsid w:val="00697E3D"/>
    <w:rsid w:val="006A09D1"/>
    <w:rsid w:val="006A0C4C"/>
    <w:rsid w:val="006B054C"/>
    <w:rsid w:val="006B37E9"/>
    <w:rsid w:val="006B751D"/>
    <w:rsid w:val="006C3D44"/>
    <w:rsid w:val="006D0DA4"/>
    <w:rsid w:val="006D1213"/>
    <w:rsid w:val="007106DE"/>
    <w:rsid w:val="00713380"/>
    <w:rsid w:val="007311DA"/>
    <w:rsid w:val="00736B0B"/>
    <w:rsid w:val="00764A5A"/>
    <w:rsid w:val="007678FF"/>
    <w:rsid w:val="0077122E"/>
    <w:rsid w:val="007A55B3"/>
    <w:rsid w:val="007A5D72"/>
    <w:rsid w:val="007B0905"/>
    <w:rsid w:val="007B5113"/>
    <w:rsid w:val="007B5E30"/>
    <w:rsid w:val="007B6156"/>
    <w:rsid w:val="007C2E2B"/>
    <w:rsid w:val="007D48A1"/>
    <w:rsid w:val="007E67C3"/>
    <w:rsid w:val="00816C94"/>
    <w:rsid w:val="008523EC"/>
    <w:rsid w:val="00857FC1"/>
    <w:rsid w:val="00866689"/>
    <w:rsid w:val="008802C1"/>
    <w:rsid w:val="00884F2E"/>
    <w:rsid w:val="008A3029"/>
    <w:rsid w:val="008C4DC6"/>
    <w:rsid w:val="008D09EB"/>
    <w:rsid w:val="008E0F5C"/>
    <w:rsid w:val="008E247B"/>
    <w:rsid w:val="008E4BC9"/>
    <w:rsid w:val="008F3FC8"/>
    <w:rsid w:val="00900A27"/>
    <w:rsid w:val="00901493"/>
    <w:rsid w:val="00946726"/>
    <w:rsid w:val="00955A76"/>
    <w:rsid w:val="00957267"/>
    <w:rsid w:val="009906B1"/>
    <w:rsid w:val="00993771"/>
    <w:rsid w:val="00994BCA"/>
    <w:rsid w:val="009A0F02"/>
    <w:rsid w:val="009A2470"/>
    <w:rsid w:val="009B7C9F"/>
    <w:rsid w:val="009D1B4C"/>
    <w:rsid w:val="009E1C2E"/>
    <w:rsid w:val="009E2ACB"/>
    <w:rsid w:val="009E76D4"/>
    <w:rsid w:val="00A0456A"/>
    <w:rsid w:val="00A06575"/>
    <w:rsid w:val="00A12D9C"/>
    <w:rsid w:val="00A14A74"/>
    <w:rsid w:val="00A3076F"/>
    <w:rsid w:val="00A5049D"/>
    <w:rsid w:val="00A512F6"/>
    <w:rsid w:val="00A56AD2"/>
    <w:rsid w:val="00A610D9"/>
    <w:rsid w:val="00A6141C"/>
    <w:rsid w:val="00A629BF"/>
    <w:rsid w:val="00A72633"/>
    <w:rsid w:val="00A72C89"/>
    <w:rsid w:val="00A73085"/>
    <w:rsid w:val="00A758BC"/>
    <w:rsid w:val="00A9151F"/>
    <w:rsid w:val="00AA38FC"/>
    <w:rsid w:val="00AA4D70"/>
    <w:rsid w:val="00AA7225"/>
    <w:rsid w:val="00AB73EE"/>
    <w:rsid w:val="00AC5960"/>
    <w:rsid w:val="00AD1458"/>
    <w:rsid w:val="00AD271C"/>
    <w:rsid w:val="00AD4414"/>
    <w:rsid w:val="00AD6FA4"/>
    <w:rsid w:val="00AE3324"/>
    <w:rsid w:val="00AE7510"/>
    <w:rsid w:val="00AE7666"/>
    <w:rsid w:val="00AF21BA"/>
    <w:rsid w:val="00B1012B"/>
    <w:rsid w:val="00B34E8A"/>
    <w:rsid w:val="00B97607"/>
    <w:rsid w:val="00BA1C57"/>
    <w:rsid w:val="00BA54C6"/>
    <w:rsid w:val="00BB6CE6"/>
    <w:rsid w:val="00BC0191"/>
    <w:rsid w:val="00BC7873"/>
    <w:rsid w:val="00BD02D9"/>
    <w:rsid w:val="00BD0EE1"/>
    <w:rsid w:val="00BD673E"/>
    <w:rsid w:val="00BD7E35"/>
    <w:rsid w:val="00C15373"/>
    <w:rsid w:val="00C20DA1"/>
    <w:rsid w:val="00C22E04"/>
    <w:rsid w:val="00C343D9"/>
    <w:rsid w:val="00C35A1A"/>
    <w:rsid w:val="00C37A3A"/>
    <w:rsid w:val="00C5481F"/>
    <w:rsid w:val="00C57996"/>
    <w:rsid w:val="00C614B2"/>
    <w:rsid w:val="00C673A1"/>
    <w:rsid w:val="00C678DF"/>
    <w:rsid w:val="00C7225A"/>
    <w:rsid w:val="00C76628"/>
    <w:rsid w:val="00C813D0"/>
    <w:rsid w:val="00C86C3D"/>
    <w:rsid w:val="00C94971"/>
    <w:rsid w:val="00CC6A6C"/>
    <w:rsid w:val="00CD3A6D"/>
    <w:rsid w:val="00CD45B8"/>
    <w:rsid w:val="00CF2903"/>
    <w:rsid w:val="00CF3FBB"/>
    <w:rsid w:val="00D07ADB"/>
    <w:rsid w:val="00D160D5"/>
    <w:rsid w:val="00D21057"/>
    <w:rsid w:val="00D24734"/>
    <w:rsid w:val="00D27A58"/>
    <w:rsid w:val="00D62617"/>
    <w:rsid w:val="00D819B9"/>
    <w:rsid w:val="00D87BF4"/>
    <w:rsid w:val="00D92136"/>
    <w:rsid w:val="00DA076F"/>
    <w:rsid w:val="00DC601B"/>
    <w:rsid w:val="00DD6A90"/>
    <w:rsid w:val="00DF564B"/>
    <w:rsid w:val="00E16D14"/>
    <w:rsid w:val="00E3208E"/>
    <w:rsid w:val="00E352DE"/>
    <w:rsid w:val="00E35407"/>
    <w:rsid w:val="00E4396D"/>
    <w:rsid w:val="00E51AD7"/>
    <w:rsid w:val="00E66DE9"/>
    <w:rsid w:val="00E731A0"/>
    <w:rsid w:val="00E7326C"/>
    <w:rsid w:val="00E75688"/>
    <w:rsid w:val="00E77DE6"/>
    <w:rsid w:val="00E92E3B"/>
    <w:rsid w:val="00E93BBB"/>
    <w:rsid w:val="00E96A95"/>
    <w:rsid w:val="00EE1068"/>
    <w:rsid w:val="00EE54CC"/>
    <w:rsid w:val="00F16E89"/>
    <w:rsid w:val="00F21141"/>
    <w:rsid w:val="00F2218B"/>
    <w:rsid w:val="00F30760"/>
    <w:rsid w:val="00F619FB"/>
    <w:rsid w:val="00F6329C"/>
    <w:rsid w:val="00F6342B"/>
    <w:rsid w:val="00F71392"/>
    <w:rsid w:val="00F854B0"/>
    <w:rsid w:val="00F85993"/>
    <w:rsid w:val="00F94CD2"/>
    <w:rsid w:val="00FA32FC"/>
    <w:rsid w:val="00FB0039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757105"/>
  <w15:chartTrackingRefBased/>
  <w15:docId w15:val="{10450107-816A-44BA-9D3E-7A02A81D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298C-CE29-466D-8075-B3D0534C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</Template>
  <TotalTime>791</TotalTime>
  <Pages>12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안성현</dc:creator>
  <cp:keywords/>
  <dc:description/>
  <cp:lastModifiedBy>Ahn SungHyun</cp:lastModifiedBy>
  <cp:revision>155</cp:revision>
  <dcterms:created xsi:type="dcterms:W3CDTF">2019-04-15T14:43:00Z</dcterms:created>
  <dcterms:modified xsi:type="dcterms:W3CDTF">2019-04-20T11:55:00Z</dcterms:modified>
</cp:coreProperties>
</file>