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15" w:rsidRDefault="008B286A" w:rsidP="00534D15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t>&lt; JAVA PROGRAMMING LAB -4</w:t>
      </w:r>
      <w:r w:rsidR="00534D15">
        <w:rPr>
          <w:rFonts w:ascii="Bauhaus 93" w:hAnsi="Bauhaus 93" w:hint="eastAsia"/>
          <w:sz w:val="32"/>
          <w:szCs w:val="32"/>
        </w:rPr>
        <w:t>장</w:t>
      </w:r>
      <w:r w:rsidR="00534D15">
        <w:rPr>
          <w:rFonts w:ascii="Bauhaus 93" w:hAnsi="Bauhaus 93" w:hint="eastAsia"/>
          <w:sz w:val="32"/>
          <w:szCs w:val="32"/>
        </w:rPr>
        <w:t>:</w:t>
      </w:r>
      <w:r w:rsidR="00534D15"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객체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활용하기</w:t>
      </w:r>
      <w:r w:rsidR="00534D15">
        <w:rPr>
          <w:rFonts w:ascii="Bauhaus 93" w:hAnsi="Bauhaus 93"/>
          <w:sz w:val="32"/>
          <w:szCs w:val="32"/>
        </w:rPr>
        <w:t>&gt;</w: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AC1F03F" wp14:editId="4D2A472D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1F03F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12.6pt;width:210.6pt;height:42.6pt;z-index:251823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" fillcolor="white [3201]" stroked="f" strokeweight="1.5pt">
                <v:textbox>
                  <w:txbxContent>
                    <w:p w:rsidR="001A0D5D" w:rsidRDefault="001A0D5D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Pr="007717EE" w:rsidRDefault="00534D15" w:rsidP="00534D1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69F95C37" wp14:editId="1E53A624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95C37" id="_x0000_s1027" type="#_x0000_t202" style="position:absolute;left:0;text-align:left;margin-left:0;margin-top:167.35pt;width:201pt;height:39pt;z-index:251825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" fillcolor="white [3201]" stroked="f" strokeweight="1.5pt">
                <v:textbox>
                  <w:txbxContent>
                    <w:p w:rsidR="001A0D5D" w:rsidRDefault="001A0D5D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0A1965BC" wp14:editId="0B6088AF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534D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3665AA" wp14:editId="05B0FE61">
                                  <wp:extent cx="1943100" cy="762000"/>
                                  <wp:effectExtent l="0" t="0" r="0" b="0"/>
                                  <wp:docPr id="17" name="그림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31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Default="001A0D5D" w:rsidP="00534D15"/>
                          <w:p w:rsidR="001A0D5D" w:rsidRPr="00D62617" w:rsidRDefault="001A0D5D" w:rsidP="00534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65BC" id="_x0000_s1028" type="#_x0000_t202" style="position:absolute;left:0;text-align:left;margin-left:0;margin-top:222.1pt;width:418.2pt;height:198pt;z-index:251824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" fillcolor="white [3201]" strokecolor="#4472c4 [3204]" strokeweight="1.5pt">
                <v:textbox>
                  <w:txbxContent>
                    <w:p w:rsidR="001A0D5D" w:rsidRDefault="001A0D5D" w:rsidP="00534D15">
                      <w:r>
                        <w:rPr>
                          <w:noProof/>
                        </w:rPr>
                        <w:drawing>
                          <wp:inline distT="0" distB="0" distL="0" distR="0" wp14:anchorId="303665AA" wp14:editId="05B0FE61">
                            <wp:extent cx="1943100" cy="762000"/>
                            <wp:effectExtent l="0" t="0" r="0" b="0"/>
                            <wp:docPr id="17" name="그림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3100" cy="7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Default="001A0D5D" w:rsidP="00534D15"/>
                    <w:p w:rsidR="001A0D5D" w:rsidRPr="00D62617" w:rsidRDefault="001A0D5D" w:rsidP="00534D1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11685B92" wp14:editId="6B8DBA24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Pr="007717EE" w:rsidRDefault="001A0D5D" w:rsidP="00534D15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717E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7717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강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아지를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나타내는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클래스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Dog를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작성하고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정적변수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count를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이용하고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객체를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이용해서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강아지들을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출력하라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5B92" id="_x0000_s1029" type="#_x0000_t202" style="position:absolute;left:0;text-align:left;margin-left:0;margin-top:30.1pt;width:417pt;height:114pt;z-index:251822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" fillcolor="white [3201]" strokecolor="#4472c4 [3204]" strokeweight="1.5pt">
                <v:textbox>
                  <w:txbxContent>
                    <w:p w:rsidR="001A0D5D" w:rsidRPr="007717EE" w:rsidRDefault="001A0D5D" w:rsidP="00534D15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7717EE">
                        <w:rPr>
                          <w:rFonts w:hint="eastAsia"/>
                          <w:b/>
                          <w:sz w:val="24"/>
                          <w:szCs w:val="24"/>
                        </w:rPr>
                        <w:t>1</w:t>
                      </w:r>
                      <w:r w:rsidRPr="007717EE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강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아지를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나타내는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클래스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Dog를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작성하고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정적변수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count를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이용하고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객체를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이용해서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강아지들을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출력하라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7D8D" w:rsidRDefault="00087D8D" w:rsidP="00087D8D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744191D1" wp14:editId="1283FB8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1D1" id="_x0000_s1030" type="#_x0000_t202" style="position:absolute;left:0;text-align:left;margin-left:25pt;margin-top:9pt;width:210.6pt;height:42.6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1o3rC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763D5F8D" wp14:editId="2B878DE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5F8D" id="_x0000_s1031" type="#_x0000_t202" style="position:absolute;left:0;text-align:left;margin-left:25pt;margin-top:9pt;width:210.6pt;height:42.6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MmOKPB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45F2207A" wp14:editId="74D4CD0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207A" id="_x0000_s1032" type="#_x0000_t202" style="position:absolute;left:0;text-align:left;margin-left:25pt;margin-top:9pt;width:210.6pt;height:42.6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Nsk0cR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7D8D" w:rsidRDefault="00087D8D" w:rsidP="00087D8D">
      <w:pPr>
        <w:rPr>
          <w:sz w:val="32"/>
          <w:szCs w:val="32"/>
        </w:rPr>
      </w:pPr>
    </w:p>
    <w:p w:rsidR="00087D8D" w:rsidRDefault="00087D8D" w:rsidP="00087D8D">
      <w:pPr>
        <w:rPr>
          <w:sz w:val="32"/>
          <w:szCs w:val="32"/>
        </w:rPr>
      </w:pPr>
    </w:p>
    <w:p w:rsidR="00087D8D" w:rsidRDefault="00087D8D" w:rsidP="00087D8D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744191D1" wp14:editId="1283FB8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1D1" id="_x0000_s1033" type="#_x0000_t202" style="position:absolute;left:0;text-align:left;margin-left:25pt;margin-top:9pt;width:210.6pt;height:42.6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IMIDrF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763D5F8D" wp14:editId="2B878DE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5F8D" id="_x0000_s1034" type="#_x0000_t202" style="position:absolute;left:0;text-align:left;margin-left:25pt;margin-top:9pt;width:210.6pt;height:42.6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S5BZn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5F2207A" wp14:editId="74D4CD0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7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207A" id="_x0000_s1035" type="#_x0000_t202" style="position:absolute;left:0;text-align:left;margin-left:25pt;margin-top:9pt;width:210.6pt;height:42.6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K/7Nzt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7D8D" w:rsidRDefault="00087D8D" w:rsidP="00087D8D">
      <w:pPr>
        <w:rPr>
          <w:sz w:val="32"/>
          <w:szCs w:val="32"/>
        </w:rPr>
      </w:pPr>
    </w:p>
    <w:p w:rsidR="00087D8D" w:rsidRDefault="00087D8D" w:rsidP="00087D8D">
      <w:pPr>
        <w:rPr>
          <w:sz w:val="32"/>
          <w:szCs w:val="32"/>
        </w:rPr>
      </w:pPr>
    </w:p>
    <w:p w:rsidR="00087D8D" w:rsidRDefault="00087D8D" w:rsidP="00087D8D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32468ECD" wp14:editId="57E12B28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4080510"/>
                <wp:effectExtent l="0" t="0" r="19050" b="15240"/>
                <wp:wrapSquare wrapText="bothSides"/>
                <wp:docPr id="17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import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java.util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.*;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class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Dog{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String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name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age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String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color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static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7EF1"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num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public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Dog(String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n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a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,String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c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 {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name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n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age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a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color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c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D97EF1"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num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++;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}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public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class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hi {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public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static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void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main(String[]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args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 {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Dog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dog1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new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Dog(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"Molly"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,10,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"brown"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Dog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dog2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new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Dog(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"Daisy"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,6,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"black"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Dog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dog3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new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Dog(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"Bella"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,7,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"white"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강아지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#1 = 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dog1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name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","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dog1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age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","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dog1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color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강아지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#2 = 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dog2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name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","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dog2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age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","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dog2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color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강아지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#3 = 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dog3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name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","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dog3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age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","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dog3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color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D97EF1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현재까지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생성된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강아지의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="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+Dog.</w:t>
                            </w:r>
                            <w:r w:rsidRPr="00D97EF1"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num</w:t>
                            </w: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D97EF1" w:rsidRDefault="001A0D5D" w:rsidP="00D97EF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}</w:t>
                            </w:r>
                          </w:p>
                          <w:p w:rsidR="001A0D5D" w:rsidRPr="00D97EF1" w:rsidRDefault="001A0D5D" w:rsidP="00D97EF1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97EF1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68ECD" id="_x0000_s1036" type="#_x0000_t202" style="position:absolute;left:0;text-align:left;margin-left:18pt;margin-top:58.95pt;width:417pt;height:321.3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" fillcolor="white [3201]" strokecolor="#4472c4 [3204]" strokeweight="1.5pt">
                <v:textbox>
                  <w:txbxContent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import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>java.util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.*;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class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Dog{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 xml:space="preserve">String </w:t>
                      </w:r>
                      <w:r w:rsidRPr="00D97EF1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name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97EF1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age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 xml:space="preserve">String </w:t>
                      </w:r>
                      <w:r w:rsidRPr="00D97EF1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color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static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97EF1"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num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public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Dog(String 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n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,</w:t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a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,String 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c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 {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D97EF1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name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n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; </w:t>
                      </w:r>
                      <w:r w:rsidRPr="00D97EF1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age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a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; </w:t>
                      </w:r>
                      <w:r w:rsidRPr="00D97EF1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color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c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D97EF1"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num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++;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}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}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public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class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hi {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public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static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void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main(String[] 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args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 {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 xml:space="preserve">Dog 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dog1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new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Dog(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"Molly"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,10,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"brown"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 xml:space="preserve">Dog 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dog2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new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Dog(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"Daisy"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,6,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"black"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 xml:space="preserve">Dog 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dog3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new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Dog(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"Bella"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,7,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"white"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강아지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#1 = 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dog1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D97EF1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name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","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dog1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D97EF1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age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","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dog1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D97EF1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color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강아지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#2 = 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dog2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D97EF1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name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","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dog2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D97EF1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age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","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dog2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D97EF1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color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강아지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#3 = 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dog3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D97EF1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name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","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dog3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D97EF1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age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","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D97EF1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dog3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D97EF1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color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D97EF1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현재까지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생성된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강아지의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수</w:t>
                      </w:r>
                      <w:r w:rsidRPr="00D97EF1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="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+Dog.</w:t>
                      </w:r>
                      <w:r w:rsidRPr="00D97EF1"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num</w:t>
                      </w: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D97EF1" w:rsidRDefault="001A0D5D" w:rsidP="00D97EF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}</w:t>
                      </w:r>
                    </w:p>
                    <w:p w:rsidR="001A0D5D" w:rsidRPr="00D97EF1" w:rsidRDefault="001A0D5D" w:rsidP="00D97EF1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D97EF1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744191D1" wp14:editId="1283FB8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7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1D1" id="_x0000_s1037" type="#_x0000_t202" style="position:absolute;left:0;text-align:left;margin-left:25pt;margin-top:9pt;width:210.6pt;height:42.6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AuWlrbbgIAAOI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1A0D5D" w:rsidRDefault="001A0D5D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6C556CF1" wp14:editId="24413FE8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7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6CF1" id="_x0000_s1038" type="#_x0000_t202" style="position:absolute;left:0;text-align:left;margin-left:22.9pt;margin-top:381.6pt;width:147.6pt;height:42.6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" fillcolor="white [3201]" stroked="f" strokeweight="1.5pt">
                <v:textbox>
                  <w:txbxContent>
                    <w:p w:rsidR="001A0D5D" w:rsidRDefault="001A0D5D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63D5F8D" wp14:editId="2B878DE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7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5F8D" id="_x0000_s1039" type="#_x0000_t202" style="position:absolute;left:0;text-align:left;margin-left:25pt;margin-top:9pt;width:210.6pt;height:42.6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43Aen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0A5A825A" wp14:editId="4D475E1B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7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825A" id="_x0000_s1040" type="#_x0000_t202" style="position:absolute;left:0;text-align:left;margin-left:22.9pt;margin-top:381.6pt;width:147.6pt;height:42.6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ygxqsnACAADi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1A0D5D" w:rsidRDefault="001A0D5D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45F2207A" wp14:editId="74D4CD0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7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207A" id="_x0000_s1041" type="#_x0000_t202" style="position:absolute;left:0;text-align:left;margin-left:25pt;margin-top:9pt;width:210.6pt;height:42.6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/tV9d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22CA3DD1" wp14:editId="43B23E49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8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087D8D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A3DD1" id="_x0000_s1042" type="#_x0000_t202" style="position:absolute;left:0;text-align:left;margin-left:22.9pt;margin-top:381.6pt;width:147.6pt;height:42.6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k2olS3ACAADi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1A0D5D" w:rsidRDefault="001A0D5D" w:rsidP="00087D8D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7D8D" w:rsidRDefault="00087D8D" w:rsidP="00087D8D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80C5BAD" wp14:editId="7D25B790">
                <wp:simplePos x="0" y="0"/>
                <wp:positionH relativeFrom="column">
                  <wp:posOffset>213360</wp:posOffset>
                </wp:positionH>
                <wp:positionV relativeFrom="paragraph">
                  <wp:posOffset>4931410</wp:posOffset>
                </wp:positionV>
                <wp:extent cx="5311140" cy="2360295"/>
                <wp:effectExtent l="0" t="0" r="22860" b="20955"/>
                <wp:wrapSquare wrapText="bothSides"/>
                <wp:docPr id="18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087D8D">
                            <w:r>
                              <w:rPr>
                                <w:rFonts w:hint="eastAsia"/>
                              </w:rPr>
                              <w:t>먼저 강</w:t>
                            </w:r>
                            <w:r>
                              <w:t>아지</w:t>
                            </w:r>
                            <w:r>
                              <w:rPr>
                                <w:rFonts w:hint="eastAsia"/>
                              </w:rPr>
                              <w:t xml:space="preserve"> 정</w:t>
                            </w:r>
                            <w:r>
                              <w:t>보가</w:t>
                            </w:r>
                            <w:r>
                              <w:rPr>
                                <w:rFonts w:hint="eastAsia"/>
                              </w:rPr>
                              <w:t xml:space="preserve"> 담</w:t>
                            </w:r>
                            <w:r>
                              <w:t>긴</w:t>
                            </w:r>
                            <w:r>
                              <w:rPr>
                                <w:rFonts w:hint="eastAsia"/>
                              </w:rPr>
                              <w:t xml:space="preserve"> 클</w:t>
                            </w:r>
                            <w:r>
                              <w:t>래스</w:t>
                            </w:r>
                            <w:r>
                              <w:rPr>
                                <w:rFonts w:hint="eastAsia"/>
                              </w:rPr>
                              <w:t>를 만들었</w:t>
                            </w:r>
                            <w:r>
                              <w:t>다</w:t>
                            </w:r>
                            <w:r>
                              <w:rPr>
                                <w:rFonts w:hint="eastAsia"/>
                              </w:rPr>
                              <w:t>. 이</w:t>
                            </w:r>
                            <w:r>
                              <w:t>름</w:t>
                            </w:r>
                            <w:r>
                              <w:rPr>
                                <w:rFonts w:hint="eastAsia"/>
                              </w:rPr>
                              <w:t>,나</w:t>
                            </w:r>
                            <w:r>
                              <w:t>이</w:t>
                            </w:r>
                            <w:r>
                              <w:rPr>
                                <w:rFonts w:hint="eastAsia"/>
                              </w:rPr>
                              <w:t>,색,번</w:t>
                            </w:r>
                            <w:r>
                              <w:t>호를</w:t>
                            </w:r>
                            <w:r>
                              <w:rPr>
                                <w:rFonts w:hint="eastAsia"/>
                              </w:rPr>
                              <w:t xml:space="preserve"> 저</w:t>
                            </w:r>
                            <w:r>
                              <w:t>장할</w:t>
                            </w:r>
                            <w:r>
                              <w:rPr>
                                <w:rFonts w:hint="eastAsia"/>
                              </w:rPr>
                              <w:t xml:space="preserve"> 수 있</w:t>
                            </w:r>
                            <w:r>
                              <w:t>는</w:t>
                            </w:r>
                            <w:r>
                              <w:rPr>
                                <w:rFonts w:hint="eastAsia"/>
                              </w:rPr>
                              <w:t xml:space="preserve"> 필</w:t>
                            </w:r>
                            <w:r>
                              <w:t>드를</w:t>
                            </w:r>
                            <w:r>
                              <w:rPr>
                                <w:rFonts w:hint="eastAsia"/>
                              </w:rPr>
                              <w:t xml:space="preserve"> 먼</w:t>
                            </w:r>
                            <w:r>
                              <w:t>저</w:t>
                            </w:r>
                            <w:r>
                              <w:rPr>
                                <w:rFonts w:hint="eastAsia"/>
                              </w:rPr>
                              <w:t xml:space="preserve"> 생</w:t>
                            </w:r>
                            <w:r>
                              <w:t>성하고</w:t>
                            </w:r>
                            <w:r>
                              <w:rPr>
                                <w:rFonts w:hint="eastAsia"/>
                              </w:rPr>
                              <w:t xml:space="preserve"> 생</w:t>
                            </w:r>
                            <w:r>
                              <w:t>성자를</w:t>
                            </w:r>
                            <w:r>
                              <w:rPr>
                                <w:rFonts w:hint="eastAsia"/>
                              </w:rPr>
                              <w:t xml:space="preserve"> 만</w:t>
                            </w:r>
                            <w:r>
                              <w:t>들어서</w:t>
                            </w:r>
                            <w:r>
                              <w:rPr>
                                <w:rFonts w:hint="eastAsia"/>
                              </w:rPr>
                              <w:t xml:space="preserve"> 필</w:t>
                            </w:r>
                            <w:r>
                              <w:t>드에</w:t>
                            </w:r>
                            <w:r>
                              <w:rPr>
                                <w:rFonts w:hint="eastAsia"/>
                              </w:rPr>
                              <w:t xml:space="preserve"> 적</w:t>
                            </w:r>
                            <w:r>
                              <w:t>용이</w:t>
                            </w:r>
                            <w:r>
                              <w:rPr>
                                <w:rFonts w:hint="eastAsia"/>
                              </w:rPr>
                              <w:t xml:space="preserve"> 되</w:t>
                            </w:r>
                            <w:r>
                              <w:t>록</w:t>
                            </w:r>
                            <w:r>
                              <w:rPr>
                                <w:rFonts w:hint="eastAsia"/>
                              </w:rPr>
                              <w:t xml:space="preserve"> 하</w:t>
                            </w:r>
                            <w:r>
                              <w:t>였다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  <w:p w:rsidR="001A0D5D" w:rsidRPr="00D62617" w:rsidRDefault="001A0D5D" w:rsidP="008E016B">
                            <w:r>
                              <w:rPr>
                                <w:rFonts w:hint="eastAsia"/>
                              </w:rPr>
                              <w:t>그리고</w:t>
                            </w:r>
                            <w:r>
                              <w:t xml:space="preserve"> main메소드에서는 dog1,dog2,dog3객체를 만들었다. </w:t>
                            </w:r>
                            <w:r>
                              <w:rPr>
                                <w:rFonts w:hint="eastAsia"/>
                              </w:rPr>
                              <w:t>객</w:t>
                            </w:r>
                            <w:r>
                              <w:t>체를</w:t>
                            </w:r>
                            <w:r>
                              <w:rPr>
                                <w:rFonts w:hint="eastAsia"/>
                              </w:rPr>
                              <w:t xml:space="preserve"> 만</w:t>
                            </w:r>
                            <w:r>
                              <w:t>들</w:t>
                            </w:r>
                            <w:r>
                              <w:rPr>
                                <w:rFonts w:hint="eastAsia"/>
                              </w:rPr>
                              <w:t xml:space="preserve"> 때</w:t>
                            </w:r>
                            <w:r>
                              <w:t>는</w:t>
                            </w:r>
                            <w:r>
                              <w:rPr>
                                <w:rFonts w:hint="eastAsia"/>
                              </w:rPr>
                              <w:t xml:space="preserve"> 필</w:t>
                            </w:r>
                            <w:r>
                              <w:t>드에</w:t>
                            </w:r>
                            <w:r>
                              <w:rPr>
                                <w:rFonts w:hint="eastAsia"/>
                              </w:rPr>
                              <w:t xml:space="preserve"> 값</w:t>
                            </w:r>
                            <w:r>
                              <w:t>을</w:t>
                            </w:r>
                            <w:r>
                              <w:rPr>
                                <w:rFonts w:hint="eastAsia"/>
                              </w:rPr>
                              <w:t xml:space="preserve"> 수</w:t>
                            </w:r>
                            <w:r>
                              <w:t>정하는</w:t>
                            </w:r>
                            <w:r>
                              <w:rPr>
                                <w:rFonts w:hint="eastAsia"/>
                              </w:rPr>
                              <w:t xml:space="preserve"> 것</w:t>
                            </w:r>
                            <w:r>
                              <w:t>부터</w:t>
                            </w:r>
                            <w:r>
                              <w:rPr>
                                <w:rFonts w:hint="eastAsia"/>
                              </w:rPr>
                              <w:t xml:space="preserve"> 시</w:t>
                            </w:r>
                            <w:r>
                              <w:t>작된다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즉 객</w:t>
                            </w:r>
                            <w:r>
                              <w:t>체를</w:t>
                            </w:r>
                            <w:r>
                              <w:rPr>
                                <w:rFonts w:hint="eastAsia"/>
                              </w:rPr>
                              <w:t xml:space="preserve"> 만</w:t>
                            </w:r>
                            <w:r>
                              <w:t>드는</w:t>
                            </w:r>
                            <w:r>
                              <w:rPr>
                                <w:rFonts w:hint="eastAsia"/>
                              </w:rPr>
                              <w:t xml:space="preserve"> 도</w:t>
                            </w:r>
                            <w:r>
                              <w:t>중</w:t>
                            </w:r>
                            <w:r>
                              <w:rPr>
                                <w:rFonts w:hint="eastAsia"/>
                              </w:rPr>
                              <w:t xml:space="preserve"> num필</w:t>
                            </w:r>
                            <w:r>
                              <w:t>드</w:t>
                            </w:r>
                            <w:r>
                              <w:rPr>
                                <w:rFonts w:hint="eastAsia"/>
                              </w:rPr>
                              <w:t>의 값</w:t>
                            </w:r>
                            <w:r>
                              <w:t>을</w:t>
                            </w:r>
                            <w:r>
                              <w:rPr>
                                <w:rFonts w:hint="eastAsia"/>
                              </w:rPr>
                              <w:t xml:space="preserve"> 수</w:t>
                            </w:r>
                            <w:r>
                              <w:t>정하지는</w:t>
                            </w:r>
                            <w:r>
                              <w:rPr>
                                <w:rFonts w:hint="eastAsia"/>
                              </w:rPr>
                              <w:t xml:space="preserve"> 않</w:t>
                            </w:r>
                            <w:r>
                              <w:t>았으니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dog1</w:t>
                            </w:r>
                            <w:r>
                              <w:rPr>
                                <w:rFonts w:hint="eastAsia"/>
                              </w:rPr>
                              <w:t>의 num값</w:t>
                            </w:r>
                            <w:r>
                              <w:t>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++</w:t>
                            </w:r>
                            <w:r>
                              <w:rPr>
                                <w:rFonts w:hint="eastAsia"/>
                              </w:rPr>
                              <w:t>된 1, dog2의 num값</w:t>
                            </w:r>
                            <w:r>
                              <w:t>은</w:t>
                            </w:r>
                            <w:r>
                              <w:rPr>
                                <w:rFonts w:hint="eastAsia"/>
                              </w:rPr>
                              <w:t xml:space="preserve"> ++이 2번 되</w:t>
                            </w:r>
                            <w:r>
                              <w:t>서</w:t>
                            </w:r>
                            <w:r>
                              <w:rPr>
                                <w:rFonts w:hint="eastAsia"/>
                              </w:rPr>
                              <w:t xml:space="preserve"> 2가 저</w:t>
                            </w:r>
                            <w:r>
                              <w:t>장된다</w:t>
                            </w:r>
                            <w:r>
                              <w:rPr>
                                <w:rFonts w:hint="eastAsia"/>
                              </w:rPr>
                              <w:t>. 클</w:t>
                            </w:r>
                            <w:r>
                              <w:t>래스</w:t>
                            </w:r>
                            <w:r>
                              <w:rPr>
                                <w:rFonts w:hint="eastAsia"/>
                              </w:rPr>
                              <w:t xml:space="preserve"> 필</w:t>
                            </w:r>
                            <w:r>
                              <w:t>드에</w:t>
                            </w:r>
                            <w:r>
                              <w:rPr>
                                <w:rFonts w:hint="eastAsia"/>
                              </w:rPr>
                              <w:t xml:space="preserve"> 값</w:t>
                            </w:r>
                            <w:r>
                              <w:t>을</w:t>
                            </w:r>
                            <w:r>
                              <w:rPr>
                                <w:rFonts w:hint="eastAsia"/>
                              </w:rPr>
                              <w:t xml:space="preserve"> 넣</w:t>
                            </w:r>
                            <w:r>
                              <w:t>는</w:t>
                            </w:r>
                            <w:r>
                              <w:rPr>
                                <w:rFonts w:hint="eastAsia"/>
                              </w:rPr>
                              <w:t xml:space="preserve"> 것</w:t>
                            </w:r>
                            <w:r>
                              <w:t>부터</w:t>
                            </w:r>
                            <w:r>
                              <w:rPr>
                                <w:rFonts w:hint="eastAsia"/>
                              </w:rPr>
                              <w:t xml:space="preserve"> 시</w:t>
                            </w:r>
                            <w:r>
                              <w:t>작되니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객체를 만들면서 </w:t>
                            </w:r>
                            <w:r>
                              <w:rPr>
                                <w:rFonts w:hint="eastAsia"/>
                              </w:rPr>
                              <w:t>강아지에</w:t>
                            </w:r>
                            <w:r>
                              <w:t xml:space="preserve"> 대한 정보는 다 다르게 주었다. </w:t>
                            </w:r>
                            <w:r>
                              <w:rPr>
                                <w:rFonts w:hint="eastAsia"/>
                              </w:rPr>
                              <w:t>이후</w:t>
                            </w:r>
                            <w:r>
                              <w:t xml:space="preserve"> dog1객체의 이름,나이,색을 가져와서 출력하고 마찬가지로 다른</w:t>
                            </w:r>
                            <w:r>
                              <w:rPr>
                                <w:rFonts w:hint="eastAsia"/>
                              </w:rPr>
                              <w:t xml:space="preserve"> 객체들의</w:t>
                            </w:r>
                            <w:r>
                              <w:t xml:space="preserve"> 정보도 출력하였다.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C5BAD" id="_x0000_s1043" type="#_x0000_t202" style="position:absolute;left:0;text-align:left;margin-left:16.8pt;margin-top:388.3pt;width:418.2pt;height:185.8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" fillcolor="white [3201]" strokecolor="#4472c4 [3204]" strokeweight="1.5pt">
                <v:textbox>
                  <w:txbxContent>
                    <w:p w:rsidR="001A0D5D" w:rsidRDefault="001A0D5D" w:rsidP="00087D8D">
                      <w:r>
                        <w:rPr>
                          <w:rFonts w:hint="eastAsia"/>
                        </w:rPr>
                        <w:t>먼저 강</w:t>
                      </w:r>
                      <w:r>
                        <w:t>아지</w:t>
                      </w:r>
                      <w:r>
                        <w:rPr>
                          <w:rFonts w:hint="eastAsia"/>
                        </w:rPr>
                        <w:t xml:space="preserve"> 정</w:t>
                      </w:r>
                      <w:r>
                        <w:t>보가</w:t>
                      </w:r>
                      <w:r>
                        <w:rPr>
                          <w:rFonts w:hint="eastAsia"/>
                        </w:rPr>
                        <w:t xml:space="preserve"> 담</w:t>
                      </w:r>
                      <w:r>
                        <w:t>긴</w:t>
                      </w:r>
                      <w:r>
                        <w:rPr>
                          <w:rFonts w:hint="eastAsia"/>
                        </w:rPr>
                        <w:t xml:space="preserve"> 클</w:t>
                      </w:r>
                      <w:r>
                        <w:t>래스</w:t>
                      </w:r>
                      <w:r>
                        <w:rPr>
                          <w:rFonts w:hint="eastAsia"/>
                        </w:rPr>
                        <w:t>를 만들었</w:t>
                      </w:r>
                      <w:r>
                        <w:t>다</w:t>
                      </w:r>
                      <w:r>
                        <w:rPr>
                          <w:rFonts w:hint="eastAsia"/>
                        </w:rPr>
                        <w:t>. 이</w:t>
                      </w:r>
                      <w:r>
                        <w:t>름</w:t>
                      </w:r>
                      <w:r>
                        <w:rPr>
                          <w:rFonts w:hint="eastAsia"/>
                        </w:rPr>
                        <w:t>,나</w:t>
                      </w:r>
                      <w:r>
                        <w:t>이</w:t>
                      </w:r>
                      <w:r>
                        <w:rPr>
                          <w:rFonts w:hint="eastAsia"/>
                        </w:rPr>
                        <w:t>,색,번</w:t>
                      </w:r>
                      <w:r>
                        <w:t>호를</w:t>
                      </w:r>
                      <w:r>
                        <w:rPr>
                          <w:rFonts w:hint="eastAsia"/>
                        </w:rPr>
                        <w:t xml:space="preserve"> 저</w:t>
                      </w:r>
                      <w:r>
                        <w:t>장할</w:t>
                      </w:r>
                      <w:r>
                        <w:rPr>
                          <w:rFonts w:hint="eastAsia"/>
                        </w:rPr>
                        <w:t xml:space="preserve"> 수 있</w:t>
                      </w:r>
                      <w:r>
                        <w:t>는</w:t>
                      </w:r>
                      <w:r>
                        <w:rPr>
                          <w:rFonts w:hint="eastAsia"/>
                        </w:rPr>
                        <w:t xml:space="preserve"> 필</w:t>
                      </w:r>
                      <w:r>
                        <w:t>드를</w:t>
                      </w:r>
                      <w:r>
                        <w:rPr>
                          <w:rFonts w:hint="eastAsia"/>
                        </w:rPr>
                        <w:t xml:space="preserve"> 먼</w:t>
                      </w:r>
                      <w:r>
                        <w:t>저</w:t>
                      </w:r>
                      <w:r>
                        <w:rPr>
                          <w:rFonts w:hint="eastAsia"/>
                        </w:rPr>
                        <w:t xml:space="preserve"> 생</w:t>
                      </w:r>
                      <w:r>
                        <w:t>성하고</w:t>
                      </w:r>
                      <w:r>
                        <w:rPr>
                          <w:rFonts w:hint="eastAsia"/>
                        </w:rPr>
                        <w:t xml:space="preserve"> 생</w:t>
                      </w:r>
                      <w:r>
                        <w:t>성자를</w:t>
                      </w:r>
                      <w:r>
                        <w:rPr>
                          <w:rFonts w:hint="eastAsia"/>
                        </w:rPr>
                        <w:t xml:space="preserve"> 만</w:t>
                      </w:r>
                      <w:r>
                        <w:t>들어서</w:t>
                      </w:r>
                      <w:r>
                        <w:rPr>
                          <w:rFonts w:hint="eastAsia"/>
                        </w:rPr>
                        <w:t xml:space="preserve"> 필</w:t>
                      </w:r>
                      <w:r>
                        <w:t>드에</w:t>
                      </w:r>
                      <w:r>
                        <w:rPr>
                          <w:rFonts w:hint="eastAsia"/>
                        </w:rPr>
                        <w:t xml:space="preserve"> 적</w:t>
                      </w:r>
                      <w:r>
                        <w:t>용이</w:t>
                      </w:r>
                      <w:r>
                        <w:rPr>
                          <w:rFonts w:hint="eastAsia"/>
                        </w:rPr>
                        <w:t xml:space="preserve"> 되</w:t>
                      </w:r>
                      <w:r>
                        <w:t>록</w:t>
                      </w:r>
                      <w:r>
                        <w:rPr>
                          <w:rFonts w:hint="eastAsia"/>
                        </w:rPr>
                        <w:t xml:space="preserve"> 하</w:t>
                      </w:r>
                      <w:r>
                        <w:t>였다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</w:p>
                    <w:p w:rsidR="001A0D5D" w:rsidRPr="00D62617" w:rsidRDefault="001A0D5D" w:rsidP="008E016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그리고</w:t>
                      </w:r>
                      <w:r>
                        <w:t xml:space="preserve"> main메소드에서는 dog1,dog2,dog3객체를 만들었다. </w:t>
                      </w:r>
                      <w:r>
                        <w:rPr>
                          <w:rFonts w:hint="eastAsia"/>
                        </w:rPr>
                        <w:t>객</w:t>
                      </w:r>
                      <w:r>
                        <w:t>체를</w:t>
                      </w:r>
                      <w:r>
                        <w:rPr>
                          <w:rFonts w:hint="eastAsia"/>
                        </w:rPr>
                        <w:t xml:space="preserve"> 만</w:t>
                      </w:r>
                      <w:r>
                        <w:t>들</w:t>
                      </w:r>
                      <w:r>
                        <w:rPr>
                          <w:rFonts w:hint="eastAsia"/>
                        </w:rPr>
                        <w:t xml:space="preserve"> 때</w:t>
                      </w:r>
                      <w:r>
                        <w:t>는</w:t>
                      </w:r>
                      <w:r>
                        <w:rPr>
                          <w:rFonts w:hint="eastAsia"/>
                        </w:rPr>
                        <w:t xml:space="preserve"> 필</w:t>
                      </w:r>
                      <w:r>
                        <w:t>드에</w:t>
                      </w:r>
                      <w:r>
                        <w:rPr>
                          <w:rFonts w:hint="eastAsia"/>
                        </w:rPr>
                        <w:t xml:space="preserve"> 값</w:t>
                      </w:r>
                      <w:r>
                        <w:t>을</w:t>
                      </w:r>
                      <w:r>
                        <w:rPr>
                          <w:rFonts w:hint="eastAsia"/>
                        </w:rPr>
                        <w:t xml:space="preserve"> 수</w:t>
                      </w:r>
                      <w:r>
                        <w:t>정하는</w:t>
                      </w:r>
                      <w:r>
                        <w:rPr>
                          <w:rFonts w:hint="eastAsia"/>
                        </w:rPr>
                        <w:t xml:space="preserve"> 것</w:t>
                      </w:r>
                      <w:r>
                        <w:t>부터</w:t>
                      </w:r>
                      <w:r>
                        <w:rPr>
                          <w:rFonts w:hint="eastAsia"/>
                        </w:rPr>
                        <w:t xml:space="preserve"> 시</w:t>
                      </w:r>
                      <w:r>
                        <w:t>작된다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즉 객</w:t>
                      </w:r>
                      <w:r>
                        <w:t>체를</w:t>
                      </w:r>
                      <w:r>
                        <w:rPr>
                          <w:rFonts w:hint="eastAsia"/>
                        </w:rPr>
                        <w:t xml:space="preserve"> 만</w:t>
                      </w:r>
                      <w:r>
                        <w:t>드는</w:t>
                      </w:r>
                      <w:r>
                        <w:rPr>
                          <w:rFonts w:hint="eastAsia"/>
                        </w:rPr>
                        <w:t xml:space="preserve"> 도</w:t>
                      </w:r>
                      <w:r>
                        <w:t>중</w:t>
                      </w:r>
                      <w:r>
                        <w:rPr>
                          <w:rFonts w:hint="eastAsia"/>
                        </w:rPr>
                        <w:t xml:space="preserve"> num필</w:t>
                      </w:r>
                      <w:r>
                        <w:t>드</w:t>
                      </w:r>
                      <w:r>
                        <w:rPr>
                          <w:rFonts w:hint="eastAsia"/>
                        </w:rPr>
                        <w:t>의 값</w:t>
                      </w:r>
                      <w:r>
                        <w:t>을</w:t>
                      </w:r>
                      <w:r>
                        <w:rPr>
                          <w:rFonts w:hint="eastAsia"/>
                        </w:rPr>
                        <w:t xml:space="preserve"> 수</w:t>
                      </w:r>
                      <w:r>
                        <w:t>정하지는</w:t>
                      </w:r>
                      <w:r>
                        <w:rPr>
                          <w:rFonts w:hint="eastAsia"/>
                        </w:rPr>
                        <w:t xml:space="preserve"> 않</w:t>
                      </w:r>
                      <w:r>
                        <w:t>았으니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dog1</w:t>
                      </w:r>
                      <w:r>
                        <w:rPr>
                          <w:rFonts w:hint="eastAsia"/>
                        </w:rPr>
                        <w:t>의 num값</w:t>
                      </w:r>
                      <w:r>
                        <w:t>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++</w:t>
                      </w:r>
                      <w:r>
                        <w:rPr>
                          <w:rFonts w:hint="eastAsia"/>
                        </w:rPr>
                        <w:t>된 1, dog2의 num값</w:t>
                      </w:r>
                      <w:r>
                        <w:t>은</w:t>
                      </w:r>
                      <w:r>
                        <w:rPr>
                          <w:rFonts w:hint="eastAsia"/>
                        </w:rPr>
                        <w:t xml:space="preserve"> ++이 2번 되</w:t>
                      </w:r>
                      <w:r>
                        <w:t>서</w:t>
                      </w:r>
                      <w:r>
                        <w:rPr>
                          <w:rFonts w:hint="eastAsia"/>
                        </w:rPr>
                        <w:t xml:space="preserve"> 2가 저</w:t>
                      </w:r>
                      <w:r>
                        <w:t>장된다</w:t>
                      </w:r>
                      <w:r>
                        <w:rPr>
                          <w:rFonts w:hint="eastAsia"/>
                        </w:rPr>
                        <w:t>. 클</w:t>
                      </w:r>
                      <w:r>
                        <w:t>래스</w:t>
                      </w:r>
                      <w:r>
                        <w:rPr>
                          <w:rFonts w:hint="eastAsia"/>
                        </w:rPr>
                        <w:t xml:space="preserve"> 필</w:t>
                      </w:r>
                      <w:r>
                        <w:t>드에</w:t>
                      </w:r>
                      <w:r>
                        <w:rPr>
                          <w:rFonts w:hint="eastAsia"/>
                        </w:rPr>
                        <w:t xml:space="preserve"> 값</w:t>
                      </w:r>
                      <w:r>
                        <w:t>을</w:t>
                      </w:r>
                      <w:r>
                        <w:rPr>
                          <w:rFonts w:hint="eastAsia"/>
                        </w:rPr>
                        <w:t xml:space="preserve"> 넣</w:t>
                      </w:r>
                      <w:r>
                        <w:t>는</w:t>
                      </w:r>
                      <w:r>
                        <w:rPr>
                          <w:rFonts w:hint="eastAsia"/>
                        </w:rPr>
                        <w:t xml:space="preserve"> 것</w:t>
                      </w:r>
                      <w:r>
                        <w:t>부터</w:t>
                      </w:r>
                      <w:r>
                        <w:rPr>
                          <w:rFonts w:hint="eastAsia"/>
                        </w:rPr>
                        <w:t xml:space="preserve"> 시</w:t>
                      </w:r>
                      <w:r>
                        <w:t>작되니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객체를 만들면서 </w:t>
                      </w:r>
                      <w:r>
                        <w:rPr>
                          <w:rFonts w:hint="eastAsia"/>
                        </w:rPr>
                        <w:t>강아지에</w:t>
                      </w:r>
                      <w:r>
                        <w:t xml:space="preserve"> 대한 정보는 다 다르게 주었다. </w:t>
                      </w:r>
                      <w:r>
                        <w:rPr>
                          <w:rFonts w:hint="eastAsia"/>
                        </w:rPr>
                        <w:t>이후</w:t>
                      </w:r>
                      <w:r>
                        <w:t xml:space="preserve"> dog1객체의 이름,나이,색을 가져와서 출력하고 마찬가지로 다른</w:t>
                      </w:r>
                      <w:r>
                        <w:rPr>
                          <w:rFonts w:hint="eastAsia"/>
                        </w:rPr>
                        <w:t xml:space="preserve"> 객체들의</w:t>
                      </w:r>
                      <w:r>
                        <w:t xml:space="preserve"> 정보도 출력하였다.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8B286A" w:rsidRDefault="008B286A" w:rsidP="008B286A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-4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객체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활용하기</w:t>
      </w:r>
      <w:r>
        <w:rPr>
          <w:rFonts w:ascii="Bauhaus 93" w:hAnsi="Bauhaus 93"/>
          <w:sz w:val="32"/>
          <w:szCs w:val="32"/>
        </w:rPr>
        <w:t>&gt;</w:t>
      </w: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1A4E938C" wp14:editId="537F218C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E938C" id="_x0000_s1044" type="#_x0000_t202" style="position:absolute;left:0;text-align:left;margin-left:0;margin-top:12.6pt;width:210.6pt;height:42.6pt;z-index:251931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Pr="007717EE" w:rsidRDefault="002D09C1" w:rsidP="002D09C1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4F36E0D5" wp14:editId="075C3794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6E0D5" id="_x0000_s1045" type="#_x0000_t202" style="position:absolute;left:0;text-align:left;margin-left:0;margin-top:167.35pt;width:201pt;height:39pt;z-index:251933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77CCE754" wp14:editId="0AD3750F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F04D3" wp14:editId="1297A8B6">
                                  <wp:extent cx="5109210" cy="962660"/>
                                  <wp:effectExtent l="0" t="0" r="0" b="8890"/>
                                  <wp:docPr id="18" name="그림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962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Pr="00D62617" w:rsidRDefault="001A0D5D" w:rsidP="002D0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CE754" id="_x0000_s1046" type="#_x0000_t202" style="position:absolute;left:0;text-align:left;margin-left:0;margin-top:222.1pt;width:418.2pt;height:198pt;z-index:251932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" fillcolor="white [3201]" strokecolor="#4472c4 [3204]" strokeweight="1.5pt">
                <v:textbox>
                  <w:txbxContent>
                    <w:p w:rsidR="001A0D5D" w:rsidRDefault="001A0D5D" w:rsidP="002D09C1">
                      <w:r>
                        <w:rPr>
                          <w:noProof/>
                        </w:rPr>
                        <w:drawing>
                          <wp:inline distT="0" distB="0" distL="0" distR="0" wp14:anchorId="6DDF04D3" wp14:editId="1297A8B6">
                            <wp:extent cx="5109210" cy="962660"/>
                            <wp:effectExtent l="0" t="0" r="0" b="8890"/>
                            <wp:docPr id="18" name="그림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962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Pr="00D62617" w:rsidRDefault="001A0D5D" w:rsidP="002D09C1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6D3E7785" wp14:editId="107C1691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Pr="007717EE" w:rsidRDefault="001A0D5D" w:rsidP="002D09C1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7717E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younger메소드를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이용하면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나이가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5살이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어려진다고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한다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메소드를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이용해서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어려진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강아지들을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출력하라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A0D5D" w:rsidRPr="00AF6448" w:rsidRDefault="001A0D5D" w:rsidP="002D09C1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E7785" id="_x0000_s1047" type="#_x0000_t202" style="position:absolute;left:0;text-align:left;margin-left:0;margin-top:30.1pt;width:417pt;height:114pt;z-index:251930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" fillcolor="white [3201]" strokecolor="#4472c4 [3204]" strokeweight="1.5pt">
                <v:textbox>
                  <w:txbxContent>
                    <w:p w:rsidR="001A0D5D" w:rsidRPr="007717EE" w:rsidRDefault="001A0D5D" w:rsidP="002D09C1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7717EE">
                        <w:rPr>
                          <w:b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younger메소드를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이용하면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나이가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5살이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어려진다고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한다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메소드를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이용해서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어려진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강아지들을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출력하라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A0D5D" w:rsidRPr="00AF6448" w:rsidRDefault="001A0D5D" w:rsidP="002D09C1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037A65DD" wp14:editId="09A270B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A65DD" id="_x0000_s1048" type="#_x0000_t202" style="position:absolute;left:0;text-align:left;margin-left:25pt;margin-top:9pt;width:210.6pt;height:42.6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of7AJG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37CA83AE" wp14:editId="6F2A7F54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A83AE" id="_x0000_s1049" type="#_x0000_t202" style="position:absolute;left:0;text-align:left;margin-left:25pt;margin-top:9pt;width:210.6pt;height:42.6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50h9R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4C63A08B" wp14:editId="2512C50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A08B" id="_x0000_s1050" type="#_x0000_t202" style="position:absolute;left:0;text-align:left;margin-left:25pt;margin-top:9pt;width:210.6pt;height:42.6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9q8U3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5C1E1AF3" wp14:editId="09FCC1F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E1AF3" id="_x0000_s1051" type="#_x0000_t202" style="position:absolute;left:0;text-align:left;margin-left:25pt;margin-top:9pt;width:210.6pt;height:42.6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fnVcAIAAOE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INZ+dV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40A99A23" wp14:editId="458B0B27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99A23" id="_x0000_s1052" type="#_x0000_t202" style="position:absolute;left:0;text-align:left;margin-left:25pt;margin-top:9pt;width:210.6pt;height:42.6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3vccAIAAOE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3ze9x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0237BA3A" wp14:editId="2EEFFB7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7BA3A" id="_x0000_s1053" type="#_x0000_t202" style="position:absolute;left:0;text-align:left;margin-left:25pt;margin-top:9pt;width:210.6pt;height:42.6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FXfpKl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Pr="002D09C1" w:rsidRDefault="002D09C1" w:rsidP="002D09C1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38816" behindDoc="0" locked="0" layoutInCell="1" allowOverlap="1" wp14:anchorId="478FE1FF" wp14:editId="75DDE094">
                <wp:simplePos x="0" y="0"/>
                <wp:positionH relativeFrom="column">
                  <wp:posOffset>215900</wp:posOffset>
                </wp:positionH>
                <wp:positionV relativeFrom="paragraph">
                  <wp:posOffset>6401435</wp:posOffset>
                </wp:positionV>
                <wp:extent cx="5334000" cy="1905000"/>
                <wp:effectExtent l="0" t="0" r="19050" b="19050"/>
                <wp:wrapSquare wrapText="bothSides"/>
                <wp:docPr id="24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05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93B" w:rsidRDefault="001A0D5D" w:rsidP="002D09C1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앞</w:t>
                            </w:r>
                            <w:r>
                              <w:rPr>
                                <w:szCs w:val="20"/>
                              </w:rPr>
                              <w:t>의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소</w:t>
                            </w:r>
                            <w:r>
                              <w:rPr>
                                <w:szCs w:val="20"/>
                              </w:rPr>
                              <w:t>스에서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younger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이</w:t>
                            </w:r>
                            <w:r>
                              <w:rPr>
                                <w:szCs w:val="20"/>
                              </w:rPr>
                              <w:t>라는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메</w:t>
                            </w:r>
                            <w:r>
                              <w:rPr>
                                <w:szCs w:val="20"/>
                              </w:rPr>
                              <w:t>소드가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추</w:t>
                            </w:r>
                            <w:r>
                              <w:rPr>
                                <w:szCs w:val="20"/>
                              </w:rPr>
                              <w:t>가되었다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. 이 메</w:t>
                            </w:r>
                            <w:r>
                              <w:rPr>
                                <w:szCs w:val="20"/>
                              </w:rPr>
                              <w:t>소드는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static으</w:t>
                            </w:r>
                            <w:r>
                              <w:rPr>
                                <w:szCs w:val="20"/>
                              </w:rPr>
                              <w:t>로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정</w:t>
                            </w:r>
                            <w:r>
                              <w:rPr>
                                <w:szCs w:val="20"/>
                              </w:rPr>
                              <w:t>의되어있어서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A202F3">
                              <w:rPr>
                                <w:szCs w:val="20"/>
                              </w:rPr>
                              <w:t>Dog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>클</w:t>
                            </w:r>
                            <w:r w:rsidR="00A202F3">
                              <w:rPr>
                                <w:szCs w:val="20"/>
                              </w:rPr>
                              <w:t>래스의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필</w:t>
                            </w:r>
                            <w:r w:rsidR="00A202F3">
                              <w:rPr>
                                <w:szCs w:val="20"/>
                              </w:rPr>
                              <w:t>드에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접</w:t>
                            </w:r>
                            <w:r w:rsidR="00A202F3">
                              <w:rPr>
                                <w:szCs w:val="20"/>
                              </w:rPr>
                              <w:t>근할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수 없</w:t>
                            </w:r>
                            <w:r w:rsidR="00A202F3">
                              <w:rPr>
                                <w:szCs w:val="20"/>
                              </w:rPr>
                              <w:t>다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>. 그</w:t>
                            </w:r>
                            <w:r w:rsidR="00A202F3">
                              <w:rPr>
                                <w:szCs w:val="20"/>
                              </w:rPr>
                              <w:t>러나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main함</w:t>
                            </w:r>
                            <w:r w:rsidR="00A202F3">
                              <w:rPr>
                                <w:szCs w:val="20"/>
                              </w:rPr>
                              <w:t>수에서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참</w:t>
                            </w:r>
                            <w:r w:rsidR="00A202F3">
                              <w:rPr>
                                <w:szCs w:val="20"/>
                              </w:rPr>
                              <w:t>조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>변</w:t>
                            </w:r>
                            <w:r w:rsidR="00A202F3">
                              <w:rPr>
                                <w:szCs w:val="20"/>
                              </w:rPr>
                              <w:t>수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dog1을 넘</w:t>
                            </w:r>
                            <w:r w:rsidR="00A202F3">
                              <w:rPr>
                                <w:szCs w:val="20"/>
                              </w:rPr>
                              <w:t>겨주면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말</w:t>
                            </w:r>
                            <w:r w:rsidR="00A202F3">
                              <w:rPr>
                                <w:szCs w:val="20"/>
                              </w:rPr>
                              <w:t>이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달</w:t>
                            </w:r>
                            <w:r w:rsidR="00A202F3">
                              <w:rPr>
                                <w:szCs w:val="20"/>
                              </w:rPr>
                              <w:t>라진다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A202F3">
                              <w:rPr>
                                <w:szCs w:val="20"/>
                              </w:rPr>
                              <w:t>d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>o</w:t>
                            </w:r>
                            <w:r w:rsidR="00A202F3">
                              <w:rPr>
                                <w:szCs w:val="20"/>
                              </w:rPr>
                              <w:t>g1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>은 객</w:t>
                            </w:r>
                            <w:r w:rsidR="00A202F3">
                              <w:rPr>
                                <w:szCs w:val="20"/>
                              </w:rPr>
                              <w:t>체라고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생</w:t>
                            </w:r>
                            <w:r w:rsidR="00A202F3">
                              <w:rPr>
                                <w:szCs w:val="20"/>
                              </w:rPr>
                              <w:t>각해서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문</w:t>
                            </w:r>
                            <w:r w:rsidR="00A202F3">
                              <w:rPr>
                                <w:szCs w:val="20"/>
                              </w:rPr>
                              <w:t>제를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풀</w:t>
                            </w:r>
                            <w:r w:rsidR="00A202F3">
                              <w:rPr>
                                <w:szCs w:val="20"/>
                              </w:rPr>
                              <w:t>지만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사</w:t>
                            </w:r>
                            <w:r w:rsidR="00A202F3">
                              <w:rPr>
                                <w:szCs w:val="20"/>
                              </w:rPr>
                              <w:t>실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객</w:t>
                            </w:r>
                            <w:r w:rsidR="00A202F3">
                              <w:rPr>
                                <w:szCs w:val="20"/>
                              </w:rPr>
                              <w:t>체를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가</w:t>
                            </w:r>
                            <w:r w:rsidR="00A202F3">
                              <w:rPr>
                                <w:szCs w:val="20"/>
                              </w:rPr>
                              <w:t>리키는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 주</w:t>
                            </w:r>
                            <w:r w:rsidR="00A202F3">
                              <w:rPr>
                                <w:szCs w:val="20"/>
                              </w:rPr>
                              <w:t>소이다</w:t>
                            </w:r>
                            <w:r w:rsidR="00A202F3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383F5F">
                              <w:rPr>
                                <w:szCs w:val="20"/>
                              </w:rPr>
                              <w:t>d</w:t>
                            </w:r>
                            <w:r w:rsidR="00383F5F">
                              <w:rPr>
                                <w:rFonts w:hint="eastAsia"/>
                                <w:szCs w:val="20"/>
                              </w:rPr>
                              <w:t>o</w:t>
                            </w:r>
                            <w:r w:rsidR="00383F5F">
                              <w:rPr>
                                <w:szCs w:val="20"/>
                              </w:rPr>
                              <w:t>g1.color</w:t>
                            </w:r>
                            <w:r w:rsidR="00383F5F">
                              <w:rPr>
                                <w:rFonts w:hint="eastAsia"/>
                                <w:szCs w:val="20"/>
                              </w:rPr>
                              <w:t>을 굳</w:t>
                            </w:r>
                            <w:r w:rsidR="00383F5F">
                              <w:rPr>
                                <w:szCs w:val="20"/>
                              </w:rPr>
                              <w:t>이</w:t>
                            </w:r>
                            <w:r w:rsidR="00383F5F">
                              <w:rPr>
                                <w:rFonts w:hint="eastAsia"/>
                                <w:szCs w:val="20"/>
                              </w:rPr>
                              <w:t xml:space="preserve"> 원</w:t>
                            </w:r>
                            <w:r w:rsidR="00383F5F">
                              <w:rPr>
                                <w:szCs w:val="20"/>
                              </w:rPr>
                              <w:t>래대로</w:t>
                            </w:r>
                            <w:r w:rsidR="00383F5F">
                              <w:rPr>
                                <w:rFonts w:hint="eastAsia"/>
                                <w:szCs w:val="20"/>
                              </w:rPr>
                              <w:t xml:space="preserve"> 해</w:t>
                            </w:r>
                            <w:r w:rsidR="00383F5F">
                              <w:rPr>
                                <w:szCs w:val="20"/>
                              </w:rPr>
                              <w:t>석하면</w:t>
                            </w:r>
                            <w:r w:rsidR="00383F5F">
                              <w:rPr>
                                <w:rFonts w:hint="eastAsia"/>
                                <w:szCs w:val="20"/>
                              </w:rPr>
                              <w:t xml:space="preserve">, </w:t>
                            </w:r>
                            <w:r w:rsidR="00383F5F">
                              <w:rPr>
                                <w:szCs w:val="20"/>
                              </w:rPr>
                              <w:t>‘dog1</w:t>
                            </w:r>
                            <w:r w:rsidR="00383F5F">
                              <w:rPr>
                                <w:rFonts w:hint="eastAsia"/>
                                <w:szCs w:val="20"/>
                              </w:rPr>
                              <w:t>참</w:t>
                            </w:r>
                            <w:r w:rsidR="00383F5F">
                              <w:rPr>
                                <w:szCs w:val="20"/>
                              </w:rPr>
                              <w:t>조변수</w:t>
                            </w:r>
                            <w:r w:rsidR="00383F5F">
                              <w:rPr>
                                <w:rFonts w:hint="eastAsia"/>
                                <w:szCs w:val="20"/>
                              </w:rPr>
                              <w:t>(주</w:t>
                            </w:r>
                            <w:r w:rsidR="00383F5F">
                              <w:rPr>
                                <w:szCs w:val="20"/>
                              </w:rPr>
                              <w:t>소</w:t>
                            </w:r>
                            <w:r w:rsidR="00383F5F">
                              <w:rPr>
                                <w:rFonts w:hint="eastAsia"/>
                                <w:szCs w:val="20"/>
                              </w:rPr>
                              <w:t>)가 가</w:t>
                            </w:r>
                            <w:r w:rsidR="00383F5F">
                              <w:rPr>
                                <w:szCs w:val="20"/>
                              </w:rPr>
                              <w:t>리키는</w:t>
                            </w:r>
                            <w:r w:rsidR="00383F5F">
                              <w:rPr>
                                <w:rFonts w:hint="eastAsia"/>
                                <w:szCs w:val="20"/>
                              </w:rPr>
                              <w:t xml:space="preserve"> 객</w:t>
                            </w:r>
                            <w:r w:rsidR="00383F5F">
                              <w:rPr>
                                <w:szCs w:val="20"/>
                              </w:rPr>
                              <w:t>체에</w:t>
                            </w:r>
                            <w:r w:rsidR="00383F5F">
                              <w:rPr>
                                <w:rFonts w:hint="eastAsia"/>
                                <w:szCs w:val="20"/>
                              </w:rPr>
                              <w:t xml:space="preserve"> 있</w:t>
                            </w:r>
                            <w:r w:rsidR="00383F5F">
                              <w:rPr>
                                <w:szCs w:val="20"/>
                              </w:rPr>
                              <w:t>는</w:t>
                            </w:r>
                            <w:r w:rsidR="00383F5F">
                              <w:rPr>
                                <w:rFonts w:hint="eastAsia"/>
                                <w:szCs w:val="20"/>
                              </w:rPr>
                              <w:t xml:space="preserve"> color필</w:t>
                            </w:r>
                            <w:r w:rsidR="00383F5F">
                              <w:rPr>
                                <w:szCs w:val="20"/>
                              </w:rPr>
                              <w:t>드’</w:t>
                            </w:r>
                            <w:r w:rsidR="00383F5F">
                              <w:rPr>
                                <w:rFonts w:hint="eastAsia"/>
                                <w:szCs w:val="20"/>
                              </w:rPr>
                              <w:t>라</w:t>
                            </w:r>
                            <w:r w:rsidR="00383F5F">
                              <w:rPr>
                                <w:szCs w:val="20"/>
                              </w:rPr>
                              <w:t>고</w:t>
                            </w:r>
                            <w:r w:rsidR="00383F5F">
                              <w:rPr>
                                <w:rFonts w:hint="eastAsia"/>
                                <w:szCs w:val="20"/>
                              </w:rPr>
                              <w:t xml:space="preserve"> 하</w:t>
                            </w:r>
                            <w:r w:rsidR="00383F5F">
                              <w:rPr>
                                <w:szCs w:val="20"/>
                              </w:rPr>
                              <w:t>는</w:t>
                            </w:r>
                            <w:r w:rsidR="00383F5F">
                              <w:rPr>
                                <w:rFonts w:hint="eastAsia"/>
                                <w:szCs w:val="20"/>
                              </w:rPr>
                              <w:t xml:space="preserve"> 것</w:t>
                            </w:r>
                            <w:r w:rsidR="00383F5F">
                              <w:rPr>
                                <w:szCs w:val="20"/>
                              </w:rPr>
                              <w:t>이다</w:t>
                            </w:r>
                            <w:r w:rsidR="00383F5F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>응</w:t>
                            </w:r>
                            <w:r w:rsidR="002E05E0">
                              <w:rPr>
                                <w:szCs w:val="20"/>
                              </w:rPr>
                              <w:t>용해서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객</w:t>
                            </w:r>
                            <w:r w:rsidR="002E05E0">
                              <w:rPr>
                                <w:szCs w:val="20"/>
                              </w:rPr>
                              <w:t>체를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가</w:t>
                            </w:r>
                            <w:r w:rsidR="002E05E0">
                              <w:rPr>
                                <w:szCs w:val="20"/>
                              </w:rPr>
                              <w:t>리키는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참</w:t>
                            </w:r>
                            <w:r w:rsidR="002E05E0">
                              <w:rPr>
                                <w:szCs w:val="20"/>
                              </w:rPr>
                              <w:t>조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변</w:t>
                            </w:r>
                            <w:r w:rsidR="002E05E0">
                              <w:rPr>
                                <w:szCs w:val="20"/>
                              </w:rPr>
                              <w:t>수를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넘</w:t>
                            </w:r>
                            <w:r w:rsidR="002E05E0">
                              <w:rPr>
                                <w:szCs w:val="20"/>
                              </w:rPr>
                              <w:t>기면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객체</w:t>
                            </w:r>
                            <w:r w:rsidR="002E05E0">
                              <w:rPr>
                                <w:szCs w:val="20"/>
                              </w:rPr>
                              <w:t>의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주</w:t>
                            </w:r>
                            <w:r w:rsidR="002E05E0">
                              <w:rPr>
                                <w:szCs w:val="20"/>
                              </w:rPr>
                              <w:t>소를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넘긴</w:t>
                            </w:r>
                            <w:r w:rsidR="002E05E0">
                              <w:rPr>
                                <w:szCs w:val="20"/>
                              </w:rPr>
                              <w:t>거고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이 주</w:t>
                            </w:r>
                            <w:r w:rsidR="002E05E0">
                              <w:rPr>
                                <w:szCs w:val="20"/>
                              </w:rPr>
                              <w:t>소를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가</w:t>
                            </w:r>
                            <w:r w:rsidR="002E05E0">
                              <w:rPr>
                                <w:szCs w:val="20"/>
                              </w:rPr>
                              <w:t>지고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younger메</w:t>
                            </w:r>
                            <w:r w:rsidR="002E05E0">
                              <w:rPr>
                                <w:szCs w:val="20"/>
                              </w:rPr>
                              <w:t>소드에서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필</w:t>
                            </w:r>
                            <w:r w:rsidR="002E05E0">
                              <w:rPr>
                                <w:szCs w:val="20"/>
                              </w:rPr>
                              <w:t>드를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자</w:t>
                            </w:r>
                            <w:r w:rsidR="002E05E0">
                              <w:rPr>
                                <w:szCs w:val="20"/>
                              </w:rPr>
                              <w:t>유롭게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접</w:t>
                            </w:r>
                            <w:r w:rsidR="002E05E0">
                              <w:rPr>
                                <w:szCs w:val="20"/>
                              </w:rPr>
                              <w:t>근할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수 있</w:t>
                            </w:r>
                            <w:r w:rsidR="002E05E0">
                              <w:rPr>
                                <w:szCs w:val="20"/>
                              </w:rPr>
                              <w:t>다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48393B">
                              <w:rPr>
                                <w:rFonts w:hint="eastAsia"/>
                                <w:szCs w:val="20"/>
                              </w:rPr>
                              <w:t>이 소</w:t>
                            </w:r>
                            <w:r w:rsidR="0048393B">
                              <w:rPr>
                                <w:szCs w:val="20"/>
                              </w:rPr>
                              <w:t>스에서는</w:t>
                            </w:r>
                            <w:r w:rsidR="0048393B">
                              <w:rPr>
                                <w:rFonts w:hint="eastAsia"/>
                                <w:szCs w:val="20"/>
                              </w:rPr>
                              <w:t xml:space="preserve"> 강</w:t>
                            </w:r>
                            <w:r w:rsidR="0048393B">
                              <w:rPr>
                                <w:szCs w:val="20"/>
                              </w:rPr>
                              <w:t>아지</w:t>
                            </w:r>
                            <w:r w:rsidR="0048393B">
                              <w:rPr>
                                <w:rFonts w:hint="eastAsia"/>
                                <w:szCs w:val="20"/>
                              </w:rPr>
                              <w:t xml:space="preserve"> 객</w:t>
                            </w:r>
                            <w:r w:rsidR="0048393B">
                              <w:rPr>
                                <w:szCs w:val="20"/>
                              </w:rPr>
                              <w:t>체의</w:t>
                            </w:r>
                            <w:r w:rsidR="0048393B">
                              <w:rPr>
                                <w:rFonts w:hint="eastAsia"/>
                                <w:szCs w:val="20"/>
                              </w:rPr>
                              <w:t xml:space="preserve"> 나</w:t>
                            </w:r>
                            <w:r w:rsidR="0048393B">
                              <w:rPr>
                                <w:szCs w:val="20"/>
                              </w:rPr>
                              <w:t>이를</w:t>
                            </w:r>
                            <w:r w:rsidR="0048393B">
                              <w:rPr>
                                <w:rFonts w:hint="eastAsia"/>
                                <w:szCs w:val="20"/>
                              </w:rPr>
                              <w:t xml:space="preserve"> 5살 줄</w:t>
                            </w:r>
                            <w:r w:rsidR="0048393B">
                              <w:rPr>
                                <w:szCs w:val="20"/>
                              </w:rPr>
                              <w:t>인</w:t>
                            </w:r>
                            <w:r w:rsidR="0048393B">
                              <w:rPr>
                                <w:rFonts w:hint="eastAsia"/>
                                <w:szCs w:val="20"/>
                              </w:rPr>
                              <w:t xml:space="preserve"> 것</w:t>
                            </w:r>
                            <w:r w:rsidR="0048393B">
                              <w:rPr>
                                <w:szCs w:val="20"/>
                              </w:rPr>
                              <w:t>을</w:t>
                            </w:r>
                            <w:r w:rsidR="0048393B">
                              <w:rPr>
                                <w:rFonts w:hint="eastAsia"/>
                                <w:szCs w:val="20"/>
                              </w:rPr>
                              <w:t xml:space="preserve"> 알 수 있</w:t>
                            </w:r>
                            <w:r w:rsidR="0048393B">
                              <w:rPr>
                                <w:szCs w:val="20"/>
                              </w:rPr>
                              <w:t>다</w:t>
                            </w:r>
                            <w:r w:rsidR="0048393B">
                              <w:rPr>
                                <w:rFonts w:hint="eastAsia"/>
                                <w:szCs w:val="20"/>
                              </w:rPr>
                              <w:t>.</w:t>
                            </w:r>
                          </w:p>
                          <w:p w:rsidR="001A0D5D" w:rsidRPr="00C678DF" w:rsidRDefault="00D55FA5" w:rsidP="002D09C1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최</w:t>
                            </w:r>
                            <w:r>
                              <w:rPr>
                                <w:szCs w:val="20"/>
                              </w:rPr>
                              <w:t>종적으로는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나</w:t>
                            </w:r>
                            <w:r>
                              <w:rPr>
                                <w:szCs w:val="20"/>
                              </w:rPr>
                              <w:t>이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가 준 강</w:t>
                            </w:r>
                            <w:r>
                              <w:rPr>
                                <w:szCs w:val="20"/>
                              </w:rPr>
                              <w:t>아지들의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정</w:t>
                            </w:r>
                            <w:r>
                              <w:rPr>
                                <w:szCs w:val="20"/>
                              </w:rPr>
                              <w:t>보를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출</w:t>
                            </w:r>
                            <w:r>
                              <w:rPr>
                                <w:szCs w:val="20"/>
                              </w:rPr>
                              <w:t>력한다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2E05E0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E1FF" id="_x0000_s1054" type="#_x0000_t202" style="position:absolute;left:0;text-align:left;margin-left:17pt;margin-top:504.05pt;width:420pt;height:150pt;z-index:25193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" fillcolor="white [3201]" strokecolor="#4472c4 [3204]" strokeweight="1.5pt">
                <v:textbox>
                  <w:txbxContent>
                    <w:p w:rsidR="0048393B" w:rsidRDefault="001A0D5D" w:rsidP="002D09C1">
                      <w:pPr>
                        <w:spacing w:line="192" w:lineRule="auto"/>
                        <w:rPr>
                          <w:rFonts w:hint="eastAsia"/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앞</w:t>
                      </w:r>
                      <w:r>
                        <w:rPr>
                          <w:szCs w:val="20"/>
                        </w:rPr>
                        <w:t>의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소</w:t>
                      </w:r>
                      <w:r>
                        <w:rPr>
                          <w:szCs w:val="20"/>
                        </w:rPr>
                        <w:t>스에서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>younger</w:t>
                      </w:r>
                      <w:r>
                        <w:rPr>
                          <w:rFonts w:hint="eastAsia"/>
                          <w:szCs w:val="20"/>
                        </w:rPr>
                        <w:t>이</w:t>
                      </w:r>
                      <w:r>
                        <w:rPr>
                          <w:szCs w:val="20"/>
                        </w:rPr>
                        <w:t>라는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메</w:t>
                      </w:r>
                      <w:r>
                        <w:rPr>
                          <w:szCs w:val="20"/>
                        </w:rPr>
                        <w:t>소드가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추</w:t>
                      </w:r>
                      <w:r>
                        <w:rPr>
                          <w:szCs w:val="20"/>
                        </w:rPr>
                        <w:t>가되었다</w:t>
                      </w:r>
                      <w:r>
                        <w:rPr>
                          <w:rFonts w:hint="eastAsia"/>
                          <w:szCs w:val="20"/>
                        </w:rPr>
                        <w:t>. 이 메</w:t>
                      </w:r>
                      <w:r>
                        <w:rPr>
                          <w:szCs w:val="20"/>
                        </w:rPr>
                        <w:t>소드는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static으</w:t>
                      </w:r>
                      <w:r>
                        <w:rPr>
                          <w:szCs w:val="20"/>
                        </w:rPr>
                        <w:t>로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정</w:t>
                      </w:r>
                      <w:r>
                        <w:rPr>
                          <w:szCs w:val="20"/>
                        </w:rPr>
                        <w:t>의되어있어서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A202F3">
                        <w:rPr>
                          <w:szCs w:val="20"/>
                        </w:rPr>
                        <w:t>Dog</w:t>
                      </w:r>
                      <w:r w:rsidR="00A202F3">
                        <w:rPr>
                          <w:rFonts w:hint="eastAsia"/>
                          <w:szCs w:val="20"/>
                        </w:rPr>
                        <w:t>클</w:t>
                      </w:r>
                      <w:r w:rsidR="00A202F3">
                        <w:rPr>
                          <w:szCs w:val="20"/>
                        </w:rPr>
                        <w:t>래스의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필</w:t>
                      </w:r>
                      <w:r w:rsidR="00A202F3">
                        <w:rPr>
                          <w:szCs w:val="20"/>
                        </w:rPr>
                        <w:t>드에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접</w:t>
                      </w:r>
                      <w:r w:rsidR="00A202F3">
                        <w:rPr>
                          <w:szCs w:val="20"/>
                        </w:rPr>
                        <w:t>근할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수 없</w:t>
                      </w:r>
                      <w:r w:rsidR="00A202F3">
                        <w:rPr>
                          <w:szCs w:val="20"/>
                        </w:rPr>
                        <w:t>다</w:t>
                      </w:r>
                      <w:r w:rsidR="00A202F3">
                        <w:rPr>
                          <w:rFonts w:hint="eastAsia"/>
                          <w:szCs w:val="20"/>
                        </w:rPr>
                        <w:t>. 그</w:t>
                      </w:r>
                      <w:r w:rsidR="00A202F3">
                        <w:rPr>
                          <w:szCs w:val="20"/>
                        </w:rPr>
                        <w:t>러나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main함</w:t>
                      </w:r>
                      <w:r w:rsidR="00A202F3">
                        <w:rPr>
                          <w:szCs w:val="20"/>
                        </w:rPr>
                        <w:t>수에서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참</w:t>
                      </w:r>
                      <w:r w:rsidR="00A202F3">
                        <w:rPr>
                          <w:szCs w:val="20"/>
                        </w:rPr>
                        <w:t>조</w:t>
                      </w:r>
                      <w:r w:rsidR="00A202F3">
                        <w:rPr>
                          <w:rFonts w:hint="eastAsia"/>
                          <w:szCs w:val="20"/>
                        </w:rPr>
                        <w:t>변</w:t>
                      </w:r>
                      <w:r w:rsidR="00A202F3">
                        <w:rPr>
                          <w:szCs w:val="20"/>
                        </w:rPr>
                        <w:t>수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dog1을 넘</w:t>
                      </w:r>
                      <w:r w:rsidR="00A202F3">
                        <w:rPr>
                          <w:szCs w:val="20"/>
                        </w:rPr>
                        <w:t>겨주면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말</w:t>
                      </w:r>
                      <w:r w:rsidR="00A202F3">
                        <w:rPr>
                          <w:szCs w:val="20"/>
                        </w:rPr>
                        <w:t>이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달</w:t>
                      </w:r>
                      <w:r w:rsidR="00A202F3">
                        <w:rPr>
                          <w:szCs w:val="20"/>
                        </w:rPr>
                        <w:t>라진다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A202F3">
                        <w:rPr>
                          <w:szCs w:val="20"/>
                        </w:rPr>
                        <w:t>d</w:t>
                      </w:r>
                      <w:r w:rsidR="00A202F3">
                        <w:rPr>
                          <w:rFonts w:hint="eastAsia"/>
                          <w:szCs w:val="20"/>
                        </w:rPr>
                        <w:t>o</w:t>
                      </w:r>
                      <w:r w:rsidR="00A202F3">
                        <w:rPr>
                          <w:szCs w:val="20"/>
                        </w:rPr>
                        <w:t>g1</w:t>
                      </w:r>
                      <w:r w:rsidR="00A202F3">
                        <w:rPr>
                          <w:rFonts w:hint="eastAsia"/>
                          <w:szCs w:val="20"/>
                        </w:rPr>
                        <w:t>은 객</w:t>
                      </w:r>
                      <w:r w:rsidR="00A202F3">
                        <w:rPr>
                          <w:szCs w:val="20"/>
                        </w:rPr>
                        <w:t>체라고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생</w:t>
                      </w:r>
                      <w:r w:rsidR="00A202F3">
                        <w:rPr>
                          <w:szCs w:val="20"/>
                        </w:rPr>
                        <w:t>각해서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문</w:t>
                      </w:r>
                      <w:r w:rsidR="00A202F3">
                        <w:rPr>
                          <w:szCs w:val="20"/>
                        </w:rPr>
                        <w:t>제를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풀</w:t>
                      </w:r>
                      <w:r w:rsidR="00A202F3">
                        <w:rPr>
                          <w:szCs w:val="20"/>
                        </w:rPr>
                        <w:t>지만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사</w:t>
                      </w:r>
                      <w:r w:rsidR="00A202F3">
                        <w:rPr>
                          <w:szCs w:val="20"/>
                        </w:rPr>
                        <w:t>실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객</w:t>
                      </w:r>
                      <w:r w:rsidR="00A202F3">
                        <w:rPr>
                          <w:szCs w:val="20"/>
                        </w:rPr>
                        <w:t>체를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가</w:t>
                      </w:r>
                      <w:r w:rsidR="00A202F3">
                        <w:rPr>
                          <w:szCs w:val="20"/>
                        </w:rPr>
                        <w:t>리키는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 주</w:t>
                      </w:r>
                      <w:r w:rsidR="00A202F3">
                        <w:rPr>
                          <w:szCs w:val="20"/>
                        </w:rPr>
                        <w:t>소이다</w:t>
                      </w:r>
                      <w:r w:rsidR="00A202F3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383F5F">
                        <w:rPr>
                          <w:szCs w:val="20"/>
                        </w:rPr>
                        <w:t>d</w:t>
                      </w:r>
                      <w:r w:rsidR="00383F5F">
                        <w:rPr>
                          <w:rFonts w:hint="eastAsia"/>
                          <w:szCs w:val="20"/>
                        </w:rPr>
                        <w:t>o</w:t>
                      </w:r>
                      <w:r w:rsidR="00383F5F">
                        <w:rPr>
                          <w:szCs w:val="20"/>
                        </w:rPr>
                        <w:t>g1.color</w:t>
                      </w:r>
                      <w:r w:rsidR="00383F5F">
                        <w:rPr>
                          <w:rFonts w:hint="eastAsia"/>
                          <w:szCs w:val="20"/>
                        </w:rPr>
                        <w:t>을 굳</w:t>
                      </w:r>
                      <w:r w:rsidR="00383F5F">
                        <w:rPr>
                          <w:szCs w:val="20"/>
                        </w:rPr>
                        <w:t>이</w:t>
                      </w:r>
                      <w:r w:rsidR="00383F5F">
                        <w:rPr>
                          <w:rFonts w:hint="eastAsia"/>
                          <w:szCs w:val="20"/>
                        </w:rPr>
                        <w:t xml:space="preserve"> 원</w:t>
                      </w:r>
                      <w:r w:rsidR="00383F5F">
                        <w:rPr>
                          <w:szCs w:val="20"/>
                        </w:rPr>
                        <w:t>래대로</w:t>
                      </w:r>
                      <w:r w:rsidR="00383F5F">
                        <w:rPr>
                          <w:rFonts w:hint="eastAsia"/>
                          <w:szCs w:val="20"/>
                        </w:rPr>
                        <w:t xml:space="preserve"> 해</w:t>
                      </w:r>
                      <w:r w:rsidR="00383F5F">
                        <w:rPr>
                          <w:szCs w:val="20"/>
                        </w:rPr>
                        <w:t>석하면</w:t>
                      </w:r>
                      <w:r w:rsidR="00383F5F">
                        <w:rPr>
                          <w:rFonts w:hint="eastAsia"/>
                          <w:szCs w:val="20"/>
                        </w:rPr>
                        <w:t xml:space="preserve">, </w:t>
                      </w:r>
                      <w:r w:rsidR="00383F5F">
                        <w:rPr>
                          <w:szCs w:val="20"/>
                        </w:rPr>
                        <w:t>‘dog1</w:t>
                      </w:r>
                      <w:r w:rsidR="00383F5F">
                        <w:rPr>
                          <w:rFonts w:hint="eastAsia"/>
                          <w:szCs w:val="20"/>
                        </w:rPr>
                        <w:t>참</w:t>
                      </w:r>
                      <w:r w:rsidR="00383F5F">
                        <w:rPr>
                          <w:szCs w:val="20"/>
                        </w:rPr>
                        <w:t>조변수</w:t>
                      </w:r>
                      <w:r w:rsidR="00383F5F">
                        <w:rPr>
                          <w:rFonts w:hint="eastAsia"/>
                          <w:szCs w:val="20"/>
                        </w:rPr>
                        <w:t>(주</w:t>
                      </w:r>
                      <w:r w:rsidR="00383F5F">
                        <w:rPr>
                          <w:szCs w:val="20"/>
                        </w:rPr>
                        <w:t>소</w:t>
                      </w:r>
                      <w:r w:rsidR="00383F5F">
                        <w:rPr>
                          <w:rFonts w:hint="eastAsia"/>
                          <w:szCs w:val="20"/>
                        </w:rPr>
                        <w:t>)가 가</w:t>
                      </w:r>
                      <w:r w:rsidR="00383F5F">
                        <w:rPr>
                          <w:szCs w:val="20"/>
                        </w:rPr>
                        <w:t>리키는</w:t>
                      </w:r>
                      <w:r w:rsidR="00383F5F">
                        <w:rPr>
                          <w:rFonts w:hint="eastAsia"/>
                          <w:szCs w:val="20"/>
                        </w:rPr>
                        <w:t xml:space="preserve"> 객</w:t>
                      </w:r>
                      <w:r w:rsidR="00383F5F">
                        <w:rPr>
                          <w:szCs w:val="20"/>
                        </w:rPr>
                        <w:t>체에</w:t>
                      </w:r>
                      <w:r w:rsidR="00383F5F">
                        <w:rPr>
                          <w:rFonts w:hint="eastAsia"/>
                          <w:szCs w:val="20"/>
                        </w:rPr>
                        <w:t xml:space="preserve"> 있</w:t>
                      </w:r>
                      <w:r w:rsidR="00383F5F">
                        <w:rPr>
                          <w:szCs w:val="20"/>
                        </w:rPr>
                        <w:t>는</w:t>
                      </w:r>
                      <w:r w:rsidR="00383F5F">
                        <w:rPr>
                          <w:rFonts w:hint="eastAsia"/>
                          <w:szCs w:val="20"/>
                        </w:rPr>
                        <w:t xml:space="preserve"> color필</w:t>
                      </w:r>
                      <w:r w:rsidR="00383F5F">
                        <w:rPr>
                          <w:szCs w:val="20"/>
                        </w:rPr>
                        <w:t>드’</w:t>
                      </w:r>
                      <w:r w:rsidR="00383F5F">
                        <w:rPr>
                          <w:rFonts w:hint="eastAsia"/>
                          <w:szCs w:val="20"/>
                        </w:rPr>
                        <w:t>라</w:t>
                      </w:r>
                      <w:r w:rsidR="00383F5F">
                        <w:rPr>
                          <w:szCs w:val="20"/>
                        </w:rPr>
                        <w:t>고</w:t>
                      </w:r>
                      <w:r w:rsidR="00383F5F">
                        <w:rPr>
                          <w:rFonts w:hint="eastAsia"/>
                          <w:szCs w:val="20"/>
                        </w:rPr>
                        <w:t xml:space="preserve"> 하</w:t>
                      </w:r>
                      <w:r w:rsidR="00383F5F">
                        <w:rPr>
                          <w:szCs w:val="20"/>
                        </w:rPr>
                        <w:t>는</w:t>
                      </w:r>
                      <w:r w:rsidR="00383F5F">
                        <w:rPr>
                          <w:rFonts w:hint="eastAsia"/>
                          <w:szCs w:val="20"/>
                        </w:rPr>
                        <w:t xml:space="preserve"> 것</w:t>
                      </w:r>
                      <w:r w:rsidR="00383F5F">
                        <w:rPr>
                          <w:szCs w:val="20"/>
                        </w:rPr>
                        <w:t>이다</w:t>
                      </w:r>
                      <w:r w:rsidR="00383F5F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2E05E0">
                        <w:rPr>
                          <w:rFonts w:hint="eastAsia"/>
                          <w:szCs w:val="20"/>
                        </w:rPr>
                        <w:t>응</w:t>
                      </w:r>
                      <w:r w:rsidR="002E05E0">
                        <w:rPr>
                          <w:szCs w:val="20"/>
                        </w:rPr>
                        <w:t>용해서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객</w:t>
                      </w:r>
                      <w:r w:rsidR="002E05E0">
                        <w:rPr>
                          <w:szCs w:val="20"/>
                        </w:rPr>
                        <w:t>체를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가</w:t>
                      </w:r>
                      <w:r w:rsidR="002E05E0">
                        <w:rPr>
                          <w:szCs w:val="20"/>
                        </w:rPr>
                        <w:t>리키는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참</w:t>
                      </w:r>
                      <w:r w:rsidR="002E05E0">
                        <w:rPr>
                          <w:szCs w:val="20"/>
                        </w:rPr>
                        <w:t>조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변</w:t>
                      </w:r>
                      <w:r w:rsidR="002E05E0">
                        <w:rPr>
                          <w:szCs w:val="20"/>
                        </w:rPr>
                        <w:t>수를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넘</w:t>
                      </w:r>
                      <w:r w:rsidR="002E05E0">
                        <w:rPr>
                          <w:szCs w:val="20"/>
                        </w:rPr>
                        <w:t>기면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객체</w:t>
                      </w:r>
                      <w:r w:rsidR="002E05E0">
                        <w:rPr>
                          <w:szCs w:val="20"/>
                        </w:rPr>
                        <w:t>의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주</w:t>
                      </w:r>
                      <w:r w:rsidR="002E05E0">
                        <w:rPr>
                          <w:szCs w:val="20"/>
                        </w:rPr>
                        <w:t>소를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넘긴</w:t>
                      </w:r>
                      <w:r w:rsidR="002E05E0">
                        <w:rPr>
                          <w:szCs w:val="20"/>
                        </w:rPr>
                        <w:t>거고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이 주</w:t>
                      </w:r>
                      <w:r w:rsidR="002E05E0">
                        <w:rPr>
                          <w:szCs w:val="20"/>
                        </w:rPr>
                        <w:t>소를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가</w:t>
                      </w:r>
                      <w:r w:rsidR="002E05E0">
                        <w:rPr>
                          <w:szCs w:val="20"/>
                        </w:rPr>
                        <w:t>지고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younger메</w:t>
                      </w:r>
                      <w:r w:rsidR="002E05E0">
                        <w:rPr>
                          <w:szCs w:val="20"/>
                        </w:rPr>
                        <w:t>소드에서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필</w:t>
                      </w:r>
                      <w:r w:rsidR="002E05E0">
                        <w:rPr>
                          <w:szCs w:val="20"/>
                        </w:rPr>
                        <w:t>드를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자</w:t>
                      </w:r>
                      <w:r w:rsidR="002E05E0">
                        <w:rPr>
                          <w:szCs w:val="20"/>
                        </w:rPr>
                        <w:t>유롭게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접</w:t>
                      </w:r>
                      <w:r w:rsidR="002E05E0">
                        <w:rPr>
                          <w:szCs w:val="20"/>
                        </w:rPr>
                        <w:t>근할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수 있</w:t>
                      </w:r>
                      <w:r w:rsidR="002E05E0">
                        <w:rPr>
                          <w:szCs w:val="20"/>
                        </w:rPr>
                        <w:t>다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48393B">
                        <w:rPr>
                          <w:rFonts w:hint="eastAsia"/>
                          <w:szCs w:val="20"/>
                        </w:rPr>
                        <w:t>이 소</w:t>
                      </w:r>
                      <w:r w:rsidR="0048393B">
                        <w:rPr>
                          <w:szCs w:val="20"/>
                        </w:rPr>
                        <w:t>스에서는</w:t>
                      </w:r>
                      <w:r w:rsidR="0048393B">
                        <w:rPr>
                          <w:rFonts w:hint="eastAsia"/>
                          <w:szCs w:val="20"/>
                        </w:rPr>
                        <w:t xml:space="preserve"> 강</w:t>
                      </w:r>
                      <w:r w:rsidR="0048393B">
                        <w:rPr>
                          <w:szCs w:val="20"/>
                        </w:rPr>
                        <w:t>아지</w:t>
                      </w:r>
                      <w:r w:rsidR="0048393B">
                        <w:rPr>
                          <w:rFonts w:hint="eastAsia"/>
                          <w:szCs w:val="20"/>
                        </w:rPr>
                        <w:t xml:space="preserve"> 객</w:t>
                      </w:r>
                      <w:r w:rsidR="0048393B">
                        <w:rPr>
                          <w:szCs w:val="20"/>
                        </w:rPr>
                        <w:t>체의</w:t>
                      </w:r>
                      <w:r w:rsidR="0048393B">
                        <w:rPr>
                          <w:rFonts w:hint="eastAsia"/>
                          <w:szCs w:val="20"/>
                        </w:rPr>
                        <w:t xml:space="preserve"> 나</w:t>
                      </w:r>
                      <w:r w:rsidR="0048393B">
                        <w:rPr>
                          <w:szCs w:val="20"/>
                        </w:rPr>
                        <w:t>이를</w:t>
                      </w:r>
                      <w:r w:rsidR="0048393B">
                        <w:rPr>
                          <w:rFonts w:hint="eastAsia"/>
                          <w:szCs w:val="20"/>
                        </w:rPr>
                        <w:t xml:space="preserve"> 5살 줄</w:t>
                      </w:r>
                      <w:r w:rsidR="0048393B">
                        <w:rPr>
                          <w:szCs w:val="20"/>
                        </w:rPr>
                        <w:t>인</w:t>
                      </w:r>
                      <w:r w:rsidR="0048393B">
                        <w:rPr>
                          <w:rFonts w:hint="eastAsia"/>
                          <w:szCs w:val="20"/>
                        </w:rPr>
                        <w:t xml:space="preserve"> 것</w:t>
                      </w:r>
                      <w:r w:rsidR="0048393B">
                        <w:rPr>
                          <w:szCs w:val="20"/>
                        </w:rPr>
                        <w:t>을</w:t>
                      </w:r>
                      <w:r w:rsidR="0048393B">
                        <w:rPr>
                          <w:rFonts w:hint="eastAsia"/>
                          <w:szCs w:val="20"/>
                        </w:rPr>
                        <w:t xml:space="preserve"> 알 수 있</w:t>
                      </w:r>
                      <w:r w:rsidR="0048393B">
                        <w:rPr>
                          <w:szCs w:val="20"/>
                        </w:rPr>
                        <w:t>다</w:t>
                      </w:r>
                      <w:r w:rsidR="0048393B">
                        <w:rPr>
                          <w:rFonts w:hint="eastAsia"/>
                          <w:szCs w:val="20"/>
                        </w:rPr>
                        <w:t>.</w:t>
                      </w:r>
                    </w:p>
                    <w:p w:rsidR="001A0D5D" w:rsidRPr="00C678DF" w:rsidRDefault="00D55FA5" w:rsidP="002D09C1">
                      <w:pPr>
                        <w:spacing w:line="192" w:lineRule="auto"/>
                        <w:rPr>
                          <w:rFonts w:hint="eastAsia"/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최</w:t>
                      </w:r>
                      <w:r>
                        <w:rPr>
                          <w:szCs w:val="20"/>
                        </w:rPr>
                        <w:t>종적으로는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나</w:t>
                      </w:r>
                      <w:r>
                        <w:rPr>
                          <w:szCs w:val="20"/>
                        </w:rPr>
                        <w:t>이</w:t>
                      </w:r>
                      <w:r>
                        <w:rPr>
                          <w:rFonts w:hint="eastAsia"/>
                          <w:szCs w:val="20"/>
                        </w:rPr>
                        <w:t>가 준 강</w:t>
                      </w:r>
                      <w:r>
                        <w:rPr>
                          <w:szCs w:val="20"/>
                        </w:rPr>
                        <w:t>아지들의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정</w:t>
                      </w:r>
                      <w:r>
                        <w:rPr>
                          <w:szCs w:val="20"/>
                        </w:rPr>
                        <w:t>보를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출</w:t>
                      </w:r>
                      <w:r>
                        <w:rPr>
                          <w:szCs w:val="20"/>
                        </w:rPr>
                        <w:t>력한다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2E05E0">
                        <w:rPr>
                          <w:rFonts w:hint="eastAsia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5BFD9203" wp14:editId="29D76DDC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5581650"/>
                <wp:effectExtent l="0" t="0" r="19050" b="19050"/>
                <wp:wrapSquare wrapText="bothSides"/>
                <wp:docPr id="24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5816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import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java.util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.*;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class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Dog{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String 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name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age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String 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color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public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static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Dog younger(Dog 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obj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 {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obj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age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-=5;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return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obj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}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public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Dog(String 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n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a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,String 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c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 {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name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n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age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a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color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c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}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public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class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hi {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public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static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void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main(String[] 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args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 {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Dog 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dog1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new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Dog(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"Molly"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,10,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"brown"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Dog.</w:t>
                            </w:r>
                            <w:r w:rsidRPr="008B286A"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younger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dog1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Dog 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dog2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new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Dog(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"Daisy"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,6,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"black"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Dog.</w:t>
                            </w:r>
                            <w:r w:rsidRPr="008B286A"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younger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dog2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Dog 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dog3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new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Dog(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"Bella"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,7,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"white"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Dog.</w:t>
                            </w:r>
                            <w:r w:rsidRPr="008B286A"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younger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dog3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강아지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#1 = 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dog1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name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","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dog1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age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","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dog1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color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강아지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#2 = 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dog2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name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","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dog2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age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","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dog2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color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8B286A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강아지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#3 = 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dog3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name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","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dog3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age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","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dog3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color</w:t>
                            </w: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}</w:t>
                            </w:r>
                          </w:p>
                          <w:p w:rsidR="001A0D5D" w:rsidRPr="008B286A" w:rsidRDefault="001A0D5D" w:rsidP="008B286A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B286A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D9203" id="_x0000_s1055" type="#_x0000_t202" style="position:absolute;left:0;text-align:left;margin-left:18pt;margin-top:58.95pt;width:417pt;height:439.5pt;z-index:251934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" fillcolor="white [3201]" strokecolor="#4472c4 [3204]" strokeweight="1.5pt">
                <v:textbox>
                  <w:txbxContent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import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>java.util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.*;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class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Dog{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 xml:space="preserve">String </w:t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name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age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 xml:space="preserve">String </w:t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color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public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static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Dog younger(Dog 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obj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 {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obj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age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-=5;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return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obj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}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public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Dog(String 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n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,</w:t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a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,String 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c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 {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name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n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; </w:t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age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a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; </w:t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color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c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}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}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public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class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hi {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public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static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void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main(String[] 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args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 {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 xml:space="preserve">Dog 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dog1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new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Dog(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"Molly"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,10,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"brown"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Dog.</w:t>
                      </w:r>
                      <w:r w:rsidRPr="008B286A"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younger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dog1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 xml:space="preserve">Dog 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dog2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new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Dog(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"Daisy"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,6,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"black"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Dog.</w:t>
                      </w:r>
                      <w:r w:rsidRPr="008B286A"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younger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dog2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 xml:space="preserve">Dog 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dog3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new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Dog(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"Bella"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,7,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"white"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Dog.</w:t>
                      </w:r>
                      <w:r w:rsidRPr="008B286A"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 w:val="18"/>
                          <w:szCs w:val="18"/>
                        </w:rPr>
                        <w:t>younger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dog3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강아지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#1 = "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dog1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name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","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dog1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age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","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dog1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color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강아지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#2 = "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dog2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name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","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dog2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age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","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dog2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color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8B286A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강아지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#3 = "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dog3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name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","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dog3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age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8B286A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","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8B286A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dog3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8B286A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color</w:t>
                      </w: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}</w:t>
                      </w:r>
                    </w:p>
                    <w:p w:rsidR="001A0D5D" w:rsidRPr="008B286A" w:rsidRDefault="001A0D5D" w:rsidP="008B286A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8B286A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489E528F" wp14:editId="7CD2164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5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528F" id="_x0000_s1056" type="#_x0000_t202" style="position:absolute;left:0;text-align:left;margin-left:25pt;margin-top:9pt;width:210.6pt;height:42.6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PjU6rt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22ADBC4C" wp14:editId="7E1D781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5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BC4C" id="_x0000_s1057" type="#_x0000_t202" style="position:absolute;left:0;text-align:left;margin-left:25pt;margin-top:9pt;width:210.6pt;height:42.6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TF8SF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7792" behindDoc="0" locked="0" layoutInCell="1" allowOverlap="1" wp14:anchorId="4B93F074" wp14:editId="057C68B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5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 및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F074" id="_x0000_s1058" type="#_x0000_t202" style="position:absolute;left:0;text-align:left;margin-left:25pt;margin-top:9pt;width:210.6pt;height:42.6pt;z-index:25193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uUrfH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 및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86A" w:rsidRDefault="008B286A" w:rsidP="008B286A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-4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객체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활용하기</w:t>
      </w:r>
      <w:r>
        <w:rPr>
          <w:rFonts w:ascii="Bauhaus 93" w:hAnsi="Bauhaus 93"/>
          <w:sz w:val="32"/>
          <w:szCs w:val="32"/>
        </w:rPr>
        <w:t>&gt;</w:t>
      </w:r>
    </w:p>
    <w:p w:rsidR="008B286A" w:rsidRDefault="008B286A" w:rsidP="008B286A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6542A87D" wp14:editId="4946C350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A87D" id="_x0000_s1059" type="#_x0000_t202" style="position:absolute;left:0;text-align:left;margin-left:0;margin-top:12.6pt;width:210.6pt;height:42.6pt;z-index:251956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86A" w:rsidRPr="007717EE" w:rsidRDefault="008B286A" w:rsidP="008B286A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3ABFB03A" wp14:editId="66D86494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FB03A" id="_x0000_s1060" type="#_x0000_t202" style="position:absolute;left:0;text-align:left;margin-left:0;margin-top:167.35pt;width:201pt;height:39pt;z-index:251958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169774DC" wp14:editId="4B6ACF66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B54429" wp14:editId="592F4B7E">
                                  <wp:extent cx="5109210" cy="943610"/>
                                  <wp:effectExtent l="0" t="0" r="0" b="8890"/>
                                  <wp:docPr id="134" name="그림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943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Pr="00D62617" w:rsidRDefault="001A0D5D" w:rsidP="008B28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774DC" id="_x0000_s1061" type="#_x0000_t202" style="position:absolute;left:0;text-align:left;margin-left:0;margin-top:222.1pt;width:418.2pt;height:198pt;z-index:251957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" fillcolor="white [3201]" strokecolor="#4472c4 [3204]" strokeweight="1.5pt">
                <v:textbox>
                  <w:txbxContent>
                    <w:p w:rsidR="001A0D5D" w:rsidRDefault="001A0D5D" w:rsidP="008B286A">
                      <w:r>
                        <w:rPr>
                          <w:noProof/>
                        </w:rPr>
                        <w:drawing>
                          <wp:inline distT="0" distB="0" distL="0" distR="0" wp14:anchorId="77B54429" wp14:editId="592F4B7E">
                            <wp:extent cx="5109210" cy="943610"/>
                            <wp:effectExtent l="0" t="0" r="0" b="8890"/>
                            <wp:docPr id="134" name="그림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943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Pr="00D62617" w:rsidRDefault="001A0D5D" w:rsidP="008B286A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5BA34DBA" wp14:editId="22E9B1F6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2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Pr="007717EE" w:rsidRDefault="001A0D5D" w:rsidP="008B286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소수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2개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더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하는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프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로그램을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들어라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34DBA" id="_x0000_s1062" type="#_x0000_t202" style="position:absolute;left:0;text-align:left;margin-left:0;margin-top:30.1pt;width:417pt;height:114pt;z-index:251955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" fillcolor="white [3201]" strokecolor="#4472c4 [3204]" strokeweight="1.5pt">
                <v:textbox>
                  <w:txbxContent>
                    <w:p w:rsidR="001A0D5D" w:rsidRPr="007717EE" w:rsidRDefault="001A0D5D" w:rsidP="008B286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3.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복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소수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2개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더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하는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프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로그램을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들어라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86A" w:rsidRDefault="008B286A" w:rsidP="008B286A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7A5CF897" wp14:editId="5BB9AAF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CF897" id="_x0000_s1063" type="#_x0000_t202" style="position:absolute;left:0;text-align:left;margin-left:25pt;margin-top:9pt;width:210.6pt;height:42.6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1QtBP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7CE0DE81" wp14:editId="59C5091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DE81" id="_x0000_s1064" type="#_x0000_t202" style="position:absolute;left:0;text-align:left;margin-left:25pt;margin-top:9pt;width:210.6pt;height:42.6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1nNKvH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76FA14CF" wp14:editId="72FD5384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A14CF" id="_x0000_s1065" type="#_x0000_t202" style="position:absolute;left:0;text-align:left;margin-left:25pt;margin-top:9pt;width:210.6pt;height:42.6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SCcgIAAOE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vbBkgn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86A" w:rsidRDefault="008B286A" w:rsidP="008B286A">
      <w:pPr>
        <w:rPr>
          <w:sz w:val="32"/>
          <w:szCs w:val="32"/>
        </w:rPr>
      </w:pPr>
    </w:p>
    <w:p w:rsidR="008B286A" w:rsidRDefault="008B286A" w:rsidP="008B286A">
      <w:pPr>
        <w:rPr>
          <w:sz w:val="32"/>
          <w:szCs w:val="32"/>
        </w:rPr>
      </w:pPr>
    </w:p>
    <w:p w:rsidR="008B286A" w:rsidRDefault="008B286A" w:rsidP="008B286A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7B79D4C7" wp14:editId="0BE4D0C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9D4C7" id="_x0000_s1066" type="#_x0000_t202" style="position:absolute;left:0;text-align:left;margin-left:25pt;margin-top:9pt;width:210.6pt;height:42.6pt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Nkv9iW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642B21B6" wp14:editId="65B929C4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21B6" id="_x0000_s1067" type="#_x0000_t202" style="position:absolute;left:0;text-align:left;margin-left:25pt;margin-top:9pt;width:210.6pt;height:42.6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XYjTt2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0B843E91" wp14:editId="6B60E58A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43E91" id="_x0000_s1068" type="#_x0000_t202" style="position:absolute;left:0;text-align:left;margin-left:25pt;margin-top:9pt;width:210.6pt;height:42.6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LTkvh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86A" w:rsidRDefault="008B286A" w:rsidP="008B286A">
      <w:pPr>
        <w:rPr>
          <w:sz w:val="32"/>
          <w:szCs w:val="32"/>
        </w:rPr>
      </w:pPr>
    </w:p>
    <w:p w:rsidR="008B286A" w:rsidRDefault="008B286A" w:rsidP="008B286A">
      <w:pPr>
        <w:rPr>
          <w:sz w:val="32"/>
          <w:szCs w:val="32"/>
        </w:rPr>
      </w:pPr>
    </w:p>
    <w:p w:rsidR="008B286A" w:rsidRDefault="008B286A" w:rsidP="008B286A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7F52C70E" wp14:editId="25AB61E4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4080510"/>
                <wp:effectExtent l="0" t="0" r="19050" b="15240"/>
                <wp:wrapSquare wrapText="bothSides"/>
                <wp:docPr id="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java.util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.*;</w:t>
                            </w:r>
                          </w:p>
                          <w:p w:rsidR="001A0D5D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1A0D5D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Complex{</w:t>
                            </w:r>
                          </w:p>
                          <w:p w:rsidR="001A0D5D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real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imag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A0D5D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Complex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){</w:t>
                            </w:r>
                          </w:p>
                          <w:p w:rsidR="001A0D5D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real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imag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real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"+"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imag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"i"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1A0D5D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hi {</w:t>
                            </w:r>
                          </w:p>
                          <w:p w:rsidR="001A0D5D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1A0D5D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Complex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  <w:u w:val="single"/>
                              </w:rPr>
                              <w:t>com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Complex(10,20);</w:t>
                            </w:r>
                          </w:p>
                          <w:p w:rsidR="001A0D5D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Pr="008B286A" w:rsidRDefault="001A0D5D" w:rsidP="008B286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C70E" id="_x0000_s1069" type="#_x0000_t202" style="position:absolute;left:0;text-align:left;margin-left:18pt;margin-top:58.95pt;width:417pt;height:321.3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" fillcolor="white [3201]" strokecolor="#4472c4 [3204]" strokeweight="1.5pt">
                <v:textbox>
                  <w:txbxContent>
                    <w:p w:rsidR="001A0D5D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>java.util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.*;</w:t>
                      </w:r>
                    </w:p>
                    <w:p w:rsidR="001A0D5D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1A0D5D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Complex{</w:t>
                      </w:r>
                    </w:p>
                    <w:p w:rsidR="001A0D5D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real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imag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A0D5D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>Complex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,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){</w:t>
                      </w:r>
                    </w:p>
                    <w:p w:rsidR="001A0D5D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real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imag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real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"+"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imag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"i"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1A0D5D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hi {</w:t>
                      </w:r>
                    </w:p>
                    <w:p w:rsidR="001A0D5D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1A0D5D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Complex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  <w:u w:val="single"/>
                        </w:rPr>
                        <w:t>com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Complex(10,20);</w:t>
                      </w:r>
                    </w:p>
                    <w:p w:rsidR="001A0D5D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Pr="008B286A" w:rsidRDefault="001A0D5D" w:rsidP="008B286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0080" behindDoc="0" locked="0" layoutInCell="1" allowOverlap="1" wp14:anchorId="3AD740C5" wp14:editId="6EDC905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40C5" id="_x0000_s1070" type="#_x0000_t202" style="position:absolute;left:0;text-align:left;margin-left:25pt;margin-top:9pt;width:210.6pt;height:42.6pt;z-index:251950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ehpfr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1E9A6473" wp14:editId="240C5995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6473" id="_x0000_s1071" type="#_x0000_t202" style="position:absolute;left:0;text-align:left;margin-left:22.9pt;margin-top:381.6pt;width:147.6pt;height:42.6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08D57FC0" wp14:editId="01929B5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57FC0" id="_x0000_s1072" type="#_x0000_t202" style="position:absolute;left:0;text-align:left;margin-left:25pt;margin-top:9pt;width:210.6pt;height:42.6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Lgigal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705DB04B" wp14:editId="554111BA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4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DB04B" id="_x0000_s1073" type="#_x0000_t202" style="position:absolute;left:0;text-align:left;margin-left:22.9pt;margin-top:381.6pt;width:147.6pt;height:42.6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lqfpr3ACAADh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3C51E1EA" wp14:editId="2C54A394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1E1EA" id="_x0000_s1074" type="#_x0000_t202" style="position:absolute;left:0;text-align:left;margin-left:25pt;margin-top:9pt;width:210.6pt;height:42.6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5qlIK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461428E0" wp14:editId="0E70F77D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5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428E0" id="_x0000_s1075" type="#_x0000_t202" style="position:absolute;left:0;text-align:left;margin-left:22.9pt;margin-top:381.6pt;width:147.6pt;height:42.6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86A" w:rsidRDefault="008B286A" w:rsidP="008B286A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1ED32F48" wp14:editId="26C9B1D4">
                <wp:simplePos x="0" y="0"/>
                <wp:positionH relativeFrom="column">
                  <wp:posOffset>213360</wp:posOffset>
                </wp:positionH>
                <wp:positionV relativeFrom="paragraph">
                  <wp:posOffset>4931410</wp:posOffset>
                </wp:positionV>
                <wp:extent cx="5311140" cy="2360295"/>
                <wp:effectExtent l="0" t="0" r="22860" b="20955"/>
                <wp:wrapSquare wrapText="bothSides"/>
                <wp:docPr id="5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647" w:rsidRDefault="00D53B89" w:rsidP="008B286A">
                            <w:r>
                              <w:rPr>
                                <w:rFonts w:hint="eastAsia"/>
                              </w:rPr>
                              <w:t>복</w:t>
                            </w:r>
                            <w:r>
                              <w:t>소수</w:t>
                            </w:r>
                            <w:r>
                              <w:rPr>
                                <w:rFonts w:hint="eastAsia"/>
                              </w:rPr>
                              <w:t>는 real부</w:t>
                            </w:r>
                            <w:r>
                              <w:t>분과</w:t>
                            </w:r>
                            <w:r>
                              <w:rPr>
                                <w:rFonts w:hint="eastAsia"/>
                              </w:rPr>
                              <w:t xml:space="preserve"> imag부</w:t>
                            </w:r>
                            <w:r>
                              <w:t>분이</w:t>
                            </w:r>
                            <w:r>
                              <w:rPr>
                                <w:rFonts w:hint="eastAsia"/>
                              </w:rPr>
                              <w:t xml:space="preserve"> 있</w:t>
                            </w:r>
                            <w:r>
                              <w:t>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복</w:t>
                            </w:r>
                            <w:r>
                              <w:t>소수를</w:t>
                            </w:r>
                            <w:r>
                              <w:rPr>
                                <w:rFonts w:hint="eastAsia"/>
                              </w:rPr>
                              <w:t xml:space="preserve"> 여</w:t>
                            </w:r>
                            <w:r>
                              <w:t>러</w:t>
                            </w:r>
                            <w:r>
                              <w:rPr>
                                <w:rFonts w:hint="eastAsia"/>
                              </w:rPr>
                              <w:t xml:space="preserve"> 개 만</w:t>
                            </w:r>
                            <w:r>
                              <w:t>들</w:t>
                            </w:r>
                            <w:r>
                              <w:rPr>
                                <w:rFonts w:hint="eastAsia"/>
                              </w:rPr>
                              <w:t xml:space="preserve"> 수 있으</w:t>
                            </w:r>
                            <w:r>
                              <w:t>니</w:t>
                            </w:r>
                            <w:r>
                              <w:rPr>
                                <w:rFonts w:hint="eastAsia"/>
                              </w:rPr>
                              <w:t>, 객</w:t>
                            </w:r>
                            <w:r>
                              <w:t>체로</w:t>
                            </w:r>
                            <w:r>
                              <w:rPr>
                                <w:rFonts w:hint="eastAsia"/>
                              </w:rPr>
                              <w:t xml:space="preserve"> 만</w:t>
                            </w:r>
                            <w:r>
                              <w:t>드는게</w:t>
                            </w:r>
                            <w:r>
                              <w:rPr>
                                <w:rFonts w:hint="eastAsia"/>
                              </w:rPr>
                              <w:t xml:space="preserve"> 용</w:t>
                            </w:r>
                            <w:r>
                              <w:t>이할</w:t>
                            </w:r>
                            <w:r>
                              <w:rPr>
                                <w:rFonts w:hint="eastAsia"/>
                              </w:rPr>
                              <w:t xml:space="preserve"> 것</w:t>
                            </w:r>
                            <w:r>
                              <w:t>이다</w:t>
                            </w:r>
                            <w:r>
                              <w:rPr>
                                <w:rFonts w:hint="eastAsia"/>
                              </w:rPr>
                              <w:t>. 그</w:t>
                            </w:r>
                            <w:r>
                              <w:t>래서</w:t>
                            </w:r>
                            <w:r>
                              <w:rPr>
                                <w:rFonts w:hint="eastAsia"/>
                              </w:rPr>
                              <w:t xml:space="preserve"> real과 imag를 클</w:t>
                            </w:r>
                            <w:r>
                              <w:t>래스</w:t>
                            </w:r>
                            <w:r>
                              <w:rPr>
                                <w:rFonts w:hint="eastAsia"/>
                              </w:rPr>
                              <w:t xml:space="preserve"> 필</w:t>
                            </w:r>
                            <w:r>
                              <w:t>드로</w:t>
                            </w:r>
                            <w:r>
                              <w:rPr>
                                <w:rFonts w:hint="eastAsia"/>
                              </w:rPr>
                              <w:t xml:space="preserve"> 일</w:t>
                            </w:r>
                            <w:r>
                              <w:t>단</w:t>
                            </w:r>
                            <w:r>
                              <w:rPr>
                                <w:rFonts w:hint="eastAsia"/>
                              </w:rPr>
                              <w:t xml:space="preserve"> 만들</w:t>
                            </w:r>
                            <w:r>
                              <w:t>었다</w:t>
                            </w:r>
                            <w:r>
                              <w:rPr>
                                <w:rFonts w:hint="eastAsia"/>
                              </w:rPr>
                              <w:t>. 그</w:t>
                            </w:r>
                            <w:r>
                              <w:t>리고</w:t>
                            </w:r>
                            <w:r>
                              <w:rPr>
                                <w:rFonts w:hint="eastAsia"/>
                              </w:rPr>
                              <w:t xml:space="preserve"> 생</w:t>
                            </w:r>
                            <w:r>
                              <w:t>성자를</w:t>
                            </w:r>
                            <w:r>
                              <w:rPr>
                                <w:rFonts w:hint="eastAsia"/>
                              </w:rPr>
                              <w:t xml:space="preserve"> 이</w:t>
                            </w:r>
                            <w:r>
                              <w:t>용해서</w:t>
                            </w:r>
                            <w:r>
                              <w:rPr>
                                <w:rFonts w:hint="eastAsia"/>
                              </w:rPr>
                              <w:t xml:space="preserve"> 필</w:t>
                            </w:r>
                            <w:r>
                              <w:t>드를</w:t>
                            </w:r>
                            <w:r>
                              <w:rPr>
                                <w:rFonts w:hint="eastAsia"/>
                              </w:rPr>
                              <w:t xml:space="preserve"> 수</w:t>
                            </w:r>
                            <w:r>
                              <w:t>정하는</w:t>
                            </w:r>
                            <w:r>
                              <w:rPr>
                                <w:rFonts w:hint="eastAsia"/>
                              </w:rPr>
                              <w:t xml:space="preserve"> 작</w:t>
                            </w:r>
                            <w:r>
                              <w:t>업을</w:t>
                            </w:r>
                            <w:r>
                              <w:rPr>
                                <w:rFonts w:hint="eastAsia"/>
                              </w:rPr>
                              <w:t xml:space="preserve"> 하</w:t>
                            </w:r>
                            <w:r>
                              <w:t>였다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="006F0647">
                              <w:rPr>
                                <w:rFonts w:hint="eastAsia"/>
                              </w:rPr>
                              <w:t>생</w:t>
                            </w:r>
                            <w:r w:rsidR="006F0647">
                              <w:t>성자는</w:t>
                            </w:r>
                            <w:r w:rsidR="006F0647">
                              <w:rPr>
                                <w:rFonts w:hint="eastAsia"/>
                              </w:rPr>
                              <w:t xml:space="preserve"> 인</w:t>
                            </w:r>
                            <w:r w:rsidR="006F0647">
                              <w:t>스턴스화할</w:t>
                            </w:r>
                            <w:r w:rsidR="006F0647">
                              <w:rPr>
                                <w:rFonts w:hint="eastAsia"/>
                              </w:rPr>
                              <w:t xml:space="preserve"> 때 인</w:t>
                            </w:r>
                            <w:r w:rsidR="006F0647">
                              <w:t>수로</w:t>
                            </w:r>
                            <w:r w:rsidR="006F0647">
                              <w:rPr>
                                <w:rFonts w:hint="eastAsia"/>
                              </w:rPr>
                              <w:t xml:space="preserve"> 넘</w:t>
                            </w:r>
                            <w:r w:rsidR="006F0647">
                              <w:t>겨</w:t>
                            </w:r>
                            <w:r w:rsidR="006F0647">
                              <w:rPr>
                                <w:rFonts w:hint="eastAsia"/>
                              </w:rPr>
                              <w:t>주</w:t>
                            </w:r>
                            <w:r w:rsidR="006F0647">
                              <w:t>는</w:t>
                            </w:r>
                            <w:r w:rsidR="006F0647">
                              <w:rPr>
                                <w:rFonts w:hint="eastAsia"/>
                              </w:rPr>
                              <w:t xml:space="preserve"> 값</w:t>
                            </w:r>
                            <w:r w:rsidR="006F0647">
                              <w:t>을</w:t>
                            </w:r>
                            <w:r w:rsidR="006F0647">
                              <w:rPr>
                                <w:rFonts w:hint="eastAsia"/>
                              </w:rPr>
                              <w:t xml:space="preserve"> 받</w:t>
                            </w:r>
                            <w:r w:rsidR="006F0647">
                              <w:t>아서</w:t>
                            </w:r>
                            <w:r w:rsidR="006F0647">
                              <w:rPr>
                                <w:rFonts w:hint="eastAsia"/>
                              </w:rPr>
                              <w:t xml:space="preserve"> 필</w:t>
                            </w:r>
                            <w:r w:rsidR="006F0647">
                              <w:t>드를</w:t>
                            </w:r>
                            <w:r w:rsidR="006F0647">
                              <w:rPr>
                                <w:rFonts w:hint="eastAsia"/>
                              </w:rPr>
                              <w:t xml:space="preserve"> 수</w:t>
                            </w:r>
                            <w:r w:rsidR="006F0647">
                              <w:t>정하는</w:t>
                            </w:r>
                            <w:r w:rsidR="006F0647">
                              <w:rPr>
                                <w:rFonts w:hint="eastAsia"/>
                              </w:rPr>
                              <w:t xml:space="preserve"> 것</w:t>
                            </w:r>
                            <w:r w:rsidR="006F0647">
                              <w:t>이다</w:t>
                            </w:r>
                            <w:r w:rsidR="006F0647"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:rsidR="001A0D5D" w:rsidRPr="00D62617" w:rsidRDefault="006F0647" w:rsidP="008B286A">
                            <w:r>
                              <w:rPr>
                                <w:rFonts w:hint="eastAsia"/>
                              </w:rPr>
                              <w:t>그</w:t>
                            </w:r>
                            <w:r>
                              <w:t>래서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Complex</w:t>
                            </w:r>
                            <w:r>
                              <w:rPr>
                                <w:rFonts w:hint="eastAsia"/>
                              </w:rPr>
                              <w:t>클</w:t>
                            </w:r>
                            <w:r>
                              <w:t>래스를</w:t>
                            </w:r>
                            <w:r>
                              <w:rPr>
                                <w:rFonts w:hint="eastAsia"/>
                              </w:rPr>
                              <w:t xml:space="preserve"> 객</w:t>
                            </w:r>
                            <w:r>
                              <w:t>체로</w:t>
                            </w:r>
                            <w:r>
                              <w:rPr>
                                <w:rFonts w:hint="eastAsia"/>
                              </w:rPr>
                              <w:t xml:space="preserve"> 만</w:t>
                            </w:r>
                            <w:r>
                              <w:t>들</w:t>
                            </w:r>
                            <w:r>
                              <w:rPr>
                                <w:rFonts w:hint="eastAsia"/>
                              </w:rPr>
                              <w:t xml:space="preserve"> 때 </w:t>
                            </w:r>
                            <w:r w:rsidR="00DC4543">
                              <w:t xml:space="preserve">10,20을 </w:t>
                            </w:r>
                            <w:r w:rsidR="00DC4543">
                              <w:rPr>
                                <w:rFonts w:hint="eastAsia"/>
                              </w:rPr>
                              <w:t>넘</w:t>
                            </w:r>
                            <w:r w:rsidR="00DC4543">
                              <w:t>겨주면</w:t>
                            </w:r>
                            <w:r w:rsidR="00DC4543">
                              <w:rPr>
                                <w:rFonts w:hint="eastAsia"/>
                              </w:rPr>
                              <w:t xml:space="preserve"> real이 10, imag이 20이 되</w:t>
                            </w:r>
                            <w:r w:rsidR="00DC4543">
                              <w:t>고</w:t>
                            </w:r>
                            <w:r w:rsidR="00DC454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A0721">
                              <w:t>20+10i</w:t>
                            </w:r>
                            <w:r w:rsidR="003A0721">
                              <w:rPr>
                                <w:rFonts w:hint="eastAsia"/>
                              </w:rPr>
                              <w:t>처</w:t>
                            </w:r>
                            <w:r w:rsidR="003A0721">
                              <w:t>럼</w:t>
                            </w:r>
                            <w:r w:rsidR="003A0721">
                              <w:rPr>
                                <w:rFonts w:hint="eastAsia"/>
                              </w:rPr>
                              <w:t xml:space="preserve"> 출</w:t>
                            </w:r>
                            <w:r w:rsidR="003A0721">
                              <w:t>력이</w:t>
                            </w:r>
                            <w:r w:rsidR="003A0721">
                              <w:rPr>
                                <w:rFonts w:hint="eastAsia"/>
                              </w:rPr>
                              <w:t xml:space="preserve"> 가</w:t>
                            </w:r>
                            <w:r w:rsidR="003A0721">
                              <w:t>능한</w:t>
                            </w:r>
                            <w:r w:rsidR="003A0721">
                              <w:rPr>
                                <w:rFonts w:hint="eastAsia"/>
                              </w:rPr>
                              <w:t xml:space="preserve"> 것</w:t>
                            </w:r>
                            <w:r w:rsidR="003A0721">
                              <w:t>이다</w:t>
                            </w:r>
                            <w:r w:rsidR="003A0721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D53B89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32F48" id="_x0000_s1076" type="#_x0000_t202" style="position:absolute;left:0;text-align:left;margin-left:16.8pt;margin-top:388.3pt;width:418.2pt;height:185.8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" fillcolor="white [3201]" strokecolor="#4472c4 [3204]" strokeweight="1.5pt">
                <v:textbox>
                  <w:txbxContent>
                    <w:p w:rsidR="006F0647" w:rsidRDefault="00D53B89" w:rsidP="008B286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복</w:t>
                      </w:r>
                      <w:r>
                        <w:t>소수</w:t>
                      </w:r>
                      <w:r>
                        <w:rPr>
                          <w:rFonts w:hint="eastAsia"/>
                        </w:rPr>
                        <w:t>는 real부</w:t>
                      </w:r>
                      <w:r>
                        <w:t>분과</w:t>
                      </w:r>
                      <w:r>
                        <w:rPr>
                          <w:rFonts w:hint="eastAsia"/>
                        </w:rPr>
                        <w:t xml:space="preserve"> imag부</w:t>
                      </w:r>
                      <w:r>
                        <w:t>분이</w:t>
                      </w:r>
                      <w:r>
                        <w:rPr>
                          <w:rFonts w:hint="eastAsia"/>
                        </w:rPr>
                        <w:t xml:space="preserve"> 있</w:t>
                      </w:r>
                      <w:r>
                        <w:t>다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복</w:t>
                      </w:r>
                      <w:r>
                        <w:t>소수를</w:t>
                      </w:r>
                      <w:r>
                        <w:rPr>
                          <w:rFonts w:hint="eastAsia"/>
                        </w:rPr>
                        <w:t xml:space="preserve"> 여</w:t>
                      </w:r>
                      <w:r>
                        <w:t>러</w:t>
                      </w:r>
                      <w:r>
                        <w:rPr>
                          <w:rFonts w:hint="eastAsia"/>
                        </w:rPr>
                        <w:t xml:space="preserve"> 개 만</w:t>
                      </w:r>
                      <w:r>
                        <w:t>들</w:t>
                      </w:r>
                      <w:r>
                        <w:rPr>
                          <w:rFonts w:hint="eastAsia"/>
                        </w:rPr>
                        <w:t xml:space="preserve"> 수 있으</w:t>
                      </w:r>
                      <w:r>
                        <w:t>니</w:t>
                      </w:r>
                      <w:r>
                        <w:rPr>
                          <w:rFonts w:hint="eastAsia"/>
                        </w:rPr>
                        <w:t>, 객</w:t>
                      </w:r>
                      <w:r>
                        <w:t>체로</w:t>
                      </w:r>
                      <w:r>
                        <w:rPr>
                          <w:rFonts w:hint="eastAsia"/>
                        </w:rPr>
                        <w:t xml:space="preserve"> 만</w:t>
                      </w:r>
                      <w:r>
                        <w:t>드는게</w:t>
                      </w:r>
                      <w:r>
                        <w:rPr>
                          <w:rFonts w:hint="eastAsia"/>
                        </w:rPr>
                        <w:t xml:space="preserve"> 용</w:t>
                      </w:r>
                      <w:r>
                        <w:t>이할</w:t>
                      </w:r>
                      <w:r>
                        <w:rPr>
                          <w:rFonts w:hint="eastAsia"/>
                        </w:rPr>
                        <w:t xml:space="preserve"> 것</w:t>
                      </w:r>
                      <w:r>
                        <w:t>이다</w:t>
                      </w:r>
                      <w:r>
                        <w:rPr>
                          <w:rFonts w:hint="eastAsia"/>
                        </w:rPr>
                        <w:t>. 그</w:t>
                      </w:r>
                      <w:r>
                        <w:t>래서</w:t>
                      </w:r>
                      <w:r>
                        <w:rPr>
                          <w:rFonts w:hint="eastAsia"/>
                        </w:rPr>
                        <w:t xml:space="preserve"> real과 imag를 클</w:t>
                      </w:r>
                      <w:r>
                        <w:t>래스</w:t>
                      </w:r>
                      <w:r>
                        <w:rPr>
                          <w:rFonts w:hint="eastAsia"/>
                        </w:rPr>
                        <w:t xml:space="preserve"> 필</w:t>
                      </w:r>
                      <w:r>
                        <w:t>드로</w:t>
                      </w:r>
                      <w:r>
                        <w:rPr>
                          <w:rFonts w:hint="eastAsia"/>
                        </w:rPr>
                        <w:t xml:space="preserve"> 일</w:t>
                      </w:r>
                      <w:r>
                        <w:t>단</w:t>
                      </w:r>
                      <w:r>
                        <w:rPr>
                          <w:rFonts w:hint="eastAsia"/>
                        </w:rPr>
                        <w:t xml:space="preserve"> 만들</w:t>
                      </w:r>
                      <w:r>
                        <w:t>었다</w:t>
                      </w:r>
                      <w:r>
                        <w:rPr>
                          <w:rFonts w:hint="eastAsia"/>
                        </w:rPr>
                        <w:t>. 그</w:t>
                      </w:r>
                      <w:r>
                        <w:t>리고</w:t>
                      </w:r>
                      <w:r>
                        <w:rPr>
                          <w:rFonts w:hint="eastAsia"/>
                        </w:rPr>
                        <w:t xml:space="preserve"> 생</w:t>
                      </w:r>
                      <w:r>
                        <w:t>성자를</w:t>
                      </w:r>
                      <w:r>
                        <w:rPr>
                          <w:rFonts w:hint="eastAsia"/>
                        </w:rPr>
                        <w:t xml:space="preserve"> 이</w:t>
                      </w:r>
                      <w:r>
                        <w:t>용해서</w:t>
                      </w:r>
                      <w:r>
                        <w:rPr>
                          <w:rFonts w:hint="eastAsia"/>
                        </w:rPr>
                        <w:t xml:space="preserve"> 필</w:t>
                      </w:r>
                      <w:r>
                        <w:t>드를</w:t>
                      </w:r>
                      <w:r>
                        <w:rPr>
                          <w:rFonts w:hint="eastAsia"/>
                        </w:rPr>
                        <w:t xml:space="preserve"> 수</w:t>
                      </w:r>
                      <w:r>
                        <w:t>정하는</w:t>
                      </w:r>
                      <w:r>
                        <w:rPr>
                          <w:rFonts w:hint="eastAsia"/>
                        </w:rPr>
                        <w:t xml:space="preserve"> 작</w:t>
                      </w:r>
                      <w:r>
                        <w:t>업을</w:t>
                      </w:r>
                      <w:r>
                        <w:rPr>
                          <w:rFonts w:hint="eastAsia"/>
                        </w:rPr>
                        <w:t xml:space="preserve"> 하</w:t>
                      </w:r>
                      <w:r>
                        <w:t>였다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  <w:r w:rsidR="006F0647">
                        <w:rPr>
                          <w:rFonts w:hint="eastAsia"/>
                        </w:rPr>
                        <w:t>생</w:t>
                      </w:r>
                      <w:r w:rsidR="006F0647">
                        <w:t>성자는</w:t>
                      </w:r>
                      <w:r w:rsidR="006F0647">
                        <w:rPr>
                          <w:rFonts w:hint="eastAsia"/>
                        </w:rPr>
                        <w:t xml:space="preserve"> 인</w:t>
                      </w:r>
                      <w:r w:rsidR="006F0647">
                        <w:t>스턴스화할</w:t>
                      </w:r>
                      <w:r w:rsidR="006F0647">
                        <w:rPr>
                          <w:rFonts w:hint="eastAsia"/>
                        </w:rPr>
                        <w:t xml:space="preserve"> 때 인</w:t>
                      </w:r>
                      <w:r w:rsidR="006F0647">
                        <w:t>수로</w:t>
                      </w:r>
                      <w:r w:rsidR="006F0647">
                        <w:rPr>
                          <w:rFonts w:hint="eastAsia"/>
                        </w:rPr>
                        <w:t xml:space="preserve"> 넘</w:t>
                      </w:r>
                      <w:r w:rsidR="006F0647">
                        <w:t>겨</w:t>
                      </w:r>
                      <w:r w:rsidR="006F0647">
                        <w:rPr>
                          <w:rFonts w:hint="eastAsia"/>
                        </w:rPr>
                        <w:t>주</w:t>
                      </w:r>
                      <w:r w:rsidR="006F0647">
                        <w:t>는</w:t>
                      </w:r>
                      <w:r w:rsidR="006F0647">
                        <w:rPr>
                          <w:rFonts w:hint="eastAsia"/>
                        </w:rPr>
                        <w:t xml:space="preserve"> 값</w:t>
                      </w:r>
                      <w:r w:rsidR="006F0647">
                        <w:t>을</w:t>
                      </w:r>
                      <w:r w:rsidR="006F0647">
                        <w:rPr>
                          <w:rFonts w:hint="eastAsia"/>
                        </w:rPr>
                        <w:t xml:space="preserve"> 받</w:t>
                      </w:r>
                      <w:r w:rsidR="006F0647">
                        <w:t>아서</w:t>
                      </w:r>
                      <w:r w:rsidR="006F0647">
                        <w:rPr>
                          <w:rFonts w:hint="eastAsia"/>
                        </w:rPr>
                        <w:t xml:space="preserve"> 필</w:t>
                      </w:r>
                      <w:r w:rsidR="006F0647">
                        <w:t>드를</w:t>
                      </w:r>
                      <w:r w:rsidR="006F0647">
                        <w:rPr>
                          <w:rFonts w:hint="eastAsia"/>
                        </w:rPr>
                        <w:t xml:space="preserve"> 수</w:t>
                      </w:r>
                      <w:r w:rsidR="006F0647">
                        <w:t>정하는</w:t>
                      </w:r>
                      <w:r w:rsidR="006F0647">
                        <w:rPr>
                          <w:rFonts w:hint="eastAsia"/>
                        </w:rPr>
                        <w:t xml:space="preserve"> 것</w:t>
                      </w:r>
                      <w:r w:rsidR="006F0647">
                        <w:t>이다</w:t>
                      </w:r>
                      <w:r w:rsidR="006F0647">
                        <w:rPr>
                          <w:rFonts w:hint="eastAsia"/>
                        </w:rPr>
                        <w:t>.</w:t>
                      </w:r>
                    </w:p>
                    <w:p w:rsidR="001A0D5D" w:rsidRPr="00D62617" w:rsidRDefault="006F0647" w:rsidP="008B286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그</w:t>
                      </w:r>
                      <w:r>
                        <w:t>래서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Complex</w:t>
                      </w:r>
                      <w:r>
                        <w:rPr>
                          <w:rFonts w:hint="eastAsia"/>
                        </w:rPr>
                        <w:t>클</w:t>
                      </w:r>
                      <w:r>
                        <w:t>래스를</w:t>
                      </w:r>
                      <w:r>
                        <w:rPr>
                          <w:rFonts w:hint="eastAsia"/>
                        </w:rPr>
                        <w:t xml:space="preserve"> 객</w:t>
                      </w:r>
                      <w:r>
                        <w:t>체로</w:t>
                      </w:r>
                      <w:r>
                        <w:rPr>
                          <w:rFonts w:hint="eastAsia"/>
                        </w:rPr>
                        <w:t xml:space="preserve"> 만</w:t>
                      </w:r>
                      <w:r>
                        <w:t>들</w:t>
                      </w:r>
                      <w:r>
                        <w:rPr>
                          <w:rFonts w:hint="eastAsia"/>
                        </w:rPr>
                        <w:t xml:space="preserve"> 때 </w:t>
                      </w:r>
                      <w:r w:rsidR="00DC4543">
                        <w:t xml:space="preserve">10,20을 </w:t>
                      </w:r>
                      <w:r w:rsidR="00DC4543">
                        <w:rPr>
                          <w:rFonts w:hint="eastAsia"/>
                        </w:rPr>
                        <w:t>넘</w:t>
                      </w:r>
                      <w:r w:rsidR="00DC4543">
                        <w:t>겨주면</w:t>
                      </w:r>
                      <w:r w:rsidR="00DC4543">
                        <w:rPr>
                          <w:rFonts w:hint="eastAsia"/>
                        </w:rPr>
                        <w:t xml:space="preserve"> real이 10, imag이 20이 되</w:t>
                      </w:r>
                      <w:r w:rsidR="00DC4543">
                        <w:t>고</w:t>
                      </w:r>
                      <w:r w:rsidR="00DC4543">
                        <w:rPr>
                          <w:rFonts w:hint="eastAsia"/>
                        </w:rPr>
                        <w:t xml:space="preserve"> </w:t>
                      </w:r>
                      <w:r w:rsidR="003A0721">
                        <w:t>20+10i</w:t>
                      </w:r>
                      <w:r w:rsidR="003A0721">
                        <w:rPr>
                          <w:rFonts w:hint="eastAsia"/>
                        </w:rPr>
                        <w:t>처</w:t>
                      </w:r>
                      <w:r w:rsidR="003A0721">
                        <w:t>럼</w:t>
                      </w:r>
                      <w:r w:rsidR="003A0721">
                        <w:rPr>
                          <w:rFonts w:hint="eastAsia"/>
                        </w:rPr>
                        <w:t xml:space="preserve"> 출</w:t>
                      </w:r>
                      <w:r w:rsidR="003A0721">
                        <w:t>력이</w:t>
                      </w:r>
                      <w:r w:rsidR="003A0721">
                        <w:rPr>
                          <w:rFonts w:hint="eastAsia"/>
                        </w:rPr>
                        <w:t xml:space="preserve"> 가</w:t>
                      </w:r>
                      <w:r w:rsidR="003A0721">
                        <w:t>능한</w:t>
                      </w:r>
                      <w:r w:rsidR="003A0721">
                        <w:rPr>
                          <w:rFonts w:hint="eastAsia"/>
                        </w:rPr>
                        <w:t xml:space="preserve"> 것</w:t>
                      </w:r>
                      <w:r w:rsidR="003A0721">
                        <w:t>이다</w:t>
                      </w:r>
                      <w:r w:rsidR="003A0721">
                        <w:rPr>
                          <w:rFonts w:hint="eastAsia"/>
                        </w:rPr>
                        <w:t xml:space="preserve">. </w:t>
                      </w:r>
                      <w:r w:rsidR="00D53B89">
                        <w:rPr>
                          <w:rFonts w:hint="eastAsia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286A" w:rsidRDefault="008B286A" w:rsidP="008B286A">
      <w:pPr>
        <w:rPr>
          <w:rFonts w:ascii="Bauhaus 93" w:hAnsi="Bauhaus 93"/>
          <w:sz w:val="32"/>
          <w:szCs w:val="32"/>
        </w:rPr>
      </w:pPr>
    </w:p>
    <w:p w:rsidR="008B286A" w:rsidRDefault="008B286A" w:rsidP="008B286A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-4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객체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활용하기</w:t>
      </w:r>
      <w:r>
        <w:rPr>
          <w:rFonts w:ascii="Bauhaus 93" w:hAnsi="Bauhaus 93"/>
          <w:sz w:val="32"/>
          <w:szCs w:val="32"/>
        </w:rPr>
        <w:t>&gt;</w:t>
      </w:r>
    </w:p>
    <w:p w:rsidR="008B286A" w:rsidRDefault="008B286A" w:rsidP="008B286A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393BA075" wp14:editId="3F8771DC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5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BA075" id="_x0000_s1077" type="#_x0000_t202" style="position:absolute;left:0;text-align:left;margin-left:0;margin-top:12.6pt;width:210.6pt;height:42.6pt;z-index:251967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86A" w:rsidRPr="007717EE" w:rsidRDefault="008B286A" w:rsidP="008B286A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69536" behindDoc="0" locked="0" layoutInCell="1" allowOverlap="1" wp14:anchorId="4A27D818" wp14:editId="7599DC05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5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D818" id="_x0000_s1078" type="#_x0000_t202" style="position:absolute;left:0;text-align:left;margin-left:0;margin-top:167.35pt;width:201pt;height:39pt;z-index:251969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2A9A9AB6" wp14:editId="082E0B5E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5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591986" wp14:editId="01656FE8">
                                  <wp:extent cx="5109210" cy="1104900"/>
                                  <wp:effectExtent l="0" t="0" r="0" b="0"/>
                                  <wp:docPr id="135" name="그림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Default="001A0D5D" w:rsidP="008B286A"/>
                          <w:p w:rsidR="001A0D5D" w:rsidRPr="00D62617" w:rsidRDefault="001A0D5D" w:rsidP="008B28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9AB6" id="_x0000_s1079" type="#_x0000_t202" style="position:absolute;left:0;text-align:left;margin-left:0;margin-top:222.1pt;width:418.2pt;height:198pt;z-index:251968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" fillcolor="white [3201]" strokecolor="#4472c4 [3204]" strokeweight="1.5pt">
                <v:textbox>
                  <w:txbxContent>
                    <w:p w:rsidR="001A0D5D" w:rsidRDefault="001A0D5D" w:rsidP="008B286A">
                      <w:r>
                        <w:rPr>
                          <w:noProof/>
                        </w:rPr>
                        <w:drawing>
                          <wp:inline distT="0" distB="0" distL="0" distR="0" wp14:anchorId="24591986" wp14:editId="01656FE8">
                            <wp:extent cx="5109210" cy="1104900"/>
                            <wp:effectExtent l="0" t="0" r="0" b="0"/>
                            <wp:docPr id="135" name="그림 1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1104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Default="001A0D5D" w:rsidP="008B286A"/>
                    <w:p w:rsidR="001A0D5D" w:rsidRPr="00D62617" w:rsidRDefault="001A0D5D" w:rsidP="008B286A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6976C10E" wp14:editId="0BD920DD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5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Pr="007717EE" w:rsidRDefault="001A0D5D" w:rsidP="008B286A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소수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2개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받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아서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덧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셈을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수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행한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후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에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반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환하는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메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소드를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들고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반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값을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력하는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프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로그램을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들어라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A0D5D" w:rsidRPr="00AF6448" w:rsidRDefault="001A0D5D" w:rsidP="008B286A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C10E" id="_x0000_s1080" type="#_x0000_t202" style="position:absolute;left:0;text-align:left;margin-left:0;margin-top:30.1pt;width:417pt;height:114pt;z-index:251966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" fillcolor="white [3201]" strokecolor="#4472c4 [3204]" strokeweight="1.5pt">
                <v:textbox>
                  <w:txbxContent>
                    <w:p w:rsidR="001A0D5D" w:rsidRPr="007717EE" w:rsidRDefault="001A0D5D" w:rsidP="008B286A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4.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복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소수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2개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받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아서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덧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셈을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수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행한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후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에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반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환하는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메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소드를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들고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반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환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값을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출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력하는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프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로그램을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들어라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1A0D5D" w:rsidRPr="00AF6448" w:rsidRDefault="001A0D5D" w:rsidP="008B286A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86A" w:rsidRDefault="008B286A" w:rsidP="008B286A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23CE6B8B" wp14:editId="4100823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E6B8B" id="_x0000_s1081" type="#_x0000_t202" style="position:absolute;left:0;text-align:left;margin-left:25pt;margin-top:9pt;width:210.6pt;height:42.6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HcOSNF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4B91810E" wp14:editId="2810CB9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1810E" id="_x0000_s1082" type="#_x0000_t202" style="position:absolute;left:0;text-align:left;margin-left:25pt;margin-top:9pt;width:210.6pt;height:42.6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Pmkyth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275ED046" wp14:editId="7B68C94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6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ED046" id="_x0000_s1083" type="#_x0000_t202" style="position:absolute;left:0;text-align:left;margin-left:25pt;margin-top:9pt;width:210.6pt;height:42.6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6Brwf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86A" w:rsidRDefault="008B286A" w:rsidP="008B286A">
      <w:pPr>
        <w:rPr>
          <w:sz w:val="32"/>
          <w:szCs w:val="32"/>
        </w:rPr>
      </w:pPr>
    </w:p>
    <w:p w:rsidR="008B286A" w:rsidRDefault="008B286A" w:rsidP="008B286A">
      <w:pPr>
        <w:rPr>
          <w:sz w:val="32"/>
          <w:szCs w:val="32"/>
        </w:rPr>
      </w:pPr>
    </w:p>
    <w:p w:rsidR="008B286A" w:rsidRDefault="008B286A" w:rsidP="008B286A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7DFF4777" wp14:editId="45659EE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6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4777" id="_x0000_s1084" type="#_x0000_t202" style="position:absolute;left:0;text-align:left;margin-left:25pt;margin-top:9pt;width:210.6pt;height:42.6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atjXp3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668F16A8" wp14:editId="1A65111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6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F16A8" id="_x0000_s1085" type="#_x0000_t202" style="position:absolute;left:0;text-align:left;margin-left:25pt;margin-top:9pt;width:210.6pt;height:42.6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y9AjS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324D3B9B" wp14:editId="57F46F24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6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3B9B" id="_x0000_s1086" type="#_x0000_t202" style="position:absolute;left:0;text-align:left;margin-left:25pt;margin-top:9pt;width:210.6pt;height:42.6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HPfrim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86A" w:rsidRDefault="008B286A" w:rsidP="008B286A">
      <w:pPr>
        <w:rPr>
          <w:sz w:val="32"/>
          <w:szCs w:val="32"/>
        </w:rPr>
      </w:pPr>
    </w:p>
    <w:p w:rsidR="008B286A" w:rsidRDefault="008B286A" w:rsidP="008B286A">
      <w:pPr>
        <w:rPr>
          <w:sz w:val="32"/>
          <w:szCs w:val="32"/>
        </w:rPr>
      </w:pPr>
    </w:p>
    <w:p w:rsidR="008B286A" w:rsidRDefault="008B286A" w:rsidP="008B286A">
      <w:pPr>
        <w:rPr>
          <w:sz w:val="32"/>
          <w:szCs w:val="32"/>
        </w:rPr>
      </w:pPr>
    </w:p>
    <w:p w:rsidR="008B286A" w:rsidRDefault="008B286A" w:rsidP="008B286A">
      <w:pPr>
        <w:rPr>
          <w:sz w:val="32"/>
          <w:szCs w:val="32"/>
        </w:rPr>
      </w:pPr>
    </w:p>
    <w:p w:rsidR="008B286A" w:rsidRDefault="008B286A" w:rsidP="008B286A">
      <w:pPr>
        <w:rPr>
          <w:sz w:val="32"/>
          <w:szCs w:val="32"/>
        </w:rPr>
      </w:pPr>
    </w:p>
    <w:p w:rsidR="008B286A" w:rsidRDefault="008B286A" w:rsidP="008B286A">
      <w:pPr>
        <w:rPr>
          <w:sz w:val="32"/>
          <w:szCs w:val="32"/>
        </w:rPr>
      </w:pPr>
    </w:p>
    <w:p w:rsidR="008B286A" w:rsidRDefault="008B286A" w:rsidP="008B286A">
      <w:pPr>
        <w:rPr>
          <w:sz w:val="32"/>
          <w:szCs w:val="32"/>
        </w:rPr>
      </w:pPr>
    </w:p>
    <w:p w:rsidR="008B286A" w:rsidRDefault="008B286A" w:rsidP="008B286A">
      <w:pPr>
        <w:rPr>
          <w:sz w:val="32"/>
          <w:szCs w:val="32"/>
        </w:rPr>
      </w:pPr>
    </w:p>
    <w:p w:rsidR="008B286A" w:rsidRPr="00766AC1" w:rsidRDefault="008B286A" w:rsidP="008B286A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57589D01" wp14:editId="7D8C22E6">
                <wp:simplePos x="0" y="0"/>
                <wp:positionH relativeFrom="column">
                  <wp:posOffset>215900</wp:posOffset>
                </wp:positionH>
                <wp:positionV relativeFrom="paragraph">
                  <wp:posOffset>6401435</wp:posOffset>
                </wp:positionV>
                <wp:extent cx="5334000" cy="1905000"/>
                <wp:effectExtent l="0" t="0" r="19050" b="19050"/>
                <wp:wrapSquare wrapText="bothSides"/>
                <wp:docPr id="1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05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7D4" w:rsidRPr="00C678DF" w:rsidRDefault="005F0CED" w:rsidP="008B286A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두 개</w:t>
                            </w:r>
                            <w:r>
                              <w:rPr>
                                <w:szCs w:val="20"/>
                              </w:rPr>
                              <w:t>의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복</w:t>
                            </w:r>
                            <w:r>
                              <w:rPr>
                                <w:szCs w:val="20"/>
                              </w:rPr>
                              <w:t>소수를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받</w:t>
                            </w:r>
                            <w:r>
                              <w:rPr>
                                <w:szCs w:val="20"/>
                              </w:rPr>
                              <w:t>으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려</w:t>
                            </w:r>
                            <w:r>
                              <w:rPr>
                                <w:szCs w:val="20"/>
                              </w:rPr>
                              <w:t>면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두 개</w:t>
                            </w:r>
                            <w:r>
                              <w:rPr>
                                <w:szCs w:val="20"/>
                              </w:rPr>
                              <w:t>의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real과 imag가 필</w:t>
                            </w:r>
                            <w:r>
                              <w:rPr>
                                <w:szCs w:val="20"/>
                              </w:rPr>
                              <w:t>요하다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. 그</w:t>
                            </w:r>
                            <w:r>
                              <w:rPr>
                                <w:szCs w:val="20"/>
                              </w:rPr>
                              <w:t>래서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사</w:t>
                            </w:r>
                            <w:r>
                              <w:rPr>
                                <w:szCs w:val="20"/>
                              </w:rPr>
                              <w:t>용자로부터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입</w:t>
                            </w:r>
                            <w:r>
                              <w:rPr>
                                <w:szCs w:val="20"/>
                              </w:rPr>
                              <w:t>력을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총 4번 받게 된</w:t>
                            </w:r>
                            <w:r>
                              <w:rPr>
                                <w:szCs w:val="20"/>
                              </w:rPr>
                              <w:t>다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3B503D">
                              <w:rPr>
                                <w:rFonts w:hint="eastAsia"/>
                                <w:szCs w:val="20"/>
                              </w:rPr>
                              <w:t>첫 번</w:t>
                            </w:r>
                            <w:r w:rsidR="003B503D">
                              <w:rPr>
                                <w:szCs w:val="20"/>
                              </w:rPr>
                              <w:t>째</w:t>
                            </w:r>
                            <w:r w:rsidR="003B503D">
                              <w:rPr>
                                <w:rFonts w:hint="eastAsia"/>
                                <w:szCs w:val="20"/>
                              </w:rPr>
                              <w:t xml:space="preserve"> real,imag는 </w:t>
                            </w:r>
                            <w:r w:rsidR="003B503D">
                              <w:rPr>
                                <w:szCs w:val="20"/>
                              </w:rPr>
                              <w:t>a,b</w:t>
                            </w:r>
                            <w:r w:rsidR="003B503D">
                              <w:rPr>
                                <w:rFonts w:hint="eastAsia"/>
                                <w:szCs w:val="20"/>
                              </w:rPr>
                              <w:t>변</w:t>
                            </w:r>
                            <w:r w:rsidR="003B503D">
                              <w:rPr>
                                <w:szCs w:val="20"/>
                              </w:rPr>
                              <w:t>수에</w:t>
                            </w:r>
                            <w:r w:rsidR="003B503D">
                              <w:rPr>
                                <w:rFonts w:hint="eastAsia"/>
                                <w:szCs w:val="20"/>
                              </w:rPr>
                              <w:t xml:space="preserve"> 저</w:t>
                            </w:r>
                            <w:r w:rsidR="003B503D">
                              <w:rPr>
                                <w:szCs w:val="20"/>
                              </w:rPr>
                              <w:t>장</w:t>
                            </w:r>
                            <w:r w:rsidR="003B503D">
                              <w:rPr>
                                <w:rFonts w:hint="eastAsia"/>
                                <w:szCs w:val="20"/>
                              </w:rPr>
                              <w:t>하</w:t>
                            </w:r>
                            <w:r w:rsidR="003B503D">
                              <w:rPr>
                                <w:szCs w:val="20"/>
                              </w:rPr>
                              <w:t>였고</w:t>
                            </w:r>
                            <w:r w:rsidR="003B503D">
                              <w:rPr>
                                <w:rFonts w:hint="eastAsia"/>
                                <w:szCs w:val="20"/>
                              </w:rPr>
                              <w:t xml:space="preserve"> 두 번</w:t>
                            </w:r>
                            <w:r w:rsidR="003B503D">
                              <w:rPr>
                                <w:szCs w:val="20"/>
                              </w:rPr>
                              <w:t>째</w:t>
                            </w:r>
                            <w:r w:rsidR="003B503D">
                              <w:rPr>
                                <w:rFonts w:hint="eastAsia"/>
                                <w:szCs w:val="20"/>
                              </w:rPr>
                              <w:t xml:space="preserve"> real,imag는 </w:t>
                            </w:r>
                            <w:r w:rsidR="003B503D">
                              <w:rPr>
                                <w:szCs w:val="20"/>
                              </w:rPr>
                              <w:t xml:space="preserve">c,d </w:t>
                            </w:r>
                            <w:r w:rsidR="003B503D">
                              <w:rPr>
                                <w:rFonts w:hint="eastAsia"/>
                                <w:szCs w:val="20"/>
                              </w:rPr>
                              <w:t>변</w:t>
                            </w:r>
                            <w:r w:rsidR="003B503D">
                              <w:rPr>
                                <w:szCs w:val="20"/>
                              </w:rPr>
                              <w:t>수에</w:t>
                            </w:r>
                            <w:r w:rsidR="003B503D">
                              <w:rPr>
                                <w:rFonts w:hint="eastAsia"/>
                                <w:szCs w:val="20"/>
                              </w:rPr>
                              <w:t xml:space="preserve"> 저</w:t>
                            </w:r>
                            <w:r w:rsidR="003B503D">
                              <w:rPr>
                                <w:szCs w:val="20"/>
                              </w:rPr>
                              <w:t>장하였다</w:t>
                            </w:r>
                            <w:r w:rsidR="003B503D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>그</w:t>
                            </w:r>
                            <w:r w:rsidR="003F29B9">
                              <w:rPr>
                                <w:szCs w:val="20"/>
                              </w:rPr>
                              <w:t>리고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3F29B9">
                              <w:rPr>
                                <w:szCs w:val="20"/>
                              </w:rPr>
                              <w:t>Complex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>클</w:t>
                            </w:r>
                            <w:r w:rsidR="003F29B9">
                              <w:rPr>
                                <w:szCs w:val="20"/>
                              </w:rPr>
                              <w:t>래스를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3F29B9">
                              <w:rPr>
                                <w:szCs w:val="20"/>
                              </w:rPr>
                              <w:t>o1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>객</w:t>
                            </w:r>
                            <w:r w:rsidR="003F29B9">
                              <w:rPr>
                                <w:szCs w:val="20"/>
                              </w:rPr>
                              <w:t>체로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 xml:space="preserve"> 인</w:t>
                            </w:r>
                            <w:r w:rsidR="003F29B9">
                              <w:rPr>
                                <w:szCs w:val="20"/>
                              </w:rPr>
                              <w:t>스턴스화하면서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 xml:space="preserve"> a,b를 넘</w:t>
                            </w:r>
                            <w:r w:rsidR="003F29B9">
                              <w:rPr>
                                <w:szCs w:val="20"/>
                              </w:rPr>
                              <w:t>기었다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>. 이</w:t>
                            </w:r>
                            <w:r w:rsidR="003F29B9">
                              <w:rPr>
                                <w:szCs w:val="20"/>
                              </w:rPr>
                              <w:t>렇게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 xml:space="preserve"> 하</w:t>
                            </w:r>
                            <w:r w:rsidR="003F29B9">
                              <w:rPr>
                                <w:szCs w:val="20"/>
                              </w:rPr>
                              <w:t>면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 xml:space="preserve"> 생</w:t>
                            </w:r>
                            <w:r w:rsidR="003F29B9">
                              <w:rPr>
                                <w:szCs w:val="20"/>
                              </w:rPr>
                              <w:t>성자에서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 xml:space="preserve"> 필</w:t>
                            </w:r>
                            <w:r w:rsidR="003F29B9">
                              <w:rPr>
                                <w:szCs w:val="20"/>
                              </w:rPr>
                              <w:t>드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>를 수</w:t>
                            </w:r>
                            <w:r w:rsidR="003F29B9">
                              <w:rPr>
                                <w:szCs w:val="20"/>
                              </w:rPr>
                              <w:t>정해줘서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 xml:space="preserve"> o1객</w:t>
                            </w:r>
                            <w:r w:rsidR="003F29B9">
                              <w:rPr>
                                <w:szCs w:val="20"/>
                              </w:rPr>
                              <w:t>체의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 xml:space="preserve"> 필</w:t>
                            </w:r>
                            <w:r w:rsidR="003F29B9">
                              <w:rPr>
                                <w:szCs w:val="20"/>
                              </w:rPr>
                              <w:t>드 real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 xml:space="preserve">은 a값, imag는 </w:t>
                            </w:r>
                            <w:r w:rsidR="003F29B9">
                              <w:rPr>
                                <w:szCs w:val="20"/>
                              </w:rPr>
                              <w:t>b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>값</w:t>
                            </w:r>
                            <w:r w:rsidR="003F29B9">
                              <w:rPr>
                                <w:szCs w:val="20"/>
                              </w:rPr>
                              <w:t>을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 xml:space="preserve"> 갖</w:t>
                            </w:r>
                            <w:r w:rsidR="003F29B9">
                              <w:rPr>
                                <w:szCs w:val="20"/>
                              </w:rPr>
                              <w:t>게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 xml:space="preserve"> 되</w:t>
                            </w:r>
                            <w:r w:rsidR="003F29B9">
                              <w:rPr>
                                <w:szCs w:val="20"/>
                              </w:rPr>
                              <w:t>겠다</w:t>
                            </w:r>
                            <w:r w:rsidR="003F29B9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3550F9">
                              <w:rPr>
                                <w:rFonts w:hint="eastAsia"/>
                                <w:szCs w:val="20"/>
                              </w:rPr>
                              <w:t>마</w:t>
                            </w:r>
                            <w:r w:rsidR="003550F9">
                              <w:rPr>
                                <w:szCs w:val="20"/>
                              </w:rPr>
                              <w:t>찬가지로</w:t>
                            </w:r>
                            <w:r w:rsidR="003550F9">
                              <w:rPr>
                                <w:rFonts w:hint="eastAsia"/>
                                <w:szCs w:val="20"/>
                              </w:rPr>
                              <w:t xml:space="preserve"> o2도 real은 c값, imag는 d값</w:t>
                            </w:r>
                            <w:r w:rsidR="003550F9">
                              <w:rPr>
                                <w:szCs w:val="20"/>
                              </w:rPr>
                              <w:t>을</w:t>
                            </w:r>
                            <w:r w:rsidR="003550F9">
                              <w:rPr>
                                <w:rFonts w:hint="eastAsia"/>
                                <w:szCs w:val="20"/>
                              </w:rPr>
                              <w:t xml:space="preserve"> 갖</w:t>
                            </w:r>
                            <w:r w:rsidR="003550F9">
                              <w:rPr>
                                <w:szCs w:val="20"/>
                              </w:rPr>
                              <w:t>게</w:t>
                            </w:r>
                            <w:r w:rsidR="003550F9">
                              <w:rPr>
                                <w:rFonts w:hint="eastAsia"/>
                                <w:szCs w:val="20"/>
                              </w:rPr>
                              <w:t xml:space="preserve"> 인</w:t>
                            </w:r>
                            <w:r w:rsidR="003550F9">
                              <w:rPr>
                                <w:szCs w:val="20"/>
                              </w:rPr>
                              <w:t>스턴스화를</w:t>
                            </w:r>
                            <w:r w:rsidR="003550F9">
                              <w:rPr>
                                <w:rFonts w:hint="eastAsia"/>
                                <w:szCs w:val="20"/>
                              </w:rPr>
                              <w:t xml:space="preserve"> 진</w:t>
                            </w:r>
                            <w:r w:rsidR="003550F9">
                              <w:rPr>
                                <w:szCs w:val="20"/>
                              </w:rPr>
                              <w:t>행하였다</w:t>
                            </w:r>
                            <w:r w:rsidR="003550F9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FC7D53">
                              <w:rPr>
                                <w:rFonts w:hint="eastAsia"/>
                                <w:szCs w:val="20"/>
                              </w:rPr>
                              <w:t>이</w:t>
                            </w:r>
                            <w:r w:rsidR="00FC7D53">
                              <w:rPr>
                                <w:szCs w:val="20"/>
                              </w:rPr>
                              <w:t>후</w:t>
                            </w:r>
                            <w:r w:rsidR="00FC7D53">
                              <w:rPr>
                                <w:rFonts w:hint="eastAsia"/>
                                <w:szCs w:val="20"/>
                              </w:rPr>
                              <w:t xml:space="preserve"> complex_add라</w:t>
                            </w:r>
                            <w:r w:rsidR="00FC7D53">
                              <w:rPr>
                                <w:szCs w:val="20"/>
                              </w:rPr>
                              <w:t>는</w:t>
                            </w:r>
                            <w:r w:rsidR="00FC7D53">
                              <w:rPr>
                                <w:rFonts w:hint="eastAsia"/>
                                <w:szCs w:val="20"/>
                              </w:rPr>
                              <w:t xml:space="preserve"> 정</w:t>
                            </w:r>
                            <w:r w:rsidR="00FC7D53">
                              <w:rPr>
                                <w:szCs w:val="20"/>
                              </w:rPr>
                              <w:t>적</w:t>
                            </w:r>
                            <w:r w:rsidR="00FC7D53">
                              <w:rPr>
                                <w:rFonts w:hint="eastAsia"/>
                                <w:szCs w:val="20"/>
                              </w:rPr>
                              <w:t xml:space="preserve"> 메</w:t>
                            </w:r>
                            <w:r w:rsidR="00FC7D53">
                              <w:rPr>
                                <w:szCs w:val="20"/>
                              </w:rPr>
                              <w:t>소드를</w:t>
                            </w:r>
                            <w:r w:rsidR="00FC7D53">
                              <w:rPr>
                                <w:rFonts w:hint="eastAsia"/>
                                <w:szCs w:val="20"/>
                              </w:rPr>
                              <w:t xml:space="preserve"> 이용</w:t>
                            </w:r>
                            <w:r w:rsidR="00FC7D53">
                              <w:rPr>
                                <w:szCs w:val="20"/>
                              </w:rPr>
                              <w:t>하여</w:t>
                            </w:r>
                            <w:r w:rsidR="00FC7D53">
                              <w:rPr>
                                <w:rFonts w:hint="eastAsia"/>
                                <w:szCs w:val="20"/>
                              </w:rPr>
                              <w:t xml:space="preserve"> o1복</w:t>
                            </w:r>
                            <w:r w:rsidR="00FC7D53">
                              <w:rPr>
                                <w:szCs w:val="20"/>
                              </w:rPr>
                              <w:t>소수</w:t>
                            </w:r>
                            <w:r w:rsidR="00FC7D53">
                              <w:rPr>
                                <w:rFonts w:hint="eastAsia"/>
                                <w:szCs w:val="20"/>
                              </w:rPr>
                              <w:t xml:space="preserve"> 객</w:t>
                            </w:r>
                            <w:r w:rsidR="00FC7D53">
                              <w:rPr>
                                <w:szCs w:val="20"/>
                              </w:rPr>
                              <w:t>체와</w:t>
                            </w:r>
                            <w:r w:rsidR="00FC7D53">
                              <w:rPr>
                                <w:rFonts w:hint="eastAsia"/>
                                <w:szCs w:val="20"/>
                              </w:rPr>
                              <w:t xml:space="preserve"> o2복</w:t>
                            </w:r>
                            <w:r w:rsidR="00FC7D53">
                              <w:rPr>
                                <w:szCs w:val="20"/>
                              </w:rPr>
                              <w:t>소</w:t>
                            </w:r>
                            <w:r w:rsidR="00FC7D53">
                              <w:rPr>
                                <w:rFonts w:hint="eastAsia"/>
                                <w:szCs w:val="20"/>
                              </w:rPr>
                              <w:t>수 객</w:t>
                            </w:r>
                            <w:r w:rsidR="00FC7D53">
                              <w:rPr>
                                <w:szCs w:val="20"/>
                              </w:rPr>
                              <w:t>체</w:t>
                            </w:r>
                            <w:r w:rsidR="00FC7D53">
                              <w:rPr>
                                <w:rFonts w:hint="eastAsia"/>
                                <w:szCs w:val="20"/>
                              </w:rPr>
                              <w:t>를 더 하</w:t>
                            </w:r>
                            <w:r w:rsidR="00FC7D53">
                              <w:rPr>
                                <w:szCs w:val="20"/>
                              </w:rPr>
                              <w:t>는</w:t>
                            </w:r>
                            <w:r w:rsidR="00FC7D53">
                              <w:rPr>
                                <w:rFonts w:hint="eastAsia"/>
                                <w:szCs w:val="20"/>
                              </w:rPr>
                              <w:t xml:space="preserve"> 작</w:t>
                            </w:r>
                            <w:r w:rsidR="00FC7D53">
                              <w:rPr>
                                <w:szCs w:val="20"/>
                              </w:rPr>
                              <w:t>업을</w:t>
                            </w:r>
                            <w:r w:rsidR="00FC7D53">
                              <w:rPr>
                                <w:rFonts w:hint="eastAsia"/>
                                <w:szCs w:val="20"/>
                              </w:rPr>
                              <w:t xml:space="preserve"> 하</w:t>
                            </w:r>
                            <w:r w:rsidR="00FC7D53">
                              <w:rPr>
                                <w:szCs w:val="20"/>
                              </w:rPr>
                              <w:t>겠다</w:t>
                            </w:r>
                            <w:r w:rsidR="00FC7D53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971583">
                              <w:rPr>
                                <w:rFonts w:hint="eastAsia"/>
                                <w:szCs w:val="20"/>
                              </w:rPr>
                              <w:t>정</w:t>
                            </w:r>
                            <w:r w:rsidR="00971583">
                              <w:rPr>
                                <w:szCs w:val="20"/>
                              </w:rPr>
                              <w:t>적</w:t>
                            </w:r>
                            <w:r w:rsidR="00971583">
                              <w:rPr>
                                <w:rFonts w:hint="eastAsia"/>
                                <w:szCs w:val="20"/>
                              </w:rPr>
                              <w:t xml:space="preserve"> 메</w:t>
                            </w:r>
                            <w:r w:rsidR="00971583">
                              <w:rPr>
                                <w:szCs w:val="20"/>
                              </w:rPr>
                              <w:t>소드이니</w:t>
                            </w:r>
                            <w:r w:rsidR="00971583">
                              <w:rPr>
                                <w:rFonts w:hint="eastAsia"/>
                                <w:szCs w:val="20"/>
                              </w:rPr>
                              <w:t xml:space="preserve"> 앞 문</w:t>
                            </w:r>
                            <w:r w:rsidR="00971583">
                              <w:rPr>
                                <w:szCs w:val="20"/>
                              </w:rPr>
                              <w:t>제처럼</w:t>
                            </w:r>
                            <w:r w:rsidR="00971583">
                              <w:rPr>
                                <w:rFonts w:hint="eastAsia"/>
                                <w:szCs w:val="20"/>
                              </w:rPr>
                              <w:t xml:space="preserve"> o1,o2객</w:t>
                            </w:r>
                            <w:r w:rsidR="00971583">
                              <w:rPr>
                                <w:szCs w:val="20"/>
                              </w:rPr>
                              <w:t>체의</w:t>
                            </w:r>
                            <w:r w:rsidR="00971583">
                              <w:rPr>
                                <w:rFonts w:hint="eastAsia"/>
                                <w:szCs w:val="20"/>
                              </w:rPr>
                              <w:t xml:space="preserve"> 주</w:t>
                            </w:r>
                            <w:r w:rsidR="00971583">
                              <w:rPr>
                                <w:szCs w:val="20"/>
                              </w:rPr>
                              <w:t>소를</w:t>
                            </w:r>
                            <w:r w:rsidR="00971583">
                              <w:rPr>
                                <w:rFonts w:hint="eastAsia"/>
                                <w:szCs w:val="20"/>
                              </w:rPr>
                              <w:t xml:space="preserve"> 넘</w:t>
                            </w:r>
                            <w:r w:rsidR="00971583">
                              <w:rPr>
                                <w:szCs w:val="20"/>
                              </w:rPr>
                              <w:t>겨준다</w:t>
                            </w:r>
                            <w:r w:rsidR="00971583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>객</w:t>
                            </w:r>
                            <w:r w:rsidR="00F837D4">
                              <w:rPr>
                                <w:szCs w:val="20"/>
                              </w:rPr>
                              <w:t>체를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넘</w:t>
                            </w:r>
                            <w:r w:rsidR="00F837D4">
                              <w:rPr>
                                <w:szCs w:val="20"/>
                              </w:rPr>
                              <w:t>겨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받</w:t>
                            </w:r>
                            <w:r w:rsidR="00F837D4">
                              <w:rPr>
                                <w:szCs w:val="20"/>
                              </w:rPr>
                              <w:t>으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>면 o1의 real필</w:t>
                            </w:r>
                            <w:r w:rsidR="00F837D4">
                              <w:rPr>
                                <w:szCs w:val="20"/>
                              </w:rPr>
                              <w:t>드와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o2의 real필</w:t>
                            </w:r>
                            <w:r w:rsidR="00F837D4">
                              <w:rPr>
                                <w:szCs w:val="20"/>
                              </w:rPr>
                              <w:t>드를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더 해</w:t>
                            </w:r>
                            <w:r w:rsidR="00F837D4">
                              <w:rPr>
                                <w:szCs w:val="20"/>
                              </w:rPr>
                              <w:t>서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e변</w:t>
                            </w:r>
                            <w:r w:rsidR="00F837D4">
                              <w:rPr>
                                <w:szCs w:val="20"/>
                              </w:rPr>
                              <w:t>수에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저</w:t>
                            </w:r>
                            <w:r w:rsidR="00F837D4">
                              <w:rPr>
                                <w:szCs w:val="20"/>
                              </w:rPr>
                              <w:t>장하고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, </w:t>
                            </w:r>
                            <w:r w:rsidR="00F837D4">
                              <w:rPr>
                                <w:szCs w:val="20"/>
                              </w:rPr>
                              <w:t>o1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>의 imag필</w:t>
                            </w:r>
                            <w:r w:rsidR="00F837D4">
                              <w:rPr>
                                <w:szCs w:val="20"/>
                              </w:rPr>
                              <w:t>드와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o2의 imag필</w:t>
                            </w:r>
                            <w:r w:rsidR="00F837D4">
                              <w:rPr>
                                <w:szCs w:val="20"/>
                              </w:rPr>
                              <w:t>드를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더</w:t>
                            </w:r>
                            <w:r w:rsidR="00F837D4">
                              <w:rPr>
                                <w:szCs w:val="20"/>
                              </w:rPr>
                              <w:t>해서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f에 저</w:t>
                            </w:r>
                            <w:r w:rsidR="00F837D4">
                              <w:rPr>
                                <w:szCs w:val="20"/>
                              </w:rPr>
                              <w:t>장한다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>. 이것</w:t>
                            </w:r>
                            <w:r w:rsidR="00F837D4">
                              <w:rPr>
                                <w:szCs w:val="20"/>
                              </w:rPr>
                              <w:t>을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가</w:t>
                            </w:r>
                            <w:r w:rsidR="00F837D4">
                              <w:rPr>
                                <w:szCs w:val="20"/>
                              </w:rPr>
                              <w:t>지고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o3객</w:t>
                            </w:r>
                            <w:r w:rsidR="00F837D4">
                              <w:rPr>
                                <w:szCs w:val="20"/>
                              </w:rPr>
                              <w:t>체를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만</w:t>
                            </w:r>
                            <w:r w:rsidR="00F837D4">
                              <w:rPr>
                                <w:szCs w:val="20"/>
                              </w:rPr>
                              <w:t>든다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>.</w:t>
                            </w:r>
                            <w:r w:rsidR="00F837D4">
                              <w:rPr>
                                <w:szCs w:val="20"/>
                              </w:rPr>
                              <w:t xml:space="preserve"> 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>최</w:t>
                            </w:r>
                            <w:r w:rsidR="00F837D4">
                              <w:rPr>
                                <w:szCs w:val="20"/>
                              </w:rPr>
                              <w:t>종적으로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만</w:t>
                            </w:r>
                            <w:r w:rsidR="00F837D4">
                              <w:rPr>
                                <w:szCs w:val="20"/>
                              </w:rPr>
                              <w:t>든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객</w:t>
                            </w:r>
                            <w:r w:rsidR="00F837D4">
                              <w:rPr>
                                <w:szCs w:val="20"/>
                              </w:rPr>
                              <w:t>체를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리</w:t>
                            </w:r>
                            <w:r w:rsidR="00F837D4">
                              <w:rPr>
                                <w:szCs w:val="20"/>
                              </w:rPr>
                              <w:t>턴하고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main에</w:t>
                            </w:r>
                            <w:r w:rsidR="00F837D4">
                              <w:rPr>
                                <w:szCs w:val="20"/>
                              </w:rPr>
                              <w:t>서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받</w:t>
                            </w:r>
                            <w:r w:rsidR="00F837D4">
                              <w:rPr>
                                <w:szCs w:val="20"/>
                              </w:rPr>
                              <w:t>은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o3객</w:t>
                            </w:r>
                            <w:r w:rsidR="00F837D4">
                              <w:rPr>
                                <w:szCs w:val="20"/>
                              </w:rPr>
                              <w:t>체를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출</w:t>
                            </w:r>
                            <w:r w:rsidR="00F837D4">
                              <w:rPr>
                                <w:szCs w:val="20"/>
                              </w:rPr>
                              <w:t>력하면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끝</w:t>
                            </w:r>
                            <w:r w:rsidR="00F837D4">
                              <w:rPr>
                                <w:szCs w:val="20"/>
                              </w:rPr>
                              <w:t>이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95540D">
                              <w:rPr>
                                <w:rFonts w:hint="eastAsia"/>
                                <w:szCs w:val="20"/>
                              </w:rPr>
                              <w:t>난</w:t>
                            </w:r>
                            <w:r w:rsidR="0095540D">
                              <w:rPr>
                                <w:szCs w:val="20"/>
                              </w:rPr>
                              <w:t>다</w:t>
                            </w:r>
                            <w:r w:rsidR="0095540D">
                              <w:rPr>
                                <w:rFonts w:hint="eastAsia"/>
                                <w:szCs w:val="20"/>
                              </w:rPr>
                              <w:t>.</w:t>
                            </w:r>
                            <w:r w:rsidR="00F837D4">
                              <w:rPr>
                                <w:rFonts w:hint="eastAsia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89D01" id="_x0000_s1087" type="#_x0000_t202" style="position:absolute;left:0;text-align:left;margin-left:17pt;margin-top:504.05pt;width:420pt;height:150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" fillcolor="white [3201]" strokecolor="#4472c4 [3204]" strokeweight="1.5pt">
                <v:textbox>
                  <w:txbxContent>
                    <w:p w:rsidR="00F837D4" w:rsidRPr="00C678DF" w:rsidRDefault="005F0CED" w:rsidP="008B286A">
                      <w:pPr>
                        <w:spacing w:line="192" w:lineRule="auto"/>
                        <w:rPr>
                          <w:rFonts w:hint="eastAsia"/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두 개</w:t>
                      </w:r>
                      <w:r>
                        <w:rPr>
                          <w:szCs w:val="20"/>
                        </w:rPr>
                        <w:t>의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복</w:t>
                      </w:r>
                      <w:r>
                        <w:rPr>
                          <w:szCs w:val="20"/>
                        </w:rPr>
                        <w:t>소수를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받</w:t>
                      </w:r>
                      <w:r>
                        <w:rPr>
                          <w:szCs w:val="20"/>
                        </w:rPr>
                        <w:t>으</w:t>
                      </w:r>
                      <w:r>
                        <w:rPr>
                          <w:rFonts w:hint="eastAsia"/>
                          <w:szCs w:val="20"/>
                        </w:rPr>
                        <w:t>려</w:t>
                      </w:r>
                      <w:r>
                        <w:rPr>
                          <w:szCs w:val="20"/>
                        </w:rPr>
                        <w:t>면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두 개</w:t>
                      </w:r>
                      <w:r>
                        <w:rPr>
                          <w:szCs w:val="20"/>
                        </w:rPr>
                        <w:t>의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real과 imag가 필</w:t>
                      </w:r>
                      <w:r>
                        <w:rPr>
                          <w:szCs w:val="20"/>
                        </w:rPr>
                        <w:t>요하다</w:t>
                      </w:r>
                      <w:r>
                        <w:rPr>
                          <w:rFonts w:hint="eastAsia"/>
                          <w:szCs w:val="20"/>
                        </w:rPr>
                        <w:t>. 그</w:t>
                      </w:r>
                      <w:r>
                        <w:rPr>
                          <w:szCs w:val="20"/>
                        </w:rPr>
                        <w:t>래서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사</w:t>
                      </w:r>
                      <w:r>
                        <w:rPr>
                          <w:szCs w:val="20"/>
                        </w:rPr>
                        <w:t>용자로부터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입</w:t>
                      </w:r>
                      <w:r>
                        <w:rPr>
                          <w:szCs w:val="20"/>
                        </w:rPr>
                        <w:t>력을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총 4번 받게 된</w:t>
                      </w:r>
                      <w:r>
                        <w:rPr>
                          <w:szCs w:val="20"/>
                        </w:rPr>
                        <w:t>다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3B503D">
                        <w:rPr>
                          <w:rFonts w:hint="eastAsia"/>
                          <w:szCs w:val="20"/>
                        </w:rPr>
                        <w:t>첫 번</w:t>
                      </w:r>
                      <w:r w:rsidR="003B503D">
                        <w:rPr>
                          <w:szCs w:val="20"/>
                        </w:rPr>
                        <w:t>째</w:t>
                      </w:r>
                      <w:r w:rsidR="003B503D">
                        <w:rPr>
                          <w:rFonts w:hint="eastAsia"/>
                          <w:szCs w:val="20"/>
                        </w:rPr>
                        <w:t xml:space="preserve"> real,imag는 </w:t>
                      </w:r>
                      <w:r w:rsidR="003B503D">
                        <w:rPr>
                          <w:szCs w:val="20"/>
                        </w:rPr>
                        <w:t>a,b</w:t>
                      </w:r>
                      <w:r w:rsidR="003B503D">
                        <w:rPr>
                          <w:rFonts w:hint="eastAsia"/>
                          <w:szCs w:val="20"/>
                        </w:rPr>
                        <w:t>변</w:t>
                      </w:r>
                      <w:r w:rsidR="003B503D">
                        <w:rPr>
                          <w:szCs w:val="20"/>
                        </w:rPr>
                        <w:t>수에</w:t>
                      </w:r>
                      <w:r w:rsidR="003B503D">
                        <w:rPr>
                          <w:rFonts w:hint="eastAsia"/>
                          <w:szCs w:val="20"/>
                        </w:rPr>
                        <w:t xml:space="preserve"> 저</w:t>
                      </w:r>
                      <w:r w:rsidR="003B503D">
                        <w:rPr>
                          <w:szCs w:val="20"/>
                        </w:rPr>
                        <w:t>장</w:t>
                      </w:r>
                      <w:r w:rsidR="003B503D">
                        <w:rPr>
                          <w:rFonts w:hint="eastAsia"/>
                          <w:szCs w:val="20"/>
                        </w:rPr>
                        <w:t>하</w:t>
                      </w:r>
                      <w:r w:rsidR="003B503D">
                        <w:rPr>
                          <w:szCs w:val="20"/>
                        </w:rPr>
                        <w:t>였고</w:t>
                      </w:r>
                      <w:r w:rsidR="003B503D">
                        <w:rPr>
                          <w:rFonts w:hint="eastAsia"/>
                          <w:szCs w:val="20"/>
                        </w:rPr>
                        <w:t xml:space="preserve"> 두 번</w:t>
                      </w:r>
                      <w:r w:rsidR="003B503D">
                        <w:rPr>
                          <w:szCs w:val="20"/>
                        </w:rPr>
                        <w:t>째</w:t>
                      </w:r>
                      <w:r w:rsidR="003B503D">
                        <w:rPr>
                          <w:rFonts w:hint="eastAsia"/>
                          <w:szCs w:val="20"/>
                        </w:rPr>
                        <w:t xml:space="preserve"> real,imag는 </w:t>
                      </w:r>
                      <w:r w:rsidR="003B503D">
                        <w:rPr>
                          <w:szCs w:val="20"/>
                        </w:rPr>
                        <w:t xml:space="preserve">c,d </w:t>
                      </w:r>
                      <w:r w:rsidR="003B503D">
                        <w:rPr>
                          <w:rFonts w:hint="eastAsia"/>
                          <w:szCs w:val="20"/>
                        </w:rPr>
                        <w:t>변</w:t>
                      </w:r>
                      <w:r w:rsidR="003B503D">
                        <w:rPr>
                          <w:szCs w:val="20"/>
                        </w:rPr>
                        <w:t>수에</w:t>
                      </w:r>
                      <w:r w:rsidR="003B503D">
                        <w:rPr>
                          <w:rFonts w:hint="eastAsia"/>
                          <w:szCs w:val="20"/>
                        </w:rPr>
                        <w:t xml:space="preserve"> 저</w:t>
                      </w:r>
                      <w:r w:rsidR="003B503D">
                        <w:rPr>
                          <w:szCs w:val="20"/>
                        </w:rPr>
                        <w:t>장하였다</w:t>
                      </w:r>
                      <w:r w:rsidR="003B503D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3F29B9">
                        <w:rPr>
                          <w:rFonts w:hint="eastAsia"/>
                          <w:szCs w:val="20"/>
                        </w:rPr>
                        <w:t>그</w:t>
                      </w:r>
                      <w:r w:rsidR="003F29B9">
                        <w:rPr>
                          <w:szCs w:val="20"/>
                        </w:rPr>
                        <w:t>리고</w:t>
                      </w:r>
                      <w:r w:rsidR="003F29B9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3F29B9">
                        <w:rPr>
                          <w:szCs w:val="20"/>
                        </w:rPr>
                        <w:t>Complex</w:t>
                      </w:r>
                      <w:r w:rsidR="003F29B9">
                        <w:rPr>
                          <w:rFonts w:hint="eastAsia"/>
                          <w:szCs w:val="20"/>
                        </w:rPr>
                        <w:t>클</w:t>
                      </w:r>
                      <w:r w:rsidR="003F29B9">
                        <w:rPr>
                          <w:szCs w:val="20"/>
                        </w:rPr>
                        <w:t>래스를</w:t>
                      </w:r>
                      <w:r w:rsidR="003F29B9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3F29B9">
                        <w:rPr>
                          <w:szCs w:val="20"/>
                        </w:rPr>
                        <w:t>o1</w:t>
                      </w:r>
                      <w:r w:rsidR="003F29B9">
                        <w:rPr>
                          <w:rFonts w:hint="eastAsia"/>
                          <w:szCs w:val="20"/>
                        </w:rPr>
                        <w:t>객</w:t>
                      </w:r>
                      <w:r w:rsidR="003F29B9">
                        <w:rPr>
                          <w:szCs w:val="20"/>
                        </w:rPr>
                        <w:t>체로</w:t>
                      </w:r>
                      <w:r w:rsidR="003F29B9">
                        <w:rPr>
                          <w:rFonts w:hint="eastAsia"/>
                          <w:szCs w:val="20"/>
                        </w:rPr>
                        <w:t xml:space="preserve"> 인</w:t>
                      </w:r>
                      <w:r w:rsidR="003F29B9">
                        <w:rPr>
                          <w:szCs w:val="20"/>
                        </w:rPr>
                        <w:t>스턴스화하면서</w:t>
                      </w:r>
                      <w:r w:rsidR="003F29B9">
                        <w:rPr>
                          <w:rFonts w:hint="eastAsia"/>
                          <w:szCs w:val="20"/>
                        </w:rPr>
                        <w:t xml:space="preserve"> a,b를 넘</w:t>
                      </w:r>
                      <w:r w:rsidR="003F29B9">
                        <w:rPr>
                          <w:szCs w:val="20"/>
                        </w:rPr>
                        <w:t>기었다</w:t>
                      </w:r>
                      <w:r w:rsidR="003F29B9">
                        <w:rPr>
                          <w:rFonts w:hint="eastAsia"/>
                          <w:szCs w:val="20"/>
                        </w:rPr>
                        <w:t>. 이</w:t>
                      </w:r>
                      <w:r w:rsidR="003F29B9">
                        <w:rPr>
                          <w:szCs w:val="20"/>
                        </w:rPr>
                        <w:t>렇게</w:t>
                      </w:r>
                      <w:r w:rsidR="003F29B9">
                        <w:rPr>
                          <w:rFonts w:hint="eastAsia"/>
                          <w:szCs w:val="20"/>
                        </w:rPr>
                        <w:t xml:space="preserve"> 하</w:t>
                      </w:r>
                      <w:r w:rsidR="003F29B9">
                        <w:rPr>
                          <w:szCs w:val="20"/>
                        </w:rPr>
                        <w:t>면</w:t>
                      </w:r>
                      <w:r w:rsidR="003F29B9">
                        <w:rPr>
                          <w:rFonts w:hint="eastAsia"/>
                          <w:szCs w:val="20"/>
                        </w:rPr>
                        <w:t xml:space="preserve"> 생</w:t>
                      </w:r>
                      <w:r w:rsidR="003F29B9">
                        <w:rPr>
                          <w:szCs w:val="20"/>
                        </w:rPr>
                        <w:t>성자에서</w:t>
                      </w:r>
                      <w:r w:rsidR="003F29B9">
                        <w:rPr>
                          <w:rFonts w:hint="eastAsia"/>
                          <w:szCs w:val="20"/>
                        </w:rPr>
                        <w:t xml:space="preserve"> 필</w:t>
                      </w:r>
                      <w:r w:rsidR="003F29B9">
                        <w:rPr>
                          <w:szCs w:val="20"/>
                        </w:rPr>
                        <w:t>드</w:t>
                      </w:r>
                      <w:r w:rsidR="003F29B9">
                        <w:rPr>
                          <w:rFonts w:hint="eastAsia"/>
                          <w:szCs w:val="20"/>
                        </w:rPr>
                        <w:t>를 수</w:t>
                      </w:r>
                      <w:r w:rsidR="003F29B9">
                        <w:rPr>
                          <w:szCs w:val="20"/>
                        </w:rPr>
                        <w:t>정해줘서</w:t>
                      </w:r>
                      <w:r w:rsidR="003F29B9">
                        <w:rPr>
                          <w:rFonts w:hint="eastAsia"/>
                          <w:szCs w:val="20"/>
                        </w:rPr>
                        <w:t xml:space="preserve"> o1객</w:t>
                      </w:r>
                      <w:r w:rsidR="003F29B9">
                        <w:rPr>
                          <w:szCs w:val="20"/>
                        </w:rPr>
                        <w:t>체의</w:t>
                      </w:r>
                      <w:r w:rsidR="003F29B9">
                        <w:rPr>
                          <w:rFonts w:hint="eastAsia"/>
                          <w:szCs w:val="20"/>
                        </w:rPr>
                        <w:t xml:space="preserve"> 필</w:t>
                      </w:r>
                      <w:r w:rsidR="003F29B9">
                        <w:rPr>
                          <w:szCs w:val="20"/>
                        </w:rPr>
                        <w:t>드 real</w:t>
                      </w:r>
                      <w:r w:rsidR="003F29B9">
                        <w:rPr>
                          <w:rFonts w:hint="eastAsia"/>
                          <w:szCs w:val="20"/>
                        </w:rPr>
                        <w:t xml:space="preserve">은 a값, imag는 </w:t>
                      </w:r>
                      <w:r w:rsidR="003F29B9">
                        <w:rPr>
                          <w:szCs w:val="20"/>
                        </w:rPr>
                        <w:t>b</w:t>
                      </w:r>
                      <w:r w:rsidR="003F29B9">
                        <w:rPr>
                          <w:rFonts w:hint="eastAsia"/>
                          <w:szCs w:val="20"/>
                        </w:rPr>
                        <w:t>값</w:t>
                      </w:r>
                      <w:r w:rsidR="003F29B9">
                        <w:rPr>
                          <w:szCs w:val="20"/>
                        </w:rPr>
                        <w:t>을</w:t>
                      </w:r>
                      <w:r w:rsidR="003F29B9">
                        <w:rPr>
                          <w:rFonts w:hint="eastAsia"/>
                          <w:szCs w:val="20"/>
                        </w:rPr>
                        <w:t xml:space="preserve"> 갖</w:t>
                      </w:r>
                      <w:r w:rsidR="003F29B9">
                        <w:rPr>
                          <w:szCs w:val="20"/>
                        </w:rPr>
                        <w:t>게</w:t>
                      </w:r>
                      <w:r w:rsidR="003F29B9">
                        <w:rPr>
                          <w:rFonts w:hint="eastAsia"/>
                          <w:szCs w:val="20"/>
                        </w:rPr>
                        <w:t xml:space="preserve"> 되</w:t>
                      </w:r>
                      <w:r w:rsidR="003F29B9">
                        <w:rPr>
                          <w:szCs w:val="20"/>
                        </w:rPr>
                        <w:t>겠다</w:t>
                      </w:r>
                      <w:r w:rsidR="003F29B9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3550F9">
                        <w:rPr>
                          <w:rFonts w:hint="eastAsia"/>
                          <w:szCs w:val="20"/>
                        </w:rPr>
                        <w:t>마</w:t>
                      </w:r>
                      <w:r w:rsidR="003550F9">
                        <w:rPr>
                          <w:szCs w:val="20"/>
                        </w:rPr>
                        <w:t>찬가지로</w:t>
                      </w:r>
                      <w:r w:rsidR="003550F9">
                        <w:rPr>
                          <w:rFonts w:hint="eastAsia"/>
                          <w:szCs w:val="20"/>
                        </w:rPr>
                        <w:t xml:space="preserve"> o2도 real은 c값, imag는 d값</w:t>
                      </w:r>
                      <w:r w:rsidR="003550F9">
                        <w:rPr>
                          <w:szCs w:val="20"/>
                        </w:rPr>
                        <w:t>을</w:t>
                      </w:r>
                      <w:r w:rsidR="003550F9">
                        <w:rPr>
                          <w:rFonts w:hint="eastAsia"/>
                          <w:szCs w:val="20"/>
                        </w:rPr>
                        <w:t xml:space="preserve"> 갖</w:t>
                      </w:r>
                      <w:r w:rsidR="003550F9">
                        <w:rPr>
                          <w:szCs w:val="20"/>
                        </w:rPr>
                        <w:t>게</w:t>
                      </w:r>
                      <w:r w:rsidR="003550F9">
                        <w:rPr>
                          <w:rFonts w:hint="eastAsia"/>
                          <w:szCs w:val="20"/>
                        </w:rPr>
                        <w:t xml:space="preserve"> 인</w:t>
                      </w:r>
                      <w:r w:rsidR="003550F9">
                        <w:rPr>
                          <w:szCs w:val="20"/>
                        </w:rPr>
                        <w:t>스턴스화를</w:t>
                      </w:r>
                      <w:r w:rsidR="003550F9">
                        <w:rPr>
                          <w:rFonts w:hint="eastAsia"/>
                          <w:szCs w:val="20"/>
                        </w:rPr>
                        <w:t xml:space="preserve"> 진</w:t>
                      </w:r>
                      <w:r w:rsidR="003550F9">
                        <w:rPr>
                          <w:szCs w:val="20"/>
                        </w:rPr>
                        <w:t>행하였다</w:t>
                      </w:r>
                      <w:r w:rsidR="003550F9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FC7D53">
                        <w:rPr>
                          <w:rFonts w:hint="eastAsia"/>
                          <w:szCs w:val="20"/>
                        </w:rPr>
                        <w:t>이</w:t>
                      </w:r>
                      <w:r w:rsidR="00FC7D53">
                        <w:rPr>
                          <w:szCs w:val="20"/>
                        </w:rPr>
                        <w:t>후</w:t>
                      </w:r>
                      <w:r w:rsidR="00FC7D53">
                        <w:rPr>
                          <w:rFonts w:hint="eastAsia"/>
                          <w:szCs w:val="20"/>
                        </w:rPr>
                        <w:t xml:space="preserve"> complex_add라</w:t>
                      </w:r>
                      <w:r w:rsidR="00FC7D53">
                        <w:rPr>
                          <w:szCs w:val="20"/>
                        </w:rPr>
                        <w:t>는</w:t>
                      </w:r>
                      <w:r w:rsidR="00FC7D53">
                        <w:rPr>
                          <w:rFonts w:hint="eastAsia"/>
                          <w:szCs w:val="20"/>
                        </w:rPr>
                        <w:t xml:space="preserve"> 정</w:t>
                      </w:r>
                      <w:r w:rsidR="00FC7D53">
                        <w:rPr>
                          <w:szCs w:val="20"/>
                        </w:rPr>
                        <w:t>적</w:t>
                      </w:r>
                      <w:r w:rsidR="00FC7D53">
                        <w:rPr>
                          <w:rFonts w:hint="eastAsia"/>
                          <w:szCs w:val="20"/>
                        </w:rPr>
                        <w:t xml:space="preserve"> 메</w:t>
                      </w:r>
                      <w:r w:rsidR="00FC7D53">
                        <w:rPr>
                          <w:szCs w:val="20"/>
                        </w:rPr>
                        <w:t>소드를</w:t>
                      </w:r>
                      <w:r w:rsidR="00FC7D53">
                        <w:rPr>
                          <w:rFonts w:hint="eastAsia"/>
                          <w:szCs w:val="20"/>
                        </w:rPr>
                        <w:t xml:space="preserve"> 이용</w:t>
                      </w:r>
                      <w:r w:rsidR="00FC7D53">
                        <w:rPr>
                          <w:szCs w:val="20"/>
                        </w:rPr>
                        <w:t>하여</w:t>
                      </w:r>
                      <w:r w:rsidR="00FC7D53">
                        <w:rPr>
                          <w:rFonts w:hint="eastAsia"/>
                          <w:szCs w:val="20"/>
                        </w:rPr>
                        <w:t xml:space="preserve"> o1복</w:t>
                      </w:r>
                      <w:r w:rsidR="00FC7D53">
                        <w:rPr>
                          <w:szCs w:val="20"/>
                        </w:rPr>
                        <w:t>소수</w:t>
                      </w:r>
                      <w:r w:rsidR="00FC7D53">
                        <w:rPr>
                          <w:rFonts w:hint="eastAsia"/>
                          <w:szCs w:val="20"/>
                        </w:rPr>
                        <w:t xml:space="preserve"> 객</w:t>
                      </w:r>
                      <w:r w:rsidR="00FC7D53">
                        <w:rPr>
                          <w:szCs w:val="20"/>
                        </w:rPr>
                        <w:t>체와</w:t>
                      </w:r>
                      <w:r w:rsidR="00FC7D53">
                        <w:rPr>
                          <w:rFonts w:hint="eastAsia"/>
                          <w:szCs w:val="20"/>
                        </w:rPr>
                        <w:t xml:space="preserve"> o2복</w:t>
                      </w:r>
                      <w:r w:rsidR="00FC7D53">
                        <w:rPr>
                          <w:szCs w:val="20"/>
                        </w:rPr>
                        <w:t>소</w:t>
                      </w:r>
                      <w:r w:rsidR="00FC7D53">
                        <w:rPr>
                          <w:rFonts w:hint="eastAsia"/>
                          <w:szCs w:val="20"/>
                        </w:rPr>
                        <w:t>수 객</w:t>
                      </w:r>
                      <w:r w:rsidR="00FC7D53">
                        <w:rPr>
                          <w:szCs w:val="20"/>
                        </w:rPr>
                        <w:t>체</w:t>
                      </w:r>
                      <w:r w:rsidR="00FC7D53">
                        <w:rPr>
                          <w:rFonts w:hint="eastAsia"/>
                          <w:szCs w:val="20"/>
                        </w:rPr>
                        <w:t>를 더 하</w:t>
                      </w:r>
                      <w:r w:rsidR="00FC7D53">
                        <w:rPr>
                          <w:szCs w:val="20"/>
                        </w:rPr>
                        <w:t>는</w:t>
                      </w:r>
                      <w:r w:rsidR="00FC7D53">
                        <w:rPr>
                          <w:rFonts w:hint="eastAsia"/>
                          <w:szCs w:val="20"/>
                        </w:rPr>
                        <w:t xml:space="preserve"> 작</w:t>
                      </w:r>
                      <w:r w:rsidR="00FC7D53">
                        <w:rPr>
                          <w:szCs w:val="20"/>
                        </w:rPr>
                        <w:t>업을</w:t>
                      </w:r>
                      <w:r w:rsidR="00FC7D53">
                        <w:rPr>
                          <w:rFonts w:hint="eastAsia"/>
                          <w:szCs w:val="20"/>
                        </w:rPr>
                        <w:t xml:space="preserve"> 하</w:t>
                      </w:r>
                      <w:r w:rsidR="00FC7D53">
                        <w:rPr>
                          <w:szCs w:val="20"/>
                        </w:rPr>
                        <w:t>겠다</w:t>
                      </w:r>
                      <w:r w:rsidR="00FC7D53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971583">
                        <w:rPr>
                          <w:rFonts w:hint="eastAsia"/>
                          <w:szCs w:val="20"/>
                        </w:rPr>
                        <w:t>정</w:t>
                      </w:r>
                      <w:r w:rsidR="00971583">
                        <w:rPr>
                          <w:szCs w:val="20"/>
                        </w:rPr>
                        <w:t>적</w:t>
                      </w:r>
                      <w:r w:rsidR="00971583">
                        <w:rPr>
                          <w:rFonts w:hint="eastAsia"/>
                          <w:szCs w:val="20"/>
                        </w:rPr>
                        <w:t xml:space="preserve"> 메</w:t>
                      </w:r>
                      <w:r w:rsidR="00971583">
                        <w:rPr>
                          <w:szCs w:val="20"/>
                        </w:rPr>
                        <w:t>소드이니</w:t>
                      </w:r>
                      <w:r w:rsidR="00971583">
                        <w:rPr>
                          <w:rFonts w:hint="eastAsia"/>
                          <w:szCs w:val="20"/>
                        </w:rPr>
                        <w:t xml:space="preserve"> 앞 문</w:t>
                      </w:r>
                      <w:r w:rsidR="00971583">
                        <w:rPr>
                          <w:szCs w:val="20"/>
                        </w:rPr>
                        <w:t>제처럼</w:t>
                      </w:r>
                      <w:r w:rsidR="00971583">
                        <w:rPr>
                          <w:rFonts w:hint="eastAsia"/>
                          <w:szCs w:val="20"/>
                        </w:rPr>
                        <w:t xml:space="preserve"> o1,o2객</w:t>
                      </w:r>
                      <w:r w:rsidR="00971583">
                        <w:rPr>
                          <w:szCs w:val="20"/>
                        </w:rPr>
                        <w:t>체의</w:t>
                      </w:r>
                      <w:r w:rsidR="00971583">
                        <w:rPr>
                          <w:rFonts w:hint="eastAsia"/>
                          <w:szCs w:val="20"/>
                        </w:rPr>
                        <w:t xml:space="preserve"> 주</w:t>
                      </w:r>
                      <w:r w:rsidR="00971583">
                        <w:rPr>
                          <w:szCs w:val="20"/>
                        </w:rPr>
                        <w:t>소를</w:t>
                      </w:r>
                      <w:r w:rsidR="00971583">
                        <w:rPr>
                          <w:rFonts w:hint="eastAsia"/>
                          <w:szCs w:val="20"/>
                        </w:rPr>
                        <w:t xml:space="preserve"> 넘</w:t>
                      </w:r>
                      <w:r w:rsidR="00971583">
                        <w:rPr>
                          <w:szCs w:val="20"/>
                        </w:rPr>
                        <w:t>겨준다</w:t>
                      </w:r>
                      <w:r w:rsidR="00971583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F837D4">
                        <w:rPr>
                          <w:rFonts w:hint="eastAsia"/>
                          <w:szCs w:val="20"/>
                        </w:rPr>
                        <w:t>객</w:t>
                      </w:r>
                      <w:r w:rsidR="00F837D4">
                        <w:rPr>
                          <w:szCs w:val="20"/>
                        </w:rPr>
                        <w:t>체를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넘</w:t>
                      </w:r>
                      <w:r w:rsidR="00F837D4">
                        <w:rPr>
                          <w:szCs w:val="20"/>
                        </w:rPr>
                        <w:t>겨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받</w:t>
                      </w:r>
                      <w:r w:rsidR="00F837D4">
                        <w:rPr>
                          <w:szCs w:val="20"/>
                        </w:rPr>
                        <w:t>으</w:t>
                      </w:r>
                      <w:r w:rsidR="00F837D4">
                        <w:rPr>
                          <w:rFonts w:hint="eastAsia"/>
                          <w:szCs w:val="20"/>
                        </w:rPr>
                        <w:t>면 o1의 real필</w:t>
                      </w:r>
                      <w:r w:rsidR="00F837D4">
                        <w:rPr>
                          <w:szCs w:val="20"/>
                        </w:rPr>
                        <w:t>드와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o2의 real필</w:t>
                      </w:r>
                      <w:r w:rsidR="00F837D4">
                        <w:rPr>
                          <w:szCs w:val="20"/>
                        </w:rPr>
                        <w:t>드를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더 해</w:t>
                      </w:r>
                      <w:r w:rsidR="00F837D4">
                        <w:rPr>
                          <w:szCs w:val="20"/>
                        </w:rPr>
                        <w:t>서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e변</w:t>
                      </w:r>
                      <w:r w:rsidR="00F837D4">
                        <w:rPr>
                          <w:szCs w:val="20"/>
                        </w:rPr>
                        <w:t>수에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저</w:t>
                      </w:r>
                      <w:r w:rsidR="00F837D4">
                        <w:rPr>
                          <w:szCs w:val="20"/>
                        </w:rPr>
                        <w:t>장하고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, </w:t>
                      </w:r>
                      <w:r w:rsidR="00F837D4">
                        <w:rPr>
                          <w:szCs w:val="20"/>
                        </w:rPr>
                        <w:t>o1</w:t>
                      </w:r>
                      <w:r w:rsidR="00F837D4">
                        <w:rPr>
                          <w:rFonts w:hint="eastAsia"/>
                          <w:szCs w:val="20"/>
                        </w:rPr>
                        <w:t>의 imag필</w:t>
                      </w:r>
                      <w:r w:rsidR="00F837D4">
                        <w:rPr>
                          <w:szCs w:val="20"/>
                        </w:rPr>
                        <w:t>드와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o2의 imag필</w:t>
                      </w:r>
                      <w:r w:rsidR="00F837D4">
                        <w:rPr>
                          <w:szCs w:val="20"/>
                        </w:rPr>
                        <w:t>드를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더</w:t>
                      </w:r>
                      <w:r w:rsidR="00F837D4">
                        <w:rPr>
                          <w:szCs w:val="20"/>
                        </w:rPr>
                        <w:t>해서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f에 저</w:t>
                      </w:r>
                      <w:r w:rsidR="00F837D4">
                        <w:rPr>
                          <w:szCs w:val="20"/>
                        </w:rPr>
                        <w:t>장한다</w:t>
                      </w:r>
                      <w:r w:rsidR="00F837D4">
                        <w:rPr>
                          <w:rFonts w:hint="eastAsia"/>
                          <w:szCs w:val="20"/>
                        </w:rPr>
                        <w:t>. 이것</w:t>
                      </w:r>
                      <w:r w:rsidR="00F837D4">
                        <w:rPr>
                          <w:szCs w:val="20"/>
                        </w:rPr>
                        <w:t>을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가</w:t>
                      </w:r>
                      <w:r w:rsidR="00F837D4">
                        <w:rPr>
                          <w:szCs w:val="20"/>
                        </w:rPr>
                        <w:t>지고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o3객</w:t>
                      </w:r>
                      <w:r w:rsidR="00F837D4">
                        <w:rPr>
                          <w:szCs w:val="20"/>
                        </w:rPr>
                        <w:t>체를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만</w:t>
                      </w:r>
                      <w:r w:rsidR="00F837D4">
                        <w:rPr>
                          <w:szCs w:val="20"/>
                        </w:rPr>
                        <w:t>든다</w:t>
                      </w:r>
                      <w:r w:rsidR="00F837D4">
                        <w:rPr>
                          <w:rFonts w:hint="eastAsia"/>
                          <w:szCs w:val="20"/>
                        </w:rPr>
                        <w:t>.</w:t>
                      </w:r>
                      <w:r w:rsidR="00F837D4">
                        <w:rPr>
                          <w:szCs w:val="20"/>
                        </w:rPr>
                        <w:t xml:space="preserve"> </w:t>
                      </w:r>
                      <w:r w:rsidR="00F837D4">
                        <w:rPr>
                          <w:rFonts w:hint="eastAsia"/>
                          <w:szCs w:val="20"/>
                        </w:rPr>
                        <w:t>최</w:t>
                      </w:r>
                      <w:r w:rsidR="00F837D4">
                        <w:rPr>
                          <w:szCs w:val="20"/>
                        </w:rPr>
                        <w:t>종적으로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만</w:t>
                      </w:r>
                      <w:r w:rsidR="00F837D4">
                        <w:rPr>
                          <w:szCs w:val="20"/>
                        </w:rPr>
                        <w:t>든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객</w:t>
                      </w:r>
                      <w:r w:rsidR="00F837D4">
                        <w:rPr>
                          <w:szCs w:val="20"/>
                        </w:rPr>
                        <w:t>체를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리</w:t>
                      </w:r>
                      <w:r w:rsidR="00F837D4">
                        <w:rPr>
                          <w:szCs w:val="20"/>
                        </w:rPr>
                        <w:t>턴하고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main에</w:t>
                      </w:r>
                      <w:r w:rsidR="00F837D4">
                        <w:rPr>
                          <w:szCs w:val="20"/>
                        </w:rPr>
                        <w:t>서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받</w:t>
                      </w:r>
                      <w:r w:rsidR="00F837D4">
                        <w:rPr>
                          <w:szCs w:val="20"/>
                        </w:rPr>
                        <w:t>은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o3객</w:t>
                      </w:r>
                      <w:r w:rsidR="00F837D4">
                        <w:rPr>
                          <w:szCs w:val="20"/>
                        </w:rPr>
                        <w:t>체를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출</w:t>
                      </w:r>
                      <w:r w:rsidR="00F837D4">
                        <w:rPr>
                          <w:szCs w:val="20"/>
                        </w:rPr>
                        <w:t>력하면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끝</w:t>
                      </w:r>
                      <w:r w:rsidR="00F837D4">
                        <w:rPr>
                          <w:szCs w:val="20"/>
                        </w:rPr>
                        <w:t>이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95540D">
                        <w:rPr>
                          <w:rFonts w:hint="eastAsia"/>
                          <w:szCs w:val="20"/>
                        </w:rPr>
                        <w:t>난</w:t>
                      </w:r>
                      <w:r w:rsidR="0095540D">
                        <w:rPr>
                          <w:szCs w:val="20"/>
                        </w:rPr>
                        <w:t>다</w:t>
                      </w:r>
                      <w:r w:rsidR="0095540D">
                        <w:rPr>
                          <w:rFonts w:hint="eastAsia"/>
                          <w:szCs w:val="20"/>
                        </w:rPr>
                        <w:t>.</w:t>
                      </w:r>
                      <w:r w:rsidR="00F837D4">
                        <w:rPr>
                          <w:rFonts w:hint="eastAsia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0423D535" wp14:editId="6DB70B46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5581650"/>
                <wp:effectExtent l="0" t="0" r="19050" b="19050"/>
                <wp:wrapSquare wrapText="bothSides"/>
                <wp:docPr id="1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5816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java.util.*;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Complex{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real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imag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Complex(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){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real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imag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Complex Complex_add(Complex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,Complex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){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real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real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imag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imag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Complex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Complex(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return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  <w:r>
                              <w:rPr>
                                <w:rFonts w:ascii="Consolas" w:hAnsi="Consolas" w:cs="Consolas" w:hint="eastAsia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hi {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Scanner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  <w:u w:val="single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Scanner(System.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첫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번째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복소수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real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부분을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입력해주세요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.nextDouble();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첫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번째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복소수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imag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부분을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입력해주세요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.nextDouble();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두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번째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복소수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real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부분을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입력해주세요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.nextDouble();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두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번째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복소수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imag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부분을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입력해주세요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.nextDouble();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Complex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Complex(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Complex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Complex(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Complex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=Complex.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00"/>
                                <w:kern w:val="0"/>
                                <w:szCs w:val="20"/>
                              </w:rPr>
                              <w:t>Complex_add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"("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real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"+"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imag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"i)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와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"("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real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"+"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imag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"i)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를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더하면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"("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real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"+"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imag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"i)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가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됨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 }}</w:t>
                            </w:r>
                          </w:p>
                          <w:p w:rsidR="001A0D5D" w:rsidRDefault="001A0D5D" w:rsidP="000C3242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Pr="008B286A" w:rsidRDefault="001A0D5D" w:rsidP="000C3242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3D535" id="_x0000_s1088" type="#_x0000_t202" style="position:absolute;left:0;text-align:left;margin-left:18pt;margin-top:58.95pt;width:417pt;height:439.5pt;z-index:25197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" fillcolor="white [3201]" strokecolor="#4472c4 [3204]" strokeweight="1.5pt">
                <v:textbox>
                  <w:txbxContent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java.util.*;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Complex{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real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imag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Complex(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,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){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real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imag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Complex Complex_add(Complex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,Complex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){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real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real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imag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imag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Complex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o3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Complex(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return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o3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  <w:r>
                        <w:rPr>
                          <w:rFonts w:ascii="Consolas" w:hAnsi="Consolas" w:cs="Consolas" w:hint="eastAsia"/>
                          <w:kern w:val="0"/>
                          <w:szCs w:val="20"/>
                        </w:rPr>
                        <w:t>}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hi {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Scanner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  <w:u w:val="single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Scanner(System.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in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첫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번째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복소수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real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부분을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입력해주세요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=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.nextDouble();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첫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번째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복소수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imag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부분을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입력해주세요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=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.nextDouble();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두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번째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복소수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real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부분을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입력해주세요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=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.nextDouble();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두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번째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복소수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imag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부분을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입력해주세요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=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.nextDouble();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Complex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Complex(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Complex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Complex(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Complex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o3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=Complex.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00"/>
                          <w:kern w:val="0"/>
                          <w:szCs w:val="20"/>
                        </w:rPr>
                        <w:t>Complex_add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"("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real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"+"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imag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"i)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와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"("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real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"+"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imag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"i)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를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더하면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"("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o3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real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"+"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o3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imag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"i)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가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됨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 }}</w:t>
                      </w:r>
                    </w:p>
                    <w:p w:rsidR="001A0D5D" w:rsidRDefault="001A0D5D" w:rsidP="000C3242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Pr="008B286A" w:rsidRDefault="001A0D5D" w:rsidP="000C3242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22385F0A" wp14:editId="67A2B79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85F0A" id="_x0000_s1089" type="#_x0000_t202" style="position:absolute;left:0;text-align:left;margin-left:25pt;margin-top:9pt;width:210.6pt;height:42.6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LqrHU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2608" behindDoc="0" locked="0" layoutInCell="1" allowOverlap="1" wp14:anchorId="686A9F41" wp14:editId="5D6C7AA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A9F41" id="_x0000_s1090" type="#_x0000_t202" style="position:absolute;left:0;text-align:left;margin-left:25pt;margin-top:9pt;width:210.6pt;height:42.6pt;z-index:25197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P02uy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25AAEE34" wp14:editId="298112F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8B286A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 및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AEE34" id="_x0000_s1091" type="#_x0000_t202" style="position:absolute;left:0;text-align:left;margin-left:25pt;margin-top:9pt;width:210.6pt;height:42.6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X/7TH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8B286A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 및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86A" w:rsidRPr="008B286A" w:rsidRDefault="008B286A" w:rsidP="008B286A">
      <w:pPr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-4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객체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활용하기</w:t>
      </w:r>
      <w:r>
        <w:rPr>
          <w:rFonts w:ascii="Bauhaus 93" w:hAnsi="Bauhaus 93"/>
          <w:sz w:val="32"/>
          <w:szCs w:val="32"/>
        </w:rPr>
        <w:t>&gt;</w:t>
      </w: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2B276297" wp14:editId="20FE1226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6297" id="_x0000_s1092" type="#_x0000_t202" style="position:absolute;left:0;text-align:left;margin-left:0;margin-top:12.6pt;width:210.6pt;height:42.6pt;z-index:251912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Pr="007717EE" w:rsidRDefault="002D09C1" w:rsidP="002D09C1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4E0B06BC" wp14:editId="180E265A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06BC" id="_x0000_s1093" type="#_x0000_t202" style="position:absolute;left:0;text-align:left;margin-left:0;margin-top:167.35pt;width:201pt;height:39pt;z-index:251914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7F87BDC5" wp14:editId="15881B37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Pr="005F2C0D" w:rsidRDefault="001A0D5D" w:rsidP="002D09C1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5.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객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열을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용해서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원가입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로그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인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모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든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유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확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인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종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)가 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긴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프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로그램을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들어라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7BDC5" id="_x0000_s1094" type="#_x0000_t202" style="position:absolute;left:0;text-align:left;margin-left:0;margin-top:30.1pt;width:417pt;height:114pt;z-index:251911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" fillcolor="white [3201]" strokecolor="#4472c4 [3204]" strokeweight="1.5pt">
                <v:textbox>
                  <w:txbxContent>
                    <w:p w:rsidR="001A0D5D" w:rsidRPr="005F2C0D" w:rsidRDefault="001A0D5D" w:rsidP="002D09C1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5.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객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체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열을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이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용해서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원가입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로그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인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모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든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유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확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인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종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료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)가 담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긴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프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로그램을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들어라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2188CF25" wp14:editId="187F80D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CF25" id="_x0000_s1095" type="#_x0000_t202" style="position:absolute;left:0;text-align:left;margin-left:25pt;margin-top:9pt;width:210.6pt;height:42.6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gDDcQIAAOE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yqgDD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6E7E1C4E" wp14:editId="7710CDA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1C4E" id="_x0000_s1096" type="#_x0000_t202" style="position:absolute;left:0;text-align:left;margin-left:25pt;margin-top:9pt;width:210.6pt;height:42.6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ITtEt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5AAD658A" wp14:editId="491D470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D658A" id="_x0000_s1097" type="#_x0000_t202" style="position:absolute;left:0;text-align:left;margin-left:25pt;margin-top:9pt;width:210.6pt;height:42.6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DyloQobgIAAOE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033BE1D2" wp14:editId="2B52E0D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BE1D2" id="_x0000_s1098" type="#_x0000_t202" style="position:absolute;left:0;text-align:left;margin-left:25pt;margin-top:9pt;width:210.6pt;height:42.6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Hw8BiF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2587C696" wp14:editId="64DA415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7C696" id="_x0000_s1099" type="#_x0000_t202" style="position:absolute;left:0;text-align:left;margin-left:25pt;margin-top:9pt;width:210.6pt;height:42.6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kENlU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240A2A3C" wp14:editId="3503020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2A3C" id="_x0000_s1100" type="#_x0000_t202" style="position:absolute;left:0;text-align:left;margin-left:25pt;margin-top:9pt;width:210.6pt;height:42.6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YGkDMn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766AC1" w:rsidP="002D09C1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3AF146C4" wp14:editId="55349057">
                <wp:simplePos x="0" y="0"/>
                <wp:positionH relativeFrom="margin">
                  <wp:align>left</wp:align>
                </wp:positionH>
                <wp:positionV relativeFrom="paragraph">
                  <wp:posOffset>410210</wp:posOffset>
                </wp:positionV>
                <wp:extent cx="5311140" cy="4429125"/>
                <wp:effectExtent l="0" t="0" r="22860" b="28575"/>
                <wp:wrapSquare wrapText="bothSides"/>
                <wp:docPr id="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442912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A52EE" wp14:editId="498C4469">
                                  <wp:extent cx="3381375" cy="1514475"/>
                                  <wp:effectExtent l="0" t="0" r="9525" b="9525"/>
                                  <wp:docPr id="136" name="그림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8137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0D5D" w:rsidRDefault="001A0D5D" w:rsidP="002D09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47138F" wp14:editId="2B8EE2AC">
                                  <wp:extent cx="1847850" cy="857250"/>
                                  <wp:effectExtent l="0" t="0" r="0" b="0"/>
                                  <wp:docPr id="137" name="그림 1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0D5D" w:rsidRDefault="001A0D5D" w:rsidP="002D09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CE9848" wp14:editId="0083B999">
                                  <wp:extent cx="1285875" cy="619125"/>
                                  <wp:effectExtent l="0" t="0" r="9525" b="9525"/>
                                  <wp:docPr id="138" name="그림 1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8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0D5D" w:rsidRDefault="001A0D5D" w:rsidP="002D09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669926" wp14:editId="020EFBFE">
                                  <wp:extent cx="1571625" cy="581025"/>
                                  <wp:effectExtent l="0" t="0" r="9525" b="9525"/>
                                  <wp:docPr id="139" name="그림 1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16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Default="001A0D5D" w:rsidP="002D09C1"/>
                          <w:p w:rsidR="001A0D5D" w:rsidRPr="00D62617" w:rsidRDefault="001A0D5D" w:rsidP="002D0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146C4" id="_x0000_s1101" type="#_x0000_t202" style="position:absolute;left:0;text-align:left;margin-left:0;margin-top:32.3pt;width:418.2pt;height:348.75pt;z-index:251913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" fillcolor="white [3201]" strokecolor="#4472c4 [3204]" strokeweight="1.5pt">
                <v:textbox>
                  <w:txbxContent>
                    <w:p w:rsidR="001A0D5D" w:rsidRDefault="001A0D5D" w:rsidP="002D09C1">
                      <w:r>
                        <w:rPr>
                          <w:noProof/>
                        </w:rPr>
                        <w:drawing>
                          <wp:inline distT="0" distB="0" distL="0" distR="0" wp14:anchorId="253A52EE" wp14:editId="498C4469">
                            <wp:extent cx="3381375" cy="1514475"/>
                            <wp:effectExtent l="0" t="0" r="9525" b="9525"/>
                            <wp:docPr id="136" name="그림 1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81375" cy="1514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0D5D" w:rsidRDefault="001A0D5D" w:rsidP="002D09C1">
                      <w:r>
                        <w:rPr>
                          <w:noProof/>
                        </w:rPr>
                        <w:drawing>
                          <wp:inline distT="0" distB="0" distL="0" distR="0" wp14:anchorId="0847138F" wp14:editId="2B8EE2AC">
                            <wp:extent cx="1847850" cy="857250"/>
                            <wp:effectExtent l="0" t="0" r="0" b="0"/>
                            <wp:docPr id="137" name="그림 1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0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0D5D" w:rsidRDefault="001A0D5D" w:rsidP="002D09C1">
                      <w:r>
                        <w:rPr>
                          <w:noProof/>
                        </w:rPr>
                        <w:drawing>
                          <wp:inline distT="0" distB="0" distL="0" distR="0" wp14:anchorId="4CCE9848" wp14:editId="0083B999">
                            <wp:extent cx="1285875" cy="619125"/>
                            <wp:effectExtent l="0" t="0" r="9525" b="9525"/>
                            <wp:docPr id="138" name="그림 1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875" cy="619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0D5D" w:rsidRDefault="001A0D5D" w:rsidP="002D09C1">
                      <w:r>
                        <w:rPr>
                          <w:noProof/>
                        </w:rPr>
                        <w:drawing>
                          <wp:inline distT="0" distB="0" distL="0" distR="0" wp14:anchorId="6A669926" wp14:editId="020EFBFE">
                            <wp:extent cx="1571625" cy="581025"/>
                            <wp:effectExtent l="0" t="0" r="9525" b="9525"/>
                            <wp:docPr id="139" name="그림 1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1625" cy="581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Default="001A0D5D" w:rsidP="002D09C1"/>
                    <w:p w:rsidR="001A0D5D" w:rsidRPr="00D62617" w:rsidRDefault="001A0D5D" w:rsidP="002D09C1"/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07955" w:rsidRDefault="002D09C1" w:rsidP="0020795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6B10B12F" wp14:editId="7A6A43E5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77">
                        <w:txbxContent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java.util.*;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User{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String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userid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password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User(String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userid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, 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password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userid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userid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password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password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String idget() {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return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userid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String pwget() {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return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password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hi {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Scanner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  <w:u w:val="single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Scanner(System.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User[]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User[10];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while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(1&gt;0) {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"\n========================================="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 1. Sign Up \n 2. Login \n 3. Print All Users \n 4. Exit"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"\n========================================="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번호를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입력하시오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.nextInt();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.nextLine();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==1) {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회원가입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ID: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.next();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.nextLine();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회원가입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PassWord: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.next();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.nextLine();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[User.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User(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User.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==2) {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로그인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ID: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comid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.next();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.nextLine();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로그인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PassWord: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compw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.next();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input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.nextLine();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&lt;User.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 {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realid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].idget();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realpw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].pwget();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 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realid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.equals(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comid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)) &amp;&amp; 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realpw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.equals(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compw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)) ) {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로그인에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성공하였습니다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!!"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break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==User.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-1) 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로그인에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실패하였습니다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!!"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continue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==3) {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&lt;User.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count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++) 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"("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].idget()+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","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].pwget()+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") \n"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num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==4) {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이용해주셔서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감사합니다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!!"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break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A0D5D" w:rsidRDefault="001A0D5D" w:rsidP="00207955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1A0D5D" w:rsidRPr="00097137" w:rsidRDefault="001A0D5D" w:rsidP="002D0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0B12F" id="_x0000_t202" coordsize="21600,21600" o:spt="202" path="m,l,21600r21600,l21600,xe">
                <v:stroke joinstyle="miter"/>
                <v:path gradientshapeok="t" o:connecttype="rect"/>
              </v:shapetype>
              <v:shape id="_x0000_s1102" type="#_x0000_t202" style="position:absolute;left:0;text-align:left;margin-left:18.3pt;margin-top:58.25pt;width:417pt;height:595.65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" fillcolor="white [3201]" strokecolor="#4472c4 [3204]" strokeweight="1.5pt">
                <v:textbox style="mso-next-textbox:#_x0000_s1106">
                  <w:txbxContent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java.util.*;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User{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String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userid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,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password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Cs w:val="20"/>
                        </w:rPr>
                        <w:t>count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User(String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userid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, 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password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userid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userid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password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password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String idget() {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return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userid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String pwget() {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return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password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hi {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Scanner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  <w:u w:val="single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Scanner(System.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in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User[]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User[10];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while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(1&gt;0) {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"\n========================================="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 1. Sign Up \n 2. Login \n 3. Print All Users \n 4. Exit"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"\n========================================="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번호를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입력하시오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.nextInt();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.nextLine();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==1) {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회원가입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ID: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.next();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.nextLine();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회원가입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PassWord: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.next();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.nextLine();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[User.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Cs w:val="20"/>
                        </w:rPr>
                        <w:t>count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User(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User.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Cs w:val="20"/>
                        </w:rPr>
                        <w:t>count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==2) {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로그인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ID: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comid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.next();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.nextLine();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로그인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PassWord: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compw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.next();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input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.nextLine();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&lt;User.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Cs w:val="20"/>
                        </w:rPr>
                        <w:t>count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 {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realid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].idget();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realpw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].pwget();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 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realid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.equals(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comid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)) &amp;&amp; 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realpw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.equals(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compw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)) ) {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로그인에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성공하였습니다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!!"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break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==User.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Cs w:val="20"/>
                        </w:rPr>
                        <w:t>count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-1) 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로그인에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실패하였습니다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!!"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continue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==3) {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&lt;User.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Cs w:val="20"/>
                        </w:rPr>
                        <w:t>count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++) 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"("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].idget()+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","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].pwget()+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") \n"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i/>
                          <w:iCs/>
                          <w:color w:val="0000C0"/>
                          <w:kern w:val="0"/>
                          <w:szCs w:val="20"/>
                        </w:rPr>
                        <w:t>num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==4) {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이용해주셔서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감사합니다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!!"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break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A0D5D" w:rsidRDefault="001A0D5D" w:rsidP="00207955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1A0D5D" w:rsidRPr="00097137" w:rsidRDefault="001A0D5D" w:rsidP="002D09C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59BB90B7" wp14:editId="0BABA54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B90B7" id="_x0000_s1103" type="#_x0000_t202" style="position:absolute;left:0;text-align:left;margin-left:25pt;margin-top:9pt;width:210.6pt;height:42.6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I/NaDd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52F17F98" wp14:editId="15B8D764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17F98" id="_x0000_s1104" type="#_x0000_t202" style="position:absolute;left:0;text-align:left;margin-left:25pt;margin-top:9pt;width:210.6pt;height:42.6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P4xhht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6F2BE3C1" wp14:editId="01CD477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BE3C1" id="_x0000_s1105" type="#_x0000_t202" style="position:absolute;left:0;text-align:left;margin-left:25pt;margin-top:9pt;width:210.6pt;height:42.6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V8qgl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07955" w:rsidRPr="006E5CDA" w:rsidRDefault="00207955" w:rsidP="00207955">
      <w:pPr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7FC111DD" wp14:editId="2CD75AED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4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77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111DD" id="_x0000_s1106" type="#_x0000_t202" style="position:absolute;left:0;text-align:left;margin-left:18.3pt;margin-top:58.25pt;width:417pt;height:595.65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" fillcolor="white [3201]" strokecolor="#4472c4 [3204]" strokeweight="1.5pt">
                <v:textbox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7728" behindDoc="0" locked="0" layoutInCell="1" allowOverlap="1" wp14:anchorId="5CC7F184" wp14:editId="7D89305D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0795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7F184" id="_x0000_s1107" type="#_x0000_t202" style="position:absolute;left:0;text-align:left;margin-left:25pt;margin-top:9pt;width:210.6pt;height:42.6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CPi5jZ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20795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8752" behindDoc="0" locked="0" layoutInCell="1" allowOverlap="1" wp14:anchorId="131150B5" wp14:editId="1A51D90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0795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50B5" id="_x0000_s1108" type="#_x0000_t202" style="position:absolute;left:0;text-align:left;margin-left:25pt;margin-top:9pt;width:210.6pt;height:42.6pt;z-index:25197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EghyAh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20795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510031B1" wp14:editId="0F7F441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0795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소스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031B1" id="_x0000_s1109" type="#_x0000_t202" style="position:absolute;left:0;text-align:left;margin-left:25pt;margin-top:9pt;width:210.6pt;height:42.6pt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B4A7il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A0D5D" w:rsidRDefault="001A0D5D" w:rsidP="00207955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소스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7FC1" w:rsidRPr="00207955" w:rsidRDefault="005F4FB1" w:rsidP="00DE39A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81824" behindDoc="0" locked="0" layoutInCell="1" allowOverlap="1" wp14:anchorId="196380B7" wp14:editId="194D9A44">
                <wp:simplePos x="0" y="0"/>
                <wp:positionH relativeFrom="column">
                  <wp:posOffset>228600</wp:posOffset>
                </wp:positionH>
                <wp:positionV relativeFrom="paragraph">
                  <wp:posOffset>737235</wp:posOffset>
                </wp:positionV>
                <wp:extent cx="5295900" cy="6226175"/>
                <wp:effectExtent l="0" t="0" r="19050" b="22225"/>
                <wp:wrapSquare wrapText="bothSides"/>
                <wp:docPr id="1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2261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2F9" w:rsidRDefault="00952872" w:rsidP="004D44F9">
                            <w:pPr>
                              <w:ind w:left="100" w:hangingChars="50" w:hanging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계</w:t>
                            </w:r>
                            <w:r>
                              <w:t>정</w:t>
                            </w:r>
                            <w:r>
                              <w:rPr>
                                <w:rFonts w:hint="eastAsia"/>
                              </w:rPr>
                              <w:t xml:space="preserve"> 저</w:t>
                            </w:r>
                            <w:r>
                              <w:t>장을</w:t>
                            </w:r>
                            <w:r>
                              <w:rPr>
                                <w:rFonts w:hint="eastAsia"/>
                              </w:rPr>
                              <w:t xml:space="preserve"> 위</w:t>
                            </w:r>
                            <w:r>
                              <w:t>해서는</w:t>
                            </w:r>
                            <w:r>
                              <w:rPr>
                                <w:rFonts w:hint="eastAsia"/>
                              </w:rPr>
                              <w:t xml:space="preserve"> 아</w:t>
                            </w:r>
                            <w:r>
                              <w:t>이디와</w:t>
                            </w:r>
                            <w:r>
                              <w:rPr>
                                <w:rFonts w:hint="eastAsia"/>
                              </w:rPr>
                              <w:t xml:space="preserve"> 비</w:t>
                            </w:r>
                            <w:r>
                              <w:t>밀번호</w:t>
                            </w:r>
                            <w:r>
                              <w:rPr>
                                <w:rFonts w:hint="eastAsia"/>
                              </w:rPr>
                              <w:t>가 필</w:t>
                            </w:r>
                            <w:r>
                              <w:t>요하다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4D44F9">
                              <w:rPr>
                                <w:rFonts w:hint="eastAsia"/>
                              </w:rPr>
                              <w:t>그</w:t>
                            </w:r>
                            <w:r w:rsidR="004D44F9">
                              <w:t>리고</w:t>
                            </w:r>
                            <w:r w:rsidR="004D44F9">
                              <w:rPr>
                                <w:rFonts w:hint="eastAsia"/>
                              </w:rPr>
                              <w:t xml:space="preserve"> 모</w:t>
                            </w:r>
                            <w:r w:rsidR="004D44F9">
                              <w:t>든</w:t>
                            </w:r>
                            <w:r w:rsidR="004D44F9">
                              <w:rPr>
                                <w:rFonts w:hint="eastAsia"/>
                              </w:rPr>
                              <w:t xml:space="preserve"> 계</w:t>
                            </w:r>
                            <w:r w:rsidR="004D44F9">
                              <w:t>정을</w:t>
                            </w:r>
                            <w:r w:rsidR="004D44F9">
                              <w:rPr>
                                <w:rFonts w:hint="eastAsia"/>
                              </w:rPr>
                              <w:t xml:space="preserve"> 출</w:t>
                            </w:r>
                            <w:r w:rsidR="004D44F9">
                              <w:t>력하려면</w:t>
                            </w:r>
                            <w:r w:rsidR="00CD2D9D">
                              <w:rPr>
                                <w:rFonts w:hint="eastAsia"/>
                              </w:rPr>
                              <w:t>계</w:t>
                            </w:r>
                            <w:r w:rsidR="00CD2D9D">
                              <w:t>정</w:t>
                            </w:r>
                            <w:r w:rsidR="00CD2D9D">
                              <w:rPr>
                                <w:rFonts w:hint="eastAsia"/>
                              </w:rPr>
                              <w:t xml:space="preserve"> 번</w:t>
                            </w:r>
                            <w:r w:rsidR="00CD2D9D">
                              <w:t>호</w:t>
                            </w:r>
                            <w:r w:rsidR="00CD2D9D">
                              <w:rPr>
                                <w:rFonts w:hint="eastAsia"/>
                              </w:rPr>
                              <w:t>도 필</w:t>
                            </w:r>
                            <w:r w:rsidR="00CD2D9D">
                              <w:t>요</w:t>
                            </w:r>
                            <w:r w:rsidR="004D44F9">
                              <w:rPr>
                                <w:rFonts w:hint="eastAsia"/>
                              </w:rPr>
                              <w:t>하</w:t>
                            </w:r>
                            <w:r w:rsidR="00CD2D9D">
                              <w:t>다</w:t>
                            </w:r>
                            <w:r w:rsidR="00CD2D9D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6058AA">
                              <w:rPr>
                                <w:rFonts w:hint="eastAsia"/>
                              </w:rPr>
                              <w:t>일</w:t>
                            </w:r>
                            <w:r w:rsidR="006058AA">
                              <w:t>단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 아</w:t>
                            </w:r>
                            <w:r w:rsidR="006058AA">
                              <w:t>이디와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 비</w:t>
                            </w:r>
                            <w:r w:rsidR="006058AA">
                              <w:t>밀번호는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 클</w:t>
                            </w:r>
                            <w:r w:rsidR="006058AA">
                              <w:t>래스의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 필</w:t>
                            </w:r>
                            <w:r w:rsidR="006058AA">
                              <w:t>드로</w:t>
                            </w:r>
                            <w:r w:rsidR="006058AA">
                              <w:rPr>
                                <w:rFonts w:hint="eastAsia"/>
                              </w:rPr>
                              <w:t>, 계</w:t>
                            </w:r>
                            <w:r w:rsidR="006058AA">
                              <w:t>정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 번</w:t>
                            </w:r>
                            <w:r w:rsidR="006058AA">
                              <w:t>호는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 계</w:t>
                            </w:r>
                            <w:r w:rsidR="006058AA">
                              <w:t>정이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 저</w:t>
                            </w:r>
                            <w:r w:rsidR="006058AA">
                              <w:t>장될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 때</w:t>
                            </w:r>
                            <w:r w:rsidR="006058AA">
                              <w:t>마다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 1씩 올</w:t>
                            </w:r>
                            <w:r w:rsidR="006058AA">
                              <w:t>라가는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 식</w:t>
                            </w:r>
                            <w:r w:rsidR="006058AA">
                              <w:t>으로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 쓰</w:t>
                            </w:r>
                            <w:r w:rsidR="006058AA">
                              <w:t>기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 위</w:t>
                            </w:r>
                            <w:r w:rsidR="006058AA">
                              <w:t>해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 정</w:t>
                            </w:r>
                            <w:r w:rsidR="006058AA">
                              <w:t>적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 변</w:t>
                            </w:r>
                            <w:r w:rsidR="006058AA">
                              <w:t>수로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 만</w:t>
                            </w:r>
                            <w:r w:rsidR="006058AA">
                              <w:t>들었다</w:t>
                            </w:r>
                            <w:r w:rsidR="006058AA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6D2C5C">
                              <w:rPr>
                                <w:rFonts w:hint="eastAsia"/>
                              </w:rPr>
                              <w:t>아</w:t>
                            </w:r>
                            <w:r w:rsidR="006D2C5C">
                              <w:t>이디와</w:t>
                            </w:r>
                            <w:r w:rsidR="006D2C5C">
                              <w:rPr>
                                <w:rFonts w:hint="eastAsia"/>
                              </w:rPr>
                              <w:t xml:space="preserve"> 비</w:t>
                            </w:r>
                            <w:r w:rsidR="006D2C5C">
                              <w:t>밀번</w:t>
                            </w:r>
                            <w:r w:rsidR="006D2C5C">
                              <w:rPr>
                                <w:rFonts w:hint="eastAsia"/>
                              </w:rPr>
                              <w:t>호 필</w:t>
                            </w:r>
                            <w:r w:rsidR="006D2C5C">
                              <w:t>드는</w:t>
                            </w:r>
                            <w:r w:rsidR="006D2C5C">
                              <w:rPr>
                                <w:rFonts w:hint="eastAsia"/>
                              </w:rPr>
                              <w:t xml:space="preserve"> 많</w:t>
                            </w:r>
                            <w:r w:rsidR="006D2C5C">
                              <w:t>이</w:t>
                            </w:r>
                            <w:r w:rsidR="006D2C5C">
                              <w:rPr>
                                <w:rFonts w:hint="eastAsia"/>
                              </w:rPr>
                              <w:t xml:space="preserve"> 오</w:t>
                            </w:r>
                            <w:r w:rsidR="006D2C5C">
                              <w:t>고</w:t>
                            </w:r>
                            <w:r w:rsidR="006D2C5C">
                              <w:rPr>
                                <w:rFonts w:hint="eastAsia"/>
                              </w:rPr>
                              <w:t xml:space="preserve"> 가</w:t>
                            </w:r>
                            <w:r w:rsidR="006D2C5C">
                              <w:t>니</w:t>
                            </w:r>
                            <w:r w:rsidR="006D2C5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235B6">
                              <w:rPr>
                                <w:rFonts w:hint="eastAsia"/>
                              </w:rPr>
                              <w:t>접</w:t>
                            </w:r>
                            <w:r w:rsidR="007235B6">
                              <w:t>근자를</w:t>
                            </w:r>
                            <w:r w:rsidR="007235B6">
                              <w:rPr>
                                <w:rFonts w:hint="eastAsia"/>
                              </w:rPr>
                              <w:t xml:space="preserve"> 따</w:t>
                            </w:r>
                            <w:r w:rsidR="007235B6">
                              <w:t>로</w:t>
                            </w:r>
                            <w:r w:rsidR="007235B6">
                              <w:rPr>
                                <w:rFonts w:hint="eastAsia"/>
                              </w:rPr>
                              <w:t xml:space="preserve"> 만</w:t>
                            </w:r>
                            <w:r w:rsidR="007235B6">
                              <w:t>들었다</w:t>
                            </w:r>
                            <w:r w:rsidR="007235B6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6406BD">
                              <w:rPr>
                                <w:rFonts w:hint="eastAsia"/>
                              </w:rPr>
                              <w:t>그</w:t>
                            </w:r>
                            <w:r w:rsidR="006406BD">
                              <w:t>리고</w:t>
                            </w:r>
                            <w:r w:rsidR="006406BD">
                              <w:rPr>
                                <w:rFonts w:hint="eastAsia"/>
                              </w:rPr>
                              <w:t xml:space="preserve"> 아</w:t>
                            </w:r>
                            <w:r w:rsidR="006406BD">
                              <w:t>이디</w:t>
                            </w:r>
                            <w:r w:rsidR="006406BD">
                              <w:rPr>
                                <w:rFonts w:hint="eastAsia"/>
                              </w:rPr>
                              <w:t>,비</w:t>
                            </w:r>
                            <w:r w:rsidR="006406BD">
                              <w:t>밀번호</w:t>
                            </w:r>
                            <w:r w:rsidR="006406BD">
                              <w:rPr>
                                <w:rFonts w:hint="eastAsia"/>
                              </w:rPr>
                              <w:t xml:space="preserve"> 필</w:t>
                            </w:r>
                            <w:r w:rsidR="006406BD">
                              <w:t>드의</w:t>
                            </w:r>
                            <w:r w:rsidR="006406BD">
                              <w:rPr>
                                <w:rFonts w:hint="eastAsia"/>
                              </w:rPr>
                              <w:t xml:space="preserve"> 수</w:t>
                            </w:r>
                            <w:r w:rsidR="006406BD">
                              <w:t>정은</w:t>
                            </w:r>
                            <w:r w:rsidR="006406BD">
                              <w:rPr>
                                <w:rFonts w:hint="eastAsia"/>
                              </w:rPr>
                              <w:t xml:space="preserve"> 생</w:t>
                            </w:r>
                            <w:r w:rsidR="006406BD">
                              <w:t>성자가</w:t>
                            </w:r>
                            <w:r w:rsidR="006406BD">
                              <w:rPr>
                                <w:rFonts w:hint="eastAsia"/>
                              </w:rPr>
                              <w:t xml:space="preserve"> 담당</w:t>
                            </w:r>
                            <w:r w:rsidR="006406BD">
                              <w:t>한다</w:t>
                            </w:r>
                            <w:r w:rsidR="006406BD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864AB1">
                              <w:t>Main</w:t>
                            </w:r>
                            <w:r w:rsidR="00864AB1">
                              <w:rPr>
                                <w:rFonts w:hint="eastAsia"/>
                              </w:rPr>
                              <w:t>함</w:t>
                            </w:r>
                            <w:r w:rsidR="00864AB1">
                              <w:t>수에서</w:t>
                            </w:r>
                            <w:r w:rsidR="00864AB1">
                              <w:rPr>
                                <w:rFonts w:hint="eastAsia"/>
                              </w:rPr>
                              <w:t xml:space="preserve"> num은 사</w:t>
                            </w:r>
                            <w:r w:rsidR="00864AB1">
                              <w:t>용자가</w:t>
                            </w:r>
                            <w:r w:rsidR="00864AB1">
                              <w:rPr>
                                <w:rFonts w:hint="eastAsia"/>
                              </w:rPr>
                              <w:t xml:space="preserve"> 로</w:t>
                            </w:r>
                            <w:r w:rsidR="00864AB1">
                              <w:t>그인을</w:t>
                            </w:r>
                            <w:r w:rsidR="00864AB1">
                              <w:rPr>
                                <w:rFonts w:hint="eastAsia"/>
                              </w:rPr>
                              <w:t xml:space="preserve"> 할 것</w:t>
                            </w:r>
                            <w:r w:rsidR="00864AB1">
                              <w:t>인지</w:t>
                            </w:r>
                            <w:r w:rsidR="00864AB1">
                              <w:rPr>
                                <w:rFonts w:hint="eastAsia"/>
                              </w:rPr>
                              <w:t>, 회</w:t>
                            </w:r>
                            <w:r w:rsidR="00864AB1">
                              <w:t>원가입을</w:t>
                            </w:r>
                            <w:r w:rsidR="00864AB1">
                              <w:rPr>
                                <w:rFonts w:hint="eastAsia"/>
                              </w:rPr>
                              <w:t xml:space="preserve"> 할 것</w:t>
                            </w:r>
                            <w:r w:rsidR="00864AB1">
                              <w:t>인지</w:t>
                            </w:r>
                            <w:r w:rsidR="00864AB1">
                              <w:rPr>
                                <w:rFonts w:hint="eastAsia"/>
                              </w:rPr>
                              <w:t>, 계</w:t>
                            </w:r>
                            <w:r w:rsidR="00864AB1">
                              <w:t>정</w:t>
                            </w:r>
                            <w:r w:rsidR="00864AB1">
                              <w:rPr>
                                <w:rFonts w:hint="eastAsia"/>
                              </w:rPr>
                              <w:t xml:space="preserve"> 정</w:t>
                            </w:r>
                            <w:r w:rsidR="00864AB1">
                              <w:t>보를</w:t>
                            </w:r>
                            <w:r w:rsidR="00864AB1">
                              <w:rPr>
                                <w:rFonts w:hint="eastAsia"/>
                              </w:rPr>
                              <w:t xml:space="preserve"> 볼 것</w:t>
                            </w:r>
                            <w:r w:rsidR="00864AB1">
                              <w:t>인지</w:t>
                            </w:r>
                            <w:r w:rsidR="00864AB1">
                              <w:rPr>
                                <w:rFonts w:hint="eastAsia"/>
                              </w:rPr>
                              <w:t xml:space="preserve"> 선</w:t>
                            </w:r>
                            <w:r w:rsidR="00864AB1">
                              <w:t>택하기</w:t>
                            </w:r>
                            <w:r w:rsidR="00864AB1">
                              <w:rPr>
                                <w:rFonts w:hint="eastAsia"/>
                              </w:rPr>
                              <w:t xml:space="preserve"> 위</w:t>
                            </w:r>
                            <w:r w:rsidR="00864AB1">
                              <w:t>해</w:t>
                            </w:r>
                            <w:r w:rsidR="00864AB1">
                              <w:rPr>
                                <w:rFonts w:hint="eastAsia"/>
                              </w:rPr>
                              <w:t xml:space="preserve"> 만</w:t>
                            </w:r>
                            <w:r w:rsidR="00864AB1">
                              <w:t>들어진</w:t>
                            </w:r>
                            <w:r w:rsidR="00864AB1">
                              <w:rPr>
                                <w:rFonts w:hint="eastAsia"/>
                              </w:rPr>
                              <w:t xml:space="preserve"> 정</w:t>
                            </w:r>
                            <w:r w:rsidR="00864AB1">
                              <w:t>적</w:t>
                            </w:r>
                            <w:r w:rsidR="00864AB1">
                              <w:rPr>
                                <w:rFonts w:hint="eastAsia"/>
                              </w:rPr>
                              <w:t xml:space="preserve"> 변</w:t>
                            </w:r>
                            <w:r w:rsidR="00864AB1">
                              <w:t>수이다</w:t>
                            </w:r>
                            <w:r w:rsidR="00864AB1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8C2829">
                              <w:t xml:space="preserve"> </w:t>
                            </w:r>
                            <w:r w:rsidR="008C2829">
                              <w:rPr>
                                <w:rFonts w:hint="eastAsia"/>
                              </w:rPr>
                              <w:t>사</w:t>
                            </w:r>
                            <w:r w:rsidR="008C2829">
                              <w:t>용자가</w:t>
                            </w:r>
                            <w:r w:rsidR="008C2829">
                              <w:rPr>
                                <w:rFonts w:hint="eastAsia"/>
                              </w:rPr>
                              <w:t xml:space="preserve"> 숫</w:t>
                            </w:r>
                            <w:r w:rsidR="008C2829">
                              <w:t>자를</w:t>
                            </w:r>
                            <w:r w:rsidR="008C2829">
                              <w:rPr>
                                <w:rFonts w:hint="eastAsia"/>
                              </w:rPr>
                              <w:t xml:space="preserve"> 입</w:t>
                            </w:r>
                            <w:r w:rsidR="008C2829">
                              <w:t>력하면</w:t>
                            </w:r>
                            <w:r w:rsidR="008C2829">
                              <w:rPr>
                                <w:rFonts w:hint="eastAsia"/>
                              </w:rPr>
                              <w:t xml:space="preserve"> 1이 입</w:t>
                            </w:r>
                            <w:r w:rsidR="008C2829">
                              <w:t>력되면</w:t>
                            </w:r>
                            <w:r w:rsidR="008C2829">
                              <w:rPr>
                                <w:rFonts w:hint="eastAsia"/>
                              </w:rPr>
                              <w:t xml:space="preserve"> 회원</w:t>
                            </w:r>
                            <w:r w:rsidR="008C2829">
                              <w:t>가입을</w:t>
                            </w:r>
                            <w:r w:rsidR="008C2829">
                              <w:rPr>
                                <w:rFonts w:hint="eastAsia"/>
                              </w:rPr>
                              <w:t xml:space="preserve"> 진</w:t>
                            </w:r>
                            <w:r w:rsidR="008C2829">
                              <w:t>행한다</w:t>
                            </w:r>
                            <w:r w:rsidR="008C2829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8C2829">
                              <w:t>2</w:t>
                            </w:r>
                            <w:r w:rsidR="008C2829">
                              <w:rPr>
                                <w:rFonts w:hint="eastAsia"/>
                              </w:rPr>
                              <w:t>가 입</w:t>
                            </w:r>
                            <w:r w:rsidR="008C2829">
                              <w:t>력되면</w:t>
                            </w:r>
                            <w:r w:rsidR="008C2829">
                              <w:rPr>
                                <w:rFonts w:hint="eastAsia"/>
                              </w:rPr>
                              <w:t xml:space="preserve"> 로그</w:t>
                            </w:r>
                            <w:r w:rsidR="008C2829">
                              <w:t>인을</w:t>
                            </w:r>
                            <w:r w:rsidR="008C2829">
                              <w:rPr>
                                <w:rFonts w:hint="eastAsia"/>
                              </w:rPr>
                              <w:t xml:space="preserve"> 하</w:t>
                            </w:r>
                            <w:r w:rsidR="008C2829">
                              <w:t>고</w:t>
                            </w:r>
                            <w:r w:rsidR="008C2829">
                              <w:rPr>
                                <w:rFonts w:hint="eastAsia"/>
                              </w:rPr>
                              <w:t>, 3이 입</w:t>
                            </w:r>
                            <w:r w:rsidR="008C2829">
                              <w:t>력되면</w:t>
                            </w:r>
                            <w:r w:rsidR="008C2829">
                              <w:rPr>
                                <w:rFonts w:hint="eastAsia"/>
                              </w:rPr>
                              <w:t xml:space="preserve"> 모</w:t>
                            </w:r>
                            <w:r w:rsidR="008C2829">
                              <w:t>든</w:t>
                            </w:r>
                            <w:r w:rsidR="008C2829">
                              <w:rPr>
                                <w:rFonts w:hint="eastAsia"/>
                              </w:rPr>
                              <w:t xml:space="preserve"> 계</w:t>
                            </w:r>
                            <w:r w:rsidR="008C2829">
                              <w:t>정</w:t>
                            </w:r>
                            <w:r w:rsidR="008C2829">
                              <w:rPr>
                                <w:rFonts w:hint="eastAsia"/>
                              </w:rPr>
                              <w:t xml:space="preserve"> 정</w:t>
                            </w:r>
                            <w:r w:rsidR="008C2829">
                              <w:t>보를</w:t>
                            </w:r>
                            <w:r w:rsidR="008C2829">
                              <w:rPr>
                                <w:rFonts w:hint="eastAsia"/>
                              </w:rPr>
                              <w:t xml:space="preserve"> 출</w:t>
                            </w:r>
                            <w:r w:rsidR="008C2829">
                              <w:t>력한다</w:t>
                            </w:r>
                            <w:r w:rsidR="008C2829">
                              <w:rPr>
                                <w:rFonts w:hint="eastAsia"/>
                              </w:rPr>
                              <w:t>.</w:t>
                            </w:r>
                            <w:r w:rsidR="002564B7">
                              <w:t xml:space="preserve"> 4</w:t>
                            </w:r>
                            <w:r w:rsidR="002564B7">
                              <w:rPr>
                                <w:rFonts w:hint="eastAsia"/>
                              </w:rPr>
                              <w:t>가 입</w:t>
                            </w:r>
                            <w:r w:rsidR="002564B7">
                              <w:t>력되면</w:t>
                            </w:r>
                            <w:r w:rsidR="002564B7">
                              <w:rPr>
                                <w:rFonts w:hint="eastAsia"/>
                              </w:rPr>
                              <w:t xml:space="preserve"> 프</w:t>
                            </w:r>
                            <w:r w:rsidR="002564B7">
                              <w:t>로그램을</w:t>
                            </w:r>
                            <w:r w:rsidR="002564B7">
                              <w:rPr>
                                <w:rFonts w:hint="eastAsia"/>
                              </w:rPr>
                              <w:t xml:space="preserve"> 종</w:t>
                            </w:r>
                            <w:r w:rsidR="002564B7">
                              <w:t>료시킨다</w:t>
                            </w:r>
                            <w:r w:rsidR="002564B7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0D06D2">
                              <w:rPr>
                                <w:rFonts w:hint="eastAsia"/>
                              </w:rPr>
                              <w:t>먼</w:t>
                            </w:r>
                            <w:r w:rsidR="000D06D2">
                              <w:t>저</w:t>
                            </w:r>
                            <w:r w:rsidR="000D06D2">
                              <w:rPr>
                                <w:rFonts w:hint="eastAsia"/>
                              </w:rPr>
                              <w:t xml:space="preserve"> 회</w:t>
                            </w:r>
                            <w:r w:rsidR="000D06D2">
                              <w:t>원가입이다</w:t>
                            </w:r>
                            <w:r w:rsidR="000D06D2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9C1651">
                              <w:t>Scanner</w:t>
                            </w:r>
                            <w:r w:rsidR="009C1651">
                              <w:rPr>
                                <w:rFonts w:hint="eastAsia"/>
                              </w:rPr>
                              <w:t>클</w:t>
                            </w:r>
                            <w:r w:rsidR="009C1651">
                              <w:t>래</w:t>
                            </w:r>
                            <w:r w:rsidR="009C1651">
                              <w:rPr>
                                <w:rFonts w:hint="eastAsia"/>
                              </w:rPr>
                              <w:t>스</w:t>
                            </w:r>
                            <w:r w:rsidR="009C1651">
                              <w:t>를</w:t>
                            </w:r>
                            <w:r w:rsidR="009C1651">
                              <w:rPr>
                                <w:rFonts w:hint="eastAsia"/>
                              </w:rPr>
                              <w:t xml:space="preserve"> 인</w:t>
                            </w:r>
                            <w:r w:rsidR="009C1651">
                              <w:t>스턴스한</w:t>
                            </w:r>
                            <w:r w:rsidR="009C1651">
                              <w:rPr>
                                <w:rFonts w:hint="eastAsia"/>
                              </w:rPr>
                              <w:t xml:space="preserve"> input객</w:t>
                            </w:r>
                            <w:r w:rsidR="009C1651">
                              <w:t>체를</w:t>
                            </w:r>
                            <w:r w:rsidR="009C1651">
                              <w:rPr>
                                <w:rFonts w:hint="eastAsia"/>
                              </w:rPr>
                              <w:t xml:space="preserve"> 통</w:t>
                            </w:r>
                            <w:r w:rsidR="009C1651">
                              <w:t>해서</w:t>
                            </w:r>
                            <w:r w:rsidR="009C165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9533E">
                              <w:rPr>
                                <w:rFonts w:hint="eastAsia"/>
                              </w:rPr>
                              <w:t>사</w:t>
                            </w:r>
                            <w:r w:rsidR="0049533E">
                              <w:t>용자로부터</w:t>
                            </w:r>
                            <w:r w:rsidR="0049533E">
                              <w:rPr>
                                <w:rFonts w:hint="eastAsia"/>
                              </w:rPr>
                              <w:t xml:space="preserve"> 사</w:t>
                            </w:r>
                            <w:r w:rsidR="0049533E">
                              <w:t>용할</w:t>
                            </w:r>
                            <w:r w:rsidR="0049533E">
                              <w:rPr>
                                <w:rFonts w:hint="eastAsia"/>
                              </w:rPr>
                              <w:t xml:space="preserve"> 아</w:t>
                            </w:r>
                            <w:r w:rsidR="0049533E">
                              <w:t>이디와</w:t>
                            </w:r>
                            <w:r w:rsidR="0049533E">
                              <w:rPr>
                                <w:rFonts w:hint="eastAsia"/>
                              </w:rPr>
                              <w:t xml:space="preserve"> 비</w:t>
                            </w:r>
                            <w:r w:rsidR="0049533E">
                              <w:t>밀번호를</w:t>
                            </w:r>
                            <w:r w:rsidR="0049533E">
                              <w:rPr>
                                <w:rFonts w:hint="eastAsia"/>
                              </w:rPr>
                              <w:t xml:space="preserve"> 입</w:t>
                            </w:r>
                            <w:r w:rsidR="0049533E">
                              <w:t>력받고</w:t>
                            </w:r>
                            <w:r w:rsidR="0049533E">
                              <w:rPr>
                                <w:rFonts w:hint="eastAsia"/>
                              </w:rPr>
                              <w:t xml:space="preserve"> 각</w:t>
                            </w:r>
                            <w:r w:rsidR="0049533E">
                              <w:t>각</w:t>
                            </w:r>
                            <w:r w:rsidR="0049533E">
                              <w:rPr>
                                <w:rFonts w:hint="eastAsia"/>
                              </w:rPr>
                              <w:t xml:space="preserve"> 문</w:t>
                            </w:r>
                            <w:r w:rsidR="0049533E">
                              <w:t>자열</w:t>
                            </w:r>
                            <w:r w:rsidR="0049533E">
                              <w:rPr>
                                <w:rFonts w:hint="eastAsia"/>
                              </w:rPr>
                              <w:t xml:space="preserve"> 변</w:t>
                            </w:r>
                            <w:r w:rsidR="0049533E">
                              <w:t>수에</w:t>
                            </w:r>
                            <w:r w:rsidR="0049533E">
                              <w:rPr>
                                <w:rFonts w:hint="eastAsia"/>
                              </w:rPr>
                              <w:t xml:space="preserve"> 저</w:t>
                            </w:r>
                            <w:r w:rsidR="0049533E">
                              <w:t>장한다</w:t>
                            </w:r>
                            <w:r w:rsidR="0049533E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6241AC">
                              <w:rPr>
                                <w:rFonts w:hint="eastAsia"/>
                              </w:rPr>
                              <w:t>회</w:t>
                            </w:r>
                            <w:r w:rsidR="006241AC">
                              <w:t>원가입</w:t>
                            </w:r>
                            <w:r w:rsidR="006241AC">
                              <w:rPr>
                                <w:rFonts w:hint="eastAsia"/>
                              </w:rPr>
                              <w:t xml:space="preserve"> 소</w:t>
                            </w:r>
                            <w:r w:rsidR="006241AC">
                              <w:t>스</w:t>
                            </w:r>
                            <w:r w:rsidR="006241AC">
                              <w:rPr>
                                <w:rFonts w:hint="eastAsia"/>
                              </w:rPr>
                              <w:t xml:space="preserve"> 이</w:t>
                            </w:r>
                            <w:r w:rsidR="006241AC">
                              <w:t>전에</w:t>
                            </w:r>
                            <w:r w:rsidR="006241AC">
                              <w:rPr>
                                <w:rFonts w:hint="eastAsia"/>
                              </w:rPr>
                              <w:t xml:space="preserve"> 계</w:t>
                            </w:r>
                            <w:r w:rsidR="006241AC">
                              <w:t>정</w:t>
                            </w:r>
                            <w:r w:rsidR="006241AC">
                              <w:rPr>
                                <w:rFonts w:hint="eastAsia"/>
                              </w:rPr>
                              <w:t xml:space="preserve"> 객</w:t>
                            </w:r>
                            <w:r w:rsidR="006241AC">
                              <w:t>체를</w:t>
                            </w:r>
                            <w:r w:rsidR="006241AC">
                              <w:rPr>
                                <w:rFonts w:hint="eastAsia"/>
                              </w:rPr>
                              <w:t xml:space="preserve"> 저</w:t>
                            </w:r>
                            <w:r w:rsidR="006241AC">
                              <w:t>장할</w:t>
                            </w:r>
                            <w:r w:rsidR="006241AC">
                              <w:rPr>
                                <w:rFonts w:hint="eastAsia"/>
                              </w:rPr>
                              <w:t xml:space="preserve"> 수 있</w:t>
                            </w:r>
                            <w:r w:rsidR="006241AC">
                              <w:t>는</w:t>
                            </w:r>
                            <w:r w:rsidR="006241AC">
                              <w:rPr>
                                <w:rFonts w:hint="eastAsia"/>
                              </w:rPr>
                              <w:t xml:space="preserve"> 배</w:t>
                            </w:r>
                            <w:r w:rsidR="006241AC">
                              <w:t>열이</w:t>
                            </w:r>
                            <w:r w:rsidR="006241AC">
                              <w:rPr>
                                <w:rFonts w:hint="eastAsia"/>
                              </w:rPr>
                              <w:t xml:space="preserve"> 이</w:t>
                            </w:r>
                            <w:r w:rsidR="006241AC">
                              <w:t>미</w:t>
                            </w:r>
                            <w:r w:rsidR="006241AC">
                              <w:rPr>
                                <w:rFonts w:hint="eastAsia"/>
                              </w:rPr>
                              <w:t xml:space="preserve"> 만</w:t>
                            </w:r>
                            <w:r w:rsidR="006241AC">
                              <w:t>들어져</w:t>
                            </w:r>
                            <w:r w:rsidR="006241AC">
                              <w:rPr>
                                <w:rFonts w:hint="eastAsia"/>
                              </w:rPr>
                              <w:t xml:space="preserve"> 있</w:t>
                            </w:r>
                            <w:r w:rsidR="006241AC">
                              <w:t>다</w:t>
                            </w:r>
                            <w:r w:rsidR="006241AC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A15C0E">
                              <w:rPr>
                                <w:rFonts w:hint="eastAsia"/>
                              </w:rPr>
                              <w:t>그 배</w:t>
                            </w:r>
                            <w:r w:rsidR="00A15C0E">
                              <w:t>열의</w:t>
                            </w:r>
                            <w:r w:rsidR="00A15C0E">
                              <w:rPr>
                                <w:rFonts w:hint="eastAsia"/>
                              </w:rPr>
                              <w:t xml:space="preserve"> U</w:t>
                            </w:r>
                            <w:r w:rsidR="00A15C0E">
                              <w:t>ser.count</w:t>
                            </w:r>
                            <w:r w:rsidR="00A15C0E">
                              <w:rPr>
                                <w:rFonts w:hint="eastAsia"/>
                              </w:rPr>
                              <w:t>인</w:t>
                            </w:r>
                            <w:r w:rsidR="00A15C0E">
                              <w:t>덱스</w:t>
                            </w:r>
                            <w:r w:rsidR="00A15C0E">
                              <w:rPr>
                                <w:rFonts w:hint="eastAsia"/>
                              </w:rPr>
                              <w:t>에 객</w:t>
                            </w:r>
                            <w:r w:rsidR="00A15C0E">
                              <w:t>체를</w:t>
                            </w:r>
                            <w:r w:rsidR="00A15C0E">
                              <w:rPr>
                                <w:rFonts w:hint="eastAsia"/>
                              </w:rPr>
                              <w:t xml:space="preserve"> 만</w:t>
                            </w:r>
                            <w:r w:rsidR="00A15C0E">
                              <w:t>든다</w:t>
                            </w:r>
                            <w:r w:rsidR="00A15C0E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A559B5">
                              <w:rPr>
                                <w:rFonts w:hint="eastAsia"/>
                              </w:rPr>
                              <w:t>이 객</w:t>
                            </w:r>
                            <w:r w:rsidR="00A559B5">
                              <w:t>체는</w:t>
                            </w:r>
                            <w:r w:rsidR="00A559B5">
                              <w:rPr>
                                <w:rFonts w:hint="eastAsia"/>
                              </w:rPr>
                              <w:t xml:space="preserve"> 앞</w:t>
                            </w:r>
                            <w:r w:rsidR="00A559B5">
                              <w:t>에</w:t>
                            </w:r>
                            <w:r w:rsidR="00A559B5">
                              <w:rPr>
                                <w:rFonts w:hint="eastAsia"/>
                              </w:rPr>
                              <w:t>서 저</w:t>
                            </w:r>
                            <w:r w:rsidR="00A559B5">
                              <w:t>장된</w:t>
                            </w:r>
                            <w:r w:rsidR="00A559B5">
                              <w:rPr>
                                <w:rFonts w:hint="eastAsia"/>
                              </w:rPr>
                              <w:t xml:space="preserve"> 문</w:t>
                            </w:r>
                            <w:r w:rsidR="00A559B5">
                              <w:t>자열</w:t>
                            </w:r>
                            <w:r w:rsidR="00A559B5">
                              <w:rPr>
                                <w:rFonts w:hint="eastAsia"/>
                              </w:rPr>
                              <w:t xml:space="preserve"> 변</w:t>
                            </w:r>
                            <w:r w:rsidR="00A559B5">
                              <w:t>수를</w:t>
                            </w:r>
                            <w:r w:rsidR="00A559B5">
                              <w:rPr>
                                <w:rFonts w:hint="eastAsia"/>
                              </w:rPr>
                              <w:t xml:space="preserve"> 필</w:t>
                            </w:r>
                            <w:r w:rsidR="00A559B5">
                              <w:t>드로</w:t>
                            </w:r>
                            <w:r w:rsidR="00A559B5">
                              <w:rPr>
                                <w:rFonts w:hint="eastAsia"/>
                              </w:rPr>
                              <w:t xml:space="preserve"> 받</w:t>
                            </w:r>
                            <w:r w:rsidR="00A559B5">
                              <w:t>게</w:t>
                            </w:r>
                            <w:r w:rsidR="00A559B5">
                              <w:rPr>
                                <w:rFonts w:hint="eastAsia"/>
                              </w:rPr>
                              <w:t xml:space="preserve"> 된</w:t>
                            </w:r>
                            <w:r w:rsidR="00A559B5">
                              <w:t>다</w:t>
                            </w:r>
                            <w:r w:rsidR="00A559B5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1432F9">
                              <w:rPr>
                                <w:rFonts w:hint="eastAsia"/>
                              </w:rPr>
                              <w:t>이</w:t>
                            </w:r>
                            <w:r w:rsidR="001432F9">
                              <w:t>렇게</w:t>
                            </w:r>
                            <w:r w:rsidR="001432F9">
                              <w:rPr>
                                <w:rFonts w:hint="eastAsia"/>
                              </w:rPr>
                              <w:t xml:space="preserve"> 객</w:t>
                            </w:r>
                            <w:r w:rsidR="001432F9">
                              <w:t>체</w:t>
                            </w:r>
                            <w:r w:rsidR="001432F9">
                              <w:rPr>
                                <w:rFonts w:hint="eastAsia"/>
                              </w:rPr>
                              <w:t xml:space="preserve"> 배</w:t>
                            </w:r>
                            <w:r w:rsidR="001432F9">
                              <w:t>열</w:t>
                            </w:r>
                            <w:r w:rsidR="001432F9">
                              <w:rPr>
                                <w:rFonts w:hint="eastAsia"/>
                              </w:rPr>
                              <w:t xml:space="preserve"> 첫 번</w:t>
                            </w:r>
                            <w:r w:rsidR="001432F9">
                              <w:t>째</w:t>
                            </w:r>
                            <w:r w:rsidR="001432F9">
                              <w:rPr>
                                <w:rFonts w:hint="eastAsia"/>
                              </w:rPr>
                              <w:t xml:space="preserve"> 요</w:t>
                            </w:r>
                            <w:r w:rsidR="001432F9">
                              <w:t>소에</w:t>
                            </w:r>
                            <w:r w:rsidR="001432F9">
                              <w:rPr>
                                <w:rFonts w:hint="eastAsia"/>
                              </w:rPr>
                              <w:t xml:space="preserve"> 계</w:t>
                            </w:r>
                            <w:r w:rsidR="001432F9">
                              <w:t>정에</w:t>
                            </w:r>
                            <w:r w:rsidR="001432F9">
                              <w:rPr>
                                <w:rFonts w:hint="eastAsia"/>
                              </w:rPr>
                              <w:t xml:space="preserve"> 대</w:t>
                            </w:r>
                            <w:r w:rsidR="001432F9">
                              <w:t>한</w:t>
                            </w:r>
                            <w:r w:rsidR="001432F9">
                              <w:rPr>
                                <w:rFonts w:hint="eastAsia"/>
                              </w:rPr>
                              <w:t xml:space="preserve"> 객</w:t>
                            </w:r>
                            <w:r w:rsidR="001432F9">
                              <w:t>체</w:t>
                            </w:r>
                            <w:r w:rsidR="001432F9">
                              <w:rPr>
                                <w:rFonts w:hint="eastAsia"/>
                              </w:rPr>
                              <w:t xml:space="preserve"> 하</w:t>
                            </w:r>
                            <w:r w:rsidR="001432F9">
                              <w:t>나가</w:t>
                            </w:r>
                            <w:r w:rsidR="001432F9">
                              <w:rPr>
                                <w:rFonts w:hint="eastAsia"/>
                              </w:rPr>
                              <w:t xml:space="preserve"> 만</w:t>
                            </w:r>
                            <w:r w:rsidR="001432F9">
                              <w:t>들어진다</w:t>
                            </w:r>
                            <w:r w:rsidR="001432F9"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  <w:p w:rsidR="006E36F4" w:rsidRDefault="001432F9" w:rsidP="004D44F9">
                            <w:pPr>
                              <w:ind w:left="100" w:hangingChars="50" w:hanging="100"/>
                            </w:pPr>
                            <w:r>
                              <w:rPr>
                                <w:rFonts w:hint="eastAsia"/>
                              </w:rPr>
                              <w:t>이</w:t>
                            </w:r>
                            <w:r>
                              <w:t>후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User.count</w:t>
                            </w:r>
                            <w:r>
                              <w:rPr>
                                <w:rFonts w:hint="eastAsia"/>
                              </w:rPr>
                              <w:t>를 1올</w:t>
                            </w:r>
                            <w:r>
                              <w:t>리면</w:t>
                            </w:r>
                            <w:r>
                              <w:rPr>
                                <w:rFonts w:hint="eastAsia"/>
                              </w:rPr>
                              <w:t xml:space="preserve"> 다</w:t>
                            </w:r>
                            <w:r>
                              <w:t>음에</w:t>
                            </w:r>
                            <w:r>
                              <w:rPr>
                                <w:rFonts w:hint="eastAsia"/>
                              </w:rPr>
                              <w:t xml:space="preserve"> 회</w:t>
                            </w:r>
                            <w:r>
                              <w:t>원가입하면</w:t>
                            </w:r>
                            <w:r>
                              <w:rPr>
                                <w:rFonts w:hint="eastAsia"/>
                              </w:rPr>
                              <w:t xml:space="preserve"> 다</w:t>
                            </w:r>
                            <w:r>
                              <w:t>음</w:t>
                            </w:r>
                            <w:r>
                              <w:rPr>
                                <w:rFonts w:hint="eastAsia"/>
                              </w:rPr>
                              <w:t xml:space="preserve"> 요</w:t>
                            </w:r>
                            <w:r>
                              <w:t>소에</w:t>
                            </w:r>
                            <w:r>
                              <w:rPr>
                                <w:rFonts w:hint="eastAsia"/>
                              </w:rPr>
                              <w:t xml:space="preserve"> 계</w:t>
                            </w:r>
                            <w:r>
                              <w:t xml:space="preserve">정 </w:t>
                            </w:r>
                            <w:r>
                              <w:rPr>
                                <w:rFonts w:hint="eastAsia"/>
                              </w:rPr>
                              <w:t>객</w:t>
                            </w:r>
                            <w:r>
                              <w:t>체가</w:t>
                            </w:r>
                            <w:r>
                              <w:rPr>
                                <w:rFonts w:hint="eastAsia"/>
                              </w:rPr>
                              <w:t xml:space="preserve"> 만</w:t>
                            </w:r>
                            <w:r>
                              <w:t>들어지게</w:t>
                            </w:r>
                            <w:r>
                              <w:rPr>
                                <w:rFonts w:hint="eastAsia"/>
                              </w:rPr>
                              <w:t xml:space="preserve"> 될 것</w:t>
                            </w:r>
                            <w:r>
                              <w:t>이다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FA67CA">
                              <w:rPr>
                                <w:rFonts w:hint="eastAsia"/>
                              </w:rPr>
                              <w:t>다</w:t>
                            </w:r>
                            <w:r w:rsidR="00FA67CA">
                              <w:t>음은</w:t>
                            </w:r>
                            <w:r w:rsidR="00FA67CA">
                              <w:rPr>
                                <w:rFonts w:hint="eastAsia"/>
                              </w:rPr>
                              <w:t xml:space="preserve"> 로</w:t>
                            </w:r>
                            <w:r w:rsidR="00FA67CA">
                              <w:t>그인에</w:t>
                            </w:r>
                            <w:r w:rsidR="00FA67CA">
                              <w:rPr>
                                <w:rFonts w:hint="eastAsia"/>
                              </w:rPr>
                              <w:t xml:space="preserve"> 관</w:t>
                            </w:r>
                            <w:r w:rsidR="00FA67CA">
                              <w:t>련된</w:t>
                            </w:r>
                            <w:r w:rsidR="00FA67CA">
                              <w:rPr>
                                <w:rFonts w:hint="eastAsia"/>
                              </w:rPr>
                              <w:t xml:space="preserve"> 내</w:t>
                            </w:r>
                            <w:r w:rsidR="00FA67CA">
                              <w:t>용이다</w:t>
                            </w:r>
                            <w:r w:rsidR="00FA67CA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762EB2">
                              <w:rPr>
                                <w:rFonts w:hint="eastAsia"/>
                              </w:rPr>
                              <w:t>마</w:t>
                            </w:r>
                            <w:r w:rsidR="00762EB2">
                              <w:t>찬가지로</w:t>
                            </w:r>
                            <w:r w:rsidR="00762EB2">
                              <w:rPr>
                                <w:rFonts w:hint="eastAsia"/>
                              </w:rPr>
                              <w:t xml:space="preserve"> 사</w:t>
                            </w:r>
                            <w:r w:rsidR="00762EB2">
                              <w:t>용자로부터</w:t>
                            </w:r>
                            <w:r w:rsidR="00762EB2">
                              <w:rPr>
                                <w:rFonts w:hint="eastAsia"/>
                              </w:rPr>
                              <w:t xml:space="preserve"> 아</w:t>
                            </w:r>
                            <w:r w:rsidR="00762EB2">
                              <w:t>이디와</w:t>
                            </w:r>
                            <w:r w:rsidR="00762EB2">
                              <w:rPr>
                                <w:rFonts w:hint="eastAsia"/>
                              </w:rPr>
                              <w:t xml:space="preserve"> 비밀</w:t>
                            </w:r>
                            <w:r w:rsidR="00762EB2">
                              <w:t>번호를</w:t>
                            </w:r>
                            <w:r w:rsidR="00762EB2">
                              <w:rPr>
                                <w:rFonts w:hint="eastAsia"/>
                              </w:rPr>
                              <w:t xml:space="preserve"> 받</w:t>
                            </w:r>
                            <w:r w:rsidR="00762EB2">
                              <w:t>고</w:t>
                            </w:r>
                            <w:r w:rsidR="00762EB2">
                              <w:rPr>
                                <w:rFonts w:hint="eastAsia"/>
                              </w:rPr>
                              <w:t xml:space="preserve"> 문</w:t>
                            </w:r>
                            <w:r w:rsidR="00762EB2">
                              <w:t>자열</w:t>
                            </w:r>
                            <w:r w:rsidR="00762EB2">
                              <w:rPr>
                                <w:rFonts w:hint="eastAsia"/>
                              </w:rPr>
                              <w:t xml:space="preserve"> 변</w:t>
                            </w:r>
                            <w:r w:rsidR="00762EB2">
                              <w:t>수에</w:t>
                            </w:r>
                            <w:r w:rsidR="00762EB2">
                              <w:rPr>
                                <w:rFonts w:hint="eastAsia"/>
                              </w:rPr>
                              <w:t xml:space="preserve"> 각</w:t>
                            </w:r>
                            <w:r w:rsidR="00762EB2">
                              <w:t>각</w:t>
                            </w:r>
                            <w:r w:rsidR="00762EB2">
                              <w:rPr>
                                <w:rFonts w:hint="eastAsia"/>
                              </w:rPr>
                              <w:t xml:space="preserve"> 저</w:t>
                            </w:r>
                            <w:r w:rsidR="00762EB2">
                              <w:t>장한다</w:t>
                            </w:r>
                            <w:r w:rsidR="00762EB2">
                              <w:rPr>
                                <w:rFonts w:hint="eastAsia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70BB0">
                              <w:rPr>
                                <w:rFonts w:hint="eastAsia"/>
                              </w:rPr>
                              <w:t>그</w:t>
                            </w:r>
                            <w:r w:rsidR="00270BB0">
                              <w:t>리고</w:t>
                            </w:r>
                            <w:r w:rsidR="00270BB0">
                              <w:rPr>
                                <w:rFonts w:hint="eastAsia"/>
                              </w:rPr>
                              <w:t xml:space="preserve"> for문</w:t>
                            </w:r>
                            <w:r w:rsidR="00270BB0">
                              <w:t>을</w:t>
                            </w:r>
                            <w:r w:rsidR="00270BB0">
                              <w:rPr>
                                <w:rFonts w:hint="eastAsia"/>
                              </w:rPr>
                              <w:t xml:space="preserve"> 통</w:t>
                            </w:r>
                            <w:r w:rsidR="00270BB0">
                              <w:t>해서</w:t>
                            </w:r>
                            <w:r w:rsidR="00270BB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83F3C">
                              <w:t>User.count</w:t>
                            </w:r>
                            <w:r w:rsidR="00383F3C">
                              <w:rPr>
                                <w:rFonts w:hint="eastAsia"/>
                              </w:rPr>
                              <w:t>까</w:t>
                            </w:r>
                            <w:r w:rsidR="00383F3C">
                              <w:t>지</w:t>
                            </w:r>
                            <w:r w:rsidR="00383F3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83F3C">
                              <w:t>i</w:t>
                            </w:r>
                            <w:r w:rsidR="00383F3C">
                              <w:rPr>
                                <w:rFonts w:hint="eastAsia"/>
                              </w:rPr>
                              <w:t>를 1씩 올</w:t>
                            </w:r>
                            <w:r w:rsidR="00383F3C">
                              <w:t>리며</w:t>
                            </w:r>
                            <w:r w:rsidR="00383F3C">
                              <w:rPr>
                                <w:rFonts w:hint="eastAsia"/>
                              </w:rPr>
                              <w:t xml:space="preserve"> 저</w:t>
                            </w:r>
                            <w:r w:rsidR="00383F3C">
                              <w:t>장된</w:t>
                            </w:r>
                            <w:r w:rsidR="00383F3C">
                              <w:rPr>
                                <w:rFonts w:hint="eastAsia"/>
                              </w:rPr>
                              <w:t xml:space="preserve"> 객</w:t>
                            </w:r>
                            <w:r w:rsidR="00383F3C">
                              <w:t>체</w:t>
                            </w:r>
                            <w:r w:rsidR="00383F3C">
                              <w:rPr>
                                <w:rFonts w:hint="eastAsia"/>
                              </w:rPr>
                              <w:t xml:space="preserve"> 필</w:t>
                            </w:r>
                            <w:r w:rsidR="00383F3C">
                              <w:t>드와</w:t>
                            </w:r>
                            <w:r w:rsidR="00383F3C">
                              <w:rPr>
                                <w:rFonts w:hint="eastAsia"/>
                              </w:rPr>
                              <w:t xml:space="preserve"> 문</w:t>
                            </w:r>
                            <w:r w:rsidR="00383F3C">
                              <w:t>자열</w:t>
                            </w:r>
                            <w:r w:rsidR="00383F3C">
                              <w:rPr>
                                <w:rFonts w:hint="eastAsia"/>
                              </w:rPr>
                              <w:t xml:space="preserve"> 변</w:t>
                            </w:r>
                            <w:r w:rsidR="00383F3C">
                              <w:t>수를</w:t>
                            </w:r>
                            <w:r w:rsidR="00383F3C">
                              <w:rPr>
                                <w:rFonts w:hint="eastAsia"/>
                              </w:rPr>
                              <w:t xml:space="preserve"> 비</w:t>
                            </w:r>
                            <w:r w:rsidR="00383F3C">
                              <w:t>교하는</w:t>
                            </w:r>
                            <w:r w:rsidR="00383F3C">
                              <w:rPr>
                                <w:rFonts w:hint="eastAsia"/>
                              </w:rPr>
                              <w:t xml:space="preserve"> 과</w:t>
                            </w:r>
                            <w:r w:rsidR="00383F3C">
                              <w:t>정에</w:t>
                            </w:r>
                            <w:r w:rsidR="00383F3C">
                              <w:rPr>
                                <w:rFonts w:hint="eastAsia"/>
                              </w:rPr>
                              <w:t xml:space="preserve"> 들</w:t>
                            </w:r>
                            <w:r w:rsidR="00383F3C">
                              <w:t>어간다</w:t>
                            </w:r>
                            <w:r w:rsidR="00383F3C">
                              <w:rPr>
                                <w:rFonts w:hint="eastAsia"/>
                              </w:rPr>
                              <w:t>. 여</w:t>
                            </w:r>
                            <w:r w:rsidR="00383F3C">
                              <w:t>기서</w:t>
                            </w:r>
                            <w:r w:rsidR="00383F3C">
                              <w:rPr>
                                <w:rFonts w:hint="eastAsia"/>
                              </w:rPr>
                              <w:t xml:space="preserve"> i는 객</w:t>
                            </w:r>
                            <w:r w:rsidR="00383F3C">
                              <w:t>체</w:t>
                            </w:r>
                            <w:r w:rsidR="00383F3C">
                              <w:rPr>
                                <w:rFonts w:hint="eastAsia"/>
                              </w:rPr>
                              <w:t xml:space="preserve"> 배</w:t>
                            </w:r>
                            <w:r w:rsidR="00383F3C">
                              <w:t>열의</w:t>
                            </w:r>
                            <w:r w:rsidR="00383F3C">
                              <w:rPr>
                                <w:rFonts w:hint="eastAsia"/>
                              </w:rPr>
                              <w:t xml:space="preserve"> 인</w:t>
                            </w:r>
                            <w:r w:rsidR="00383F3C">
                              <w:t>덱스로</w:t>
                            </w:r>
                            <w:r w:rsidR="00383F3C">
                              <w:rPr>
                                <w:rFonts w:hint="eastAsia"/>
                              </w:rPr>
                              <w:t xml:space="preserve"> 작</w:t>
                            </w:r>
                            <w:r w:rsidR="00383F3C">
                              <w:t>용하게</w:t>
                            </w:r>
                            <w:r w:rsidR="00383F3C">
                              <w:rPr>
                                <w:rFonts w:hint="eastAsia"/>
                              </w:rPr>
                              <w:t xml:space="preserve"> 된</w:t>
                            </w:r>
                            <w:r w:rsidR="00383F3C">
                              <w:t>다</w:t>
                            </w:r>
                            <w:r w:rsidR="00383F3C"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F778C8">
                              <w:rPr>
                                <w:rFonts w:hint="eastAsia"/>
                              </w:rPr>
                              <w:t>만</w:t>
                            </w:r>
                            <w:r w:rsidR="00F778C8">
                              <w:t>약</w:t>
                            </w:r>
                            <w:r w:rsidR="00F778C8">
                              <w:rPr>
                                <w:rFonts w:hint="eastAsia"/>
                              </w:rPr>
                              <w:t xml:space="preserve"> 반</w:t>
                            </w:r>
                            <w:r w:rsidR="00F778C8">
                              <w:t>복</w:t>
                            </w:r>
                            <w:r w:rsidR="00F778C8">
                              <w:rPr>
                                <w:rFonts w:hint="eastAsia"/>
                              </w:rPr>
                              <w:t xml:space="preserve"> 도중 문</w:t>
                            </w:r>
                            <w:r w:rsidR="00F778C8">
                              <w:t>자열</w:t>
                            </w:r>
                            <w:r w:rsidR="00F778C8">
                              <w:rPr>
                                <w:rFonts w:hint="eastAsia"/>
                              </w:rPr>
                              <w:t xml:space="preserve"> 변</w:t>
                            </w:r>
                            <w:r w:rsidR="00F778C8">
                              <w:t>수와</w:t>
                            </w:r>
                            <w:r w:rsidR="00F778C8">
                              <w:rPr>
                                <w:rFonts w:hint="eastAsia"/>
                              </w:rPr>
                              <w:t xml:space="preserve"> 필</w:t>
                            </w:r>
                            <w:r w:rsidR="00F778C8">
                              <w:t>드들이</w:t>
                            </w:r>
                            <w:r w:rsidR="00F778C8">
                              <w:rPr>
                                <w:rFonts w:hint="eastAsia"/>
                              </w:rPr>
                              <w:t xml:space="preserve"> 하</w:t>
                            </w:r>
                            <w:r w:rsidR="00F778C8">
                              <w:t>나라도</w:t>
                            </w:r>
                            <w:r w:rsidR="00F778C8">
                              <w:rPr>
                                <w:rFonts w:hint="eastAsia"/>
                              </w:rPr>
                              <w:t xml:space="preserve"> 같</w:t>
                            </w:r>
                            <w:r w:rsidR="00F778C8">
                              <w:t>으면</w:t>
                            </w:r>
                            <w:r w:rsidR="00F778C8">
                              <w:rPr>
                                <w:rFonts w:hint="eastAsia"/>
                              </w:rPr>
                              <w:t xml:space="preserve"> 로</w:t>
                            </w:r>
                            <w:r w:rsidR="00F778C8">
                              <w:t>그인에</w:t>
                            </w:r>
                            <w:r w:rsidR="00F778C8">
                              <w:rPr>
                                <w:rFonts w:hint="eastAsia"/>
                              </w:rPr>
                              <w:t xml:space="preserve"> 성</w:t>
                            </w:r>
                            <w:r w:rsidR="00F778C8">
                              <w:t>공하였다고</w:t>
                            </w:r>
                            <w:r w:rsidR="00F778C8">
                              <w:rPr>
                                <w:rFonts w:hint="eastAsia"/>
                              </w:rPr>
                              <w:t xml:space="preserve"> 알</w:t>
                            </w:r>
                            <w:r w:rsidR="00F778C8">
                              <w:t>려준다</w:t>
                            </w:r>
                            <w:r w:rsidR="00F778C8">
                              <w:rPr>
                                <w:rFonts w:hint="eastAsia"/>
                              </w:rPr>
                              <w:t>. 그</w:t>
                            </w:r>
                            <w:r w:rsidR="00F778C8">
                              <w:t>렇지</w:t>
                            </w:r>
                            <w:r w:rsidR="00F778C8">
                              <w:rPr>
                                <w:rFonts w:hint="eastAsia"/>
                              </w:rPr>
                              <w:t xml:space="preserve"> 않</w:t>
                            </w:r>
                            <w:r w:rsidR="00F778C8">
                              <w:t>으면</w:t>
                            </w:r>
                            <w:r w:rsidR="00F778C8">
                              <w:rPr>
                                <w:rFonts w:hint="eastAsia"/>
                              </w:rPr>
                              <w:t xml:space="preserve"> 로</w:t>
                            </w:r>
                            <w:r w:rsidR="00F778C8">
                              <w:t>그인에</w:t>
                            </w:r>
                            <w:r w:rsidR="00F778C8">
                              <w:rPr>
                                <w:rFonts w:hint="eastAsia"/>
                              </w:rPr>
                              <w:t xml:space="preserve"> 실</w:t>
                            </w:r>
                            <w:r w:rsidR="00F778C8">
                              <w:t>패하였다고</w:t>
                            </w:r>
                            <w:r w:rsidR="00F778C8">
                              <w:rPr>
                                <w:rFonts w:hint="eastAsia"/>
                              </w:rPr>
                              <w:t xml:space="preserve"> 알</w:t>
                            </w:r>
                            <w:r w:rsidR="00F778C8">
                              <w:t>려준다</w:t>
                            </w:r>
                            <w:r w:rsidR="00F778C8"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  <w:p w:rsidR="001A0D5D" w:rsidRDefault="006E36F4" w:rsidP="005113B6">
                            <w:r>
                              <w:rPr>
                                <w:rFonts w:hint="eastAsia"/>
                              </w:rPr>
                              <w:t>다</w:t>
                            </w:r>
                            <w:r>
                              <w:t>음은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모</w:t>
                            </w:r>
                            <w:r>
                              <w:t>든</w:t>
                            </w:r>
                            <w:r>
                              <w:rPr>
                                <w:rFonts w:hint="eastAsia"/>
                              </w:rPr>
                              <w:t xml:space="preserve"> 계</w:t>
                            </w:r>
                            <w:r>
                              <w:t>정</w:t>
                            </w:r>
                            <w:r>
                              <w:rPr>
                                <w:rFonts w:hint="eastAsia"/>
                              </w:rPr>
                              <w:t xml:space="preserve"> 보</w:t>
                            </w:r>
                            <w:r>
                              <w:t>기’</w:t>
                            </w:r>
                            <w:r>
                              <w:rPr>
                                <w:rFonts w:hint="eastAsia"/>
                              </w:rPr>
                              <w:t>이</w:t>
                            </w:r>
                            <w:r>
                              <w:t>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5113B6">
                              <w:rPr>
                                <w:rFonts w:hint="eastAsia"/>
                              </w:rPr>
                              <w:t>이</w:t>
                            </w:r>
                            <w:r w:rsidR="005113B6">
                              <w:t>것도</w:t>
                            </w:r>
                            <w:r w:rsidR="005113B6">
                              <w:rPr>
                                <w:rFonts w:hint="eastAsia"/>
                              </w:rPr>
                              <w:t xml:space="preserve"> i를 인</w:t>
                            </w:r>
                            <w:r w:rsidR="005113B6">
                              <w:t>덱스로</w:t>
                            </w:r>
                            <w:r w:rsidR="005113B6">
                              <w:rPr>
                                <w:rFonts w:hint="eastAsia"/>
                              </w:rPr>
                              <w:t xml:space="preserve"> 사</w:t>
                            </w:r>
                            <w:r w:rsidR="005113B6">
                              <w:t>용하고</w:t>
                            </w:r>
                            <w:r w:rsidR="005113B6">
                              <w:rPr>
                                <w:rFonts w:hint="eastAsia"/>
                              </w:rPr>
                              <w:t xml:space="preserve">, </w:t>
                            </w:r>
                            <w:r w:rsidR="005113B6">
                              <w:rPr>
                                <w:rFonts w:hint="eastAsia"/>
                              </w:rPr>
                              <w:t>for문</w:t>
                            </w:r>
                            <w:r w:rsidR="005113B6">
                              <w:t>을</w:t>
                            </w:r>
                            <w:r w:rsidR="005113B6">
                              <w:rPr>
                                <w:rFonts w:hint="eastAsia"/>
                              </w:rPr>
                              <w:t xml:space="preserve"> 통</w:t>
                            </w:r>
                            <w:r w:rsidR="005113B6">
                              <w:t>해서</w:t>
                            </w:r>
                            <w:r w:rsidR="005113B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113B6">
                              <w:t>User.count</w:t>
                            </w:r>
                            <w:r w:rsidR="005113B6">
                              <w:rPr>
                                <w:rFonts w:hint="eastAsia"/>
                              </w:rPr>
                              <w:t>까</w:t>
                            </w:r>
                            <w:r w:rsidR="005113B6">
                              <w:t>지</w:t>
                            </w:r>
                            <w:r w:rsidR="005113B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113B6">
                              <w:t>i</w:t>
                            </w:r>
                            <w:r w:rsidR="005113B6">
                              <w:rPr>
                                <w:rFonts w:hint="eastAsia"/>
                              </w:rPr>
                              <w:t>를 1씩 올</w:t>
                            </w:r>
                            <w:r w:rsidR="005113B6">
                              <w:t>리며</w:t>
                            </w:r>
                            <w:r w:rsidR="005113B6">
                              <w:rPr>
                                <w:rFonts w:hint="eastAsia"/>
                              </w:rPr>
                              <w:t xml:space="preserve"> 저</w:t>
                            </w:r>
                            <w:r w:rsidR="005113B6">
                              <w:t>장된</w:t>
                            </w:r>
                            <w:r w:rsidR="005113B6">
                              <w:rPr>
                                <w:rFonts w:hint="eastAsia"/>
                              </w:rPr>
                              <w:t xml:space="preserve"> 객</w:t>
                            </w:r>
                            <w:r w:rsidR="005113B6">
                              <w:t>체</w:t>
                            </w:r>
                            <w:r w:rsidR="005113B6">
                              <w:rPr>
                                <w:rFonts w:hint="eastAsia"/>
                              </w:rPr>
                              <w:t xml:space="preserve"> 필</w:t>
                            </w:r>
                            <w:r w:rsidR="005113B6">
                              <w:t>드</w:t>
                            </w:r>
                            <w:r w:rsidR="005113B6">
                              <w:rPr>
                                <w:rFonts w:hint="eastAsia"/>
                              </w:rPr>
                              <w:t>를 출</w:t>
                            </w:r>
                            <w:r w:rsidR="005113B6">
                              <w:t>력하는</w:t>
                            </w:r>
                            <w:r w:rsidR="005113B6">
                              <w:rPr>
                                <w:rFonts w:hint="eastAsia"/>
                              </w:rPr>
                              <w:t xml:space="preserve"> 과</w:t>
                            </w:r>
                            <w:r w:rsidR="005113B6">
                              <w:t>정을</w:t>
                            </w:r>
                            <w:r w:rsidR="005113B6">
                              <w:rPr>
                                <w:rFonts w:hint="eastAsia"/>
                              </w:rPr>
                              <w:t xml:space="preserve"> 거</w:t>
                            </w:r>
                            <w:r w:rsidR="005113B6">
                              <w:t>친다</w:t>
                            </w:r>
                            <w:r w:rsidR="005113B6"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  <w:p w:rsidR="0045121A" w:rsidRPr="00097137" w:rsidRDefault="0045121A" w:rsidP="005113B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마</w:t>
                            </w:r>
                            <w:r>
                              <w:t>지막으로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‘</w:t>
                            </w:r>
                            <w:r>
                              <w:rPr>
                                <w:rFonts w:hint="eastAsia"/>
                              </w:rPr>
                              <w:t>프</w:t>
                            </w:r>
                            <w:r>
                              <w:t>로그램</w:t>
                            </w:r>
                            <w:r>
                              <w:rPr>
                                <w:rFonts w:hint="eastAsia"/>
                              </w:rPr>
                              <w:t xml:space="preserve"> 종</w:t>
                            </w:r>
                            <w:r>
                              <w:t xml:space="preserve">료’ </w:t>
                            </w:r>
                            <w:r>
                              <w:rPr>
                                <w:rFonts w:hint="eastAsia"/>
                              </w:rPr>
                              <w:t>이</w:t>
                            </w:r>
                            <w:r>
                              <w:t>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 w:rsidR="00305C6A">
                              <w:rPr>
                                <w:rFonts w:hint="eastAsia"/>
                              </w:rPr>
                              <w:t>이 프</w:t>
                            </w:r>
                            <w:r w:rsidR="00305C6A">
                              <w:t>로그램은</w:t>
                            </w:r>
                            <w:r w:rsidR="00305C6A">
                              <w:rPr>
                                <w:rFonts w:hint="eastAsia"/>
                              </w:rPr>
                              <w:t xml:space="preserve"> 숫</w:t>
                            </w:r>
                            <w:r w:rsidR="00305C6A">
                              <w:t>자</w:t>
                            </w:r>
                            <w:r w:rsidR="00305C6A">
                              <w:rPr>
                                <w:rFonts w:hint="eastAsia"/>
                              </w:rPr>
                              <w:t xml:space="preserve"> 입</w:t>
                            </w:r>
                            <w:r w:rsidR="00305C6A">
                              <w:t>력</w:t>
                            </w:r>
                            <w:r w:rsidR="00305C6A">
                              <w:rPr>
                                <w:rFonts w:hint="eastAsia"/>
                              </w:rPr>
                              <w:t>(num)을 계</w:t>
                            </w:r>
                            <w:r w:rsidR="00305C6A">
                              <w:t>속해서</w:t>
                            </w:r>
                            <w:r w:rsidR="00305C6A">
                              <w:rPr>
                                <w:rFonts w:hint="eastAsia"/>
                              </w:rPr>
                              <w:t xml:space="preserve"> 수</w:t>
                            </w:r>
                            <w:r w:rsidR="00305C6A">
                              <w:t>행한다</w:t>
                            </w:r>
                            <w:r w:rsidR="00305C6A">
                              <w:rPr>
                                <w:rFonts w:hint="eastAsia"/>
                              </w:rPr>
                              <w:t>. 즉 반</w:t>
                            </w:r>
                            <w:r w:rsidR="00305C6A">
                              <w:t>복문으로</w:t>
                            </w:r>
                            <w:r w:rsidR="00305C6A">
                              <w:rPr>
                                <w:rFonts w:hint="eastAsia"/>
                              </w:rPr>
                              <w:t xml:space="preserve"> 작</w:t>
                            </w:r>
                            <w:r w:rsidR="00305C6A">
                              <w:t>성되었으니</w:t>
                            </w:r>
                            <w:r w:rsidR="00305C6A">
                              <w:rPr>
                                <w:rFonts w:hint="eastAsia"/>
                              </w:rPr>
                              <w:t>, break를 하</w:t>
                            </w:r>
                            <w:r w:rsidR="00305C6A">
                              <w:t>면</w:t>
                            </w:r>
                            <w:r w:rsidR="00305C6A">
                              <w:rPr>
                                <w:rFonts w:hint="eastAsia"/>
                              </w:rPr>
                              <w:t xml:space="preserve"> 끝</w:t>
                            </w:r>
                            <w:r w:rsidR="00305C6A">
                              <w:t>이</w:t>
                            </w:r>
                            <w:r w:rsidR="00305C6A">
                              <w:rPr>
                                <w:rFonts w:hint="eastAsia"/>
                              </w:rPr>
                              <w:t xml:space="preserve"> 날 문</w:t>
                            </w:r>
                            <w:r w:rsidR="00305C6A">
                              <w:t>제이다</w:t>
                            </w:r>
                            <w:r w:rsidR="00305C6A"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380B7" id="_x0000_s1110" type="#_x0000_t202" style="position:absolute;left:0;text-align:left;margin-left:18pt;margin-top:58.05pt;width:417pt;height:490.25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" fillcolor="white [3201]" strokecolor="#4472c4 [3204]" strokeweight="1.5pt">
                <v:textbox>
                  <w:txbxContent>
                    <w:p w:rsidR="001432F9" w:rsidRDefault="00952872" w:rsidP="004D44F9">
                      <w:pPr>
                        <w:ind w:left="100" w:hangingChars="50" w:hanging="1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계</w:t>
                      </w:r>
                      <w:r>
                        <w:t>정</w:t>
                      </w:r>
                      <w:r>
                        <w:rPr>
                          <w:rFonts w:hint="eastAsia"/>
                        </w:rPr>
                        <w:t xml:space="preserve"> 저</w:t>
                      </w:r>
                      <w:r>
                        <w:t>장을</w:t>
                      </w:r>
                      <w:r>
                        <w:rPr>
                          <w:rFonts w:hint="eastAsia"/>
                        </w:rPr>
                        <w:t xml:space="preserve"> 위</w:t>
                      </w:r>
                      <w:r>
                        <w:t>해서는</w:t>
                      </w:r>
                      <w:r>
                        <w:rPr>
                          <w:rFonts w:hint="eastAsia"/>
                        </w:rPr>
                        <w:t xml:space="preserve"> 아</w:t>
                      </w:r>
                      <w:r>
                        <w:t>이디와</w:t>
                      </w:r>
                      <w:r>
                        <w:rPr>
                          <w:rFonts w:hint="eastAsia"/>
                        </w:rPr>
                        <w:t xml:space="preserve"> 비</w:t>
                      </w:r>
                      <w:r>
                        <w:t>밀번호</w:t>
                      </w:r>
                      <w:r>
                        <w:rPr>
                          <w:rFonts w:hint="eastAsia"/>
                        </w:rPr>
                        <w:t>가 필</w:t>
                      </w:r>
                      <w:r>
                        <w:t>요하다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="004D44F9">
                        <w:rPr>
                          <w:rFonts w:hint="eastAsia"/>
                        </w:rPr>
                        <w:t>그</w:t>
                      </w:r>
                      <w:r w:rsidR="004D44F9">
                        <w:t>리고</w:t>
                      </w:r>
                      <w:r w:rsidR="004D44F9">
                        <w:rPr>
                          <w:rFonts w:hint="eastAsia"/>
                        </w:rPr>
                        <w:t xml:space="preserve"> 모</w:t>
                      </w:r>
                      <w:r w:rsidR="004D44F9">
                        <w:t>든</w:t>
                      </w:r>
                      <w:r w:rsidR="004D44F9">
                        <w:rPr>
                          <w:rFonts w:hint="eastAsia"/>
                        </w:rPr>
                        <w:t xml:space="preserve"> 계</w:t>
                      </w:r>
                      <w:r w:rsidR="004D44F9">
                        <w:t>정을</w:t>
                      </w:r>
                      <w:r w:rsidR="004D44F9">
                        <w:rPr>
                          <w:rFonts w:hint="eastAsia"/>
                        </w:rPr>
                        <w:t xml:space="preserve"> 출</w:t>
                      </w:r>
                      <w:r w:rsidR="004D44F9">
                        <w:t>력하려면</w:t>
                      </w:r>
                      <w:r w:rsidR="00CD2D9D">
                        <w:rPr>
                          <w:rFonts w:hint="eastAsia"/>
                        </w:rPr>
                        <w:t>계</w:t>
                      </w:r>
                      <w:r w:rsidR="00CD2D9D">
                        <w:t>정</w:t>
                      </w:r>
                      <w:r w:rsidR="00CD2D9D">
                        <w:rPr>
                          <w:rFonts w:hint="eastAsia"/>
                        </w:rPr>
                        <w:t xml:space="preserve"> 번</w:t>
                      </w:r>
                      <w:r w:rsidR="00CD2D9D">
                        <w:t>호</w:t>
                      </w:r>
                      <w:r w:rsidR="00CD2D9D">
                        <w:rPr>
                          <w:rFonts w:hint="eastAsia"/>
                        </w:rPr>
                        <w:t>도 필</w:t>
                      </w:r>
                      <w:r w:rsidR="00CD2D9D">
                        <w:t>요</w:t>
                      </w:r>
                      <w:r w:rsidR="004D44F9">
                        <w:rPr>
                          <w:rFonts w:hint="eastAsia"/>
                        </w:rPr>
                        <w:t>하</w:t>
                      </w:r>
                      <w:r w:rsidR="00CD2D9D">
                        <w:t>다</w:t>
                      </w:r>
                      <w:r w:rsidR="00CD2D9D">
                        <w:rPr>
                          <w:rFonts w:hint="eastAsia"/>
                        </w:rPr>
                        <w:t xml:space="preserve">. </w:t>
                      </w:r>
                      <w:r w:rsidR="006058AA">
                        <w:rPr>
                          <w:rFonts w:hint="eastAsia"/>
                        </w:rPr>
                        <w:t>일</w:t>
                      </w:r>
                      <w:r w:rsidR="006058AA">
                        <w:t>단</w:t>
                      </w:r>
                      <w:r w:rsidR="006058AA">
                        <w:rPr>
                          <w:rFonts w:hint="eastAsia"/>
                        </w:rPr>
                        <w:t xml:space="preserve"> 아</w:t>
                      </w:r>
                      <w:r w:rsidR="006058AA">
                        <w:t>이디와</w:t>
                      </w:r>
                      <w:r w:rsidR="006058AA">
                        <w:rPr>
                          <w:rFonts w:hint="eastAsia"/>
                        </w:rPr>
                        <w:t xml:space="preserve"> 비</w:t>
                      </w:r>
                      <w:r w:rsidR="006058AA">
                        <w:t>밀번호는</w:t>
                      </w:r>
                      <w:r w:rsidR="006058AA">
                        <w:rPr>
                          <w:rFonts w:hint="eastAsia"/>
                        </w:rPr>
                        <w:t xml:space="preserve"> 클</w:t>
                      </w:r>
                      <w:r w:rsidR="006058AA">
                        <w:t>래스의</w:t>
                      </w:r>
                      <w:r w:rsidR="006058AA">
                        <w:rPr>
                          <w:rFonts w:hint="eastAsia"/>
                        </w:rPr>
                        <w:t xml:space="preserve"> 필</w:t>
                      </w:r>
                      <w:r w:rsidR="006058AA">
                        <w:t>드로</w:t>
                      </w:r>
                      <w:r w:rsidR="006058AA">
                        <w:rPr>
                          <w:rFonts w:hint="eastAsia"/>
                        </w:rPr>
                        <w:t>, 계</w:t>
                      </w:r>
                      <w:r w:rsidR="006058AA">
                        <w:t>정</w:t>
                      </w:r>
                      <w:r w:rsidR="006058AA">
                        <w:rPr>
                          <w:rFonts w:hint="eastAsia"/>
                        </w:rPr>
                        <w:t xml:space="preserve"> 번</w:t>
                      </w:r>
                      <w:r w:rsidR="006058AA">
                        <w:t>호는</w:t>
                      </w:r>
                      <w:r w:rsidR="006058AA">
                        <w:rPr>
                          <w:rFonts w:hint="eastAsia"/>
                        </w:rPr>
                        <w:t xml:space="preserve"> 계</w:t>
                      </w:r>
                      <w:r w:rsidR="006058AA">
                        <w:t>정이</w:t>
                      </w:r>
                      <w:r w:rsidR="006058AA">
                        <w:rPr>
                          <w:rFonts w:hint="eastAsia"/>
                        </w:rPr>
                        <w:t xml:space="preserve"> 저</w:t>
                      </w:r>
                      <w:r w:rsidR="006058AA">
                        <w:t>장될</w:t>
                      </w:r>
                      <w:r w:rsidR="006058AA">
                        <w:rPr>
                          <w:rFonts w:hint="eastAsia"/>
                        </w:rPr>
                        <w:t xml:space="preserve"> 때</w:t>
                      </w:r>
                      <w:r w:rsidR="006058AA">
                        <w:t>마다</w:t>
                      </w:r>
                      <w:r w:rsidR="006058AA">
                        <w:rPr>
                          <w:rFonts w:hint="eastAsia"/>
                        </w:rPr>
                        <w:t xml:space="preserve"> 1씩 올</w:t>
                      </w:r>
                      <w:r w:rsidR="006058AA">
                        <w:t>라가는</w:t>
                      </w:r>
                      <w:r w:rsidR="006058AA">
                        <w:rPr>
                          <w:rFonts w:hint="eastAsia"/>
                        </w:rPr>
                        <w:t xml:space="preserve"> 식</w:t>
                      </w:r>
                      <w:r w:rsidR="006058AA">
                        <w:t>으로</w:t>
                      </w:r>
                      <w:r w:rsidR="006058AA">
                        <w:rPr>
                          <w:rFonts w:hint="eastAsia"/>
                        </w:rPr>
                        <w:t xml:space="preserve"> 쓰</w:t>
                      </w:r>
                      <w:r w:rsidR="006058AA">
                        <w:t>기</w:t>
                      </w:r>
                      <w:r w:rsidR="006058AA">
                        <w:rPr>
                          <w:rFonts w:hint="eastAsia"/>
                        </w:rPr>
                        <w:t xml:space="preserve"> 위</w:t>
                      </w:r>
                      <w:r w:rsidR="006058AA">
                        <w:t>해</w:t>
                      </w:r>
                      <w:r w:rsidR="006058AA">
                        <w:rPr>
                          <w:rFonts w:hint="eastAsia"/>
                        </w:rPr>
                        <w:t xml:space="preserve"> 정</w:t>
                      </w:r>
                      <w:r w:rsidR="006058AA">
                        <w:t>적</w:t>
                      </w:r>
                      <w:r w:rsidR="006058AA">
                        <w:rPr>
                          <w:rFonts w:hint="eastAsia"/>
                        </w:rPr>
                        <w:t xml:space="preserve"> 변</w:t>
                      </w:r>
                      <w:r w:rsidR="006058AA">
                        <w:t>수로</w:t>
                      </w:r>
                      <w:r w:rsidR="006058AA">
                        <w:rPr>
                          <w:rFonts w:hint="eastAsia"/>
                        </w:rPr>
                        <w:t xml:space="preserve"> 만</w:t>
                      </w:r>
                      <w:r w:rsidR="006058AA">
                        <w:t>들었다</w:t>
                      </w:r>
                      <w:r w:rsidR="006058AA">
                        <w:rPr>
                          <w:rFonts w:hint="eastAsia"/>
                        </w:rPr>
                        <w:t xml:space="preserve">. </w:t>
                      </w:r>
                      <w:r w:rsidR="006D2C5C">
                        <w:rPr>
                          <w:rFonts w:hint="eastAsia"/>
                        </w:rPr>
                        <w:t>아</w:t>
                      </w:r>
                      <w:r w:rsidR="006D2C5C">
                        <w:t>이디와</w:t>
                      </w:r>
                      <w:r w:rsidR="006D2C5C">
                        <w:rPr>
                          <w:rFonts w:hint="eastAsia"/>
                        </w:rPr>
                        <w:t xml:space="preserve"> 비</w:t>
                      </w:r>
                      <w:r w:rsidR="006D2C5C">
                        <w:t>밀번</w:t>
                      </w:r>
                      <w:r w:rsidR="006D2C5C">
                        <w:rPr>
                          <w:rFonts w:hint="eastAsia"/>
                        </w:rPr>
                        <w:t>호 필</w:t>
                      </w:r>
                      <w:r w:rsidR="006D2C5C">
                        <w:t>드는</w:t>
                      </w:r>
                      <w:r w:rsidR="006D2C5C">
                        <w:rPr>
                          <w:rFonts w:hint="eastAsia"/>
                        </w:rPr>
                        <w:t xml:space="preserve"> 많</w:t>
                      </w:r>
                      <w:r w:rsidR="006D2C5C">
                        <w:t>이</w:t>
                      </w:r>
                      <w:r w:rsidR="006D2C5C">
                        <w:rPr>
                          <w:rFonts w:hint="eastAsia"/>
                        </w:rPr>
                        <w:t xml:space="preserve"> 오</w:t>
                      </w:r>
                      <w:r w:rsidR="006D2C5C">
                        <w:t>고</w:t>
                      </w:r>
                      <w:r w:rsidR="006D2C5C">
                        <w:rPr>
                          <w:rFonts w:hint="eastAsia"/>
                        </w:rPr>
                        <w:t xml:space="preserve"> 가</w:t>
                      </w:r>
                      <w:r w:rsidR="006D2C5C">
                        <w:t>니</w:t>
                      </w:r>
                      <w:r w:rsidR="006D2C5C">
                        <w:rPr>
                          <w:rFonts w:hint="eastAsia"/>
                        </w:rPr>
                        <w:t xml:space="preserve"> </w:t>
                      </w:r>
                      <w:r w:rsidR="007235B6">
                        <w:rPr>
                          <w:rFonts w:hint="eastAsia"/>
                        </w:rPr>
                        <w:t>접</w:t>
                      </w:r>
                      <w:r w:rsidR="007235B6">
                        <w:t>근자를</w:t>
                      </w:r>
                      <w:r w:rsidR="007235B6">
                        <w:rPr>
                          <w:rFonts w:hint="eastAsia"/>
                        </w:rPr>
                        <w:t xml:space="preserve"> 따</w:t>
                      </w:r>
                      <w:r w:rsidR="007235B6">
                        <w:t>로</w:t>
                      </w:r>
                      <w:r w:rsidR="007235B6">
                        <w:rPr>
                          <w:rFonts w:hint="eastAsia"/>
                        </w:rPr>
                        <w:t xml:space="preserve"> 만</w:t>
                      </w:r>
                      <w:r w:rsidR="007235B6">
                        <w:t>들었다</w:t>
                      </w:r>
                      <w:r w:rsidR="007235B6">
                        <w:rPr>
                          <w:rFonts w:hint="eastAsia"/>
                        </w:rPr>
                        <w:t xml:space="preserve">. </w:t>
                      </w:r>
                      <w:r w:rsidR="006406BD">
                        <w:rPr>
                          <w:rFonts w:hint="eastAsia"/>
                        </w:rPr>
                        <w:t>그</w:t>
                      </w:r>
                      <w:r w:rsidR="006406BD">
                        <w:t>리고</w:t>
                      </w:r>
                      <w:r w:rsidR="006406BD">
                        <w:rPr>
                          <w:rFonts w:hint="eastAsia"/>
                        </w:rPr>
                        <w:t xml:space="preserve"> 아</w:t>
                      </w:r>
                      <w:r w:rsidR="006406BD">
                        <w:t>이디</w:t>
                      </w:r>
                      <w:r w:rsidR="006406BD">
                        <w:rPr>
                          <w:rFonts w:hint="eastAsia"/>
                        </w:rPr>
                        <w:t>,비</w:t>
                      </w:r>
                      <w:r w:rsidR="006406BD">
                        <w:t>밀번호</w:t>
                      </w:r>
                      <w:r w:rsidR="006406BD">
                        <w:rPr>
                          <w:rFonts w:hint="eastAsia"/>
                        </w:rPr>
                        <w:t xml:space="preserve"> 필</w:t>
                      </w:r>
                      <w:r w:rsidR="006406BD">
                        <w:t>드의</w:t>
                      </w:r>
                      <w:r w:rsidR="006406BD">
                        <w:rPr>
                          <w:rFonts w:hint="eastAsia"/>
                        </w:rPr>
                        <w:t xml:space="preserve"> 수</w:t>
                      </w:r>
                      <w:r w:rsidR="006406BD">
                        <w:t>정은</w:t>
                      </w:r>
                      <w:r w:rsidR="006406BD">
                        <w:rPr>
                          <w:rFonts w:hint="eastAsia"/>
                        </w:rPr>
                        <w:t xml:space="preserve"> 생</w:t>
                      </w:r>
                      <w:r w:rsidR="006406BD">
                        <w:t>성자가</w:t>
                      </w:r>
                      <w:r w:rsidR="006406BD">
                        <w:rPr>
                          <w:rFonts w:hint="eastAsia"/>
                        </w:rPr>
                        <w:t xml:space="preserve"> 담당</w:t>
                      </w:r>
                      <w:r w:rsidR="006406BD">
                        <w:t>한다</w:t>
                      </w:r>
                      <w:r w:rsidR="006406BD">
                        <w:rPr>
                          <w:rFonts w:hint="eastAsia"/>
                        </w:rPr>
                        <w:t xml:space="preserve">. </w:t>
                      </w:r>
                      <w:r w:rsidR="00864AB1">
                        <w:t>Main</w:t>
                      </w:r>
                      <w:r w:rsidR="00864AB1">
                        <w:rPr>
                          <w:rFonts w:hint="eastAsia"/>
                        </w:rPr>
                        <w:t>함</w:t>
                      </w:r>
                      <w:r w:rsidR="00864AB1">
                        <w:t>수에서</w:t>
                      </w:r>
                      <w:r w:rsidR="00864AB1">
                        <w:rPr>
                          <w:rFonts w:hint="eastAsia"/>
                        </w:rPr>
                        <w:t xml:space="preserve"> num은 사</w:t>
                      </w:r>
                      <w:r w:rsidR="00864AB1">
                        <w:t>용자가</w:t>
                      </w:r>
                      <w:r w:rsidR="00864AB1">
                        <w:rPr>
                          <w:rFonts w:hint="eastAsia"/>
                        </w:rPr>
                        <w:t xml:space="preserve"> 로</w:t>
                      </w:r>
                      <w:r w:rsidR="00864AB1">
                        <w:t>그인을</w:t>
                      </w:r>
                      <w:r w:rsidR="00864AB1">
                        <w:rPr>
                          <w:rFonts w:hint="eastAsia"/>
                        </w:rPr>
                        <w:t xml:space="preserve"> 할 것</w:t>
                      </w:r>
                      <w:r w:rsidR="00864AB1">
                        <w:t>인지</w:t>
                      </w:r>
                      <w:r w:rsidR="00864AB1">
                        <w:rPr>
                          <w:rFonts w:hint="eastAsia"/>
                        </w:rPr>
                        <w:t>, 회</w:t>
                      </w:r>
                      <w:r w:rsidR="00864AB1">
                        <w:t>원가입을</w:t>
                      </w:r>
                      <w:r w:rsidR="00864AB1">
                        <w:rPr>
                          <w:rFonts w:hint="eastAsia"/>
                        </w:rPr>
                        <w:t xml:space="preserve"> 할 것</w:t>
                      </w:r>
                      <w:r w:rsidR="00864AB1">
                        <w:t>인지</w:t>
                      </w:r>
                      <w:r w:rsidR="00864AB1">
                        <w:rPr>
                          <w:rFonts w:hint="eastAsia"/>
                        </w:rPr>
                        <w:t>, 계</w:t>
                      </w:r>
                      <w:r w:rsidR="00864AB1">
                        <w:t>정</w:t>
                      </w:r>
                      <w:r w:rsidR="00864AB1">
                        <w:rPr>
                          <w:rFonts w:hint="eastAsia"/>
                        </w:rPr>
                        <w:t xml:space="preserve"> 정</w:t>
                      </w:r>
                      <w:r w:rsidR="00864AB1">
                        <w:t>보를</w:t>
                      </w:r>
                      <w:r w:rsidR="00864AB1">
                        <w:rPr>
                          <w:rFonts w:hint="eastAsia"/>
                        </w:rPr>
                        <w:t xml:space="preserve"> 볼 것</w:t>
                      </w:r>
                      <w:r w:rsidR="00864AB1">
                        <w:t>인지</w:t>
                      </w:r>
                      <w:r w:rsidR="00864AB1">
                        <w:rPr>
                          <w:rFonts w:hint="eastAsia"/>
                        </w:rPr>
                        <w:t xml:space="preserve"> 선</w:t>
                      </w:r>
                      <w:r w:rsidR="00864AB1">
                        <w:t>택하기</w:t>
                      </w:r>
                      <w:r w:rsidR="00864AB1">
                        <w:rPr>
                          <w:rFonts w:hint="eastAsia"/>
                        </w:rPr>
                        <w:t xml:space="preserve"> 위</w:t>
                      </w:r>
                      <w:r w:rsidR="00864AB1">
                        <w:t>해</w:t>
                      </w:r>
                      <w:r w:rsidR="00864AB1">
                        <w:rPr>
                          <w:rFonts w:hint="eastAsia"/>
                        </w:rPr>
                        <w:t xml:space="preserve"> 만</w:t>
                      </w:r>
                      <w:r w:rsidR="00864AB1">
                        <w:t>들어진</w:t>
                      </w:r>
                      <w:r w:rsidR="00864AB1">
                        <w:rPr>
                          <w:rFonts w:hint="eastAsia"/>
                        </w:rPr>
                        <w:t xml:space="preserve"> 정</w:t>
                      </w:r>
                      <w:r w:rsidR="00864AB1">
                        <w:t>적</w:t>
                      </w:r>
                      <w:r w:rsidR="00864AB1">
                        <w:rPr>
                          <w:rFonts w:hint="eastAsia"/>
                        </w:rPr>
                        <w:t xml:space="preserve"> 변</w:t>
                      </w:r>
                      <w:r w:rsidR="00864AB1">
                        <w:t>수이다</w:t>
                      </w:r>
                      <w:r w:rsidR="00864AB1">
                        <w:rPr>
                          <w:rFonts w:hint="eastAsia"/>
                        </w:rPr>
                        <w:t xml:space="preserve">. </w:t>
                      </w:r>
                      <w:r w:rsidR="008C2829">
                        <w:t xml:space="preserve"> </w:t>
                      </w:r>
                      <w:r w:rsidR="008C2829">
                        <w:rPr>
                          <w:rFonts w:hint="eastAsia"/>
                        </w:rPr>
                        <w:t>사</w:t>
                      </w:r>
                      <w:r w:rsidR="008C2829">
                        <w:t>용자가</w:t>
                      </w:r>
                      <w:r w:rsidR="008C2829">
                        <w:rPr>
                          <w:rFonts w:hint="eastAsia"/>
                        </w:rPr>
                        <w:t xml:space="preserve"> 숫</w:t>
                      </w:r>
                      <w:r w:rsidR="008C2829">
                        <w:t>자를</w:t>
                      </w:r>
                      <w:r w:rsidR="008C2829">
                        <w:rPr>
                          <w:rFonts w:hint="eastAsia"/>
                        </w:rPr>
                        <w:t xml:space="preserve"> 입</w:t>
                      </w:r>
                      <w:r w:rsidR="008C2829">
                        <w:t>력하면</w:t>
                      </w:r>
                      <w:r w:rsidR="008C2829">
                        <w:rPr>
                          <w:rFonts w:hint="eastAsia"/>
                        </w:rPr>
                        <w:t xml:space="preserve"> 1이 입</w:t>
                      </w:r>
                      <w:r w:rsidR="008C2829">
                        <w:t>력되면</w:t>
                      </w:r>
                      <w:r w:rsidR="008C2829">
                        <w:rPr>
                          <w:rFonts w:hint="eastAsia"/>
                        </w:rPr>
                        <w:t xml:space="preserve"> 회원</w:t>
                      </w:r>
                      <w:r w:rsidR="008C2829">
                        <w:t>가입을</w:t>
                      </w:r>
                      <w:r w:rsidR="008C2829">
                        <w:rPr>
                          <w:rFonts w:hint="eastAsia"/>
                        </w:rPr>
                        <w:t xml:space="preserve"> 진</w:t>
                      </w:r>
                      <w:r w:rsidR="008C2829">
                        <w:t>행한다</w:t>
                      </w:r>
                      <w:r w:rsidR="008C2829">
                        <w:rPr>
                          <w:rFonts w:hint="eastAsia"/>
                        </w:rPr>
                        <w:t xml:space="preserve">. </w:t>
                      </w:r>
                      <w:r w:rsidR="008C2829">
                        <w:t>2</w:t>
                      </w:r>
                      <w:r w:rsidR="008C2829">
                        <w:rPr>
                          <w:rFonts w:hint="eastAsia"/>
                        </w:rPr>
                        <w:t>가 입</w:t>
                      </w:r>
                      <w:r w:rsidR="008C2829">
                        <w:t>력되면</w:t>
                      </w:r>
                      <w:r w:rsidR="008C2829">
                        <w:rPr>
                          <w:rFonts w:hint="eastAsia"/>
                        </w:rPr>
                        <w:t xml:space="preserve"> 로그</w:t>
                      </w:r>
                      <w:r w:rsidR="008C2829">
                        <w:t>인을</w:t>
                      </w:r>
                      <w:r w:rsidR="008C2829">
                        <w:rPr>
                          <w:rFonts w:hint="eastAsia"/>
                        </w:rPr>
                        <w:t xml:space="preserve"> 하</w:t>
                      </w:r>
                      <w:r w:rsidR="008C2829">
                        <w:t>고</w:t>
                      </w:r>
                      <w:r w:rsidR="008C2829">
                        <w:rPr>
                          <w:rFonts w:hint="eastAsia"/>
                        </w:rPr>
                        <w:t>, 3이 입</w:t>
                      </w:r>
                      <w:r w:rsidR="008C2829">
                        <w:t>력되면</w:t>
                      </w:r>
                      <w:r w:rsidR="008C2829">
                        <w:rPr>
                          <w:rFonts w:hint="eastAsia"/>
                        </w:rPr>
                        <w:t xml:space="preserve"> 모</w:t>
                      </w:r>
                      <w:r w:rsidR="008C2829">
                        <w:t>든</w:t>
                      </w:r>
                      <w:r w:rsidR="008C2829">
                        <w:rPr>
                          <w:rFonts w:hint="eastAsia"/>
                        </w:rPr>
                        <w:t xml:space="preserve"> 계</w:t>
                      </w:r>
                      <w:r w:rsidR="008C2829">
                        <w:t>정</w:t>
                      </w:r>
                      <w:r w:rsidR="008C2829">
                        <w:rPr>
                          <w:rFonts w:hint="eastAsia"/>
                        </w:rPr>
                        <w:t xml:space="preserve"> 정</w:t>
                      </w:r>
                      <w:r w:rsidR="008C2829">
                        <w:t>보를</w:t>
                      </w:r>
                      <w:r w:rsidR="008C2829">
                        <w:rPr>
                          <w:rFonts w:hint="eastAsia"/>
                        </w:rPr>
                        <w:t xml:space="preserve"> 출</w:t>
                      </w:r>
                      <w:r w:rsidR="008C2829">
                        <w:t>력한다</w:t>
                      </w:r>
                      <w:r w:rsidR="008C2829">
                        <w:rPr>
                          <w:rFonts w:hint="eastAsia"/>
                        </w:rPr>
                        <w:t>.</w:t>
                      </w:r>
                      <w:r w:rsidR="002564B7">
                        <w:t xml:space="preserve"> 4</w:t>
                      </w:r>
                      <w:r w:rsidR="002564B7">
                        <w:rPr>
                          <w:rFonts w:hint="eastAsia"/>
                        </w:rPr>
                        <w:t>가 입</w:t>
                      </w:r>
                      <w:r w:rsidR="002564B7">
                        <w:t>력되면</w:t>
                      </w:r>
                      <w:r w:rsidR="002564B7">
                        <w:rPr>
                          <w:rFonts w:hint="eastAsia"/>
                        </w:rPr>
                        <w:t xml:space="preserve"> 프</w:t>
                      </w:r>
                      <w:r w:rsidR="002564B7">
                        <w:t>로그램을</w:t>
                      </w:r>
                      <w:r w:rsidR="002564B7">
                        <w:rPr>
                          <w:rFonts w:hint="eastAsia"/>
                        </w:rPr>
                        <w:t xml:space="preserve"> 종</w:t>
                      </w:r>
                      <w:r w:rsidR="002564B7">
                        <w:t>료시킨다</w:t>
                      </w:r>
                      <w:r w:rsidR="002564B7">
                        <w:rPr>
                          <w:rFonts w:hint="eastAsia"/>
                        </w:rPr>
                        <w:t xml:space="preserve">. </w:t>
                      </w:r>
                      <w:r w:rsidR="000D06D2">
                        <w:rPr>
                          <w:rFonts w:hint="eastAsia"/>
                        </w:rPr>
                        <w:t>먼</w:t>
                      </w:r>
                      <w:r w:rsidR="000D06D2">
                        <w:t>저</w:t>
                      </w:r>
                      <w:r w:rsidR="000D06D2">
                        <w:rPr>
                          <w:rFonts w:hint="eastAsia"/>
                        </w:rPr>
                        <w:t xml:space="preserve"> 회</w:t>
                      </w:r>
                      <w:r w:rsidR="000D06D2">
                        <w:t>원가입이다</w:t>
                      </w:r>
                      <w:r w:rsidR="000D06D2">
                        <w:rPr>
                          <w:rFonts w:hint="eastAsia"/>
                        </w:rPr>
                        <w:t xml:space="preserve">. </w:t>
                      </w:r>
                      <w:r w:rsidR="009C1651">
                        <w:t>Scanner</w:t>
                      </w:r>
                      <w:r w:rsidR="009C1651">
                        <w:rPr>
                          <w:rFonts w:hint="eastAsia"/>
                        </w:rPr>
                        <w:t>클</w:t>
                      </w:r>
                      <w:r w:rsidR="009C1651">
                        <w:t>래</w:t>
                      </w:r>
                      <w:r w:rsidR="009C1651">
                        <w:rPr>
                          <w:rFonts w:hint="eastAsia"/>
                        </w:rPr>
                        <w:t>스</w:t>
                      </w:r>
                      <w:r w:rsidR="009C1651">
                        <w:t>를</w:t>
                      </w:r>
                      <w:r w:rsidR="009C1651">
                        <w:rPr>
                          <w:rFonts w:hint="eastAsia"/>
                        </w:rPr>
                        <w:t xml:space="preserve"> 인</w:t>
                      </w:r>
                      <w:r w:rsidR="009C1651">
                        <w:t>스턴스한</w:t>
                      </w:r>
                      <w:r w:rsidR="009C1651">
                        <w:rPr>
                          <w:rFonts w:hint="eastAsia"/>
                        </w:rPr>
                        <w:t xml:space="preserve"> input객</w:t>
                      </w:r>
                      <w:r w:rsidR="009C1651">
                        <w:t>체를</w:t>
                      </w:r>
                      <w:r w:rsidR="009C1651">
                        <w:rPr>
                          <w:rFonts w:hint="eastAsia"/>
                        </w:rPr>
                        <w:t xml:space="preserve"> 통</w:t>
                      </w:r>
                      <w:r w:rsidR="009C1651">
                        <w:t>해서</w:t>
                      </w:r>
                      <w:r w:rsidR="009C1651">
                        <w:rPr>
                          <w:rFonts w:hint="eastAsia"/>
                        </w:rPr>
                        <w:t xml:space="preserve"> </w:t>
                      </w:r>
                      <w:r w:rsidR="0049533E">
                        <w:rPr>
                          <w:rFonts w:hint="eastAsia"/>
                        </w:rPr>
                        <w:t>사</w:t>
                      </w:r>
                      <w:r w:rsidR="0049533E">
                        <w:t>용자로부터</w:t>
                      </w:r>
                      <w:r w:rsidR="0049533E">
                        <w:rPr>
                          <w:rFonts w:hint="eastAsia"/>
                        </w:rPr>
                        <w:t xml:space="preserve"> 사</w:t>
                      </w:r>
                      <w:r w:rsidR="0049533E">
                        <w:t>용할</w:t>
                      </w:r>
                      <w:r w:rsidR="0049533E">
                        <w:rPr>
                          <w:rFonts w:hint="eastAsia"/>
                        </w:rPr>
                        <w:t xml:space="preserve"> 아</w:t>
                      </w:r>
                      <w:r w:rsidR="0049533E">
                        <w:t>이디와</w:t>
                      </w:r>
                      <w:r w:rsidR="0049533E">
                        <w:rPr>
                          <w:rFonts w:hint="eastAsia"/>
                        </w:rPr>
                        <w:t xml:space="preserve"> 비</w:t>
                      </w:r>
                      <w:r w:rsidR="0049533E">
                        <w:t>밀번호를</w:t>
                      </w:r>
                      <w:r w:rsidR="0049533E">
                        <w:rPr>
                          <w:rFonts w:hint="eastAsia"/>
                        </w:rPr>
                        <w:t xml:space="preserve"> 입</w:t>
                      </w:r>
                      <w:r w:rsidR="0049533E">
                        <w:t>력받고</w:t>
                      </w:r>
                      <w:r w:rsidR="0049533E">
                        <w:rPr>
                          <w:rFonts w:hint="eastAsia"/>
                        </w:rPr>
                        <w:t xml:space="preserve"> 각</w:t>
                      </w:r>
                      <w:r w:rsidR="0049533E">
                        <w:t>각</w:t>
                      </w:r>
                      <w:r w:rsidR="0049533E">
                        <w:rPr>
                          <w:rFonts w:hint="eastAsia"/>
                        </w:rPr>
                        <w:t xml:space="preserve"> 문</w:t>
                      </w:r>
                      <w:r w:rsidR="0049533E">
                        <w:t>자열</w:t>
                      </w:r>
                      <w:r w:rsidR="0049533E">
                        <w:rPr>
                          <w:rFonts w:hint="eastAsia"/>
                        </w:rPr>
                        <w:t xml:space="preserve"> 변</w:t>
                      </w:r>
                      <w:r w:rsidR="0049533E">
                        <w:t>수에</w:t>
                      </w:r>
                      <w:r w:rsidR="0049533E">
                        <w:rPr>
                          <w:rFonts w:hint="eastAsia"/>
                        </w:rPr>
                        <w:t xml:space="preserve"> 저</w:t>
                      </w:r>
                      <w:r w:rsidR="0049533E">
                        <w:t>장한다</w:t>
                      </w:r>
                      <w:r w:rsidR="0049533E">
                        <w:rPr>
                          <w:rFonts w:hint="eastAsia"/>
                        </w:rPr>
                        <w:t xml:space="preserve">. </w:t>
                      </w:r>
                      <w:r w:rsidR="006241AC">
                        <w:rPr>
                          <w:rFonts w:hint="eastAsia"/>
                        </w:rPr>
                        <w:t>회</w:t>
                      </w:r>
                      <w:r w:rsidR="006241AC">
                        <w:t>원가입</w:t>
                      </w:r>
                      <w:r w:rsidR="006241AC">
                        <w:rPr>
                          <w:rFonts w:hint="eastAsia"/>
                        </w:rPr>
                        <w:t xml:space="preserve"> 소</w:t>
                      </w:r>
                      <w:r w:rsidR="006241AC">
                        <w:t>스</w:t>
                      </w:r>
                      <w:r w:rsidR="006241AC">
                        <w:rPr>
                          <w:rFonts w:hint="eastAsia"/>
                        </w:rPr>
                        <w:t xml:space="preserve"> 이</w:t>
                      </w:r>
                      <w:r w:rsidR="006241AC">
                        <w:t>전에</w:t>
                      </w:r>
                      <w:r w:rsidR="006241AC">
                        <w:rPr>
                          <w:rFonts w:hint="eastAsia"/>
                        </w:rPr>
                        <w:t xml:space="preserve"> 계</w:t>
                      </w:r>
                      <w:r w:rsidR="006241AC">
                        <w:t>정</w:t>
                      </w:r>
                      <w:r w:rsidR="006241AC">
                        <w:rPr>
                          <w:rFonts w:hint="eastAsia"/>
                        </w:rPr>
                        <w:t xml:space="preserve"> 객</w:t>
                      </w:r>
                      <w:r w:rsidR="006241AC">
                        <w:t>체를</w:t>
                      </w:r>
                      <w:r w:rsidR="006241AC">
                        <w:rPr>
                          <w:rFonts w:hint="eastAsia"/>
                        </w:rPr>
                        <w:t xml:space="preserve"> 저</w:t>
                      </w:r>
                      <w:r w:rsidR="006241AC">
                        <w:t>장할</w:t>
                      </w:r>
                      <w:r w:rsidR="006241AC">
                        <w:rPr>
                          <w:rFonts w:hint="eastAsia"/>
                        </w:rPr>
                        <w:t xml:space="preserve"> 수 있</w:t>
                      </w:r>
                      <w:r w:rsidR="006241AC">
                        <w:t>는</w:t>
                      </w:r>
                      <w:r w:rsidR="006241AC">
                        <w:rPr>
                          <w:rFonts w:hint="eastAsia"/>
                        </w:rPr>
                        <w:t xml:space="preserve"> 배</w:t>
                      </w:r>
                      <w:r w:rsidR="006241AC">
                        <w:t>열이</w:t>
                      </w:r>
                      <w:r w:rsidR="006241AC">
                        <w:rPr>
                          <w:rFonts w:hint="eastAsia"/>
                        </w:rPr>
                        <w:t xml:space="preserve"> 이</w:t>
                      </w:r>
                      <w:r w:rsidR="006241AC">
                        <w:t>미</w:t>
                      </w:r>
                      <w:r w:rsidR="006241AC">
                        <w:rPr>
                          <w:rFonts w:hint="eastAsia"/>
                        </w:rPr>
                        <w:t xml:space="preserve"> 만</w:t>
                      </w:r>
                      <w:r w:rsidR="006241AC">
                        <w:t>들어져</w:t>
                      </w:r>
                      <w:r w:rsidR="006241AC">
                        <w:rPr>
                          <w:rFonts w:hint="eastAsia"/>
                        </w:rPr>
                        <w:t xml:space="preserve"> 있</w:t>
                      </w:r>
                      <w:r w:rsidR="006241AC">
                        <w:t>다</w:t>
                      </w:r>
                      <w:r w:rsidR="006241AC">
                        <w:rPr>
                          <w:rFonts w:hint="eastAsia"/>
                        </w:rPr>
                        <w:t xml:space="preserve">. </w:t>
                      </w:r>
                      <w:r w:rsidR="00A15C0E">
                        <w:rPr>
                          <w:rFonts w:hint="eastAsia"/>
                        </w:rPr>
                        <w:t>그 배</w:t>
                      </w:r>
                      <w:r w:rsidR="00A15C0E">
                        <w:t>열의</w:t>
                      </w:r>
                      <w:r w:rsidR="00A15C0E">
                        <w:rPr>
                          <w:rFonts w:hint="eastAsia"/>
                        </w:rPr>
                        <w:t xml:space="preserve"> U</w:t>
                      </w:r>
                      <w:r w:rsidR="00A15C0E">
                        <w:t>ser.count</w:t>
                      </w:r>
                      <w:r w:rsidR="00A15C0E">
                        <w:rPr>
                          <w:rFonts w:hint="eastAsia"/>
                        </w:rPr>
                        <w:t>인</w:t>
                      </w:r>
                      <w:r w:rsidR="00A15C0E">
                        <w:t>덱스</w:t>
                      </w:r>
                      <w:r w:rsidR="00A15C0E">
                        <w:rPr>
                          <w:rFonts w:hint="eastAsia"/>
                        </w:rPr>
                        <w:t>에 객</w:t>
                      </w:r>
                      <w:r w:rsidR="00A15C0E">
                        <w:t>체를</w:t>
                      </w:r>
                      <w:r w:rsidR="00A15C0E">
                        <w:rPr>
                          <w:rFonts w:hint="eastAsia"/>
                        </w:rPr>
                        <w:t xml:space="preserve"> 만</w:t>
                      </w:r>
                      <w:r w:rsidR="00A15C0E">
                        <w:t>든다</w:t>
                      </w:r>
                      <w:r w:rsidR="00A15C0E">
                        <w:rPr>
                          <w:rFonts w:hint="eastAsia"/>
                        </w:rPr>
                        <w:t xml:space="preserve">. </w:t>
                      </w:r>
                      <w:r w:rsidR="00A559B5">
                        <w:rPr>
                          <w:rFonts w:hint="eastAsia"/>
                        </w:rPr>
                        <w:t>이 객</w:t>
                      </w:r>
                      <w:r w:rsidR="00A559B5">
                        <w:t>체는</w:t>
                      </w:r>
                      <w:r w:rsidR="00A559B5">
                        <w:rPr>
                          <w:rFonts w:hint="eastAsia"/>
                        </w:rPr>
                        <w:t xml:space="preserve"> 앞</w:t>
                      </w:r>
                      <w:r w:rsidR="00A559B5">
                        <w:t>에</w:t>
                      </w:r>
                      <w:r w:rsidR="00A559B5">
                        <w:rPr>
                          <w:rFonts w:hint="eastAsia"/>
                        </w:rPr>
                        <w:t>서 저</w:t>
                      </w:r>
                      <w:r w:rsidR="00A559B5">
                        <w:t>장된</w:t>
                      </w:r>
                      <w:r w:rsidR="00A559B5">
                        <w:rPr>
                          <w:rFonts w:hint="eastAsia"/>
                        </w:rPr>
                        <w:t xml:space="preserve"> 문</w:t>
                      </w:r>
                      <w:r w:rsidR="00A559B5">
                        <w:t>자열</w:t>
                      </w:r>
                      <w:r w:rsidR="00A559B5">
                        <w:rPr>
                          <w:rFonts w:hint="eastAsia"/>
                        </w:rPr>
                        <w:t xml:space="preserve"> 변</w:t>
                      </w:r>
                      <w:r w:rsidR="00A559B5">
                        <w:t>수를</w:t>
                      </w:r>
                      <w:r w:rsidR="00A559B5">
                        <w:rPr>
                          <w:rFonts w:hint="eastAsia"/>
                        </w:rPr>
                        <w:t xml:space="preserve"> 필</w:t>
                      </w:r>
                      <w:r w:rsidR="00A559B5">
                        <w:t>드로</w:t>
                      </w:r>
                      <w:r w:rsidR="00A559B5">
                        <w:rPr>
                          <w:rFonts w:hint="eastAsia"/>
                        </w:rPr>
                        <w:t xml:space="preserve"> 받</w:t>
                      </w:r>
                      <w:r w:rsidR="00A559B5">
                        <w:t>게</w:t>
                      </w:r>
                      <w:r w:rsidR="00A559B5">
                        <w:rPr>
                          <w:rFonts w:hint="eastAsia"/>
                        </w:rPr>
                        <w:t xml:space="preserve"> 된</w:t>
                      </w:r>
                      <w:r w:rsidR="00A559B5">
                        <w:t>다</w:t>
                      </w:r>
                      <w:r w:rsidR="00A559B5">
                        <w:rPr>
                          <w:rFonts w:hint="eastAsia"/>
                        </w:rPr>
                        <w:t xml:space="preserve">. </w:t>
                      </w:r>
                      <w:r w:rsidR="001432F9">
                        <w:rPr>
                          <w:rFonts w:hint="eastAsia"/>
                        </w:rPr>
                        <w:t>이</w:t>
                      </w:r>
                      <w:r w:rsidR="001432F9">
                        <w:t>렇게</w:t>
                      </w:r>
                      <w:r w:rsidR="001432F9">
                        <w:rPr>
                          <w:rFonts w:hint="eastAsia"/>
                        </w:rPr>
                        <w:t xml:space="preserve"> 객</w:t>
                      </w:r>
                      <w:r w:rsidR="001432F9">
                        <w:t>체</w:t>
                      </w:r>
                      <w:r w:rsidR="001432F9">
                        <w:rPr>
                          <w:rFonts w:hint="eastAsia"/>
                        </w:rPr>
                        <w:t xml:space="preserve"> 배</w:t>
                      </w:r>
                      <w:r w:rsidR="001432F9">
                        <w:t>열</w:t>
                      </w:r>
                      <w:r w:rsidR="001432F9">
                        <w:rPr>
                          <w:rFonts w:hint="eastAsia"/>
                        </w:rPr>
                        <w:t xml:space="preserve"> 첫 번</w:t>
                      </w:r>
                      <w:r w:rsidR="001432F9">
                        <w:t>째</w:t>
                      </w:r>
                      <w:r w:rsidR="001432F9">
                        <w:rPr>
                          <w:rFonts w:hint="eastAsia"/>
                        </w:rPr>
                        <w:t xml:space="preserve"> 요</w:t>
                      </w:r>
                      <w:r w:rsidR="001432F9">
                        <w:t>소에</w:t>
                      </w:r>
                      <w:r w:rsidR="001432F9">
                        <w:rPr>
                          <w:rFonts w:hint="eastAsia"/>
                        </w:rPr>
                        <w:t xml:space="preserve"> 계</w:t>
                      </w:r>
                      <w:r w:rsidR="001432F9">
                        <w:t>정에</w:t>
                      </w:r>
                      <w:r w:rsidR="001432F9">
                        <w:rPr>
                          <w:rFonts w:hint="eastAsia"/>
                        </w:rPr>
                        <w:t xml:space="preserve"> 대</w:t>
                      </w:r>
                      <w:r w:rsidR="001432F9">
                        <w:t>한</w:t>
                      </w:r>
                      <w:r w:rsidR="001432F9">
                        <w:rPr>
                          <w:rFonts w:hint="eastAsia"/>
                        </w:rPr>
                        <w:t xml:space="preserve"> 객</w:t>
                      </w:r>
                      <w:r w:rsidR="001432F9">
                        <w:t>체</w:t>
                      </w:r>
                      <w:r w:rsidR="001432F9">
                        <w:rPr>
                          <w:rFonts w:hint="eastAsia"/>
                        </w:rPr>
                        <w:t xml:space="preserve"> 하</w:t>
                      </w:r>
                      <w:r w:rsidR="001432F9">
                        <w:t>나가</w:t>
                      </w:r>
                      <w:r w:rsidR="001432F9">
                        <w:rPr>
                          <w:rFonts w:hint="eastAsia"/>
                        </w:rPr>
                        <w:t xml:space="preserve"> 만</w:t>
                      </w:r>
                      <w:r w:rsidR="001432F9">
                        <w:t>들어진다</w:t>
                      </w:r>
                      <w:r w:rsidR="001432F9">
                        <w:rPr>
                          <w:rFonts w:hint="eastAsia"/>
                        </w:rPr>
                        <w:t xml:space="preserve">. </w:t>
                      </w:r>
                    </w:p>
                    <w:p w:rsidR="006E36F4" w:rsidRDefault="001432F9" w:rsidP="004D44F9">
                      <w:pPr>
                        <w:ind w:left="100" w:hangingChars="50" w:hanging="100"/>
                      </w:pPr>
                      <w:r>
                        <w:rPr>
                          <w:rFonts w:hint="eastAsia"/>
                        </w:rPr>
                        <w:t>이</w:t>
                      </w:r>
                      <w:r>
                        <w:t>후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User.count</w:t>
                      </w:r>
                      <w:r>
                        <w:rPr>
                          <w:rFonts w:hint="eastAsia"/>
                        </w:rPr>
                        <w:t>를 1올</w:t>
                      </w:r>
                      <w:r>
                        <w:t>리면</w:t>
                      </w:r>
                      <w:r>
                        <w:rPr>
                          <w:rFonts w:hint="eastAsia"/>
                        </w:rPr>
                        <w:t xml:space="preserve"> 다</w:t>
                      </w:r>
                      <w:r>
                        <w:t>음에</w:t>
                      </w:r>
                      <w:r>
                        <w:rPr>
                          <w:rFonts w:hint="eastAsia"/>
                        </w:rPr>
                        <w:t xml:space="preserve"> 회</w:t>
                      </w:r>
                      <w:r>
                        <w:t>원가입하면</w:t>
                      </w:r>
                      <w:r>
                        <w:rPr>
                          <w:rFonts w:hint="eastAsia"/>
                        </w:rPr>
                        <w:t xml:space="preserve"> 다</w:t>
                      </w:r>
                      <w:r>
                        <w:t>음</w:t>
                      </w:r>
                      <w:r>
                        <w:rPr>
                          <w:rFonts w:hint="eastAsia"/>
                        </w:rPr>
                        <w:t xml:space="preserve"> 요</w:t>
                      </w:r>
                      <w:r>
                        <w:t>소에</w:t>
                      </w:r>
                      <w:r>
                        <w:rPr>
                          <w:rFonts w:hint="eastAsia"/>
                        </w:rPr>
                        <w:t xml:space="preserve"> 계</w:t>
                      </w:r>
                      <w:r>
                        <w:t xml:space="preserve">정 </w:t>
                      </w:r>
                      <w:r>
                        <w:rPr>
                          <w:rFonts w:hint="eastAsia"/>
                        </w:rPr>
                        <w:t>객</w:t>
                      </w:r>
                      <w:r>
                        <w:t>체가</w:t>
                      </w:r>
                      <w:r>
                        <w:rPr>
                          <w:rFonts w:hint="eastAsia"/>
                        </w:rPr>
                        <w:t xml:space="preserve"> 만</w:t>
                      </w:r>
                      <w:r>
                        <w:t>들어지게</w:t>
                      </w:r>
                      <w:r>
                        <w:rPr>
                          <w:rFonts w:hint="eastAsia"/>
                        </w:rPr>
                        <w:t xml:space="preserve"> 될 것</w:t>
                      </w:r>
                      <w:r>
                        <w:t>이다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="00FA67CA">
                        <w:rPr>
                          <w:rFonts w:hint="eastAsia"/>
                        </w:rPr>
                        <w:t>다</w:t>
                      </w:r>
                      <w:r w:rsidR="00FA67CA">
                        <w:t>음은</w:t>
                      </w:r>
                      <w:r w:rsidR="00FA67CA">
                        <w:rPr>
                          <w:rFonts w:hint="eastAsia"/>
                        </w:rPr>
                        <w:t xml:space="preserve"> 로</w:t>
                      </w:r>
                      <w:r w:rsidR="00FA67CA">
                        <w:t>그인에</w:t>
                      </w:r>
                      <w:r w:rsidR="00FA67CA">
                        <w:rPr>
                          <w:rFonts w:hint="eastAsia"/>
                        </w:rPr>
                        <w:t xml:space="preserve"> 관</w:t>
                      </w:r>
                      <w:r w:rsidR="00FA67CA">
                        <w:t>련된</w:t>
                      </w:r>
                      <w:r w:rsidR="00FA67CA">
                        <w:rPr>
                          <w:rFonts w:hint="eastAsia"/>
                        </w:rPr>
                        <w:t xml:space="preserve"> 내</w:t>
                      </w:r>
                      <w:r w:rsidR="00FA67CA">
                        <w:t>용이다</w:t>
                      </w:r>
                      <w:r w:rsidR="00FA67CA">
                        <w:rPr>
                          <w:rFonts w:hint="eastAsia"/>
                        </w:rPr>
                        <w:t xml:space="preserve">. </w:t>
                      </w:r>
                      <w:r w:rsidR="00762EB2">
                        <w:rPr>
                          <w:rFonts w:hint="eastAsia"/>
                        </w:rPr>
                        <w:t>마</w:t>
                      </w:r>
                      <w:r w:rsidR="00762EB2">
                        <w:t>찬가지로</w:t>
                      </w:r>
                      <w:r w:rsidR="00762EB2">
                        <w:rPr>
                          <w:rFonts w:hint="eastAsia"/>
                        </w:rPr>
                        <w:t xml:space="preserve"> 사</w:t>
                      </w:r>
                      <w:r w:rsidR="00762EB2">
                        <w:t>용자로부터</w:t>
                      </w:r>
                      <w:r w:rsidR="00762EB2">
                        <w:rPr>
                          <w:rFonts w:hint="eastAsia"/>
                        </w:rPr>
                        <w:t xml:space="preserve"> 아</w:t>
                      </w:r>
                      <w:r w:rsidR="00762EB2">
                        <w:t>이디와</w:t>
                      </w:r>
                      <w:r w:rsidR="00762EB2">
                        <w:rPr>
                          <w:rFonts w:hint="eastAsia"/>
                        </w:rPr>
                        <w:t xml:space="preserve"> 비밀</w:t>
                      </w:r>
                      <w:r w:rsidR="00762EB2">
                        <w:t>번호를</w:t>
                      </w:r>
                      <w:r w:rsidR="00762EB2">
                        <w:rPr>
                          <w:rFonts w:hint="eastAsia"/>
                        </w:rPr>
                        <w:t xml:space="preserve"> 받</w:t>
                      </w:r>
                      <w:r w:rsidR="00762EB2">
                        <w:t>고</w:t>
                      </w:r>
                      <w:r w:rsidR="00762EB2">
                        <w:rPr>
                          <w:rFonts w:hint="eastAsia"/>
                        </w:rPr>
                        <w:t xml:space="preserve"> 문</w:t>
                      </w:r>
                      <w:r w:rsidR="00762EB2">
                        <w:t>자열</w:t>
                      </w:r>
                      <w:r w:rsidR="00762EB2">
                        <w:rPr>
                          <w:rFonts w:hint="eastAsia"/>
                        </w:rPr>
                        <w:t xml:space="preserve"> 변</w:t>
                      </w:r>
                      <w:r w:rsidR="00762EB2">
                        <w:t>수에</w:t>
                      </w:r>
                      <w:r w:rsidR="00762EB2">
                        <w:rPr>
                          <w:rFonts w:hint="eastAsia"/>
                        </w:rPr>
                        <w:t xml:space="preserve"> 각</w:t>
                      </w:r>
                      <w:r w:rsidR="00762EB2">
                        <w:t>각</w:t>
                      </w:r>
                      <w:r w:rsidR="00762EB2">
                        <w:rPr>
                          <w:rFonts w:hint="eastAsia"/>
                        </w:rPr>
                        <w:t xml:space="preserve"> 저</w:t>
                      </w:r>
                      <w:r w:rsidR="00762EB2">
                        <w:t>장한다</w:t>
                      </w:r>
                      <w:r w:rsidR="00762EB2">
                        <w:rPr>
                          <w:rFonts w:hint="eastAsia"/>
                        </w:rPr>
                        <w:t xml:space="preserve">.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270BB0">
                        <w:rPr>
                          <w:rFonts w:hint="eastAsia"/>
                        </w:rPr>
                        <w:t>그</w:t>
                      </w:r>
                      <w:r w:rsidR="00270BB0">
                        <w:t>리고</w:t>
                      </w:r>
                      <w:r w:rsidR="00270BB0">
                        <w:rPr>
                          <w:rFonts w:hint="eastAsia"/>
                        </w:rPr>
                        <w:t xml:space="preserve"> for문</w:t>
                      </w:r>
                      <w:r w:rsidR="00270BB0">
                        <w:t>을</w:t>
                      </w:r>
                      <w:r w:rsidR="00270BB0">
                        <w:rPr>
                          <w:rFonts w:hint="eastAsia"/>
                        </w:rPr>
                        <w:t xml:space="preserve"> 통</w:t>
                      </w:r>
                      <w:r w:rsidR="00270BB0">
                        <w:t>해서</w:t>
                      </w:r>
                      <w:r w:rsidR="00270BB0">
                        <w:rPr>
                          <w:rFonts w:hint="eastAsia"/>
                        </w:rPr>
                        <w:t xml:space="preserve"> </w:t>
                      </w:r>
                      <w:r w:rsidR="00383F3C">
                        <w:t>User.count</w:t>
                      </w:r>
                      <w:r w:rsidR="00383F3C">
                        <w:rPr>
                          <w:rFonts w:hint="eastAsia"/>
                        </w:rPr>
                        <w:t>까</w:t>
                      </w:r>
                      <w:r w:rsidR="00383F3C">
                        <w:t>지</w:t>
                      </w:r>
                      <w:r w:rsidR="00383F3C">
                        <w:rPr>
                          <w:rFonts w:hint="eastAsia"/>
                        </w:rPr>
                        <w:t xml:space="preserve"> </w:t>
                      </w:r>
                      <w:r w:rsidR="00383F3C">
                        <w:t>i</w:t>
                      </w:r>
                      <w:r w:rsidR="00383F3C">
                        <w:rPr>
                          <w:rFonts w:hint="eastAsia"/>
                        </w:rPr>
                        <w:t>를 1씩 올</w:t>
                      </w:r>
                      <w:r w:rsidR="00383F3C">
                        <w:t>리며</w:t>
                      </w:r>
                      <w:r w:rsidR="00383F3C">
                        <w:rPr>
                          <w:rFonts w:hint="eastAsia"/>
                        </w:rPr>
                        <w:t xml:space="preserve"> 저</w:t>
                      </w:r>
                      <w:r w:rsidR="00383F3C">
                        <w:t>장된</w:t>
                      </w:r>
                      <w:r w:rsidR="00383F3C">
                        <w:rPr>
                          <w:rFonts w:hint="eastAsia"/>
                        </w:rPr>
                        <w:t xml:space="preserve"> 객</w:t>
                      </w:r>
                      <w:r w:rsidR="00383F3C">
                        <w:t>체</w:t>
                      </w:r>
                      <w:r w:rsidR="00383F3C">
                        <w:rPr>
                          <w:rFonts w:hint="eastAsia"/>
                        </w:rPr>
                        <w:t xml:space="preserve"> 필</w:t>
                      </w:r>
                      <w:r w:rsidR="00383F3C">
                        <w:t>드와</w:t>
                      </w:r>
                      <w:r w:rsidR="00383F3C">
                        <w:rPr>
                          <w:rFonts w:hint="eastAsia"/>
                        </w:rPr>
                        <w:t xml:space="preserve"> 문</w:t>
                      </w:r>
                      <w:r w:rsidR="00383F3C">
                        <w:t>자열</w:t>
                      </w:r>
                      <w:r w:rsidR="00383F3C">
                        <w:rPr>
                          <w:rFonts w:hint="eastAsia"/>
                        </w:rPr>
                        <w:t xml:space="preserve"> 변</w:t>
                      </w:r>
                      <w:r w:rsidR="00383F3C">
                        <w:t>수를</w:t>
                      </w:r>
                      <w:r w:rsidR="00383F3C">
                        <w:rPr>
                          <w:rFonts w:hint="eastAsia"/>
                        </w:rPr>
                        <w:t xml:space="preserve"> 비</w:t>
                      </w:r>
                      <w:r w:rsidR="00383F3C">
                        <w:t>교하는</w:t>
                      </w:r>
                      <w:r w:rsidR="00383F3C">
                        <w:rPr>
                          <w:rFonts w:hint="eastAsia"/>
                        </w:rPr>
                        <w:t xml:space="preserve"> 과</w:t>
                      </w:r>
                      <w:r w:rsidR="00383F3C">
                        <w:t>정에</w:t>
                      </w:r>
                      <w:r w:rsidR="00383F3C">
                        <w:rPr>
                          <w:rFonts w:hint="eastAsia"/>
                        </w:rPr>
                        <w:t xml:space="preserve"> 들</w:t>
                      </w:r>
                      <w:r w:rsidR="00383F3C">
                        <w:t>어간다</w:t>
                      </w:r>
                      <w:r w:rsidR="00383F3C">
                        <w:rPr>
                          <w:rFonts w:hint="eastAsia"/>
                        </w:rPr>
                        <w:t>. 여</w:t>
                      </w:r>
                      <w:r w:rsidR="00383F3C">
                        <w:t>기서</w:t>
                      </w:r>
                      <w:r w:rsidR="00383F3C">
                        <w:rPr>
                          <w:rFonts w:hint="eastAsia"/>
                        </w:rPr>
                        <w:t xml:space="preserve"> i는 객</w:t>
                      </w:r>
                      <w:r w:rsidR="00383F3C">
                        <w:t>체</w:t>
                      </w:r>
                      <w:r w:rsidR="00383F3C">
                        <w:rPr>
                          <w:rFonts w:hint="eastAsia"/>
                        </w:rPr>
                        <w:t xml:space="preserve"> 배</w:t>
                      </w:r>
                      <w:r w:rsidR="00383F3C">
                        <w:t>열의</w:t>
                      </w:r>
                      <w:r w:rsidR="00383F3C">
                        <w:rPr>
                          <w:rFonts w:hint="eastAsia"/>
                        </w:rPr>
                        <w:t xml:space="preserve"> 인</w:t>
                      </w:r>
                      <w:r w:rsidR="00383F3C">
                        <w:t>덱스로</w:t>
                      </w:r>
                      <w:r w:rsidR="00383F3C">
                        <w:rPr>
                          <w:rFonts w:hint="eastAsia"/>
                        </w:rPr>
                        <w:t xml:space="preserve"> 작</w:t>
                      </w:r>
                      <w:r w:rsidR="00383F3C">
                        <w:t>용하게</w:t>
                      </w:r>
                      <w:r w:rsidR="00383F3C">
                        <w:rPr>
                          <w:rFonts w:hint="eastAsia"/>
                        </w:rPr>
                        <w:t xml:space="preserve"> 된</w:t>
                      </w:r>
                      <w:r w:rsidR="00383F3C">
                        <w:t>다</w:t>
                      </w:r>
                      <w:r w:rsidR="00383F3C">
                        <w:rPr>
                          <w:rFonts w:hint="eastAsia"/>
                        </w:rPr>
                        <w:t xml:space="preserve">. </w:t>
                      </w:r>
                      <w:r w:rsidR="00F778C8">
                        <w:rPr>
                          <w:rFonts w:hint="eastAsia"/>
                        </w:rPr>
                        <w:t>만</w:t>
                      </w:r>
                      <w:r w:rsidR="00F778C8">
                        <w:t>약</w:t>
                      </w:r>
                      <w:r w:rsidR="00F778C8">
                        <w:rPr>
                          <w:rFonts w:hint="eastAsia"/>
                        </w:rPr>
                        <w:t xml:space="preserve"> 반</w:t>
                      </w:r>
                      <w:r w:rsidR="00F778C8">
                        <w:t>복</w:t>
                      </w:r>
                      <w:r w:rsidR="00F778C8">
                        <w:rPr>
                          <w:rFonts w:hint="eastAsia"/>
                        </w:rPr>
                        <w:t xml:space="preserve"> 도중 문</w:t>
                      </w:r>
                      <w:r w:rsidR="00F778C8">
                        <w:t>자열</w:t>
                      </w:r>
                      <w:r w:rsidR="00F778C8">
                        <w:rPr>
                          <w:rFonts w:hint="eastAsia"/>
                        </w:rPr>
                        <w:t xml:space="preserve"> 변</w:t>
                      </w:r>
                      <w:r w:rsidR="00F778C8">
                        <w:t>수와</w:t>
                      </w:r>
                      <w:r w:rsidR="00F778C8">
                        <w:rPr>
                          <w:rFonts w:hint="eastAsia"/>
                        </w:rPr>
                        <w:t xml:space="preserve"> 필</w:t>
                      </w:r>
                      <w:r w:rsidR="00F778C8">
                        <w:t>드들이</w:t>
                      </w:r>
                      <w:r w:rsidR="00F778C8">
                        <w:rPr>
                          <w:rFonts w:hint="eastAsia"/>
                        </w:rPr>
                        <w:t xml:space="preserve"> 하</w:t>
                      </w:r>
                      <w:r w:rsidR="00F778C8">
                        <w:t>나라도</w:t>
                      </w:r>
                      <w:r w:rsidR="00F778C8">
                        <w:rPr>
                          <w:rFonts w:hint="eastAsia"/>
                        </w:rPr>
                        <w:t xml:space="preserve"> 같</w:t>
                      </w:r>
                      <w:r w:rsidR="00F778C8">
                        <w:t>으면</w:t>
                      </w:r>
                      <w:r w:rsidR="00F778C8">
                        <w:rPr>
                          <w:rFonts w:hint="eastAsia"/>
                        </w:rPr>
                        <w:t xml:space="preserve"> 로</w:t>
                      </w:r>
                      <w:r w:rsidR="00F778C8">
                        <w:t>그인에</w:t>
                      </w:r>
                      <w:r w:rsidR="00F778C8">
                        <w:rPr>
                          <w:rFonts w:hint="eastAsia"/>
                        </w:rPr>
                        <w:t xml:space="preserve"> 성</w:t>
                      </w:r>
                      <w:r w:rsidR="00F778C8">
                        <w:t>공하였다고</w:t>
                      </w:r>
                      <w:r w:rsidR="00F778C8">
                        <w:rPr>
                          <w:rFonts w:hint="eastAsia"/>
                        </w:rPr>
                        <w:t xml:space="preserve"> 알</w:t>
                      </w:r>
                      <w:r w:rsidR="00F778C8">
                        <w:t>려준다</w:t>
                      </w:r>
                      <w:r w:rsidR="00F778C8">
                        <w:rPr>
                          <w:rFonts w:hint="eastAsia"/>
                        </w:rPr>
                        <w:t>. 그</w:t>
                      </w:r>
                      <w:r w:rsidR="00F778C8">
                        <w:t>렇지</w:t>
                      </w:r>
                      <w:r w:rsidR="00F778C8">
                        <w:rPr>
                          <w:rFonts w:hint="eastAsia"/>
                        </w:rPr>
                        <w:t xml:space="preserve"> 않</w:t>
                      </w:r>
                      <w:r w:rsidR="00F778C8">
                        <w:t>으면</w:t>
                      </w:r>
                      <w:r w:rsidR="00F778C8">
                        <w:rPr>
                          <w:rFonts w:hint="eastAsia"/>
                        </w:rPr>
                        <w:t xml:space="preserve"> 로</w:t>
                      </w:r>
                      <w:r w:rsidR="00F778C8">
                        <w:t>그인에</w:t>
                      </w:r>
                      <w:r w:rsidR="00F778C8">
                        <w:rPr>
                          <w:rFonts w:hint="eastAsia"/>
                        </w:rPr>
                        <w:t xml:space="preserve"> 실</w:t>
                      </w:r>
                      <w:r w:rsidR="00F778C8">
                        <w:t>패하였다고</w:t>
                      </w:r>
                      <w:r w:rsidR="00F778C8">
                        <w:rPr>
                          <w:rFonts w:hint="eastAsia"/>
                        </w:rPr>
                        <w:t xml:space="preserve"> 알</w:t>
                      </w:r>
                      <w:r w:rsidR="00F778C8">
                        <w:t>려준다</w:t>
                      </w:r>
                      <w:r w:rsidR="00F778C8">
                        <w:rPr>
                          <w:rFonts w:hint="eastAsia"/>
                        </w:rPr>
                        <w:t xml:space="preserve">. </w:t>
                      </w:r>
                    </w:p>
                    <w:p w:rsidR="001A0D5D" w:rsidRDefault="006E36F4" w:rsidP="005113B6">
                      <w:r>
                        <w:rPr>
                          <w:rFonts w:hint="eastAsia"/>
                        </w:rPr>
                        <w:t>다</w:t>
                      </w:r>
                      <w:r>
                        <w:t>음은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‘</w:t>
                      </w:r>
                      <w:r>
                        <w:rPr>
                          <w:rFonts w:hint="eastAsia"/>
                        </w:rPr>
                        <w:t>모</w:t>
                      </w:r>
                      <w:r>
                        <w:t>든</w:t>
                      </w:r>
                      <w:r>
                        <w:rPr>
                          <w:rFonts w:hint="eastAsia"/>
                        </w:rPr>
                        <w:t xml:space="preserve"> 계</w:t>
                      </w:r>
                      <w:r>
                        <w:t>정</w:t>
                      </w:r>
                      <w:r>
                        <w:rPr>
                          <w:rFonts w:hint="eastAsia"/>
                        </w:rPr>
                        <w:t xml:space="preserve"> 보</w:t>
                      </w:r>
                      <w:r>
                        <w:t>기’</w:t>
                      </w:r>
                      <w:r>
                        <w:rPr>
                          <w:rFonts w:hint="eastAsia"/>
                        </w:rPr>
                        <w:t>이</w:t>
                      </w:r>
                      <w:r>
                        <w:t>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="005113B6">
                        <w:rPr>
                          <w:rFonts w:hint="eastAsia"/>
                        </w:rPr>
                        <w:t>이</w:t>
                      </w:r>
                      <w:r w:rsidR="005113B6">
                        <w:t>것도</w:t>
                      </w:r>
                      <w:r w:rsidR="005113B6">
                        <w:rPr>
                          <w:rFonts w:hint="eastAsia"/>
                        </w:rPr>
                        <w:t xml:space="preserve"> i를 인</w:t>
                      </w:r>
                      <w:r w:rsidR="005113B6">
                        <w:t>덱스로</w:t>
                      </w:r>
                      <w:r w:rsidR="005113B6">
                        <w:rPr>
                          <w:rFonts w:hint="eastAsia"/>
                        </w:rPr>
                        <w:t xml:space="preserve"> 사</w:t>
                      </w:r>
                      <w:r w:rsidR="005113B6">
                        <w:t>용하고</w:t>
                      </w:r>
                      <w:r w:rsidR="005113B6">
                        <w:rPr>
                          <w:rFonts w:hint="eastAsia"/>
                        </w:rPr>
                        <w:t xml:space="preserve">, </w:t>
                      </w:r>
                      <w:r w:rsidR="005113B6">
                        <w:rPr>
                          <w:rFonts w:hint="eastAsia"/>
                        </w:rPr>
                        <w:t>for문</w:t>
                      </w:r>
                      <w:r w:rsidR="005113B6">
                        <w:t>을</w:t>
                      </w:r>
                      <w:r w:rsidR="005113B6">
                        <w:rPr>
                          <w:rFonts w:hint="eastAsia"/>
                        </w:rPr>
                        <w:t xml:space="preserve"> 통</w:t>
                      </w:r>
                      <w:r w:rsidR="005113B6">
                        <w:t>해서</w:t>
                      </w:r>
                      <w:r w:rsidR="005113B6">
                        <w:rPr>
                          <w:rFonts w:hint="eastAsia"/>
                        </w:rPr>
                        <w:t xml:space="preserve"> </w:t>
                      </w:r>
                      <w:r w:rsidR="005113B6">
                        <w:t>User.count</w:t>
                      </w:r>
                      <w:r w:rsidR="005113B6">
                        <w:rPr>
                          <w:rFonts w:hint="eastAsia"/>
                        </w:rPr>
                        <w:t>까</w:t>
                      </w:r>
                      <w:r w:rsidR="005113B6">
                        <w:t>지</w:t>
                      </w:r>
                      <w:r w:rsidR="005113B6">
                        <w:rPr>
                          <w:rFonts w:hint="eastAsia"/>
                        </w:rPr>
                        <w:t xml:space="preserve"> </w:t>
                      </w:r>
                      <w:r w:rsidR="005113B6">
                        <w:t>i</w:t>
                      </w:r>
                      <w:r w:rsidR="005113B6">
                        <w:rPr>
                          <w:rFonts w:hint="eastAsia"/>
                        </w:rPr>
                        <w:t>를 1씩 올</w:t>
                      </w:r>
                      <w:r w:rsidR="005113B6">
                        <w:t>리며</w:t>
                      </w:r>
                      <w:r w:rsidR="005113B6">
                        <w:rPr>
                          <w:rFonts w:hint="eastAsia"/>
                        </w:rPr>
                        <w:t xml:space="preserve"> 저</w:t>
                      </w:r>
                      <w:r w:rsidR="005113B6">
                        <w:t>장된</w:t>
                      </w:r>
                      <w:r w:rsidR="005113B6">
                        <w:rPr>
                          <w:rFonts w:hint="eastAsia"/>
                        </w:rPr>
                        <w:t xml:space="preserve"> 객</w:t>
                      </w:r>
                      <w:r w:rsidR="005113B6">
                        <w:t>체</w:t>
                      </w:r>
                      <w:r w:rsidR="005113B6">
                        <w:rPr>
                          <w:rFonts w:hint="eastAsia"/>
                        </w:rPr>
                        <w:t xml:space="preserve"> 필</w:t>
                      </w:r>
                      <w:r w:rsidR="005113B6">
                        <w:t>드</w:t>
                      </w:r>
                      <w:r w:rsidR="005113B6">
                        <w:rPr>
                          <w:rFonts w:hint="eastAsia"/>
                        </w:rPr>
                        <w:t>를 출</w:t>
                      </w:r>
                      <w:r w:rsidR="005113B6">
                        <w:t>력하는</w:t>
                      </w:r>
                      <w:r w:rsidR="005113B6">
                        <w:rPr>
                          <w:rFonts w:hint="eastAsia"/>
                        </w:rPr>
                        <w:t xml:space="preserve"> 과</w:t>
                      </w:r>
                      <w:r w:rsidR="005113B6">
                        <w:t>정을</w:t>
                      </w:r>
                      <w:r w:rsidR="005113B6">
                        <w:rPr>
                          <w:rFonts w:hint="eastAsia"/>
                        </w:rPr>
                        <w:t xml:space="preserve"> 거</w:t>
                      </w:r>
                      <w:r w:rsidR="005113B6">
                        <w:t>친다</w:t>
                      </w:r>
                      <w:r w:rsidR="005113B6">
                        <w:rPr>
                          <w:rFonts w:hint="eastAsia"/>
                        </w:rPr>
                        <w:t xml:space="preserve">. </w:t>
                      </w:r>
                    </w:p>
                    <w:p w:rsidR="0045121A" w:rsidRPr="00097137" w:rsidRDefault="0045121A" w:rsidP="005113B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마</w:t>
                      </w:r>
                      <w:r>
                        <w:t>지막으로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‘</w:t>
                      </w:r>
                      <w:r>
                        <w:rPr>
                          <w:rFonts w:hint="eastAsia"/>
                        </w:rPr>
                        <w:t>프</w:t>
                      </w:r>
                      <w:r>
                        <w:t>로그램</w:t>
                      </w:r>
                      <w:r>
                        <w:rPr>
                          <w:rFonts w:hint="eastAsia"/>
                        </w:rPr>
                        <w:t xml:space="preserve"> 종</w:t>
                      </w:r>
                      <w:r>
                        <w:t xml:space="preserve">료’ </w:t>
                      </w:r>
                      <w:r>
                        <w:rPr>
                          <w:rFonts w:hint="eastAsia"/>
                        </w:rPr>
                        <w:t>이</w:t>
                      </w:r>
                      <w:r>
                        <w:t>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 w:rsidR="00305C6A">
                        <w:rPr>
                          <w:rFonts w:hint="eastAsia"/>
                        </w:rPr>
                        <w:t>이 프</w:t>
                      </w:r>
                      <w:r w:rsidR="00305C6A">
                        <w:t>로그램은</w:t>
                      </w:r>
                      <w:r w:rsidR="00305C6A">
                        <w:rPr>
                          <w:rFonts w:hint="eastAsia"/>
                        </w:rPr>
                        <w:t xml:space="preserve"> 숫</w:t>
                      </w:r>
                      <w:r w:rsidR="00305C6A">
                        <w:t>자</w:t>
                      </w:r>
                      <w:r w:rsidR="00305C6A">
                        <w:rPr>
                          <w:rFonts w:hint="eastAsia"/>
                        </w:rPr>
                        <w:t xml:space="preserve"> 입</w:t>
                      </w:r>
                      <w:r w:rsidR="00305C6A">
                        <w:t>력</w:t>
                      </w:r>
                      <w:r w:rsidR="00305C6A">
                        <w:rPr>
                          <w:rFonts w:hint="eastAsia"/>
                        </w:rPr>
                        <w:t>(num)을 계</w:t>
                      </w:r>
                      <w:r w:rsidR="00305C6A">
                        <w:t>속해서</w:t>
                      </w:r>
                      <w:r w:rsidR="00305C6A">
                        <w:rPr>
                          <w:rFonts w:hint="eastAsia"/>
                        </w:rPr>
                        <w:t xml:space="preserve"> 수</w:t>
                      </w:r>
                      <w:r w:rsidR="00305C6A">
                        <w:t>행한다</w:t>
                      </w:r>
                      <w:r w:rsidR="00305C6A">
                        <w:rPr>
                          <w:rFonts w:hint="eastAsia"/>
                        </w:rPr>
                        <w:t>. 즉 반</w:t>
                      </w:r>
                      <w:r w:rsidR="00305C6A">
                        <w:t>복문으로</w:t>
                      </w:r>
                      <w:r w:rsidR="00305C6A">
                        <w:rPr>
                          <w:rFonts w:hint="eastAsia"/>
                        </w:rPr>
                        <w:t xml:space="preserve"> 작</w:t>
                      </w:r>
                      <w:r w:rsidR="00305C6A">
                        <w:t>성되었으니</w:t>
                      </w:r>
                      <w:r w:rsidR="00305C6A">
                        <w:rPr>
                          <w:rFonts w:hint="eastAsia"/>
                        </w:rPr>
                        <w:t>, break를 하</w:t>
                      </w:r>
                      <w:r w:rsidR="00305C6A">
                        <w:t>면</w:t>
                      </w:r>
                      <w:r w:rsidR="00305C6A">
                        <w:rPr>
                          <w:rFonts w:hint="eastAsia"/>
                        </w:rPr>
                        <w:t xml:space="preserve"> 끝</w:t>
                      </w:r>
                      <w:r w:rsidR="00305C6A">
                        <w:t>이</w:t>
                      </w:r>
                      <w:r w:rsidR="00305C6A">
                        <w:rPr>
                          <w:rFonts w:hint="eastAsia"/>
                        </w:rPr>
                        <w:t xml:space="preserve"> 날 문</w:t>
                      </w:r>
                      <w:r w:rsidR="00305C6A">
                        <w:t>제이다</w:t>
                      </w:r>
                      <w:r w:rsidR="00305C6A">
                        <w:rPr>
                          <w:rFonts w:hint="eastAsia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7955">
        <w:rPr>
          <w:sz w:val="32"/>
          <w:szCs w:val="32"/>
        </w:rPr>
        <w:tab/>
      </w:r>
      <w:bookmarkStart w:id="0" w:name="_GoBack"/>
      <w:bookmarkEnd w:id="0"/>
      <w:r w:rsidR="00207955">
        <w:rPr>
          <w:noProof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 wp14:anchorId="3B5EEBAA" wp14:editId="4383BAB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0795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EEBAA" id="_x0000_s1111" type="#_x0000_t202" style="position:absolute;left:0;text-align:left;margin-left:25pt;margin-top:9pt;width:210.6pt;height:42.6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AAPZH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20795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955">
        <w:rPr>
          <w:noProof/>
        </w:rPr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2F9DDB4A" wp14:editId="55F2683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0795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DDB4A" id="_x0000_s1112" type="#_x0000_t202" style="position:absolute;left:0;text-align:left;margin-left:25pt;margin-top:9pt;width:210.6pt;height:42.6pt;z-index:25198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YLCky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A0D5D" w:rsidRDefault="001A0D5D" w:rsidP="0020795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955">
        <w:rPr>
          <w:noProof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4F94167D" wp14:editId="7F2F887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 w:rsidP="0020795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설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명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167D" id="_x0000_s1113" type="#_x0000_t202" style="position:absolute;left:0;text-align:left;margin-left:25pt;margin-top:9pt;width:210.6pt;height:42.6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loarO3ICAADi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1A0D5D" w:rsidRDefault="001A0D5D" w:rsidP="00207955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설</w:t>
                      </w:r>
                      <w:r>
                        <w:rPr>
                          <w:sz w:val="32"/>
                          <w:szCs w:val="32"/>
                        </w:rPr>
                        <w:t>명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57FC1" w:rsidRPr="00207955">
      <w:headerReference w:type="default" r:id="rId24"/>
      <w:footerReference w:type="default" r:id="rId25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5D" w:rsidRDefault="001A0D5D" w:rsidP="00E35407">
      <w:pPr>
        <w:spacing w:after="0" w:line="240" w:lineRule="auto"/>
      </w:pPr>
      <w:r>
        <w:separator/>
      </w:r>
    </w:p>
  </w:endnote>
  <w:endnote w:type="continuationSeparator" w:id="0">
    <w:p w:rsidR="001A0D5D" w:rsidRDefault="001A0D5D" w:rsidP="00E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D5D" w:rsidRPr="00E35407" w:rsidRDefault="001A0D5D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ko-KR"/>
      </w:rPr>
      <w:t xml:space="preserve"> </w:t>
    </w:r>
    <w:r>
      <w:rPr>
        <w:rFonts w:hint="eastAsia"/>
        <w:color w:val="595959" w:themeColor="text1" w:themeTint="A6"/>
        <w:sz w:val="18"/>
        <w:szCs w:val="18"/>
        <w:lang w:val="ko-KR"/>
      </w:rPr>
      <w:t xml:space="preserve">컴퓨터공학과 </w:t>
    </w:r>
    <w:sdt>
      <w:sdtPr>
        <w:rPr>
          <w:color w:val="595959" w:themeColor="text1" w:themeTint="A6"/>
          <w:sz w:val="18"/>
          <w:szCs w:val="18"/>
        </w:rPr>
        <w:alias w:val="만든 이"/>
        <w:tag w:val=""/>
        <w:id w:val="3918615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rFonts w:hint="eastAsia"/>
            <w:color w:val="595959" w:themeColor="text1" w:themeTint="A6"/>
            <w:sz w:val="18"/>
            <w:szCs w:val="18"/>
          </w:rPr>
          <w:t>SungHyun Ahn</w:t>
        </w:r>
      </w:sdtContent>
    </w:sdt>
  </w:p>
  <w:p w:rsidR="001A0D5D" w:rsidRDefault="001A0D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5D" w:rsidRDefault="001A0D5D" w:rsidP="00E35407">
      <w:pPr>
        <w:spacing w:after="0" w:line="240" w:lineRule="auto"/>
      </w:pPr>
      <w:r>
        <w:separator/>
      </w:r>
    </w:p>
  </w:footnote>
  <w:footnote w:type="continuationSeparator" w:id="0">
    <w:p w:rsidR="001A0D5D" w:rsidRDefault="001A0D5D" w:rsidP="00E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D5D" w:rsidRDefault="001A0D5D">
    <w:pPr>
      <w:pStyle w:val="a4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그룹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그룹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사각형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사각형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사각형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텍스트 상자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D5D" w:rsidRDefault="001A0D5D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F4FB1" w:rsidRPr="005F4FB1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ko-KR"/>
                              </w:rPr>
                              <w:t>9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8" o:spid="_x0000_s1114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">
              <v:group id="그룹 159" o:spid="_x0000_s1115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사각형 160" o:spid="_x0000_s1116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사각형 1" o:spid="_x0000_s1117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사각형 162" o:spid="_x0000_s1118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163" o:spid="_x0000_s1119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1A0D5D" w:rsidRDefault="001A0D5D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F4FB1" w:rsidRPr="005F4FB1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ko-KR"/>
                        </w:rPr>
                        <w:t>9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B37"/>
    <w:multiLevelType w:val="hybridMultilevel"/>
    <w:tmpl w:val="E92E2674"/>
    <w:lvl w:ilvl="0" w:tplc="D28E2DDE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008DC"/>
    <w:multiLevelType w:val="hybridMultilevel"/>
    <w:tmpl w:val="DB8AC4B2"/>
    <w:lvl w:ilvl="0" w:tplc="8910A5F2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A518E8"/>
    <w:multiLevelType w:val="hybridMultilevel"/>
    <w:tmpl w:val="7C1CCD32"/>
    <w:lvl w:ilvl="0" w:tplc="3148F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59F4B76"/>
    <w:multiLevelType w:val="hybridMultilevel"/>
    <w:tmpl w:val="67CA10E0"/>
    <w:lvl w:ilvl="0" w:tplc="896EC816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7030106"/>
    <w:multiLevelType w:val="multilevel"/>
    <w:tmpl w:val="ED9C2634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6118F2"/>
    <w:multiLevelType w:val="hybridMultilevel"/>
    <w:tmpl w:val="3A5670F6"/>
    <w:lvl w:ilvl="0" w:tplc="5DF4F32A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FD97CA7"/>
    <w:multiLevelType w:val="multilevel"/>
    <w:tmpl w:val="D2743D9E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F1"/>
    <w:rsid w:val="000133CD"/>
    <w:rsid w:val="0003240C"/>
    <w:rsid w:val="00087D8D"/>
    <w:rsid w:val="00090915"/>
    <w:rsid w:val="000C3242"/>
    <w:rsid w:val="000D06D2"/>
    <w:rsid w:val="000D1A93"/>
    <w:rsid w:val="000E33CC"/>
    <w:rsid w:val="0010149A"/>
    <w:rsid w:val="001312CB"/>
    <w:rsid w:val="0014136B"/>
    <w:rsid w:val="001432F9"/>
    <w:rsid w:val="0015688E"/>
    <w:rsid w:val="001822D2"/>
    <w:rsid w:val="001A01DB"/>
    <w:rsid w:val="001A0D5D"/>
    <w:rsid w:val="001B5A6D"/>
    <w:rsid w:val="001D4232"/>
    <w:rsid w:val="0020026B"/>
    <w:rsid w:val="00207955"/>
    <w:rsid w:val="002104EA"/>
    <w:rsid w:val="002539BA"/>
    <w:rsid w:val="002564B7"/>
    <w:rsid w:val="00270BB0"/>
    <w:rsid w:val="002927D7"/>
    <w:rsid w:val="002B7E6D"/>
    <w:rsid w:val="002D09C1"/>
    <w:rsid w:val="002E05E0"/>
    <w:rsid w:val="00305C6A"/>
    <w:rsid w:val="00305D85"/>
    <w:rsid w:val="00334348"/>
    <w:rsid w:val="003550F9"/>
    <w:rsid w:val="00356BAF"/>
    <w:rsid w:val="00357D1F"/>
    <w:rsid w:val="0036161F"/>
    <w:rsid w:val="00383F3C"/>
    <w:rsid w:val="00383F5F"/>
    <w:rsid w:val="003A0721"/>
    <w:rsid w:val="003B503D"/>
    <w:rsid w:val="003D24F3"/>
    <w:rsid w:val="003D3DE8"/>
    <w:rsid w:val="003F29B9"/>
    <w:rsid w:val="003F40AF"/>
    <w:rsid w:val="00407142"/>
    <w:rsid w:val="00424924"/>
    <w:rsid w:val="00437682"/>
    <w:rsid w:val="0045121A"/>
    <w:rsid w:val="00465C29"/>
    <w:rsid w:val="0048393B"/>
    <w:rsid w:val="0048768E"/>
    <w:rsid w:val="0049533E"/>
    <w:rsid w:val="004A3E42"/>
    <w:rsid w:val="004B5950"/>
    <w:rsid w:val="004D0521"/>
    <w:rsid w:val="004D44F9"/>
    <w:rsid w:val="00507922"/>
    <w:rsid w:val="005113B6"/>
    <w:rsid w:val="00534D15"/>
    <w:rsid w:val="00544BFF"/>
    <w:rsid w:val="00544F2E"/>
    <w:rsid w:val="00570895"/>
    <w:rsid w:val="005B4666"/>
    <w:rsid w:val="005B58C1"/>
    <w:rsid w:val="005D36C5"/>
    <w:rsid w:val="005F0CED"/>
    <w:rsid w:val="005F2C0D"/>
    <w:rsid w:val="005F3ED3"/>
    <w:rsid w:val="005F4FB1"/>
    <w:rsid w:val="006058AA"/>
    <w:rsid w:val="00610F68"/>
    <w:rsid w:val="006241AC"/>
    <w:rsid w:val="006406BD"/>
    <w:rsid w:val="00642890"/>
    <w:rsid w:val="006610F9"/>
    <w:rsid w:val="00676941"/>
    <w:rsid w:val="00685FF6"/>
    <w:rsid w:val="00697E3D"/>
    <w:rsid w:val="006A09D1"/>
    <w:rsid w:val="006A0C4C"/>
    <w:rsid w:val="006B054C"/>
    <w:rsid w:val="006B751D"/>
    <w:rsid w:val="006D0DA4"/>
    <w:rsid w:val="006D2C5C"/>
    <w:rsid w:val="006E36F4"/>
    <w:rsid w:val="006F0647"/>
    <w:rsid w:val="00713380"/>
    <w:rsid w:val="007235B6"/>
    <w:rsid w:val="00736B0B"/>
    <w:rsid w:val="00762EB2"/>
    <w:rsid w:val="00764A5A"/>
    <w:rsid w:val="00766AC1"/>
    <w:rsid w:val="007678FF"/>
    <w:rsid w:val="0077122E"/>
    <w:rsid w:val="007A55B3"/>
    <w:rsid w:val="007B0905"/>
    <w:rsid w:val="007B5E30"/>
    <w:rsid w:val="007D48A1"/>
    <w:rsid w:val="007E67C3"/>
    <w:rsid w:val="00857FC1"/>
    <w:rsid w:val="00864AB1"/>
    <w:rsid w:val="008802C1"/>
    <w:rsid w:val="00884F2E"/>
    <w:rsid w:val="008B286A"/>
    <w:rsid w:val="008C2829"/>
    <w:rsid w:val="008E016B"/>
    <w:rsid w:val="008E247B"/>
    <w:rsid w:val="00952872"/>
    <w:rsid w:val="0095540D"/>
    <w:rsid w:val="00971583"/>
    <w:rsid w:val="009906B1"/>
    <w:rsid w:val="00993771"/>
    <w:rsid w:val="00994BCA"/>
    <w:rsid w:val="009A0F02"/>
    <w:rsid w:val="009A2470"/>
    <w:rsid w:val="009B7C9F"/>
    <w:rsid w:val="009C1651"/>
    <w:rsid w:val="009D1B4C"/>
    <w:rsid w:val="009E76D4"/>
    <w:rsid w:val="009F42D0"/>
    <w:rsid w:val="00A12D9C"/>
    <w:rsid w:val="00A15C0E"/>
    <w:rsid w:val="00A202F3"/>
    <w:rsid w:val="00A3076F"/>
    <w:rsid w:val="00A512F6"/>
    <w:rsid w:val="00A559B5"/>
    <w:rsid w:val="00A56AD2"/>
    <w:rsid w:val="00A610D9"/>
    <w:rsid w:val="00A629BF"/>
    <w:rsid w:val="00A9151F"/>
    <w:rsid w:val="00AA38FC"/>
    <w:rsid w:val="00AA7225"/>
    <w:rsid w:val="00AB73EE"/>
    <w:rsid w:val="00AD271C"/>
    <w:rsid w:val="00AE7666"/>
    <w:rsid w:val="00B1012B"/>
    <w:rsid w:val="00B34E8A"/>
    <w:rsid w:val="00B54B37"/>
    <w:rsid w:val="00B97607"/>
    <w:rsid w:val="00BA1C57"/>
    <w:rsid w:val="00BA54C6"/>
    <w:rsid w:val="00BB00EF"/>
    <w:rsid w:val="00BB6CE6"/>
    <w:rsid w:val="00BC7E04"/>
    <w:rsid w:val="00BD02D9"/>
    <w:rsid w:val="00BD7E35"/>
    <w:rsid w:val="00C15373"/>
    <w:rsid w:val="00C22E04"/>
    <w:rsid w:val="00C35A1A"/>
    <w:rsid w:val="00C57996"/>
    <w:rsid w:val="00C678DF"/>
    <w:rsid w:val="00C76628"/>
    <w:rsid w:val="00C813D0"/>
    <w:rsid w:val="00C86C3D"/>
    <w:rsid w:val="00CC6A6C"/>
    <w:rsid w:val="00CD2D9D"/>
    <w:rsid w:val="00CF3FBB"/>
    <w:rsid w:val="00D07ADB"/>
    <w:rsid w:val="00D160D5"/>
    <w:rsid w:val="00D27A58"/>
    <w:rsid w:val="00D53B89"/>
    <w:rsid w:val="00D55FA5"/>
    <w:rsid w:val="00D62617"/>
    <w:rsid w:val="00D97EF1"/>
    <w:rsid w:val="00DA076F"/>
    <w:rsid w:val="00DB5EEB"/>
    <w:rsid w:val="00DC4543"/>
    <w:rsid w:val="00DC5AED"/>
    <w:rsid w:val="00DC601B"/>
    <w:rsid w:val="00DE39A5"/>
    <w:rsid w:val="00DF564B"/>
    <w:rsid w:val="00E16D14"/>
    <w:rsid w:val="00E35407"/>
    <w:rsid w:val="00E4396D"/>
    <w:rsid w:val="00E731A0"/>
    <w:rsid w:val="00E75688"/>
    <w:rsid w:val="00E9412D"/>
    <w:rsid w:val="00ED16A1"/>
    <w:rsid w:val="00EE1068"/>
    <w:rsid w:val="00F2218B"/>
    <w:rsid w:val="00F6329C"/>
    <w:rsid w:val="00F778C8"/>
    <w:rsid w:val="00F837D4"/>
    <w:rsid w:val="00F854B0"/>
    <w:rsid w:val="00F94CD2"/>
    <w:rsid w:val="00FA67CA"/>
    <w:rsid w:val="00FB1E8E"/>
    <w:rsid w:val="00FB3F2A"/>
    <w:rsid w:val="00FC159E"/>
    <w:rsid w:val="00FC7D53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3BA5DB"/>
  <w15:chartTrackingRefBased/>
  <w15:docId w15:val="{59800D37-2D9C-42A9-9AB8-1E5F2784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407"/>
  </w:style>
  <w:style w:type="paragraph" w:styleId="a5">
    <w:name w:val="footer"/>
    <w:basedOn w:val="a"/>
    <w:link w:val="Char0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60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23" Type="http://schemas.openxmlformats.org/officeDocument/2006/relationships/image" Target="media/image80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1.png"/><Relationship Id="rId14" Type="http://schemas.openxmlformats.org/officeDocument/2006/relationships/image" Target="media/image4.png"/><Relationship Id="rId22" Type="http://schemas.openxmlformats.org/officeDocument/2006/relationships/image" Target="media/image7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45824;&#54617;&#44368;%20&#44284;&#51228;\&#49692;&#52380;&#54693;&#45824;%202-1\JAVA%20&#54532;&#47196;&#44536;&#47000;&#48141;\JAVA%20&#54532;&#47196;&#44536;&#47000;&#48141;%20&#44284;&#51228;%20&#50577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2F25-A3F1-4E0B-BAF5-BBD45BA6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JAVA 프로그래밍 과제 양식</Template>
  <TotalTime>73</TotalTime>
  <Pages>12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SungHyun Ahn</dc:creator>
  <cp:keywords/>
  <dc:description/>
  <cp:lastModifiedBy>안성현</cp:lastModifiedBy>
  <cp:revision>65</cp:revision>
  <dcterms:created xsi:type="dcterms:W3CDTF">2019-04-07T08:17:00Z</dcterms:created>
  <dcterms:modified xsi:type="dcterms:W3CDTF">2019-04-10T09:22:00Z</dcterms:modified>
</cp:coreProperties>
</file>