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86D" w:rsidRDefault="00B6786D" w:rsidP="00B6786D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t>&lt;JAVA PROGRAMMING LAB -2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조건과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66BC62EC" wp14:editId="642BD385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C62E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6pt;width:210.6pt;height:42.6pt;z-index:2518620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Pr="007717EE" w:rsidRDefault="00534D15" w:rsidP="00534D1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005E82B7" wp14:editId="44C96173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12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E82B7" id="_x0000_s1027" type="#_x0000_t202" style="position:absolute;left:0;text-align:left;margin-left:0;margin-top:167.35pt;width:201pt;height:39pt;z-index:2518640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7CAC50BE" wp14:editId="79A27AB0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12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/>
                          <w:p w:rsidR="001133D0" w:rsidRDefault="001133D0" w:rsidP="00534D1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40BFE9" wp14:editId="25396E29">
                                  <wp:extent cx="5109210" cy="994410"/>
                                  <wp:effectExtent l="0" t="0" r="0" b="0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994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Default="001133D0" w:rsidP="00534D15"/>
                          <w:p w:rsidR="001133D0" w:rsidRPr="00D62617" w:rsidRDefault="001133D0" w:rsidP="00534D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C50BE" id="_x0000_s1028" type="#_x0000_t202" style="position:absolute;left:0;text-align:left;margin-left:0;margin-top:222.1pt;width:418.2pt;height:198pt;z-index:251863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" fillcolor="white [3201]" strokecolor="#4472c4 [3204]" strokeweight="1.5pt">
                <v:textbox>
                  <w:txbxContent>
                    <w:p w:rsidR="001133D0" w:rsidRDefault="001133D0" w:rsidP="00534D15"/>
                    <w:p w:rsidR="001133D0" w:rsidRDefault="001133D0" w:rsidP="00534D15">
                      <w:r>
                        <w:rPr>
                          <w:noProof/>
                        </w:rPr>
                        <w:drawing>
                          <wp:inline distT="0" distB="0" distL="0" distR="0" wp14:anchorId="6240BFE9" wp14:editId="25396E29">
                            <wp:extent cx="5109210" cy="994410"/>
                            <wp:effectExtent l="0" t="0" r="0" b="0"/>
                            <wp:docPr id="1" name="그림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994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Default="001133D0" w:rsidP="00534D15"/>
                    <w:p w:rsidR="001133D0" w:rsidRPr="00D62617" w:rsidRDefault="001133D0" w:rsidP="00534D1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6949A0E7" wp14:editId="48AEBE92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3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Pr="00FA0704" w:rsidRDefault="001133D0" w:rsidP="00FA0704">
                            <w:pPr>
                              <w:spacing w:line="192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1.  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Counter클래스를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생성하고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CounterTest클래스를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만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든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다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 이 Test클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래스로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Counter의 필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드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와 메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소드를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접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근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하는 프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로그램을</w:t>
                            </w:r>
                            <w:r w:rsidRPr="00FA070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 w:rsidRPr="00FA0704"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A0E7" id="_x0000_s1029" type="#_x0000_t202" style="position:absolute;left:0;text-align:left;margin-left:0;margin-top:30.1pt;width:417pt;height:114pt;z-index:2518609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" fillcolor="white [3201]" strokecolor="#4472c4 [3204]" strokeweight="1.5pt">
                <v:textbox>
                  <w:txbxContent>
                    <w:p w:rsidR="001133D0" w:rsidRPr="00FA0704" w:rsidRDefault="001133D0" w:rsidP="00FA0704">
                      <w:pPr>
                        <w:spacing w:line="192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1.  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Counter클래스를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생성하고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,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 xml:space="preserve"> CounterTest클래스를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만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든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다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. 이 Test클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래스로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Counter의 필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드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와 메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소드를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접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근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>하는 프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로그램을</w:t>
                      </w:r>
                      <w:r w:rsidRPr="00FA0704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 w:rsidRPr="00FA0704"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BB4FD9" w:rsidRDefault="00BB4FD9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1175C836" wp14:editId="6E8E7932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5C836" id="_x0000_s1030" type="#_x0000_t202" style="position:absolute;left:0;text-align:left;margin-left:25pt;margin-top:9pt;width:210.6pt;height:42.6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HwxcU1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ACC76D9" wp14:editId="40F858D8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C76D9" id="_x0000_s1031" type="#_x0000_t202" style="position:absolute;left:0;text-align:left;margin-left:25pt;margin-top:9pt;width:210.6pt;height:42.6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cvzos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1275339C" wp14:editId="354992A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339C" id="_x0000_s1032" type="#_x0000_t202" style="position:absolute;left:0;text-align:left;margin-left:25pt;margin-top:9pt;width:210.6pt;height:42.6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8LOaP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628D0117" wp14:editId="566FAE10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080510"/>
                <wp:effectExtent l="0" t="0" r="19050" b="15240"/>
                <wp:wrapSquare wrapText="bothSides"/>
                <wp:docPr id="1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08051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  <w:u w:val="single"/>
                              </w:rPr>
                              <w:t>Counter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{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counter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up() {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counter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getCount(){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return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counter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CounterTest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CounterTest();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.test();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CounterTest{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test(){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Counter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Counter();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Cs w:val="20"/>
                              </w:rPr>
                              <w:t>counter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=100;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.up();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.up();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System.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Cs w:val="20"/>
                              </w:rPr>
                              <w:t>out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.print(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.getCount());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133D0" w:rsidRPr="00C678DF" w:rsidRDefault="001133D0" w:rsidP="002C593C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0117" id="_x0000_s1033" type="#_x0000_t202" style="position:absolute;left:0;text-align:left;margin-left:18pt;margin-top:58.95pt;width:417pt;height:321.3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" fillcolor="white [3201]" strokecolor="#4472c4 [3204]" strokeweight="1.5pt">
                <v:textbox>
                  <w:txbxContent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  <w:u w:val="single"/>
                        </w:rPr>
                        <w:t>Counter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{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counter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up() {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counter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getCount(){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return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counter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CounterTest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CounterTest();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.test();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CounterTest{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test(){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Counter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=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Counter();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</w:t>
                      </w:r>
                      <w:r>
                        <w:rPr>
                          <w:rFonts w:ascii="Consolas" w:hAnsi="Consolas" w:cs="Consolas"/>
                          <w:color w:val="0000C0"/>
                          <w:kern w:val="0"/>
                          <w:szCs w:val="20"/>
                        </w:rPr>
                        <w:t>counter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=100;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.up();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.up();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System.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Cs w:val="20"/>
                        </w:rPr>
                        <w:t>out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.print(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b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.getCount());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133D0" w:rsidRPr="00C678DF" w:rsidRDefault="001133D0" w:rsidP="002C593C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15758C6F" wp14:editId="5999320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8C6F" id="_x0000_s1034" type="#_x0000_t202" style="position:absolute;left:0;text-align:left;margin-left:25pt;margin-top:9pt;width:210.6pt;height:42.6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D93kK9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6520F6C1" wp14:editId="3CA73D81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0F6C1" id="_x0000_s1035" type="#_x0000_t202" style="position:absolute;left:0;text-align:left;margin-left:22.9pt;margin-top:381.6pt;width:147.6pt;height:42.6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YEpXA3ACAADh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76EF4D36" wp14:editId="5571F82B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F4D36" id="_x0000_s1036" type="#_x0000_t202" style="position:absolute;left:0;text-align:left;margin-left:25pt;margin-top:9pt;width:210.6pt;height:42.6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CGnHl/bgIAAOI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104A64AA" wp14:editId="11047579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64AA" id="_x0000_s1037" type="#_x0000_t202" style="position:absolute;left:0;text-align:left;margin-left:22.9pt;margin-top:381.6pt;width:147.6pt;height:42.6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731B60C5" wp14:editId="7C5C6025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B60C5" id="_x0000_s1038" type="#_x0000_t202" style="position:absolute;left:0;text-align:left;margin-left:25pt;margin-top:9pt;width:210.6pt;height:42.6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UBokA28CAADi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7EE171EF" wp14:editId="29DCDFD4">
                <wp:simplePos x="0" y="0"/>
                <wp:positionH relativeFrom="margin">
                  <wp:posOffset>290649</wp:posOffset>
                </wp:positionH>
                <wp:positionV relativeFrom="paragraph">
                  <wp:posOffset>4846047</wp:posOffset>
                </wp:positionV>
                <wp:extent cx="1874520" cy="541020"/>
                <wp:effectExtent l="0" t="0" r="0" b="0"/>
                <wp:wrapSquare wrapText="bothSides"/>
                <wp:docPr id="1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534D1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171EF" id="_x0000_s1039" type="#_x0000_t202" style="position:absolute;left:0;text-align:left;margin-left:22.9pt;margin-top:381.6pt;width:147.6pt;height:42.6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" fillcolor="white [3201]" stroked="f" strokeweight="1.5pt">
                <v:textbox>
                  <w:txbxContent>
                    <w:p w:rsidR="001133D0" w:rsidRDefault="001133D0" w:rsidP="00534D15">
                      <w:r>
                        <w:rPr>
                          <w:rFonts w:hint="eastAsia"/>
                          <w:sz w:val="32"/>
                          <w:szCs w:val="32"/>
                        </w:rPr>
                        <w:t>◆ D</w:t>
                      </w:r>
                      <w:r>
                        <w:rPr>
                          <w:sz w:val="32"/>
                          <w:szCs w:val="32"/>
                        </w:rPr>
                        <w:t>ESCRIPTION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19838130" wp14:editId="64FFD89D">
                <wp:simplePos x="0" y="0"/>
                <wp:positionH relativeFrom="column">
                  <wp:posOffset>213360</wp:posOffset>
                </wp:positionH>
                <wp:positionV relativeFrom="paragraph">
                  <wp:posOffset>4931410</wp:posOffset>
                </wp:positionV>
                <wp:extent cx="5311140" cy="2360295"/>
                <wp:effectExtent l="0" t="0" r="22860" b="20955"/>
                <wp:wrapSquare wrapText="bothSides"/>
                <wp:docPr id="19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36029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21CC" w:rsidRDefault="005C21CC" w:rsidP="00534D15">
                            <w: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ounter</w:t>
                            </w:r>
                            <w:r>
                              <w:t>Test</w:t>
                            </w:r>
                            <w:r>
                              <w:rPr>
                                <w:rFonts w:hint="eastAsia"/>
                              </w:rPr>
                              <w:t>객</w:t>
                            </w:r>
                            <w:r>
                              <w:t>체를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들고</w:t>
                            </w:r>
                            <w:r>
                              <w:rPr>
                                <w:rFonts w:hint="eastAsia"/>
                              </w:rPr>
                              <w:t xml:space="preserve"> a변</w:t>
                            </w:r>
                            <w:r>
                              <w:t>수로</w:t>
                            </w:r>
                            <w:r>
                              <w:rPr>
                                <w:rFonts w:hint="eastAsia"/>
                              </w:rPr>
                              <w:t xml:space="preserve"> 이 객</w:t>
                            </w:r>
                            <w:r>
                              <w:t>체를</w:t>
                            </w:r>
                            <w:r>
                              <w:rPr>
                                <w:rFonts w:hint="eastAsia"/>
                              </w:rPr>
                              <w:t xml:space="preserve"> 참</w:t>
                            </w:r>
                            <w:r>
                              <w:t>조했다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변</w:t>
                            </w:r>
                            <w:r>
                              <w:t>수가</w:t>
                            </w:r>
                            <w:r>
                              <w:rPr>
                                <w:rFonts w:hint="eastAsia"/>
                              </w:rPr>
                              <w:t xml:space="preserve"> 참</w:t>
                            </w:r>
                            <w:r>
                              <w:t>조하는</w:t>
                            </w:r>
                            <w:r>
                              <w:rPr>
                                <w:rFonts w:hint="eastAsia"/>
                              </w:rPr>
                              <w:t xml:space="preserve"> 객체</w:t>
                            </w:r>
                            <w:r>
                              <w:t>의</w:t>
                            </w:r>
                            <w:r>
                              <w:rPr>
                                <w:rFonts w:hint="eastAsia"/>
                              </w:rPr>
                              <w:t xml:space="preserve"> test메</w:t>
                            </w:r>
                            <w:r>
                              <w:t>소드를</w:t>
                            </w:r>
                            <w:r>
                              <w:rPr>
                                <w:rFonts w:hint="eastAsia"/>
                              </w:rPr>
                              <w:t xml:space="preserve"> 호</w:t>
                            </w:r>
                            <w:r>
                              <w:t>출</w:t>
                            </w:r>
                            <w:r>
                              <w:rPr>
                                <w:rFonts w:hint="eastAsia"/>
                              </w:rPr>
                              <w:t>한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>. 그</w:t>
                            </w:r>
                            <w:r>
                              <w:t>럼</w:t>
                            </w:r>
                            <w:r>
                              <w:rPr>
                                <w:rFonts w:hint="eastAsia"/>
                              </w:rPr>
                              <w:t xml:space="preserve"> 이 메</w:t>
                            </w:r>
                            <w:r>
                              <w:t>소드에서는</w:t>
                            </w:r>
                            <w:r>
                              <w:rPr>
                                <w:rFonts w:hint="eastAsia"/>
                              </w:rPr>
                              <w:t xml:space="preserve"> Counter객</w:t>
                            </w:r>
                            <w:r>
                              <w:t>체를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들고</w:t>
                            </w:r>
                            <w:r>
                              <w:rPr>
                                <w:rFonts w:hint="eastAsia"/>
                              </w:rPr>
                              <w:t xml:space="preserve"> b변</w:t>
                            </w:r>
                            <w:r>
                              <w:t>수로</w:t>
                            </w:r>
                            <w:r>
                              <w:rPr>
                                <w:rFonts w:hint="eastAsia"/>
                              </w:rPr>
                              <w:t xml:space="preserve"> 이 객</w:t>
                            </w:r>
                            <w:r>
                              <w:t>체를</w:t>
                            </w:r>
                            <w:r>
                              <w:rPr>
                                <w:rFonts w:hint="eastAsia"/>
                              </w:rPr>
                              <w:t xml:space="preserve"> 참</w:t>
                            </w:r>
                            <w:r>
                              <w:t>조한다</w:t>
                            </w:r>
                            <w:r>
                              <w:rPr>
                                <w:rFonts w:hint="eastAsia"/>
                              </w:rPr>
                              <w:t>. 이</w:t>
                            </w:r>
                            <w:r>
                              <w:t>후</w:t>
                            </w:r>
                            <w:r>
                              <w:rPr>
                                <w:rFonts w:hint="eastAsia"/>
                              </w:rPr>
                              <w:t xml:space="preserve"> b변</w:t>
                            </w:r>
                            <w:r>
                              <w:t>수가</w:t>
                            </w:r>
                            <w:r>
                              <w:rPr>
                                <w:rFonts w:hint="eastAsia"/>
                              </w:rPr>
                              <w:t xml:space="preserve"> 참</w:t>
                            </w:r>
                            <w:r>
                              <w:t>조하는</w:t>
                            </w:r>
                            <w:r>
                              <w:rPr>
                                <w:rFonts w:hint="eastAsia"/>
                              </w:rPr>
                              <w:t xml:space="preserve"> 객</w:t>
                            </w:r>
                            <w:r>
                              <w:t>체의</w:t>
                            </w:r>
                            <w:r>
                              <w:rPr>
                                <w:rFonts w:hint="eastAsia"/>
                              </w:rPr>
                              <w:t xml:space="preserve"> counter필</w:t>
                            </w:r>
                            <w:r>
                              <w:t>드를</w:t>
                            </w:r>
                            <w:r>
                              <w:rPr>
                                <w:rFonts w:hint="eastAsia"/>
                              </w:rPr>
                              <w:t xml:space="preserve"> 100으</w:t>
                            </w:r>
                            <w:r>
                              <w:t>로</w:t>
                            </w:r>
                            <w:r>
                              <w:rPr>
                                <w:rFonts w:hint="eastAsia"/>
                              </w:rPr>
                              <w:t xml:space="preserve"> 초</w:t>
                            </w:r>
                            <w:r>
                              <w:t>기화</w:t>
                            </w:r>
                            <w:r>
                              <w:rPr>
                                <w:rFonts w:hint="eastAsia"/>
                              </w:rPr>
                              <w:t>하</w:t>
                            </w:r>
                            <w:r>
                              <w:t>고</w:t>
                            </w:r>
                            <w:r>
                              <w:rPr>
                                <w:rFonts w:hint="eastAsia"/>
                              </w:rPr>
                              <w:t xml:space="preserve"> up메</w:t>
                            </w:r>
                            <w:r>
                              <w:t>소</w:t>
                            </w:r>
                            <w:r>
                              <w:rPr>
                                <w:rFonts w:hint="eastAsia"/>
                              </w:rPr>
                              <w:t>드</w:t>
                            </w:r>
                            <w:r>
                              <w:t>를</w:t>
                            </w:r>
                            <w:r>
                              <w:rPr>
                                <w:rFonts w:hint="eastAsia"/>
                              </w:rPr>
                              <w:t xml:space="preserve"> 2번 호</w:t>
                            </w:r>
                            <w:r>
                              <w:t>출한다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  <w:r>
                              <w:t>Up</w:t>
                            </w:r>
                            <w:r>
                              <w:rPr>
                                <w:rFonts w:hint="eastAsia"/>
                              </w:rPr>
                              <w:t>메</w:t>
                            </w:r>
                            <w:r>
                              <w:t>소드는</w:t>
                            </w:r>
                            <w:r>
                              <w:rPr>
                                <w:rFonts w:hint="eastAsia"/>
                              </w:rPr>
                              <w:t xml:space="preserve"> counter필</w:t>
                            </w:r>
                            <w:r>
                              <w:t>드의</w:t>
                            </w:r>
                            <w:r>
                              <w:rPr>
                                <w:rFonts w:hint="eastAsia"/>
                              </w:rPr>
                              <w:t xml:space="preserve"> 값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1올</w:t>
                            </w:r>
                            <w:r>
                              <w:t>리는</w:t>
                            </w:r>
                            <w:r>
                              <w:rPr>
                                <w:rFonts w:hint="eastAsia"/>
                              </w:rPr>
                              <w:t xml:space="preserve"> 기</w:t>
                            </w:r>
                            <w:r>
                              <w:t>능을</w:t>
                            </w:r>
                            <w:r>
                              <w:rPr>
                                <w:rFonts w:hint="eastAsia"/>
                              </w:rPr>
                              <w:t xml:space="preserve"> 하</w:t>
                            </w:r>
                            <w:r>
                              <w:t>는데</w:t>
                            </w:r>
                            <w:r>
                              <w:rPr>
                                <w:rFonts w:hint="eastAsia"/>
                              </w:rPr>
                              <w:t xml:space="preserve"> 2번 호</w:t>
                            </w:r>
                            <w:r>
                              <w:t>출했고</w:t>
                            </w:r>
                            <w:r>
                              <w:rPr>
                                <w:rFonts w:hint="eastAsia"/>
                              </w:rPr>
                              <w:t xml:space="preserve"> 처</w:t>
                            </w:r>
                            <w:r>
                              <w:t>음에</w:t>
                            </w:r>
                            <w:r>
                              <w:rPr>
                                <w:rFonts w:hint="eastAsia"/>
                              </w:rPr>
                              <w:t xml:space="preserve"> 필</w:t>
                            </w:r>
                            <w:r>
                              <w:t>드가</w:t>
                            </w:r>
                            <w:r>
                              <w:rPr>
                                <w:rFonts w:hint="eastAsia"/>
                              </w:rPr>
                              <w:t xml:space="preserve"> 100으</w:t>
                            </w:r>
                            <w:r>
                              <w:t>로</w:t>
                            </w:r>
                            <w:r>
                              <w:rPr>
                                <w:rFonts w:hint="eastAsia"/>
                              </w:rPr>
                              <w:t xml:space="preserve"> 초</w:t>
                            </w:r>
                            <w:r>
                              <w:t>기화되었으니</w:t>
                            </w:r>
                            <w:r>
                              <w:rPr>
                                <w:rFonts w:hint="eastAsia"/>
                              </w:rPr>
                              <w:t xml:space="preserve"> 최</w:t>
                            </w:r>
                            <w:r>
                              <w:t>종적으로</w:t>
                            </w:r>
                            <w:r>
                              <w:rPr>
                                <w:rFonts w:hint="eastAsia"/>
                              </w:rPr>
                              <w:t xml:space="preserve"> 102가 저</w:t>
                            </w:r>
                            <w:r>
                              <w:t>장될</w:t>
                            </w:r>
                            <w:r>
                              <w:rPr>
                                <w:rFonts w:hint="eastAsia"/>
                              </w:rPr>
                              <w:t xml:space="preserve"> 것</w:t>
                            </w:r>
                            <w:r>
                              <w:t>이다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1133D0" w:rsidRPr="00292C9B" w:rsidRDefault="005C21CC" w:rsidP="00534D15">
                            <w:r>
                              <w:rPr>
                                <w:rFonts w:hint="eastAsia"/>
                              </w:rPr>
                              <w:t>마</w:t>
                            </w:r>
                            <w:r>
                              <w:t>지막으로</w:t>
                            </w:r>
                            <w:r>
                              <w:rPr>
                                <w:rFonts w:hint="eastAsia"/>
                              </w:rPr>
                              <w:t xml:space="preserve"> b변</w:t>
                            </w:r>
                            <w:r>
                              <w:t>수가</w:t>
                            </w:r>
                            <w:r>
                              <w:rPr>
                                <w:rFonts w:hint="eastAsia"/>
                              </w:rPr>
                              <w:t xml:space="preserve"> 참</w:t>
                            </w:r>
                            <w:r>
                              <w:t>조하는</w:t>
                            </w:r>
                            <w:r>
                              <w:rPr>
                                <w:rFonts w:hint="eastAsia"/>
                              </w:rPr>
                              <w:t xml:space="preserve"> 객</w:t>
                            </w:r>
                            <w:r>
                              <w:t>체의</w:t>
                            </w:r>
                            <w:r>
                              <w:rPr>
                                <w:rFonts w:hint="eastAsia"/>
                              </w:rPr>
                              <w:t xml:space="preserve"> getCount메</w:t>
                            </w:r>
                            <w:r>
                              <w:t>소드를</w:t>
                            </w:r>
                            <w:r>
                              <w:rPr>
                                <w:rFonts w:hint="eastAsia"/>
                              </w:rPr>
                              <w:t xml:space="preserve"> 호</w:t>
                            </w:r>
                            <w:r>
                              <w:t>출한다</w:t>
                            </w:r>
                            <w:r>
                              <w:rPr>
                                <w:rFonts w:hint="eastAsia"/>
                              </w:rPr>
                              <w:t>. 그</w:t>
                            </w:r>
                            <w:r>
                              <w:t>러면</w:t>
                            </w:r>
                            <w:r>
                              <w:rPr>
                                <w:rFonts w:hint="eastAsia"/>
                              </w:rPr>
                              <w:t xml:space="preserve"> counter을 반</w:t>
                            </w:r>
                            <w:r>
                              <w:t>환하게</w:t>
                            </w:r>
                            <w:r>
                              <w:rPr>
                                <w:rFonts w:hint="eastAsia"/>
                              </w:rPr>
                              <w:t xml:space="preserve"> 되</w:t>
                            </w:r>
                            <w:r>
                              <w:t>는데</w:t>
                            </w:r>
                            <w:r>
                              <w:rPr>
                                <w:rFonts w:hint="eastAsia"/>
                              </w:rPr>
                              <w:t xml:space="preserve"> 이 반</w:t>
                            </w:r>
                            <w:r>
                              <w:t xml:space="preserve">환 </w:t>
                            </w:r>
                            <w:r>
                              <w:rPr>
                                <w:rFonts w:hint="eastAsia"/>
                              </w:rPr>
                              <w:t>값을 다</w:t>
                            </w:r>
                            <w:r>
                              <w:t>시</w:t>
                            </w:r>
                            <w:r>
                              <w:rPr>
                                <w:rFonts w:hint="eastAsia"/>
                              </w:rPr>
                              <w:t xml:space="preserve"> 출</w:t>
                            </w:r>
                            <w:r>
                              <w:t>력하니</w:t>
                            </w:r>
                            <w:r>
                              <w:rPr>
                                <w:rFonts w:hint="eastAsia"/>
                              </w:rPr>
                              <w:t xml:space="preserve"> 102가 출</w:t>
                            </w:r>
                            <w:r>
                              <w:t>력되게</w:t>
                            </w:r>
                            <w:r>
                              <w:rPr>
                                <w:rFonts w:hint="eastAsia"/>
                              </w:rPr>
                              <w:t xml:space="preserve"> 된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38130" id="_x0000_s1040" type="#_x0000_t202" style="position:absolute;left:0;text-align:left;margin-left:16.8pt;margin-top:388.3pt;width:418.2pt;height:185.8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" fillcolor="white [3201]" strokecolor="#4472c4 [3204]" strokeweight="1.5pt">
                <v:textbox>
                  <w:txbxContent>
                    <w:p w:rsidR="005C21CC" w:rsidRDefault="005C21CC" w:rsidP="00534D15">
                      <w:pPr>
                        <w:rPr>
                          <w:rFonts w:hint="eastAsia"/>
                        </w:rPr>
                      </w:pPr>
                      <w:r>
                        <w:t>C</w:t>
                      </w:r>
                      <w:r>
                        <w:rPr>
                          <w:rFonts w:hint="eastAsia"/>
                        </w:rPr>
                        <w:t>ounter</w:t>
                      </w:r>
                      <w:r>
                        <w:t>Test</w:t>
                      </w:r>
                      <w:r>
                        <w:rPr>
                          <w:rFonts w:hint="eastAsia"/>
                        </w:rPr>
                        <w:t>객</w:t>
                      </w:r>
                      <w:r>
                        <w:t>체를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들고</w:t>
                      </w:r>
                      <w:r>
                        <w:rPr>
                          <w:rFonts w:hint="eastAsia"/>
                        </w:rPr>
                        <w:t xml:space="preserve"> a변</w:t>
                      </w:r>
                      <w:r>
                        <w:t>수로</w:t>
                      </w:r>
                      <w:r>
                        <w:rPr>
                          <w:rFonts w:hint="eastAsia"/>
                        </w:rPr>
                        <w:t xml:space="preserve"> 이 객</w:t>
                      </w:r>
                      <w:r>
                        <w:t>체를</w:t>
                      </w:r>
                      <w:r>
                        <w:rPr>
                          <w:rFonts w:hint="eastAsia"/>
                        </w:rPr>
                        <w:t xml:space="preserve"> 참</w:t>
                      </w:r>
                      <w:r>
                        <w:t>조했다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>
                        <w:t>a</w:t>
                      </w:r>
                      <w:r>
                        <w:rPr>
                          <w:rFonts w:hint="eastAsia"/>
                        </w:rPr>
                        <w:t>변</w:t>
                      </w:r>
                      <w:r>
                        <w:t>수가</w:t>
                      </w:r>
                      <w:r>
                        <w:rPr>
                          <w:rFonts w:hint="eastAsia"/>
                        </w:rPr>
                        <w:t xml:space="preserve"> 참</w:t>
                      </w:r>
                      <w:r>
                        <w:t>조하는</w:t>
                      </w:r>
                      <w:r>
                        <w:rPr>
                          <w:rFonts w:hint="eastAsia"/>
                        </w:rPr>
                        <w:t xml:space="preserve"> 객체</w:t>
                      </w:r>
                      <w:r>
                        <w:t>의</w:t>
                      </w:r>
                      <w:r>
                        <w:rPr>
                          <w:rFonts w:hint="eastAsia"/>
                        </w:rPr>
                        <w:t xml:space="preserve"> test메</w:t>
                      </w:r>
                      <w:r>
                        <w:t>소드를</w:t>
                      </w:r>
                      <w:r>
                        <w:rPr>
                          <w:rFonts w:hint="eastAsia"/>
                        </w:rPr>
                        <w:t xml:space="preserve"> 호</w:t>
                      </w:r>
                      <w:r>
                        <w:t>출</w:t>
                      </w:r>
                      <w:r>
                        <w:rPr>
                          <w:rFonts w:hint="eastAsia"/>
                        </w:rPr>
                        <w:t>한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>. 그</w:t>
                      </w:r>
                      <w:r>
                        <w:t>럼</w:t>
                      </w:r>
                      <w:r>
                        <w:rPr>
                          <w:rFonts w:hint="eastAsia"/>
                        </w:rPr>
                        <w:t xml:space="preserve"> 이 메</w:t>
                      </w:r>
                      <w:r>
                        <w:t>소드에서는</w:t>
                      </w:r>
                      <w:r>
                        <w:rPr>
                          <w:rFonts w:hint="eastAsia"/>
                        </w:rPr>
                        <w:t xml:space="preserve"> Counter객</w:t>
                      </w:r>
                      <w:r>
                        <w:t>체를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들고</w:t>
                      </w:r>
                      <w:r>
                        <w:rPr>
                          <w:rFonts w:hint="eastAsia"/>
                        </w:rPr>
                        <w:t xml:space="preserve"> b변</w:t>
                      </w:r>
                      <w:r>
                        <w:t>수로</w:t>
                      </w:r>
                      <w:r>
                        <w:rPr>
                          <w:rFonts w:hint="eastAsia"/>
                        </w:rPr>
                        <w:t xml:space="preserve"> 이 객</w:t>
                      </w:r>
                      <w:r>
                        <w:t>체를</w:t>
                      </w:r>
                      <w:r>
                        <w:rPr>
                          <w:rFonts w:hint="eastAsia"/>
                        </w:rPr>
                        <w:t xml:space="preserve"> 참</w:t>
                      </w:r>
                      <w:r>
                        <w:t>조한다</w:t>
                      </w:r>
                      <w:r>
                        <w:rPr>
                          <w:rFonts w:hint="eastAsia"/>
                        </w:rPr>
                        <w:t>. 이</w:t>
                      </w:r>
                      <w:r>
                        <w:t>후</w:t>
                      </w:r>
                      <w:r>
                        <w:rPr>
                          <w:rFonts w:hint="eastAsia"/>
                        </w:rPr>
                        <w:t xml:space="preserve"> b변</w:t>
                      </w:r>
                      <w:r>
                        <w:t>수가</w:t>
                      </w:r>
                      <w:r>
                        <w:rPr>
                          <w:rFonts w:hint="eastAsia"/>
                        </w:rPr>
                        <w:t xml:space="preserve"> 참</w:t>
                      </w:r>
                      <w:r>
                        <w:t>조하는</w:t>
                      </w:r>
                      <w:r>
                        <w:rPr>
                          <w:rFonts w:hint="eastAsia"/>
                        </w:rPr>
                        <w:t xml:space="preserve"> 객</w:t>
                      </w:r>
                      <w:r>
                        <w:t>체의</w:t>
                      </w:r>
                      <w:r>
                        <w:rPr>
                          <w:rFonts w:hint="eastAsia"/>
                        </w:rPr>
                        <w:t xml:space="preserve"> counter필</w:t>
                      </w:r>
                      <w:r>
                        <w:t>드를</w:t>
                      </w:r>
                      <w:r>
                        <w:rPr>
                          <w:rFonts w:hint="eastAsia"/>
                        </w:rPr>
                        <w:t xml:space="preserve"> 100으</w:t>
                      </w:r>
                      <w:r>
                        <w:t>로</w:t>
                      </w:r>
                      <w:r>
                        <w:rPr>
                          <w:rFonts w:hint="eastAsia"/>
                        </w:rPr>
                        <w:t xml:space="preserve"> 초</w:t>
                      </w:r>
                      <w:r>
                        <w:t>기화</w:t>
                      </w:r>
                      <w:r>
                        <w:rPr>
                          <w:rFonts w:hint="eastAsia"/>
                        </w:rPr>
                        <w:t>하</w:t>
                      </w:r>
                      <w:r>
                        <w:t>고</w:t>
                      </w:r>
                      <w:r>
                        <w:rPr>
                          <w:rFonts w:hint="eastAsia"/>
                        </w:rPr>
                        <w:t xml:space="preserve"> up메</w:t>
                      </w:r>
                      <w:r>
                        <w:t>소</w:t>
                      </w:r>
                      <w:r>
                        <w:rPr>
                          <w:rFonts w:hint="eastAsia"/>
                        </w:rPr>
                        <w:t>드</w:t>
                      </w:r>
                      <w:r>
                        <w:t>를</w:t>
                      </w:r>
                      <w:r>
                        <w:rPr>
                          <w:rFonts w:hint="eastAsia"/>
                        </w:rPr>
                        <w:t xml:space="preserve"> 2번 호</w:t>
                      </w:r>
                      <w:r>
                        <w:t>출한다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  <w:r>
                        <w:t>Up</w:t>
                      </w:r>
                      <w:r>
                        <w:rPr>
                          <w:rFonts w:hint="eastAsia"/>
                        </w:rPr>
                        <w:t>메</w:t>
                      </w:r>
                      <w:r>
                        <w:t>소드는</w:t>
                      </w:r>
                      <w:r>
                        <w:rPr>
                          <w:rFonts w:hint="eastAsia"/>
                        </w:rPr>
                        <w:t xml:space="preserve"> counter필</w:t>
                      </w:r>
                      <w:r>
                        <w:t>드의</w:t>
                      </w:r>
                      <w:r>
                        <w:rPr>
                          <w:rFonts w:hint="eastAsia"/>
                        </w:rPr>
                        <w:t xml:space="preserve"> 값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1올</w:t>
                      </w:r>
                      <w:r>
                        <w:t>리는</w:t>
                      </w:r>
                      <w:r>
                        <w:rPr>
                          <w:rFonts w:hint="eastAsia"/>
                        </w:rPr>
                        <w:t xml:space="preserve"> 기</w:t>
                      </w:r>
                      <w:r>
                        <w:t>능을</w:t>
                      </w:r>
                      <w:r>
                        <w:rPr>
                          <w:rFonts w:hint="eastAsia"/>
                        </w:rPr>
                        <w:t xml:space="preserve"> 하</w:t>
                      </w:r>
                      <w:r>
                        <w:t>는데</w:t>
                      </w:r>
                      <w:r>
                        <w:rPr>
                          <w:rFonts w:hint="eastAsia"/>
                        </w:rPr>
                        <w:t xml:space="preserve"> 2번 호</w:t>
                      </w:r>
                      <w:r>
                        <w:t>출했고</w:t>
                      </w:r>
                      <w:r>
                        <w:rPr>
                          <w:rFonts w:hint="eastAsia"/>
                        </w:rPr>
                        <w:t xml:space="preserve"> 처</w:t>
                      </w:r>
                      <w:r>
                        <w:t>음에</w:t>
                      </w:r>
                      <w:r>
                        <w:rPr>
                          <w:rFonts w:hint="eastAsia"/>
                        </w:rPr>
                        <w:t xml:space="preserve"> 필</w:t>
                      </w:r>
                      <w:r>
                        <w:t>드가</w:t>
                      </w:r>
                      <w:r>
                        <w:rPr>
                          <w:rFonts w:hint="eastAsia"/>
                        </w:rPr>
                        <w:t xml:space="preserve"> 100으</w:t>
                      </w:r>
                      <w:r>
                        <w:t>로</w:t>
                      </w:r>
                      <w:r>
                        <w:rPr>
                          <w:rFonts w:hint="eastAsia"/>
                        </w:rPr>
                        <w:t xml:space="preserve"> 초</w:t>
                      </w:r>
                      <w:r>
                        <w:t>기화되었으니</w:t>
                      </w:r>
                      <w:r>
                        <w:rPr>
                          <w:rFonts w:hint="eastAsia"/>
                        </w:rPr>
                        <w:t xml:space="preserve"> 최</w:t>
                      </w:r>
                      <w:r>
                        <w:t>종적으로</w:t>
                      </w:r>
                      <w:r>
                        <w:rPr>
                          <w:rFonts w:hint="eastAsia"/>
                        </w:rPr>
                        <w:t xml:space="preserve"> 102가 저</w:t>
                      </w:r>
                      <w:r>
                        <w:t>장될</w:t>
                      </w:r>
                      <w:r>
                        <w:rPr>
                          <w:rFonts w:hint="eastAsia"/>
                        </w:rPr>
                        <w:t xml:space="preserve"> 것</w:t>
                      </w:r>
                      <w:r>
                        <w:t>이다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:rsidR="001133D0" w:rsidRPr="00292C9B" w:rsidRDefault="005C21CC" w:rsidP="00534D1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마</w:t>
                      </w:r>
                      <w:r>
                        <w:t>지막으로</w:t>
                      </w:r>
                      <w:r>
                        <w:rPr>
                          <w:rFonts w:hint="eastAsia"/>
                        </w:rPr>
                        <w:t xml:space="preserve"> b변</w:t>
                      </w:r>
                      <w:r>
                        <w:t>수가</w:t>
                      </w:r>
                      <w:r>
                        <w:rPr>
                          <w:rFonts w:hint="eastAsia"/>
                        </w:rPr>
                        <w:t xml:space="preserve"> 참</w:t>
                      </w:r>
                      <w:r>
                        <w:t>조하는</w:t>
                      </w:r>
                      <w:r>
                        <w:rPr>
                          <w:rFonts w:hint="eastAsia"/>
                        </w:rPr>
                        <w:t xml:space="preserve"> 객</w:t>
                      </w:r>
                      <w:r>
                        <w:t>체의</w:t>
                      </w:r>
                      <w:r>
                        <w:rPr>
                          <w:rFonts w:hint="eastAsia"/>
                        </w:rPr>
                        <w:t xml:space="preserve"> getCount메</w:t>
                      </w:r>
                      <w:r>
                        <w:t>소드를</w:t>
                      </w:r>
                      <w:r>
                        <w:rPr>
                          <w:rFonts w:hint="eastAsia"/>
                        </w:rPr>
                        <w:t xml:space="preserve"> 호</w:t>
                      </w:r>
                      <w:r>
                        <w:t>출한다</w:t>
                      </w:r>
                      <w:r>
                        <w:rPr>
                          <w:rFonts w:hint="eastAsia"/>
                        </w:rPr>
                        <w:t>. 그</w:t>
                      </w:r>
                      <w:r>
                        <w:t>러면</w:t>
                      </w:r>
                      <w:r>
                        <w:rPr>
                          <w:rFonts w:hint="eastAsia"/>
                        </w:rPr>
                        <w:t xml:space="preserve"> counter을 반</w:t>
                      </w:r>
                      <w:r>
                        <w:t>환하게</w:t>
                      </w:r>
                      <w:r>
                        <w:rPr>
                          <w:rFonts w:hint="eastAsia"/>
                        </w:rPr>
                        <w:t xml:space="preserve"> 되</w:t>
                      </w:r>
                      <w:r>
                        <w:t>는데</w:t>
                      </w:r>
                      <w:r>
                        <w:rPr>
                          <w:rFonts w:hint="eastAsia"/>
                        </w:rPr>
                        <w:t xml:space="preserve"> 이 반</w:t>
                      </w:r>
                      <w:r>
                        <w:t xml:space="preserve">환 </w:t>
                      </w:r>
                      <w:r>
                        <w:rPr>
                          <w:rFonts w:hint="eastAsia"/>
                        </w:rPr>
                        <w:t>값을 다</w:t>
                      </w:r>
                      <w:r>
                        <w:t>시</w:t>
                      </w:r>
                      <w:r>
                        <w:rPr>
                          <w:rFonts w:hint="eastAsia"/>
                        </w:rPr>
                        <w:t xml:space="preserve"> 출</w:t>
                      </w:r>
                      <w:r>
                        <w:t>력하니</w:t>
                      </w:r>
                      <w:r>
                        <w:rPr>
                          <w:rFonts w:hint="eastAsia"/>
                        </w:rPr>
                        <w:t xml:space="preserve"> 102가 출</w:t>
                      </w:r>
                      <w:r>
                        <w:t>력되게</w:t>
                      </w:r>
                      <w:r>
                        <w:rPr>
                          <w:rFonts w:hint="eastAsia"/>
                        </w:rPr>
                        <w:t xml:space="preserve"> 된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34D15" w:rsidRDefault="00534D15" w:rsidP="00534D1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조건과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2BBE5B77" wp14:editId="40C7B288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5B77" id="_x0000_s1041" type="#_x0000_t202" style="position:absolute;left:0;text-align:left;margin-left:0;margin-top:12.6pt;width:210.6pt;height:42.6pt;z-index:251873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Pr="007717EE" w:rsidRDefault="00DE6E05" w:rsidP="00DE6E0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4818DE20" wp14:editId="7D0E5FD7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DE20" id="_x0000_s1042" type="#_x0000_t202" style="position:absolute;left:0;text-align:left;margin-left:0;margin-top:167.35pt;width:201pt;height:39pt;z-index:251875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Dk9HU+cQIAAOA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2B7FC2BA" wp14:editId="5F5E2AB7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/>
                          <w:p w:rsidR="001133D0" w:rsidRDefault="001133D0" w:rsidP="00DE6E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4C29C" wp14:editId="047F6E88">
                                  <wp:extent cx="5109210" cy="1208405"/>
                                  <wp:effectExtent l="0" t="0" r="0" b="0"/>
                                  <wp:docPr id="2" name="그림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1208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Pr="00D62617" w:rsidRDefault="001133D0" w:rsidP="00DE6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C2BA" id="_x0000_s1043" type="#_x0000_t202" style="position:absolute;left:0;text-align:left;margin-left:0;margin-top:222.1pt;width:418.2pt;height:198pt;z-index:2518743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" fillcolor="white [3201]" strokecolor="#4472c4 [3204]" strokeweight="1.5pt">
                <v:textbox>
                  <w:txbxContent>
                    <w:p w:rsidR="001133D0" w:rsidRDefault="001133D0" w:rsidP="00DE6E05"/>
                    <w:p w:rsidR="001133D0" w:rsidRDefault="001133D0" w:rsidP="00DE6E05">
                      <w:r>
                        <w:rPr>
                          <w:noProof/>
                        </w:rPr>
                        <w:drawing>
                          <wp:inline distT="0" distB="0" distL="0" distR="0" wp14:anchorId="04C4C29C" wp14:editId="047F6E88">
                            <wp:extent cx="5109210" cy="1208405"/>
                            <wp:effectExtent l="0" t="0" r="0" b="0"/>
                            <wp:docPr id="2" name="그림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1208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Pr="00D62617" w:rsidRDefault="001133D0" w:rsidP="00DE6E0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3A99A3D2" wp14:editId="332E7400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Pr="00AF6448" w:rsidRDefault="001133D0" w:rsidP="008C4E79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사각형을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나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타내는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래스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Rectangle을 설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계하고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ectangleTest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래스를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성하고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체를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생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성하여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스트하라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A3D2" id="_x0000_s1044" type="#_x0000_t202" style="position:absolute;left:0;text-align:left;margin-left:0;margin-top:30.1pt;width:417pt;height:114pt;z-index:251872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" fillcolor="white [3201]" strokecolor="#4472c4 [3204]" strokeweight="1.5pt">
                <v:textbox>
                  <w:txbxContent>
                    <w:p w:rsidR="001133D0" w:rsidRPr="00AF6448" w:rsidRDefault="001133D0" w:rsidP="008C4E79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2. 사각형을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나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타내는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래스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Rectangle을 설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계하고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ectangleTest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래스를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작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성하고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체를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생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성하여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스트하라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824ED22" wp14:editId="5BA9EF9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ED22" id="_x0000_s1045" type="#_x0000_t202" style="position:absolute;left:0;text-align:left;margin-left:25pt;margin-top:9pt;width:210.6pt;height:42.6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0+DPg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15A5811" wp14:editId="21F14B9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5811" id="_x0000_s1046" type="#_x0000_t202" style="position:absolute;left:0;text-align:left;margin-left:25pt;margin-top:9pt;width:210.6pt;height:42.6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DODN2QbgIAAOE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0ED70F0" wp14:editId="701290E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D70F0" id="_x0000_s1047" type="#_x0000_t202" style="position:absolute;left:0;text-align:left;margin-left:25pt;margin-top:9pt;width:210.6pt;height:42.6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pc/zrm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134E1FCD" wp14:editId="3726B757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1FCD" id="_x0000_s1048" type="#_x0000_t202" style="position:absolute;left:0;text-align:left;margin-left:25pt;margin-top:9pt;width:210.6pt;height:42.6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N7bw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flRje2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63546376" wp14:editId="3778A46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6376" id="_x0000_s1049" type="#_x0000_t202" style="position:absolute;left:0;text-align:left;margin-left:25pt;margin-top:9pt;width:210.6pt;height:42.6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Vl01F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2A48950F" wp14:editId="3D8B216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950F" id="_x0000_s1050" type="#_x0000_t202" style="position:absolute;left:0;text-align:left;margin-left:25pt;margin-top:9pt;width:210.6pt;height:42.6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IBZmh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1D8DA57E" wp14:editId="5E129F46">
                <wp:simplePos x="0" y="0"/>
                <wp:positionH relativeFrom="column">
                  <wp:posOffset>215900</wp:posOffset>
                </wp:positionH>
                <wp:positionV relativeFrom="paragraph">
                  <wp:posOffset>6401435</wp:posOffset>
                </wp:positionV>
                <wp:extent cx="5334000" cy="1905000"/>
                <wp:effectExtent l="0" t="0" r="19050" b="19050"/>
                <wp:wrapSquare wrapText="bothSides"/>
                <wp:docPr id="2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9050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Pr="00C678DF" w:rsidRDefault="00033934" w:rsidP="00DE6E05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Scanner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객</w:t>
                            </w:r>
                            <w:r>
                              <w:rPr>
                                <w:szCs w:val="20"/>
                              </w:rPr>
                              <w:t>체를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>
                              <w:rPr>
                                <w:szCs w:val="20"/>
                              </w:rPr>
                              <w:t>들고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input변</w:t>
                            </w:r>
                            <w:r>
                              <w:rPr>
                                <w:szCs w:val="20"/>
                              </w:rPr>
                              <w:t>수가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이 객</w:t>
                            </w:r>
                            <w:r>
                              <w:rPr>
                                <w:szCs w:val="20"/>
                              </w:rPr>
                              <w:t>체를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>
                              <w:rPr>
                                <w:szCs w:val="20"/>
                              </w:rPr>
                              <w:t>조한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다. 이</w:t>
                            </w:r>
                            <w:r>
                              <w:rPr>
                                <w:szCs w:val="20"/>
                              </w:rPr>
                              <w:t>후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Rectangle객</w:t>
                            </w:r>
                            <w:r>
                              <w:rPr>
                                <w:szCs w:val="20"/>
                              </w:rPr>
                              <w:t>체를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>
                              <w:rPr>
                                <w:szCs w:val="20"/>
                              </w:rPr>
                              <w:t>들고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r변</w:t>
                            </w:r>
                            <w:r>
                              <w:rPr>
                                <w:szCs w:val="20"/>
                              </w:rPr>
                              <w:t>수가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이 객</w:t>
                            </w:r>
                            <w:r>
                              <w:rPr>
                                <w:szCs w:val="20"/>
                              </w:rPr>
                              <w:t>체를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>
                              <w:rPr>
                                <w:szCs w:val="20"/>
                              </w:rPr>
                              <w:t>조한다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C90189">
                              <w:rPr>
                                <w:szCs w:val="20"/>
                              </w:rPr>
                              <w:t>input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>변</w:t>
                            </w:r>
                            <w:r w:rsidR="00C90189">
                              <w:rPr>
                                <w:szCs w:val="20"/>
                              </w:rPr>
                              <w:t>수가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 w:rsidR="00C90189">
                              <w:rPr>
                                <w:szCs w:val="20"/>
                              </w:rPr>
                              <w:t>조하는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C90189">
                              <w:rPr>
                                <w:szCs w:val="20"/>
                              </w:rPr>
                              <w:t>체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>의 nex</w:t>
                            </w:r>
                            <w:r w:rsidR="00C90189">
                              <w:rPr>
                                <w:szCs w:val="20"/>
                              </w:rPr>
                              <w:t>t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>Int메</w:t>
                            </w:r>
                            <w:r w:rsidR="00C90189">
                              <w:rPr>
                                <w:szCs w:val="20"/>
                              </w:rPr>
                              <w:t>소드를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이</w:t>
                            </w:r>
                            <w:r w:rsidR="00C90189">
                              <w:rPr>
                                <w:szCs w:val="20"/>
                              </w:rPr>
                              <w:t>용해서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 w:rsidR="00C90189">
                              <w:rPr>
                                <w:szCs w:val="20"/>
                              </w:rPr>
                              <w:t>수를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입</w:t>
                            </w:r>
                            <w:r w:rsidR="00C90189">
                              <w:rPr>
                                <w:szCs w:val="20"/>
                              </w:rPr>
                              <w:t>력받은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후, r변</w:t>
                            </w:r>
                            <w:r w:rsidR="00C90189">
                              <w:rPr>
                                <w:szCs w:val="20"/>
                              </w:rPr>
                              <w:t>수가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 w:rsidR="00C90189">
                              <w:rPr>
                                <w:szCs w:val="20"/>
                              </w:rPr>
                              <w:t>조하는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C90189">
                              <w:rPr>
                                <w:szCs w:val="20"/>
                              </w:rPr>
                              <w:t>체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>의 w필</w:t>
                            </w:r>
                            <w:r w:rsidR="00C90189">
                              <w:rPr>
                                <w:szCs w:val="20"/>
                              </w:rPr>
                              <w:t>드에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 w:rsidR="00C90189">
                              <w:rPr>
                                <w:szCs w:val="20"/>
                              </w:rPr>
                              <w:t xml:space="preserve">수 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>값</w:t>
                            </w:r>
                            <w:r w:rsidR="00C90189">
                              <w:rPr>
                                <w:szCs w:val="20"/>
                              </w:rPr>
                              <w:t>을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저</w:t>
                            </w:r>
                            <w:r w:rsidR="00C90189">
                              <w:rPr>
                                <w:szCs w:val="20"/>
                              </w:rPr>
                              <w:t>장한다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>. 같</w:t>
                            </w:r>
                            <w:r w:rsidR="00C90189">
                              <w:rPr>
                                <w:szCs w:val="20"/>
                              </w:rPr>
                              <w:t>은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방</w:t>
                            </w:r>
                            <w:r w:rsidR="00C90189">
                              <w:rPr>
                                <w:szCs w:val="20"/>
                              </w:rPr>
                              <w:t>식으로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C90189">
                              <w:rPr>
                                <w:szCs w:val="20"/>
                              </w:rPr>
                              <w:t>h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>필</w:t>
                            </w:r>
                            <w:r w:rsidR="00C90189">
                              <w:rPr>
                                <w:szCs w:val="20"/>
                              </w:rPr>
                              <w:t>드와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x,</w:t>
                            </w:r>
                            <w:r w:rsidR="00C90189">
                              <w:rPr>
                                <w:szCs w:val="20"/>
                              </w:rPr>
                              <w:t>y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>필</w:t>
                            </w:r>
                            <w:r w:rsidR="00C90189">
                              <w:rPr>
                                <w:szCs w:val="20"/>
                              </w:rPr>
                              <w:t>드에도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 w:rsidR="00C90189">
                              <w:rPr>
                                <w:szCs w:val="20"/>
                              </w:rPr>
                              <w:t>수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값</w:t>
                            </w:r>
                            <w:r w:rsidR="00C90189">
                              <w:rPr>
                                <w:szCs w:val="20"/>
                              </w:rPr>
                              <w:t>을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 저</w:t>
                            </w:r>
                            <w:r w:rsidR="00C90189">
                              <w:rPr>
                                <w:szCs w:val="20"/>
                              </w:rPr>
                              <w:t>장한다</w:t>
                            </w:r>
                            <w:r w:rsidR="00C90189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그</w:t>
                            </w:r>
                            <w:r w:rsidR="00032254">
                              <w:rPr>
                                <w:szCs w:val="20"/>
                              </w:rPr>
                              <w:t>리고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FC0626">
                              <w:rPr>
                                <w:szCs w:val="20"/>
                              </w:rPr>
                              <w:t>r</w:t>
                            </w:r>
                            <w:r w:rsidR="00FC0626">
                              <w:rPr>
                                <w:rFonts w:hint="eastAsia"/>
                                <w:szCs w:val="20"/>
                              </w:rPr>
                              <w:t>변</w:t>
                            </w:r>
                            <w:r w:rsidR="00FC0626">
                              <w:rPr>
                                <w:szCs w:val="20"/>
                              </w:rPr>
                              <w:t>수가</w:t>
                            </w:r>
                            <w:r w:rsidR="00FC0626"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 w:rsidR="00FC0626">
                              <w:rPr>
                                <w:szCs w:val="20"/>
                              </w:rPr>
                              <w:t>조하는</w:t>
                            </w:r>
                            <w:r w:rsidR="00FC0626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FC0626">
                              <w:rPr>
                                <w:szCs w:val="20"/>
                              </w:rPr>
                              <w:t>체의</w:t>
                            </w:r>
                            <w:r w:rsidR="00FC0626">
                              <w:rPr>
                                <w:rFonts w:hint="eastAsia"/>
                                <w:szCs w:val="20"/>
                              </w:rPr>
                              <w:t xml:space="preserve"> getArea메</w:t>
                            </w:r>
                            <w:r w:rsidR="00FC0626">
                              <w:rPr>
                                <w:szCs w:val="20"/>
                              </w:rPr>
                              <w:t>소드를</w:t>
                            </w:r>
                            <w:r w:rsidR="00FC0626">
                              <w:rPr>
                                <w:rFonts w:hint="eastAsia"/>
                                <w:szCs w:val="20"/>
                              </w:rPr>
                              <w:t xml:space="preserve"> 호</w:t>
                            </w:r>
                            <w:r w:rsidR="00FC0626">
                              <w:rPr>
                                <w:szCs w:val="20"/>
                              </w:rPr>
                              <w:t>출한다</w:t>
                            </w:r>
                            <w:r w:rsidR="00FC0626">
                              <w:rPr>
                                <w:rFonts w:hint="eastAsia"/>
                                <w:szCs w:val="20"/>
                              </w:rPr>
                              <w:t>. 이 메</w:t>
                            </w:r>
                            <w:r w:rsidR="00FC0626">
                              <w:rPr>
                                <w:szCs w:val="20"/>
                              </w:rPr>
                              <w:t>소드가</w:t>
                            </w:r>
                            <w:r w:rsidR="00FC0626">
                              <w:rPr>
                                <w:rFonts w:hint="eastAsia"/>
                                <w:szCs w:val="20"/>
                              </w:rPr>
                              <w:t xml:space="preserve"> 호</w:t>
                            </w:r>
                            <w:r w:rsidR="00FC0626">
                              <w:rPr>
                                <w:szCs w:val="20"/>
                              </w:rPr>
                              <w:t>출되면</w:t>
                            </w:r>
                            <w:r w:rsidR="00FC0626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w에 </w:t>
                            </w:r>
                            <w:r w:rsidR="00032254">
                              <w:rPr>
                                <w:szCs w:val="20"/>
                              </w:rPr>
                              <w:t>h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를 곱</w:t>
                            </w:r>
                            <w:r w:rsidR="00032254">
                              <w:rPr>
                                <w:szCs w:val="20"/>
                              </w:rPr>
                              <w:t>한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값을 반</w:t>
                            </w:r>
                            <w:r w:rsidR="00032254">
                              <w:rPr>
                                <w:szCs w:val="20"/>
                              </w:rPr>
                              <w:t>환한다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. 이 반</w:t>
                            </w:r>
                            <w:r w:rsidR="00032254">
                              <w:rPr>
                                <w:szCs w:val="20"/>
                              </w:rPr>
                              <w:t>환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값</w:t>
                            </w:r>
                            <w:r w:rsidR="00032254">
                              <w:rPr>
                                <w:szCs w:val="20"/>
                              </w:rPr>
                              <w:t>은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 w:rsidR="00032254">
                              <w:rPr>
                                <w:szCs w:val="20"/>
                              </w:rPr>
                              <w:t>수형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변</w:t>
                            </w:r>
                            <w:r w:rsidR="00032254">
                              <w:rPr>
                                <w:szCs w:val="20"/>
                              </w:rPr>
                              <w:t>수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n에 저</w:t>
                            </w:r>
                            <w:r w:rsidR="00032254">
                              <w:rPr>
                                <w:szCs w:val="20"/>
                              </w:rPr>
                              <w:t>장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된</w:t>
                            </w:r>
                            <w:r w:rsidR="00032254">
                              <w:rPr>
                                <w:szCs w:val="20"/>
                              </w:rPr>
                              <w:t>다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. 마</w:t>
                            </w:r>
                            <w:r w:rsidR="00032254">
                              <w:rPr>
                                <w:szCs w:val="20"/>
                              </w:rPr>
                              <w:t>지막으로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032254">
                              <w:rPr>
                                <w:szCs w:val="20"/>
                              </w:rPr>
                              <w:t>r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변</w:t>
                            </w:r>
                            <w:r w:rsidR="00032254">
                              <w:rPr>
                                <w:szCs w:val="20"/>
                              </w:rPr>
                              <w:t>수가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 w:rsidR="00032254">
                              <w:rPr>
                                <w:szCs w:val="20"/>
                              </w:rPr>
                              <w:t>조하는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032254">
                              <w:rPr>
                                <w:szCs w:val="20"/>
                              </w:rPr>
                              <w:t>체의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032254">
                              <w:rPr>
                                <w:szCs w:val="20"/>
                              </w:rPr>
                              <w:t>print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메</w:t>
                            </w:r>
                            <w:r w:rsidR="00032254">
                              <w:rPr>
                                <w:szCs w:val="20"/>
                              </w:rPr>
                              <w:t>소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드</w:t>
                            </w:r>
                            <w:r w:rsidR="00032254">
                              <w:rPr>
                                <w:szCs w:val="20"/>
                              </w:rPr>
                              <w:t>에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n을 보낸</w:t>
                            </w:r>
                            <w:r w:rsidR="00032254">
                              <w:rPr>
                                <w:szCs w:val="20"/>
                              </w:rPr>
                              <w:t>다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. 그</w:t>
                            </w:r>
                            <w:r w:rsidR="00032254">
                              <w:rPr>
                                <w:szCs w:val="20"/>
                              </w:rPr>
                              <w:t>럼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print메</w:t>
                            </w:r>
                            <w:r w:rsidR="00032254">
                              <w:rPr>
                                <w:szCs w:val="20"/>
                              </w:rPr>
                              <w:t>소드에서는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032254">
                              <w:rPr>
                                <w:szCs w:val="20"/>
                              </w:rPr>
                              <w:t>드의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값</w:t>
                            </w:r>
                            <w:r w:rsidR="00032254">
                              <w:rPr>
                                <w:szCs w:val="20"/>
                              </w:rPr>
                              <w:t>을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토</w:t>
                            </w:r>
                            <w:r w:rsidR="00032254">
                              <w:rPr>
                                <w:szCs w:val="20"/>
                              </w:rPr>
                              <w:t>대로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사</w:t>
                            </w:r>
                            <w:r w:rsidR="00032254">
                              <w:rPr>
                                <w:szCs w:val="20"/>
                              </w:rPr>
                              <w:t>각형에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대</w:t>
                            </w:r>
                            <w:r w:rsidR="00032254">
                              <w:rPr>
                                <w:szCs w:val="20"/>
                              </w:rPr>
                              <w:t>한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정보</w:t>
                            </w:r>
                            <w:r w:rsidR="00032254">
                              <w:rPr>
                                <w:szCs w:val="20"/>
                              </w:rPr>
                              <w:t>를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출</w:t>
                            </w:r>
                            <w:r w:rsidR="00032254">
                              <w:rPr>
                                <w:szCs w:val="20"/>
                              </w:rPr>
                              <w:t>력하게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될 것</w:t>
                            </w:r>
                            <w:r w:rsidR="00032254">
                              <w:rPr>
                                <w:szCs w:val="20"/>
                              </w:rPr>
                              <w:t>이다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. 이</w:t>
                            </w:r>
                            <w:r w:rsidR="00032254">
                              <w:rPr>
                                <w:szCs w:val="20"/>
                              </w:rPr>
                              <w:t>처럼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클</w:t>
                            </w:r>
                            <w:r w:rsidR="00032254">
                              <w:rPr>
                                <w:szCs w:val="20"/>
                              </w:rPr>
                              <w:t>래스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내</w:t>
                            </w:r>
                            <w:r w:rsidR="00032254">
                              <w:rPr>
                                <w:szCs w:val="20"/>
                              </w:rPr>
                              <w:t>에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032254">
                              <w:rPr>
                                <w:szCs w:val="20"/>
                              </w:rPr>
                              <w:t>드로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미</w:t>
                            </w:r>
                            <w:r w:rsidR="00032254">
                              <w:rPr>
                                <w:szCs w:val="20"/>
                              </w:rPr>
                              <w:t>리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지</w:t>
                            </w:r>
                            <w:r w:rsidR="00032254">
                              <w:rPr>
                                <w:szCs w:val="20"/>
                              </w:rPr>
                              <w:t>정되어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있</w:t>
                            </w:r>
                            <w:r w:rsidR="00032254">
                              <w:rPr>
                                <w:szCs w:val="20"/>
                              </w:rPr>
                              <w:t>으면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, 메</w:t>
                            </w:r>
                            <w:r w:rsidR="00032254">
                              <w:rPr>
                                <w:szCs w:val="20"/>
                              </w:rPr>
                              <w:t>소드에서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032254">
                              <w:rPr>
                                <w:szCs w:val="20"/>
                              </w:rPr>
                              <w:t>드를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자</w:t>
                            </w:r>
                            <w:r w:rsidR="00032254">
                              <w:rPr>
                                <w:szCs w:val="20"/>
                              </w:rPr>
                              <w:t>유롭게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가</w:t>
                            </w:r>
                            <w:r w:rsidR="00032254">
                              <w:rPr>
                                <w:szCs w:val="20"/>
                              </w:rPr>
                              <w:t>져올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수 있</w:t>
                            </w:r>
                            <w:r w:rsidR="00032254">
                              <w:rPr>
                                <w:szCs w:val="20"/>
                              </w:rPr>
                              <w:t>다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032254">
                              <w:rPr>
                                <w:szCs w:val="20"/>
                              </w:rPr>
                              <w:t>C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>언</w:t>
                            </w:r>
                            <w:r w:rsidR="00032254">
                              <w:rPr>
                                <w:szCs w:val="20"/>
                              </w:rPr>
                              <w:t>어처럼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매</w:t>
                            </w:r>
                            <w:r w:rsidR="00032254">
                              <w:rPr>
                                <w:szCs w:val="20"/>
                              </w:rPr>
                              <w:t>개변수로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일</w:t>
                            </w:r>
                            <w:r w:rsidR="00032254">
                              <w:rPr>
                                <w:szCs w:val="20"/>
                              </w:rPr>
                              <w:t>일이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변</w:t>
                            </w:r>
                            <w:r w:rsidR="00032254">
                              <w:rPr>
                                <w:szCs w:val="20"/>
                              </w:rPr>
                              <w:t>수를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보</w:t>
                            </w:r>
                            <w:r w:rsidR="00032254">
                              <w:rPr>
                                <w:szCs w:val="20"/>
                              </w:rPr>
                              <w:t>낼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032254">
                              <w:rPr>
                                <w:szCs w:val="20"/>
                              </w:rPr>
                              <w:t>요가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없다</w:t>
                            </w:r>
                            <w:r w:rsidR="00032254">
                              <w:rPr>
                                <w:szCs w:val="20"/>
                              </w:rPr>
                              <w:t>는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 것</w:t>
                            </w:r>
                            <w:r w:rsidR="00032254">
                              <w:rPr>
                                <w:szCs w:val="20"/>
                              </w:rPr>
                              <w:t>이다</w:t>
                            </w:r>
                            <w:r w:rsidR="00032254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DA57E" id="_x0000_s1051" type="#_x0000_t202" style="position:absolute;left:0;text-align:left;margin-left:17pt;margin-top:504.05pt;width:420pt;height:150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" fillcolor="white [3201]" strokecolor="#4472c4 [3204]" strokeweight="1.5pt">
                <v:textbox>
                  <w:txbxContent>
                    <w:p w:rsidR="001133D0" w:rsidRPr="00C678DF" w:rsidRDefault="00033934" w:rsidP="00DE6E05">
                      <w:pPr>
                        <w:spacing w:line="192" w:lineRule="auto"/>
                        <w:rPr>
                          <w:rFonts w:hint="eastAsia"/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Scanner</w:t>
                      </w:r>
                      <w:r>
                        <w:rPr>
                          <w:rFonts w:hint="eastAsia"/>
                          <w:szCs w:val="20"/>
                        </w:rPr>
                        <w:t>객</w:t>
                      </w:r>
                      <w:r>
                        <w:rPr>
                          <w:szCs w:val="20"/>
                        </w:rPr>
                        <w:t>체를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>
                        <w:rPr>
                          <w:szCs w:val="20"/>
                        </w:rPr>
                        <w:t>들고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input변</w:t>
                      </w:r>
                      <w:r>
                        <w:rPr>
                          <w:szCs w:val="20"/>
                        </w:rPr>
                        <w:t>수가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이 객</w:t>
                      </w:r>
                      <w:r>
                        <w:rPr>
                          <w:szCs w:val="20"/>
                        </w:rPr>
                        <w:t>체를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>
                        <w:rPr>
                          <w:szCs w:val="20"/>
                        </w:rPr>
                        <w:t>조한</w:t>
                      </w:r>
                      <w:r>
                        <w:rPr>
                          <w:rFonts w:hint="eastAsia"/>
                          <w:szCs w:val="20"/>
                        </w:rPr>
                        <w:t>다. 이</w:t>
                      </w:r>
                      <w:r>
                        <w:rPr>
                          <w:szCs w:val="20"/>
                        </w:rPr>
                        <w:t>후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Rectangle객</w:t>
                      </w:r>
                      <w:r>
                        <w:rPr>
                          <w:szCs w:val="20"/>
                        </w:rPr>
                        <w:t>체를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>
                        <w:rPr>
                          <w:szCs w:val="20"/>
                        </w:rPr>
                        <w:t>들고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r변</w:t>
                      </w:r>
                      <w:r>
                        <w:rPr>
                          <w:szCs w:val="20"/>
                        </w:rPr>
                        <w:t>수가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이 객</w:t>
                      </w:r>
                      <w:r>
                        <w:rPr>
                          <w:szCs w:val="20"/>
                        </w:rPr>
                        <w:t>체를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>
                        <w:rPr>
                          <w:szCs w:val="20"/>
                        </w:rPr>
                        <w:t>조한다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C90189">
                        <w:rPr>
                          <w:szCs w:val="20"/>
                        </w:rPr>
                        <w:t>input</w:t>
                      </w:r>
                      <w:r w:rsidR="00C90189">
                        <w:rPr>
                          <w:rFonts w:hint="eastAsia"/>
                          <w:szCs w:val="20"/>
                        </w:rPr>
                        <w:t>변</w:t>
                      </w:r>
                      <w:r w:rsidR="00C90189">
                        <w:rPr>
                          <w:szCs w:val="20"/>
                        </w:rPr>
                        <w:t>수가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 w:rsidR="00C90189">
                        <w:rPr>
                          <w:szCs w:val="20"/>
                        </w:rPr>
                        <w:t>조하는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C90189">
                        <w:rPr>
                          <w:szCs w:val="20"/>
                        </w:rPr>
                        <w:t>체</w:t>
                      </w:r>
                      <w:r w:rsidR="00C90189">
                        <w:rPr>
                          <w:rFonts w:hint="eastAsia"/>
                          <w:szCs w:val="20"/>
                        </w:rPr>
                        <w:t>의 nex</w:t>
                      </w:r>
                      <w:r w:rsidR="00C90189">
                        <w:rPr>
                          <w:szCs w:val="20"/>
                        </w:rPr>
                        <w:t>t</w:t>
                      </w:r>
                      <w:r w:rsidR="00C90189">
                        <w:rPr>
                          <w:rFonts w:hint="eastAsia"/>
                          <w:szCs w:val="20"/>
                        </w:rPr>
                        <w:t>Int메</w:t>
                      </w:r>
                      <w:r w:rsidR="00C90189">
                        <w:rPr>
                          <w:szCs w:val="20"/>
                        </w:rPr>
                        <w:t>소드를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이</w:t>
                      </w:r>
                      <w:r w:rsidR="00C90189">
                        <w:rPr>
                          <w:szCs w:val="20"/>
                        </w:rPr>
                        <w:t>용해서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 w:rsidR="00C90189">
                        <w:rPr>
                          <w:szCs w:val="20"/>
                        </w:rPr>
                        <w:t>수를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입</w:t>
                      </w:r>
                      <w:r w:rsidR="00C90189">
                        <w:rPr>
                          <w:szCs w:val="20"/>
                        </w:rPr>
                        <w:t>력받은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후, r변</w:t>
                      </w:r>
                      <w:r w:rsidR="00C90189">
                        <w:rPr>
                          <w:szCs w:val="20"/>
                        </w:rPr>
                        <w:t>수가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 w:rsidR="00C90189">
                        <w:rPr>
                          <w:szCs w:val="20"/>
                        </w:rPr>
                        <w:t>조하는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C90189">
                        <w:rPr>
                          <w:szCs w:val="20"/>
                        </w:rPr>
                        <w:t>체</w:t>
                      </w:r>
                      <w:r w:rsidR="00C90189">
                        <w:rPr>
                          <w:rFonts w:hint="eastAsia"/>
                          <w:szCs w:val="20"/>
                        </w:rPr>
                        <w:t>의 w필</w:t>
                      </w:r>
                      <w:r w:rsidR="00C90189">
                        <w:rPr>
                          <w:szCs w:val="20"/>
                        </w:rPr>
                        <w:t>드에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 w:rsidR="00C90189">
                        <w:rPr>
                          <w:szCs w:val="20"/>
                        </w:rPr>
                        <w:t xml:space="preserve">수 </w:t>
                      </w:r>
                      <w:r w:rsidR="00C90189">
                        <w:rPr>
                          <w:rFonts w:hint="eastAsia"/>
                          <w:szCs w:val="20"/>
                        </w:rPr>
                        <w:t>값</w:t>
                      </w:r>
                      <w:r w:rsidR="00C90189">
                        <w:rPr>
                          <w:szCs w:val="20"/>
                        </w:rPr>
                        <w:t>을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저</w:t>
                      </w:r>
                      <w:r w:rsidR="00C90189">
                        <w:rPr>
                          <w:szCs w:val="20"/>
                        </w:rPr>
                        <w:t>장한다</w:t>
                      </w:r>
                      <w:r w:rsidR="00C90189">
                        <w:rPr>
                          <w:rFonts w:hint="eastAsia"/>
                          <w:szCs w:val="20"/>
                        </w:rPr>
                        <w:t>. 같</w:t>
                      </w:r>
                      <w:r w:rsidR="00C90189">
                        <w:rPr>
                          <w:szCs w:val="20"/>
                        </w:rPr>
                        <w:t>은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방</w:t>
                      </w:r>
                      <w:r w:rsidR="00C90189">
                        <w:rPr>
                          <w:szCs w:val="20"/>
                        </w:rPr>
                        <w:t>식으로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C90189">
                        <w:rPr>
                          <w:szCs w:val="20"/>
                        </w:rPr>
                        <w:t>h</w:t>
                      </w:r>
                      <w:r w:rsidR="00C90189">
                        <w:rPr>
                          <w:rFonts w:hint="eastAsia"/>
                          <w:szCs w:val="20"/>
                        </w:rPr>
                        <w:t>필</w:t>
                      </w:r>
                      <w:r w:rsidR="00C90189">
                        <w:rPr>
                          <w:szCs w:val="20"/>
                        </w:rPr>
                        <w:t>드와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x,</w:t>
                      </w:r>
                      <w:r w:rsidR="00C90189">
                        <w:rPr>
                          <w:szCs w:val="20"/>
                        </w:rPr>
                        <w:t>y</w:t>
                      </w:r>
                      <w:r w:rsidR="00C90189">
                        <w:rPr>
                          <w:rFonts w:hint="eastAsia"/>
                          <w:szCs w:val="20"/>
                        </w:rPr>
                        <w:t>필</w:t>
                      </w:r>
                      <w:r w:rsidR="00C90189">
                        <w:rPr>
                          <w:szCs w:val="20"/>
                        </w:rPr>
                        <w:t>드에도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 w:rsidR="00C90189">
                        <w:rPr>
                          <w:szCs w:val="20"/>
                        </w:rPr>
                        <w:t>수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값</w:t>
                      </w:r>
                      <w:r w:rsidR="00C90189">
                        <w:rPr>
                          <w:szCs w:val="20"/>
                        </w:rPr>
                        <w:t>을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 저</w:t>
                      </w:r>
                      <w:r w:rsidR="00C90189">
                        <w:rPr>
                          <w:szCs w:val="20"/>
                        </w:rPr>
                        <w:t>장한다</w:t>
                      </w:r>
                      <w:r w:rsidR="00C90189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그</w:t>
                      </w:r>
                      <w:r w:rsidR="00032254">
                        <w:rPr>
                          <w:szCs w:val="20"/>
                        </w:rPr>
                        <w:t>리고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FC0626">
                        <w:rPr>
                          <w:szCs w:val="20"/>
                        </w:rPr>
                        <w:t>r</w:t>
                      </w:r>
                      <w:r w:rsidR="00FC0626">
                        <w:rPr>
                          <w:rFonts w:hint="eastAsia"/>
                          <w:szCs w:val="20"/>
                        </w:rPr>
                        <w:t>변</w:t>
                      </w:r>
                      <w:r w:rsidR="00FC0626">
                        <w:rPr>
                          <w:szCs w:val="20"/>
                        </w:rPr>
                        <w:t>수가</w:t>
                      </w:r>
                      <w:r w:rsidR="00FC0626"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 w:rsidR="00FC0626">
                        <w:rPr>
                          <w:szCs w:val="20"/>
                        </w:rPr>
                        <w:t>조하는</w:t>
                      </w:r>
                      <w:r w:rsidR="00FC0626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FC0626">
                        <w:rPr>
                          <w:szCs w:val="20"/>
                        </w:rPr>
                        <w:t>체의</w:t>
                      </w:r>
                      <w:r w:rsidR="00FC0626">
                        <w:rPr>
                          <w:rFonts w:hint="eastAsia"/>
                          <w:szCs w:val="20"/>
                        </w:rPr>
                        <w:t xml:space="preserve"> getArea메</w:t>
                      </w:r>
                      <w:r w:rsidR="00FC0626">
                        <w:rPr>
                          <w:szCs w:val="20"/>
                        </w:rPr>
                        <w:t>소드를</w:t>
                      </w:r>
                      <w:r w:rsidR="00FC0626">
                        <w:rPr>
                          <w:rFonts w:hint="eastAsia"/>
                          <w:szCs w:val="20"/>
                        </w:rPr>
                        <w:t xml:space="preserve"> 호</w:t>
                      </w:r>
                      <w:r w:rsidR="00FC0626">
                        <w:rPr>
                          <w:szCs w:val="20"/>
                        </w:rPr>
                        <w:t>출한다</w:t>
                      </w:r>
                      <w:r w:rsidR="00FC0626">
                        <w:rPr>
                          <w:rFonts w:hint="eastAsia"/>
                          <w:szCs w:val="20"/>
                        </w:rPr>
                        <w:t>. 이 메</w:t>
                      </w:r>
                      <w:r w:rsidR="00FC0626">
                        <w:rPr>
                          <w:szCs w:val="20"/>
                        </w:rPr>
                        <w:t>소드가</w:t>
                      </w:r>
                      <w:r w:rsidR="00FC0626">
                        <w:rPr>
                          <w:rFonts w:hint="eastAsia"/>
                          <w:szCs w:val="20"/>
                        </w:rPr>
                        <w:t xml:space="preserve"> 호</w:t>
                      </w:r>
                      <w:r w:rsidR="00FC0626">
                        <w:rPr>
                          <w:szCs w:val="20"/>
                        </w:rPr>
                        <w:t>출되면</w:t>
                      </w:r>
                      <w:r w:rsidR="00FC0626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w에 </w:t>
                      </w:r>
                      <w:r w:rsidR="00032254">
                        <w:rPr>
                          <w:szCs w:val="20"/>
                        </w:rPr>
                        <w:t>h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를 곱</w:t>
                      </w:r>
                      <w:r w:rsidR="00032254">
                        <w:rPr>
                          <w:szCs w:val="20"/>
                        </w:rPr>
                        <w:t>한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값을 반</w:t>
                      </w:r>
                      <w:r w:rsidR="00032254">
                        <w:rPr>
                          <w:szCs w:val="20"/>
                        </w:rPr>
                        <w:t>환한다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. 이 반</w:t>
                      </w:r>
                      <w:r w:rsidR="00032254">
                        <w:rPr>
                          <w:szCs w:val="20"/>
                        </w:rPr>
                        <w:t>환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값</w:t>
                      </w:r>
                      <w:r w:rsidR="00032254">
                        <w:rPr>
                          <w:szCs w:val="20"/>
                        </w:rPr>
                        <w:t>은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 w:rsidR="00032254">
                        <w:rPr>
                          <w:szCs w:val="20"/>
                        </w:rPr>
                        <w:t>수형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변</w:t>
                      </w:r>
                      <w:r w:rsidR="00032254">
                        <w:rPr>
                          <w:szCs w:val="20"/>
                        </w:rPr>
                        <w:t>수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n에 저</w:t>
                      </w:r>
                      <w:r w:rsidR="00032254">
                        <w:rPr>
                          <w:szCs w:val="20"/>
                        </w:rPr>
                        <w:t>장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된</w:t>
                      </w:r>
                      <w:r w:rsidR="00032254">
                        <w:rPr>
                          <w:szCs w:val="20"/>
                        </w:rPr>
                        <w:t>다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. 마</w:t>
                      </w:r>
                      <w:r w:rsidR="00032254">
                        <w:rPr>
                          <w:szCs w:val="20"/>
                        </w:rPr>
                        <w:t>지막으로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032254">
                        <w:rPr>
                          <w:szCs w:val="20"/>
                        </w:rPr>
                        <w:t>r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변</w:t>
                      </w:r>
                      <w:r w:rsidR="00032254">
                        <w:rPr>
                          <w:szCs w:val="20"/>
                        </w:rPr>
                        <w:t>수가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 w:rsidR="00032254">
                        <w:rPr>
                          <w:szCs w:val="20"/>
                        </w:rPr>
                        <w:t>조하는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032254">
                        <w:rPr>
                          <w:szCs w:val="20"/>
                        </w:rPr>
                        <w:t>체의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032254">
                        <w:rPr>
                          <w:szCs w:val="20"/>
                        </w:rPr>
                        <w:t>print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메</w:t>
                      </w:r>
                      <w:r w:rsidR="00032254">
                        <w:rPr>
                          <w:szCs w:val="20"/>
                        </w:rPr>
                        <w:t>소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드</w:t>
                      </w:r>
                      <w:r w:rsidR="00032254">
                        <w:rPr>
                          <w:szCs w:val="20"/>
                        </w:rPr>
                        <w:t>에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n을 보낸</w:t>
                      </w:r>
                      <w:r w:rsidR="00032254">
                        <w:rPr>
                          <w:szCs w:val="20"/>
                        </w:rPr>
                        <w:t>다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. 그</w:t>
                      </w:r>
                      <w:r w:rsidR="00032254">
                        <w:rPr>
                          <w:szCs w:val="20"/>
                        </w:rPr>
                        <w:t>럼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print메</w:t>
                      </w:r>
                      <w:r w:rsidR="00032254">
                        <w:rPr>
                          <w:szCs w:val="20"/>
                        </w:rPr>
                        <w:t>소드에서는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032254">
                        <w:rPr>
                          <w:szCs w:val="20"/>
                        </w:rPr>
                        <w:t>드의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값</w:t>
                      </w:r>
                      <w:r w:rsidR="00032254">
                        <w:rPr>
                          <w:szCs w:val="20"/>
                        </w:rPr>
                        <w:t>을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토</w:t>
                      </w:r>
                      <w:r w:rsidR="00032254">
                        <w:rPr>
                          <w:szCs w:val="20"/>
                        </w:rPr>
                        <w:t>대로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사</w:t>
                      </w:r>
                      <w:r w:rsidR="00032254">
                        <w:rPr>
                          <w:szCs w:val="20"/>
                        </w:rPr>
                        <w:t>각형에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대</w:t>
                      </w:r>
                      <w:r w:rsidR="00032254">
                        <w:rPr>
                          <w:szCs w:val="20"/>
                        </w:rPr>
                        <w:t>한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정보</w:t>
                      </w:r>
                      <w:r w:rsidR="00032254">
                        <w:rPr>
                          <w:szCs w:val="20"/>
                        </w:rPr>
                        <w:t>를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출</w:t>
                      </w:r>
                      <w:r w:rsidR="00032254">
                        <w:rPr>
                          <w:szCs w:val="20"/>
                        </w:rPr>
                        <w:t>력하게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될 것</w:t>
                      </w:r>
                      <w:r w:rsidR="00032254">
                        <w:rPr>
                          <w:szCs w:val="20"/>
                        </w:rPr>
                        <w:t>이다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. 이</w:t>
                      </w:r>
                      <w:r w:rsidR="00032254">
                        <w:rPr>
                          <w:szCs w:val="20"/>
                        </w:rPr>
                        <w:t>처럼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클</w:t>
                      </w:r>
                      <w:r w:rsidR="00032254">
                        <w:rPr>
                          <w:szCs w:val="20"/>
                        </w:rPr>
                        <w:t>래스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내</w:t>
                      </w:r>
                      <w:r w:rsidR="00032254">
                        <w:rPr>
                          <w:szCs w:val="20"/>
                        </w:rPr>
                        <w:t>에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032254">
                        <w:rPr>
                          <w:szCs w:val="20"/>
                        </w:rPr>
                        <w:t>드로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미</w:t>
                      </w:r>
                      <w:r w:rsidR="00032254">
                        <w:rPr>
                          <w:szCs w:val="20"/>
                        </w:rPr>
                        <w:t>리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지</w:t>
                      </w:r>
                      <w:r w:rsidR="00032254">
                        <w:rPr>
                          <w:szCs w:val="20"/>
                        </w:rPr>
                        <w:t>정되어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있</w:t>
                      </w:r>
                      <w:r w:rsidR="00032254">
                        <w:rPr>
                          <w:szCs w:val="20"/>
                        </w:rPr>
                        <w:t>으면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, 메</w:t>
                      </w:r>
                      <w:r w:rsidR="00032254">
                        <w:rPr>
                          <w:szCs w:val="20"/>
                        </w:rPr>
                        <w:t>소드에서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032254">
                        <w:rPr>
                          <w:szCs w:val="20"/>
                        </w:rPr>
                        <w:t>드를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자</w:t>
                      </w:r>
                      <w:r w:rsidR="00032254">
                        <w:rPr>
                          <w:szCs w:val="20"/>
                        </w:rPr>
                        <w:t>유롭게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가</w:t>
                      </w:r>
                      <w:r w:rsidR="00032254">
                        <w:rPr>
                          <w:szCs w:val="20"/>
                        </w:rPr>
                        <w:t>져올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수 있</w:t>
                      </w:r>
                      <w:r w:rsidR="00032254">
                        <w:rPr>
                          <w:szCs w:val="20"/>
                        </w:rPr>
                        <w:t>다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032254">
                        <w:rPr>
                          <w:szCs w:val="20"/>
                        </w:rPr>
                        <w:t>C</w:t>
                      </w:r>
                      <w:r w:rsidR="00032254">
                        <w:rPr>
                          <w:rFonts w:hint="eastAsia"/>
                          <w:szCs w:val="20"/>
                        </w:rPr>
                        <w:t>언</w:t>
                      </w:r>
                      <w:r w:rsidR="00032254">
                        <w:rPr>
                          <w:szCs w:val="20"/>
                        </w:rPr>
                        <w:t>어처럼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매</w:t>
                      </w:r>
                      <w:r w:rsidR="00032254">
                        <w:rPr>
                          <w:szCs w:val="20"/>
                        </w:rPr>
                        <w:t>개변수로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일</w:t>
                      </w:r>
                      <w:r w:rsidR="00032254">
                        <w:rPr>
                          <w:szCs w:val="20"/>
                        </w:rPr>
                        <w:t>일이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변</w:t>
                      </w:r>
                      <w:r w:rsidR="00032254">
                        <w:rPr>
                          <w:szCs w:val="20"/>
                        </w:rPr>
                        <w:t>수를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보</w:t>
                      </w:r>
                      <w:r w:rsidR="00032254">
                        <w:rPr>
                          <w:szCs w:val="20"/>
                        </w:rPr>
                        <w:t>낼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032254">
                        <w:rPr>
                          <w:szCs w:val="20"/>
                        </w:rPr>
                        <w:t>요가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없다</w:t>
                      </w:r>
                      <w:r w:rsidR="00032254">
                        <w:rPr>
                          <w:szCs w:val="20"/>
                        </w:rPr>
                        <w:t>는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 것</w:t>
                      </w:r>
                      <w:r w:rsidR="00032254">
                        <w:rPr>
                          <w:szCs w:val="20"/>
                        </w:rPr>
                        <w:t>이다</w:t>
                      </w:r>
                      <w:r w:rsidR="00032254">
                        <w:rPr>
                          <w:rFonts w:hint="eastAsia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0B752BBB" wp14:editId="291B5C9B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5581650"/>
                <wp:effectExtent l="0" t="0" r="19050" b="19050"/>
                <wp:wrapSquare wrapText="bothSides"/>
                <wp:docPr id="24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558165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import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java.util.*;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class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Rectangle 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x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w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,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getArea() 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return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w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*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void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print(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 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사각형의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x,y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좌표는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"("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x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")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입니다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."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사각형의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가로길이는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w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입니다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."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사각형의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세로길이는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입니다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."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사각형의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넓이는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입니다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."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class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RectangleTest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public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static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void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main(String[]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args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 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Scanner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Scanner(System.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in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 xml:space="preserve">Rectangle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new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Rectangle();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사각형의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가로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길이를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입력해주세요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:"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w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.nextInt();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사각형의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세로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길이를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입력해주세요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:"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.nextInt();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사각형의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x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좌표를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입력해주세요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:"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x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.nextInt();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사각형의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좌표를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입력해주세요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8"/>
                                <w:szCs w:val="18"/>
                              </w:rPr>
                              <w:t>:"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8"/>
                                <w:szCs w:val="18"/>
                              </w:rPr>
                              <w:t>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.nextInt();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8"/>
                                <w:szCs w:val="18"/>
                              </w:rPr>
                              <w:t>int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.getArea();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.print(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8"/>
                                <w:szCs w:val="18"/>
                              </w:rPr>
                              <w:t>n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ab/>
                              <w:t>}</w:t>
                            </w:r>
                          </w:p>
                          <w:p w:rsidR="001133D0" w:rsidRPr="002C593C" w:rsidRDefault="001133D0" w:rsidP="002C593C">
                            <w:pPr>
                              <w:spacing w:line="192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2BBB" id="_x0000_s1052" type="#_x0000_t202" style="position:absolute;left:0;text-align:left;margin-left:18pt;margin-top:58.95pt;width:417pt;height:439.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" fillcolor="white [3201]" strokecolor="#4472c4 [3204]" strokeweight="1.5pt">
                <v:textbox>
                  <w:txbxContent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import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java.util.*;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class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Rectangle 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x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w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,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getArea() 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return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w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*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void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print(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 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사각형의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x,y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좌표는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"("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x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")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입니다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."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사각형의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가로길이는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w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입니다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."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사각형의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세로길이는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입니다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."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사각형의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넓이는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입니다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."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}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class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RectangleTest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public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static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void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main(String[]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args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 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Scanner 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=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Scanner(System.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in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 xml:space="preserve">Rectangle 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=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new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Rectangle();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사각형의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가로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길이를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입력해주세요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:"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w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.nextInt();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사각형의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세로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길이를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입력해주세요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:"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.nextInt();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사각형의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x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좌표를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입력해주세요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:"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x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.nextInt();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8"/>
                          <w:szCs w:val="18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사각형의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y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좌표를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입력해주세요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8"/>
                          <w:szCs w:val="18"/>
                        </w:rPr>
                        <w:t>:"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8"/>
                          <w:szCs w:val="18"/>
                        </w:rPr>
                        <w:t>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.nextInt();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8"/>
                          <w:szCs w:val="18"/>
                        </w:rPr>
                        <w:t>int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.getArea();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.print(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8"/>
                          <w:szCs w:val="18"/>
                        </w:rPr>
                        <w:t>n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ab/>
                        <w:t>}</w:t>
                      </w:r>
                    </w:p>
                    <w:p w:rsidR="001133D0" w:rsidRPr="002C593C" w:rsidRDefault="001133D0" w:rsidP="002C593C">
                      <w:pPr>
                        <w:spacing w:line="192" w:lineRule="auto"/>
                        <w:rPr>
                          <w:sz w:val="18"/>
                          <w:szCs w:val="18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8"/>
                          <w:szCs w:val="18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19BC7E94" wp14:editId="6F50A63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7E94" id="_x0000_s1053" type="#_x0000_t202" style="position:absolute;left:0;text-align:left;margin-left:25pt;margin-top:9pt;width:210.6pt;height:42.6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EoEW31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04048903" wp14:editId="3D08D81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8903" id="_x0000_s1054" type="#_x0000_t202" style="position:absolute;left:0;text-align:left;margin-left:25pt;margin-top:9pt;width:210.6pt;height:42.6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Ca2jDF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17568CFA" wp14:editId="6E6B032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2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 및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8CFA" id="_x0000_s1055" type="#_x0000_t202" style="position:absolute;left:0;text-align:left;margin-left:25pt;margin-top:9pt;width:210.6pt;height:42.6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C9u+wcQIAAOI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 및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조건과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2BBE5B77" wp14:editId="40C7B288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3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5B77" id="_x0000_s1056" type="#_x0000_t202" style="position:absolute;left:0;text-align:left;margin-left:0;margin-top:12.6pt;width:210.6pt;height:42.6pt;z-index:2518896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Pr="007717EE" w:rsidRDefault="00DE6E05" w:rsidP="00DE6E0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4818DE20" wp14:editId="7D0E5FD7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3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DE20" id="_x0000_s1057" type="#_x0000_t202" style="position:absolute;left:0;text-align:left;margin-left:0;margin-top:167.35pt;width:201pt;height:39pt;z-index:2518917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2B7FC2BA" wp14:editId="5F5E2AB7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3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/>
                          <w:p w:rsidR="001133D0" w:rsidRDefault="001133D0" w:rsidP="00DE6E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1A96D9" wp14:editId="6E031FC9">
                                  <wp:extent cx="5109210" cy="984250"/>
                                  <wp:effectExtent l="0" t="0" r="0" b="6350"/>
                                  <wp:docPr id="3" name="그림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09210" cy="984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Pr="00D62617" w:rsidRDefault="001133D0" w:rsidP="00DE6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C2BA" id="_x0000_s1058" type="#_x0000_t202" style="position:absolute;left:0;text-align:left;margin-left:0;margin-top:222.1pt;width:418.2pt;height:198pt;z-index:2518906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" fillcolor="white [3201]" strokecolor="#4472c4 [3204]" strokeweight="1.5pt">
                <v:textbox>
                  <w:txbxContent>
                    <w:p w:rsidR="001133D0" w:rsidRDefault="001133D0" w:rsidP="00DE6E05"/>
                    <w:p w:rsidR="001133D0" w:rsidRDefault="001133D0" w:rsidP="00DE6E05">
                      <w:r>
                        <w:rPr>
                          <w:noProof/>
                        </w:rPr>
                        <w:drawing>
                          <wp:inline distT="0" distB="0" distL="0" distR="0" wp14:anchorId="171A96D9" wp14:editId="6E031FC9">
                            <wp:extent cx="5109210" cy="984250"/>
                            <wp:effectExtent l="0" t="0" r="0" b="6350"/>
                            <wp:docPr id="3" name="그림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09210" cy="984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Pr="00D62617" w:rsidRDefault="001133D0" w:rsidP="00DE6E0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3A99A3D2" wp14:editId="332E7400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3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Pr="00AF6448" w:rsidRDefault="001133D0" w:rsidP="008C4E79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날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짜를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나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타내는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Date클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래스를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들어라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 Date는 연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,월,일 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받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도록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 이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후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print1,print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메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소드에는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날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짜를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출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력하는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소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스를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 작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성하여라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A3D2" id="_x0000_s1059" type="#_x0000_t202" style="position:absolute;left:0;text-align:left;margin-left:0;margin-top:30.1pt;width:417pt;height:114pt;z-index:2518886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" fillcolor="white [3201]" strokecolor="#4472c4 [3204]" strokeweight="1.5pt">
                <v:textbox>
                  <w:txbxContent>
                    <w:p w:rsidR="001133D0" w:rsidRPr="00AF6448" w:rsidRDefault="001133D0" w:rsidP="008C4E79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3.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날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짜를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나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타내는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Date클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래스를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들어라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, Date는 연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,월,일 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받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도록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 이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후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print1,print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메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소드에는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날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짜를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출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력하는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소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스를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 작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성하여라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1824ED22" wp14:editId="5BA9EF9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ED22" id="_x0000_s1060" type="#_x0000_t202" style="position:absolute;left:0;text-align:left;margin-left:25pt;margin-top:9pt;width:210.6pt;height:42.6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AzHcpd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215A5811" wp14:editId="21F14B9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3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5811" id="_x0000_s1061" type="#_x0000_t202" style="position:absolute;left:0;text-align:left;margin-left:25pt;margin-top:9pt;width:210.6pt;height:42.6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nBFyp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40ED70F0" wp14:editId="701290E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D70F0" id="_x0000_s1062" type="#_x0000_t202" style="position:absolute;left:0;text-align:left;margin-left:25pt;margin-top:9pt;width:210.6pt;height:42.6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By6MD9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134E1FCD" wp14:editId="3726B757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1FCD" id="_x0000_s1063" type="#_x0000_t202" style="position:absolute;left:0;text-align:left;margin-left:25pt;margin-top:9pt;width:210.6pt;height:42.6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ZK+7D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63546376" wp14:editId="3778A46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6376" id="_x0000_s1064" type="#_x0000_t202" style="position:absolute;left:0;text-align:left;margin-left:25pt;margin-top:9pt;width:210.6pt;height:42.6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D6GnQw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7616" behindDoc="0" locked="0" layoutInCell="1" allowOverlap="1" wp14:anchorId="2A48950F" wp14:editId="3D8B216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950F" id="_x0000_s1065" type="#_x0000_t202" style="position:absolute;left:0;text-align:left;margin-left:25pt;margin-top:9pt;width:210.6pt;height:42.6pt;z-index:251887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1133D0" w:rsidRDefault="001133D0" w:rsidP="00DE6E05">
      <w:pPr>
        <w:rPr>
          <w:sz w:val="32"/>
          <w:szCs w:val="32"/>
        </w:rPr>
      </w:pPr>
    </w:p>
    <w:p w:rsidR="002C593C" w:rsidRPr="006E5CDA" w:rsidRDefault="00DE6E05" w:rsidP="00DE6E0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0B752BBB" wp14:editId="291B5C9B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4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public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class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Date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month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int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void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print1(){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"."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month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"."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}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void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print2(){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switch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month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 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1: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"January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2: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"February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3: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"March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4: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"April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5: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"May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6: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"June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7: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"July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8: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"August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9: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"September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10: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"November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11: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"October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case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12: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.println(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"December 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","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+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default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break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}</w:t>
                            </w:r>
                            <w:r>
                              <w:rPr>
                                <w:rFonts w:ascii="Consolas" w:hAnsi="Consolas" w:cs="Consolas" w:hint="eastAsia"/>
                                <w:kern w:val="0"/>
                                <w:sz w:val="16"/>
                                <w:szCs w:val="16"/>
                              </w:rPr>
                              <w:t>}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public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static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void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main(String[]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args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 {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Scanner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= 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new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Scanner(System.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in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연도를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입력해주세요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:"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 xml:space="preserve">Date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 w:val="16"/>
                                <w:szCs w:val="16"/>
                              </w:rPr>
                              <w:t>new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Date();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year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  <w:u w:val="single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.nextInt();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월을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입력해주세요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:"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month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.nextInt();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  <w:t>System.</w:t>
                            </w:r>
                            <w:r w:rsidRPr="002C593C">
                              <w:rPr>
                                <w:rFonts w:ascii="Consolas" w:hAnsi="Consolas" w:cs="Consolas"/>
                                <w:b/>
                                <w:bCs/>
                                <w:i/>
                                <w:iCs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out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.print(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일을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입력해주세요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 w:val="16"/>
                                <w:szCs w:val="16"/>
                              </w:rPr>
                              <w:t>:"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C0"/>
                                <w:kern w:val="0"/>
                                <w:sz w:val="16"/>
                                <w:szCs w:val="16"/>
                              </w:rPr>
                              <w:t>day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=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input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.nextInt();</w:t>
                            </w:r>
                          </w:p>
                          <w:p w:rsidR="001133D0" w:rsidRPr="002C593C" w:rsidRDefault="001133D0" w:rsidP="002C593C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.print1();</w:t>
                            </w:r>
                          </w:p>
                          <w:p w:rsidR="001133D0" w:rsidRPr="006E5CDA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ab/>
                            </w:r>
                            <w:r w:rsidRPr="002C593C"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 w:val="16"/>
                                <w:szCs w:val="16"/>
                              </w:rPr>
                              <w:t>d</w:t>
                            </w:r>
                            <w:r w:rsidRPr="002C593C"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.print2();</w:t>
                            </w:r>
                            <w:r>
                              <w:rPr>
                                <w:rFonts w:ascii="Consolas" w:hAnsi="Consolas" w:cs="Consolas" w:hint="eastAsia"/>
                                <w:kern w:val="0"/>
                                <w:sz w:val="16"/>
                                <w:szCs w:val="16"/>
                              </w:rPr>
                              <w:t xml:space="preserve"> 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2BBB" id="_x0000_s1066" type="#_x0000_t202" style="position:absolute;left:0;text-align:left;margin-left:18.3pt;margin-top:58.25pt;width:417pt;height:595.6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" fillcolor="white [3201]" strokecolor="#4472c4 [3204]" strokeweight="1.5pt">
                <v:textbox>
                  <w:txbxContent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public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class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Date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month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int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void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print1(){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"."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month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"."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}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void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print2(){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switch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(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month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 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1: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"January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2: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"February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3: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"March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4: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"April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5: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"May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6: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"June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7: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"July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8: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"August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9: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"September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10: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"November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11: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"October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case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12: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.println(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"December 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","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+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default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: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break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}</w:t>
                      </w:r>
                      <w:r>
                        <w:rPr>
                          <w:rFonts w:ascii="Consolas" w:hAnsi="Consolas" w:cs="Consolas" w:hint="eastAsia"/>
                          <w:kern w:val="0"/>
                          <w:sz w:val="16"/>
                          <w:szCs w:val="16"/>
                        </w:rPr>
                        <w:t>}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public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static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void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main(String[]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args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 {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Scanner 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= 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new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Scanner(System.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in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연도를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입력해주세요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:"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 xml:space="preserve">Date 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 w:val="16"/>
                          <w:szCs w:val="16"/>
                        </w:rPr>
                        <w:t>new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 xml:space="preserve"> Date();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year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  <w:u w:val="single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.nextInt();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월을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입력해주세요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:"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month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.nextInt();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  <w:t>System.</w:t>
                      </w:r>
                      <w:r w:rsidRPr="002C593C">
                        <w:rPr>
                          <w:rFonts w:ascii="Consolas" w:hAnsi="Consolas" w:cs="Consolas"/>
                          <w:b/>
                          <w:bCs/>
                          <w:i/>
                          <w:iCs/>
                          <w:color w:val="0000C0"/>
                          <w:kern w:val="0"/>
                          <w:sz w:val="16"/>
                          <w:szCs w:val="16"/>
                        </w:rPr>
                        <w:t>out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.print(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"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일을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입력해주세요</w:t>
                      </w:r>
                      <w:r w:rsidRPr="002C593C">
                        <w:rPr>
                          <w:rFonts w:ascii="Consolas" w:hAnsi="Consolas" w:cs="Consolas"/>
                          <w:color w:val="2A00FF"/>
                          <w:kern w:val="0"/>
                          <w:sz w:val="16"/>
                          <w:szCs w:val="16"/>
                        </w:rPr>
                        <w:t>:"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</w:t>
                      </w:r>
                      <w:r w:rsidRPr="002C593C">
                        <w:rPr>
                          <w:rFonts w:ascii="Consolas" w:hAnsi="Consolas" w:cs="Consolas"/>
                          <w:color w:val="0000C0"/>
                          <w:kern w:val="0"/>
                          <w:sz w:val="16"/>
                          <w:szCs w:val="16"/>
                        </w:rPr>
                        <w:t>day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=</w:t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input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.nextInt();</w:t>
                      </w:r>
                    </w:p>
                    <w:p w:rsidR="001133D0" w:rsidRPr="002C593C" w:rsidRDefault="001133D0" w:rsidP="002C593C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.print1();</w:t>
                      </w:r>
                    </w:p>
                    <w:p w:rsidR="001133D0" w:rsidRPr="006E5CDA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 w:val="16"/>
                          <w:szCs w:val="16"/>
                        </w:rPr>
                      </w:pP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ab/>
                      </w:r>
                      <w:r w:rsidRPr="002C593C">
                        <w:rPr>
                          <w:rFonts w:ascii="Consolas" w:hAnsi="Consolas" w:cs="Consolas"/>
                          <w:color w:val="6A3E3E"/>
                          <w:kern w:val="0"/>
                          <w:sz w:val="16"/>
                          <w:szCs w:val="16"/>
                        </w:rPr>
                        <w:t>d</w:t>
                      </w:r>
                      <w:r w:rsidRPr="002C593C">
                        <w:rPr>
                          <w:rFonts w:ascii="Consolas" w:hAnsi="Consolas" w:cs="Consolas"/>
                          <w:color w:val="000000"/>
                          <w:kern w:val="0"/>
                          <w:sz w:val="16"/>
                          <w:szCs w:val="16"/>
                        </w:rPr>
                        <w:t>.print2();</w:t>
                      </w:r>
                      <w:r>
                        <w:rPr>
                          <w:rFonts w:ascii="Consolas" w:hAnsi="Consolas" w:cs="Consolas" w:hint="eastAsia"/>
                          <w:kern w:val="0"/>
                          <w:sz w:val="16"/>
                          <w:szCs w:val="16"/>
                        </w:rPr>
                        <w:t xml:space="preserve"> }}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19BC7E94" wp14:editId="6F50A63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7E94" id="_x0000_s1067" type="#_x0000_t202" style="position:absolute;left:0;text-align:left;margin-left:25pt;margin-top:9pt;width:210.6pt;height:42.6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04048903" wp14:editId="3D08D81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8903" id="_x0000_s1068" type="#_x0000_t202" style="position:absolute;left:0;text-align:left;margin-left:25pt;margin-top:9pt;width:210.6pt;height:42.6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+GpoRW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17568CFA" wp14:editId="6E6B032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4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◇ 프로그램 소스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8CFA" id="_x0000_s1069" type="#_x0000_t202" style="position:absolute;left:0;text-align:left;margin-left:25pt;margin-top:9pt;width:210.6pt;height:42.6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Esi4lN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◇ 프로그램 소스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33D0" w:rsidRPr="001133D0" w:rsidRDefault="001133D0" w:rsidP="00DE6E0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3B4C48F9" wp14:editId="78984F25">
                <wp:simplePos x="0" y="0"/>
                <wp:positionH relativeFrom="column">
                  <wp:posOffset>232410</wp:posOffset>
                </wp:positionH>
                <wp:positionV relativeFrom="paragraph">
                  <wp:posOffset>739775</wp:posOffset>
                </wp:positionV>
                <wp:extent cx="5295900" cy="7564755"/>
                <wp:effectExtent l="0" t="0" r="23495" b="17145"/>
                <wp:wrapSquare wrapText="bothSides"/>
                <wp:docPr id="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56475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1133D0">
                            <w:r>
                              <w:rPr>
                                <w:rFonts w:hint="eastAsia"/>
                              </w:rPr>
                              <w:t>자</w:t>
                            </w:r>
                            <w:r>
                              <w:t>바는</w:t>
                            </w:r>
                            <w:r>
                              <w:rPr>
                                <w:rFonts w:hint="eastAsia"/>
                              </w:rPr>
                              <w:t xml:space="preserve"> main메</w:t>
                            </w:r>
                            <w:r>
                              <w:t>소드</w:t>
                            </w:r>
                            <w:r>
                              <w:rPr>
                                <w:rFonts w:hint="eastAsia"/>
                              </w:rPr>
                              <w:t>에</w:t>
                            </w:r>
                            <w:r>
                              <w:t>서</w:t>
                            </w:r>
                            <w:r>
                              <w:rPr>
                                <w:rFonts w:hint="eastAsia"/>
                              </w:rPr>
                              <w:t xml:space="preserve"> 처</w:t>
                            </w:r>
                            <w:r>
                              <w:t>음</w:t>
                            </w:r>
                            <w:r>
                              <w:rPr>
                                <w:rFonts w:hint="eastAsia"/>
                              </w:rPr>
                              <w:t xml:space="preserve"> 시</w:t>
                            </w:r>
                            <w:r>
                              <w:t>작한다</w:t>
                            </w:r>
                            <w:r>
                              <w:rPr>
                                <w:rFonts w:hint="eastAsia"/>
                              </w:rPr>
                              <w:t>. 이 main메</w:t>
                            </w:r>
                            <w:r>
                              <w:t>소드는</w:t>
                            </w:r>
                            <w:r w:rsidR="00D9654C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어</w:t>
                            </w:r>
                            <w:r>
                              <w:t>느</w:t>
                            </w:r>
                            <w:r>
                              <w:rPr>
                                <w:rFonts w:hint="eastAsia"/>
                              </w:rPr>
                              <w:t xml:space="preserve"> 클래</w:t>
                            </w:r>
                            <w:r>
                              <w:t>스에</w:t>
                            </w:r>
                            <w:r>
                              <w:rPr>
                                <w:rFonts w:hint="eastAsia"/>
                              </w:rPr>
                              <w:t xml:space="preserve"> 있</w:t>
                            </w:r>
                            <w:r>
                              <w:t>든</w:t>
                            </w:r>
                            <w:r>
                              <w:rPr>
                                <w:rFonts w:hint="eastAsia"/>
                              </w:rPr>
                              <w:t xml:space="preserve"> 상</w:t>
                            </w:r>
                            <w:r>
                              <w:t>관이</w:t>
                            </w:r>
                            <w:r>
                              <w:rPr>
                                <w:rFonts w:hint="eastAsia"/>
                              </w:rPr>
                              <w:t xml:space="preserve"> 없</w:t>
                            </w:r>
                            <w:r>
                              <w:t>으며</w:t>
                            </w:r>
                            <w:r>
                              <w:rPr>
                                <w:rFonts w:hint="eastAsia"/>
                              </w:rPr>
                              <w:t>, 어</w:t>
                            </w:r>
                            <w:r>
                              <w:t>느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래스에</w:t>
                            </w:r>
                            <w:r>
                              <w:rPr>
                                <w:rFonts w:hint="eastAsia"/>
                              </w:rPr>
                              <w:t xml:space="preserve"> 소</w:t>
                            </w:r>
                            <w:r>
                              <w:t>속되었다는</w:t>
                            </w:r>
                            <w:r>
                              <w:rPr>
                                <w:rFonts w:hint="eastAsia"/>
                              </w:rPr>
                              <w:t xml:space="preserve"> 느</w:t>
                            </w:r>
                            <w:r>
                              <w:t>낌은</w:t>
                            </w:r>
                            <w:r>
                              <w:rPr>
                                <w:rFonts w:hint="eastAsia"/>
                              </w:rPr>
                              <w:t xml:space="preserve"> 주</w:t>
                            </w:r>
                            <w:r>
                              <w:t>지</w:t>
                            </w:r>
                            <w:r>
                              <w:rPr>
                                <w:rFonts w:hint="eastAsia"/>
                              </w:rPr>
                              <w:t xml:space="preserve"> 않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것</w:t>
                            </w:r>
                            <w:r>
                              <w:t>이다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왜</w:t>
                            </w:r>
                            <w:r>
                              <w:t>냐하면</w:t>
                            </w:r>
                            <w:r>
                              <w:rPr>
                                <w:rFonts w:hint="eastAsia"/>
                              </w:rPr>
                              <w:t xml:space="preserve"> main이 속</w:t>
                            </w:r>
                            <w:r>
                              <w:t>한</w:t>
                            </w:r>
                            <w:r>
                              <w:rPr>
                                <w:rFonts w:hint="eastAsia"/>
                              </w:rPr>
                              <w:t xml:space="preserve"> Date클</w:t>
                            </w:r>
                            <w:r>
                              <w:t>래스의</w:t>
                            </w:r>
                            <w:r>
                              <w:rPr>
                                <w:rFonts w:hint="eastAsia"/>
                              </w:rPr>
                              <w:t xml:space="preserve"> year</w:t>
                            </w:r>
                            <w:r>
                              <w:t>, month, day</w:t>
                            </w:r>
                            <w:r>
                              <w:rPr>
                                <w:rFonts w:hint="eastAsia"/>
                              </w:rPr>
                              <w:t>필</w:t>
                            </w:r>
                            <w:r>
                              <w:t>드를</w:t>
                            </w:r>
                            <w:r>
                              <w:rPr>
                                <w:rFonts w:hint="eastAsia"/>
                              </w:rPr>
                              <w:t xml:space="preserve"> 접</w:t>
                            </w:r>
                            <w:r>
                              <w:t>근하기</w:t>
                            </w:r>
                            <w:r>
                              <w:rPr>
                                <w:rFonts w:hint="eastAsia"/>
                              </w:rPr>
                              <w:t xml:space="preserve"> 위</w:t>
                            </w:r>
                            <w:r>
                              <w:t>해</w:t>
                            </w:r>
                            <w:r>
                              <w:rPr>
                                <w:rFonts w:hint="eastAsia"/>
                              </w:rPr>
                              <w:t xml:space="preserve"> 인</w:t>
                            </w:r>
                            <w:r>
                              <w:t>스턴스화를</w:t>
                            </w:r>
                            <w:r>
                              <w:rPr>
                                <w:rFonts w:hint="eastAsia"/>
                              </w:rPr>
                              <w:t xml:space="preserve"> 진행</w:t>
                            </w:r>
                            <w:r>
                              <w:t>하고</w:t>
                            </w:r>
                            <w:r>
                              <w:rPr>
                                <w:rFonts w:hint="eastAsia"/>
                              </w:rPr>
                              <w:t xml:space="preserve"> 있기 때</w:t>
                            </w:r>
                            <w:r>
                              <w:t>문이다</w:t>
                            </w:r>
                            <w:r>
                              <w:rPr>
                                <w:rFonts w:hint="eastAsia"/>
                              </w:rPr>
                              <w:t>. 보</w:t>
                            </w:r>
                            <w:r>
                              <w:t>통의</w:t>
                            </w:r>
                            <w:r>
                              <w:rPr>
                                <w:rFonts w:hint="eastAsia"/>
                              </w:rPr>
                              <w:t xml:space="preserve"> 메</w:t>
                            </w:r>
                            <w:r>
                              <w:t>소드는</w:t>
                            </w:r>
                            <w:r>
                              <w:rPr>
                                <w:rFonts w:hint="eastAsia"/>
                              </w:rPr>
                              <w:t xml:space="preserve"> 클</w:t>
                            </w:r>
                            <w:r>
                              <w:t>래스의</w:t>
                            </w:r>
                            <w:r>
                              <w:rPr>
                                <w:rFonts w:hint="eastAsia"/>
                              </w:rPr>
                              <w:t xml:space="preserve"> 필드</w:t>
                            </w:r>
                            <w:r>
                              <w:t>를</w:t>
                            </w:r>
                            <w:r>
                              <w:rPr>
                                <w:rFonts w:hint="eastAsia"/>
                              </w:rPr>
                              <w:t xml:space="preserve"> 자</w:t>
                            </w:r>
                            <w:r>
                              <w:t>유롭게</w:t>
                            </w:r>
                            <w:r>
                              <w:rPr>
                                <w:rFonts w:hint="eastAsia"/>
                              </w:rPr>
                              <w:t xml:space="preserve"> 접</w:t>
                            </w:r>
                            <w:r>
                              <w:t>근할</w:t>
                            </w:r>
                            <w:r>
                              <w:rPr>
                                <w:rFonts w:hint="eastAsia"/>
                              </w:rPr>
                              <w:t xml:space="preserve"> 수 있</w:t>
                            </w:r>
                            <w:r>
                              <w:t>지만</w:t>
                            </w:r>
                            <w:r>
                              <w:rPr>
                                <w:rFonts w:hint="eastAsia"/>
                              </w:rPr>
                              <w:t xml:space="preserve"> main은 이</w:t>
                            </w:r>
                            <w:r>
                              <w:t>처럼</w:t>
                            </w:r>
                            <w:r>
                              <w:rPr>
                                <w:rFonts w:hint="eastAsia"/>
                              </w:rPr>
                              <w:t xml:space="preserve"> 특</w:t>
                            </w:r>
                            <w:r>
                              <w:t>별하다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:rsidR="001133D0" w:rsidRDefault="001133D0" w:rsidP="001133D0">
                            <w:r>
                              <w:rPr>
                                <w:rFonts w:hint="eastAsia"/>
                              </w:rPr>
                              <w:t>그</w:t>
                            </w:r>
                            <w:r>
                              <w:t>렇다면</w:t>
                            </w:r>
                            <w:r>
                              <w:rPr>
                                <w:rFonts w:hint="eastAsia"/>
                              </w:rPr>
                              <w:t xml:space="preserve"> 왜 main의 접</w:t>
                            </w:r>
                            <w:r>
                              <w:t>근지정자는</w:t>
                            </w:r>
                            <w:r>
                              <w:rPr>
                                <w:rFonts w:hint="eastAsia"/>
                              </w:rPr>
                              <w:t xml:space="preserve"> public이</w:t>
                            </w:r>
                            <w:r>
                              <w:t>며</w:t>
                            </w:r>
                            <w:r>
                              <w:rPr>
                                <w:rFonts w:hint="eastAsia"/>
                              </w:rPr>
                              <w:t xml:space="preserve"> static이 옆</w:t>
                            </w:r>
                            <w:r>
                              <w:t>에</w:t>
                            </w:r>
                            <w:r>
                              <w:rPr>
                                <w:rFonts w:hint="eastAsia"/>
                              </w:rPr>
                              <w:t xml:space="preserve"> 붙는 것</w:t>
                            </w:r>
                            <w:r>
                              <w:t>인가</w:t>
                            </w:r>
                            <w:r>
                              <w:rPr>
                                <w:rFonts w:hint="eastAsia"/>
                              </w:rPr>
                              <w:t>? 일</w:t>
                            </w:r>
                            <w:r>
                              <w:t>단</w:t>
                            </w:r>
                            <w:r>
                              <w:rPr>
                                <w:rFonts w:hint="eastAsia"/>
                              </w:rPr>
                              <w:t xml:space="preserve"> main은</w:t>
                            </w:r>
                            <w:r w:rsidR="00542708">
                              <w:rPr>
                                <w:rFonts w:hint="eastAsia"/>
                              </w:rPr>
                              <w:t xml:space="preserve"> 소</w:t>
                            </w:r>
                            <w:r w:rsidR="00542708">
                              <w:t>스</w:t>
                            </w:r>
                            <w:r w:rsidR="00542708">
                              <w:rPr>
                                <w:rFonts w:hint="eastAsia"/>
                              </w:rPr>
                              <w:t xml:space="preserve"> 파</w:t>
                            </w:r>
                            <w:r w:rsidR="00542708">
                              <w:t>일에서</w:t>
                            </w:r>
                            <w:r w:rsidR="00542708">
                              <w:rPr>
                                <w:rFonts w:hint="eastAsia"/>
                              </w:rPr>
                              <w:t xml:space="preserve"> 없</w:t>
                            </w:r>
                            <w:r w:rsidR="00542708">
                              <w:t>어서는</w:t>
                            </w:r>
                            <w:r w:rsidR="00542708">
                              <w:rPr>
                                <w:rFonts w:hint="eastAsia"/>
                              </w:rPr>
                              <w:t xml:space="preserve"> 안</w:t>
                            </w:r>
                            <w:r w:rsidR="00542708">
                              <w:t>될</w:t>
                            </w:r>
                            <w:r w:rsidR="00542708">
                              <w:rPr>
                                <w:rFonts w:hint="eastAsia"/>
                              </w:rPr>
                              <w:t xml:space="preserve"> 주</w:t>
                            </w:r>
                            <w:r w:rsidR="00542708">
                              <w:t>요</w:t>
                            </w:r>
                            <w:r w:rsidR="00542708">
                              <w:rPr>
                                <w:rFonts w:hint="eastAsia"/>
                              </w:rPr>
                              <w:t xml:space="preserve"> 메</w:t>
                            </w:r>
                            <w:r w:rsidR="00542708">
                              <w:t>소드이므로</w:t>
                            </w:r>
                            <w:r w:rsidR="00542708">
                              <w:rPr>
                                <w:rFonts w:hint="eastAsia"/>
                              </w:rPr>
                              <w:t>,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다</w:t>
                            </w:r>
                            <w:r w:rsidR="0021071B">
                              <w:t>른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라</w:t>
                            </w:r>
                            <w:r w:rsidR="0021071B">
                              <w:t>이브러리에서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71764">
                              <w:rPr>
                                <w:rFonts w:hint="eastAsia"/>
                              </w:rPr>
                              <w:t>현</w:t>
                            </w:r>
                            <w:r w:rsidR="00571764">
                              <w:t>재</w:t>
                            </w:r>
                            <w:r w:rsidR="00571764">
                              <w:rPr>
                                <w:rFonts w:hint="eastAsia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1071B">
                              <w:rPr>
                                <w:rFonts w:hint="eastAsia"/>
                              </w:rPr>
                              <w:t>java파</w:t>
                            </w:r>
                            <w:r w:rsidR="0021071B">
                              <w:t>일을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가</w:t>
                            </w:r>
                            <w:r w:rsidR="0021071B">
                              <w:t>져올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2708">
                              <w:rPr>
                                <w:rFonts w:hint="eastAsia"/>
                              </w:rPr>
                              <w:t>때</w:t>
                            </w:r>
                            <w:r w:rsidR="00DB2932">
                              <w:rPr>
                                <w:rFonts w:hint="eastAsia"/>
                              </w:rPr>
                              <w:t>도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42708">
                              <w:rPr>
                                <w:rFonts w:hint="eastAsia"/>
                              </w:rPr>
                              <w:t>충</w:t>
                            </w:r>
                            <w:r w:rsidR="00542708">
                              <w:t>분</w:t>
                            </w:r>
                            <w:r w:rsidR="00542708">
                              <w:rPr>
                                <w:rFonts w:hint="eastAsia"/>
                              </w:rPr>
                              <w:t>히 사</w:t>
                            </w:r>
                            <w:r w:rsidR="00542708">
                              <w:t>용될</w:t>
                            </w:r>
                            <w:r w:rsidR="00542708">
                              <w:rPr>
                                <w:rFonts w:hint="eastAsia"/>
                              </w:rPr>
                              <w:t xml:space="preserve"> 수 있</w:t>
                            </w:r>
                            <w:r w:rsidR="00542708">
                              <w:t>다</w:t>
                            </w:r>
                            <w:r w:rsidR="00542708">
                              <w:rPr>
                                <w:rFonts w:hint="eastAsia"/>
                              </w:rPr>
                              <w:t>.</w:t>
                            </w:r>
                            <w:r w:rsidR="0021071B">
                              <w:t xml:space="preserve"> </w:t>
                            </w:r>
                            <w:r w:rsidR="0021071B">
                              <w:rPr>
                                <w:rFonts w:hint="eastAsia"/>
                              </w:rPr>
                              <w:t>다</w:t>
                            </w:r>
                            <w:r w:rsidR="0021071B">
                              <w:t>른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라</w:t>
                            </w:r>
                            <w:r w:rsidR="0021071B">
                              <w:t>이브러리에서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가</w:t>
                            </w:r>
                            <w:r w:rsidR="0021071B">
                              <w:t>져</w:t>
                            </w:r>
                            <w:r w:rsidR="0021071B">
                              <w:rPr>
                                <w:rFonts w:hint="eastAsia"/>
                              </w:rPr>
                              <w:t>올 때 같</w:t>
                            </w:r>
                            <w:r w:rsidR="0021071B">
                              <w:t>은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패</w:t>
                            </w:r>
                            <w:r w:rsidR="0021071B">
                              <w:t>키지의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파</w:t>
                            </w:r>
                            <w:r w:rsidR="0021071B">
                              <w:t>일을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가</w:t>
                            </w:r>
                            <w:r w:rsidR="0021071B">
                              <w:t>져온다고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보</w:t>
                            </w:r>
                            <w:r w:rsidR="0021071B">
                              <w:t>장할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수가 없</w:t>
                            </w:r>
                            <w:r w:rsidR="0021071B">
                              <w:t>으니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public이 붙는 것</w:t>
                            </w:r>
                            <w:r w:rsidR="0021071B">
                              <w:t>이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 옳</w:t>
                            </w:r>
                            <w:r w:rsidR="0021071B">
                              <w:t>다</w:t>
                            </w:r>
                            <w:r w:rsidR="0021071B"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  <w:p w:rsidR="001133D0" w:rsidRPr="001133D0" w:rsidRDefault="001133D0" w:rsidP="001133D0">
                            <w:pPr>
                              <w:widowControl/>
                              <w:shd w:val="clear" w:color="auto" w:fill="FFFFFF"/>
                              <w:wordWrap/>
                              <w:autoSpaceDE/>
                              <w:autoSpaceDN/>
                              <w:spacing w:after="0" w:line="240" w:lineRule="auto"/>
                              <w:jc w:val="left"/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</w:pPr>
                            <w:r w:rsidRPr="001133D0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static은 정적으로 사용한다는 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>의미보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단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>,</w:t>
                            </w:r>
                            <w:r w:rsidRPr="001133D0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객체 생성 없이 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>사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용할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수 있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다고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생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각하면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편하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다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. </w:t>
                            </w:r>
                            <w:r w:rsidRPr="001133D0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자바 프로그램이 실행되면 static </w:t>
                            </w:r>
                            <w:r w:rsidR="00142B89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>부</w:t>
                            </w:r>
                            <w:r w:rsidR="00142B89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분</w:t>
                            </w:r>
                            <w:r w:rsidRPr="001133D0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>은 바로 메모리에 올라가 상주하게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된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다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>. 그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렇기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때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문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>에 main이 클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래스에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속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해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있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다고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보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기는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애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매하고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java형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식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상 클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래스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안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에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있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다고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보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는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것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이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 맞</w:t>
                            </w:r>
                            <w:r w:rsidR="00F50418">
                              <w:rPr>
                                <w:rFonts w:eastAsiaTheme="minorHAnsi" w:cs="굴림"/>
                                <w:kern w:val="0"/>
                                <w:szCs w:val="20"/>
                              </w:rPr>
                              <w:t>다</w:t>
                            </w:r>
                            <w:r w:rsidR="00F50418">
                              <w:rPr>
                                <w:rFonts w:eastAsiaTheme="minorHAnsi" w:cs="굴림" w:hint="eastAsia"/>
                                <w:kern w:val="0"/>
                                <w:szCs w:val="20"/>
                              </w:rPr>
                              <w:t xml:space="preserve">. </w:t>
                            </w:r>
                          </w:p>
                          <w:p w:rsidR="001133D0" w:rsidRDefault="001133D0" w:rsidP="001133D0"/>
                          <w:p w:rsidR="001133D0" w:rsidRDefault="00886FAA" w:rsidP="00DE429C"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ain에 대</w:t>
                            </w:r>
                            <w:r>
                              <w:t xml:space="preserve">한 </w:t>
                            </w:r>
                            <w:r>
                              <w:rPr>
                                <w:rFonts w:hint="eastAsia"/>
                              </w:rPr>
                              <w:t>설</w:t>
                            </w:r>
                            <w:r>
                              <w:t>명은</w:t>
                            </w:r>
                            <w:r>
                              <w:rPr>
                                <w:rFonts w:hint="eastAsia"/>
                              </w:rPr>
                              <w:t xml:space="preserve"> 이</w:t>
                            </w:r>
                            <w:r>
                              <w:t>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하</w:t>
                            </w:r>
                            <w:r>
                              <w:rPr>
                                <w:rFonts w:hint="eastAsia"/>
                              </w:rPr>
                              <w:t>고 main메</w:t>
                            </w:r>
                            <w:r>
                              <w:t>소드</w:t>
                            </w:r>
                            <w:r>
                              <w:rPr>
                                <w:rFonts w:hint="eastAsia"/>
                              </w:rPr>
                              <w:t xml:space="preserve"> 내</w:t>
                            </w:r>
                            <w:r>
                              <w:t>의</w:t>
                            </w:r>
                            <w:r>
                              <w:rPr>
                                <w:rFonts w:hint="eastAsia"/>
                              </w:rPr>
                              <w:t xml:space="preserve"> 소</w:t>
                            </w:r>
                            <w:r>
                              <w:t>스부터</w:t>
                            </w:r>
                            <w:r>
                              <w:rPr>
                                <w:rFonts w:hint="eastAsia"/>
                              </w:rPr>
                              <w:t xml:space="preserve"> 살</w:t>
                            </w:r>
                            <w:r>
                              <w:t>펴보자</w:t>
                            </w:r>
                            <w:r w:rsidR="00DE429C">
                              <w:rPr>
                                <w:rFonts w:hint="eastAsia"/>
                              </w:rPr>
                              <w:t>. 먼</w:t>
                            </w:r>
                            <w:r w:rsidR="00DE429C">
                              <w:t>저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Scanner객</w:t>
                            </w:r>
                            <w:r w:rsidR="00DE429C">
                              <w:t>체를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만</w:t>
                            </w:r>
                            <w:r w:rsidR="00DE429C">
                              <w:t>들고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E429C">
                              <w:t>input</w:t>
                            </w:r>
                            <w:r w:rsidR="00DE429C">
                              <w:rPr>
                                <w:rFonts w:hint="eastAsia"/>
                              </w:rPr>
                              <w:t>변</w:t>
                            </w:r>
                            <w:r w:rsidR="00DE429C">
                              <w:t>수로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이 객</w:t>
                            </w:r>
                            <w:r w:rsidR="00DE429C">
                              <w:t>체를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참</w:t>
                            </w:r>
                            <w:r w:rsidR="00DE429C">
                              <w:t>조했다</w:t>
                            </w:r>
                            <w:r w:rsidR="00DE429C">
                              <w:rPr>
                                <w:rFonts w:hint="eastAsia"/>
                              </w:rPr>
                              <w:t>.</w:t>
                            </w:r>
                            <w:r w:rsidR="00DE429C">
                              <w:t xml:space="preserve"> </w:t>
                            </w:r>
                            <w:r w:rsidR="00DE429C">
                              <w:rPr>
                                <w:rFonts w:hint="eastAsia"/>
                              </w:rPr>
                              <w:t>보</w:t>
                            </w:r>
                            <w:r w:rsidR="00DE429C">
                              <w:t>통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이</w:t>
                            </w:r>
                            <w:r w:rsidR="00DE429C">
                              <w:t>럴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때 Scanner객</w:t>
                            </w:r>
                            <w:r w:rsidR="00DE429C">
                              <w:t>체의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이</w:t>
                            </w:r>
                            <w:r w:rsidR="00DE429C">
                              <w:t>름을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input이</w:t>
                            </w:r>
                            <w:r w:rsidR="00DE429C">
                              <w:t>라고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한</w:t>
                            </w:r>
                            <w:r w:rsidR="00DE429C">
                              <w:t>다</w:t>
                            </w:r>
                            <w:r w:rsidR="00DE429C">
                              <w:rPr>
                                <w:rFonts w:hint="eastAsia"/>
                              </w:rPr>
                              <w:t>. 같</w:t>
                            </w:r>
                            <w:r w:rsidR="00DE429C">
                              <w:t>은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클</w:t>
                            </w:r>
                            <w:r w:rsidR="00DE429C">
                              <w:t>래스에서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여</w:t>
                            </w:r>
                            <w:r w:rsidR="00DE429C">
                              <w:t>러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객</w:t>
                            </w:r>
                            <w:r w:rsidR="00DE429C">
                              <w:t>체가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생</w:t>
                            </w:r>
                            <w:r w:rsidR="00DE429C">
                              <w:t>성</w:t>
                            </w:r>
                            <w:r w:rsidR="00DE429C">
                              <w:rPr>
                                <w:rFonts w:hint="eastAsia"/>
                              </w:rPr>
                              <w:t>될 수 있</w:t>
                            </w:r>
                            <w:r w:rsidR="00DE429C">
                              <w:t>고</w:t>
                            </w:r>
                            <w:r w:rsidR="004B46C6">
                              <w:rPr>
                                <w:rFonts w:hint="eastAsia"/>
                              </w:rPr>
                              <w:t>,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그 객</w:t>
                            </w:r>
                            <w:r w:rsidR="00DE429C">
                              <w:t>체들은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다</w:t>
                            </w:r>
                            <w:r w:rsidR="00DE429C">
                              <w:t>르게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동</w:t>
                            </w:r>
                            <w:r w:rsidR="00DE429C">
                              <w:t>작된다</w:t>
                            </w:r>
                            <w:r w:rsidR="00DE429C">
                              <w:rPr>
                                <w:rFonts w:hint="eastAsia"/>
                              </w:rPr>
                              <w:t>. 즉 객</w:t>
                            </w:r>
                            <w:r w:rsidR="00DE429C">
                              <w:t>체의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이</w:t>
                            </w:r>
                            <w:r w:rsidR="00DE429C">
                              <w:t>름을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참</w:t>
                            </w:r>
                            <w:r w:rsidR="00DE429C">
                              <w:t>조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변</w:t>
                            </w:r>
                            <w:r w:rsidR="00DE429C">
                              <w:t>수로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하</w:t>
                            </w:r>
                            <w:r w:rsidR="00DE429C">
                              <w:t>지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않</w:t>
                            </w:r>
                            <w:r w:rsidR="00DE429C">
                              <w:t>으면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여</w:t>
                            </w:r>
                            <w:r w:rsidR="00DE429C">
                              <w:t>러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객</w:t>
                            </w:r>
                            <w:r w:rsidR="00DE429C">
                              <w:t>체가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생</w:t>
                            </w:r>
                            <w:r w:rsidR="00DE429C">
                              <w:t>길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때 혼</w:t>
                            </w:r>
                            <w:r w:rsidR="00DE429C">
                              <w:t>동이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생</w:t>
                            </w:r>
                            <w:r w:rsidR="00DE429C">
                              <w:t>길</w:t>
                            </w:r>
                            <w:r w:rsidR="00DE429C">
                              <w:rPr>
                                <w:rFonts w:hint="eastAsia"/>
                              </w:rPr>
                              <w:t xml:space="preserve"> 수 있</w:t>
                            </w:r>
                            <w:r w:rsidR="00DE429C">
                              <w:t xml:space="preserve">다. </w:t>
                            </w:r>
                            <w:r w:rsidR="0040389B">
                              <w:rPr>
                                <w:rFonts w:hint="eastAsia"/>
                              </w:rPr>
                              <w:t>다</w:t>
                            </w:r>
                            <w:r w:rsidR="0040389B">
                              <w:t>음</w:t>
                            </w:r>
                            <w:r w:rsidR="0040389B">
                              <w:rPr>
                                <w:rFonts w:hint="eastAsia"/>
                              </w:rPr>
                              <w:t xml:space="preserve"> 소</w:t>
                            </w:r>
                            <w:r w:rsidR="0040389B">
                              <w:t>스들</w:t>
                            </w:r>
                            <w:r w:rsidR="0040389B">
                              <w:rPr>
                                <w:rFonts w:hint="eastAsia"/>
                              </w:rPr>
                              <w:t>을 보</w:t>
                            </w:r>
                            <w:r w:rsidR="0040389B">
                              <w:t>면</w:t>
                            </w:r>
                            <w:r w:rsidR="0040389B">
                              <w:rPr>
                                <w:rFonts w:hint="eastAsia"/>
                              </w:rPr>
                              <w:t xml:space="preserve"> input객</w:t>
                            </w:r>
                            <w:r w:rsidR="0040389B">
                              <w:t>체의</w:t>
                            </w:r>
                            <w:r w:rsidR="0040389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0389B">
                              <w:t>nextint</w:t>
                            </w:r>
                            <w:r w:rsidR="0040389B">
                              <w:rPr>
                                <w:rFonts w:hint="eastAsia"/>
                              </w:rPr>
                              <w:t>메</w:t>
                            </w:r>
                            <w:r w:rsidR="0040389B">
                              <w:t>소드를</w:t>
                            </w:r>
                            <w:r w:rsidR="0040389B">
                              <w:rPr>
                                <w:rFonts w:hint="eastAsia"/>
                              </w:rPr>
                              <w:t xml:space="preserve"> 통</w:t>
                            </w:r>
                            <w:r w:rsidR="0040389B">
                              <w:t>해</w:t>
                            </w:r>
                            <w:r w:rsidR="0040389B">
                              <w:rPr>
                                <w:rFonts w:hint="eastAsia"/>
                              </w:rPr>
                              <w:t xml:space="preserve"> 정</w:t>
                            </w:r>
                            <w:r w:rsidR="0040389B">
                              <w:t>수를</w:t>
                            </w:r>
                            <w:r w:rsidR="0040389B">
                              <w:rPr>
                                <w:rFonts w:hint="eastAsia"/>
                              </w:rPr>
                              <w:t xml:space="preserve"> 입</w:t>
                            </w:r>
                            <w:r w:rsidR="0040389B">
                              <w:t>력받는다</w:t>
                            </w:r>
                            <w:r w:rsidR="0040389B">
                              <w:rPr>
                                <w:rFonts w:hint="eastAsia"/>
                              </w:rPr>
                              <w:t>. 이 정</w:t>
                            </w:r>
                            <w:r w:rsidR="0040389B">
                              <w:t>수</w:t>
                            </w:r>
                            <w:r w:rsidR="0040389B">
                              <w:rPr>
                                <w:rFonts w:hint="eastAsia"/>
                              </w:rPr>
                              <w:t>들</w:t>
                            </w:r>
                            <w:r w:rsidR="0040389B">
                              <w:t>은</w:t>
                            </w:r>
                            <w:r w:rsidR="0040389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C4126">
                              <w:t>d</w:t>
                            </w:r>
                            <w:r w:rsidR="006C4126">
                              <w:rPr>
                                <w:rFonts w:hint="eastAsia"/>
                              </w:rPr>
                              <w:t>객</w:t>
                            </w:r>
                            <w:r w:rsidR="006C4126">
                              <w:t>체의</w:t>
                            </w:r>
                            <w:r w:rsidR="006C4126">
                              <w:rPr>
                                <w:rFonts w:hint="eastAsia"/>
                              </w:rPr>
                              <w:t xml:space="preserve"> 필</w:t>
                            </w:r>
                            <w:r w:rsidR="006C4126">
                              <w:t>드에</w:t>
                            </w:r>
                            <w:r w:rsidR="006C4126">
                              <w:rPr>
                                <w:rFonts w:hint="eastAsia"/>
                              </w:rPr>
                              <w:t xml:space="preserve"> 차</w:t>
                            </w:r>
                            <w:r w:rsidR="006C4126">
                              <w:t>곡차곡</w:t>
                            </w:r>
                            <w:r w:rsidR="006C4126">
                              <w:rPr>
                                <w:rFonts w:hint="eastAsia"/>
                              </w:rPr>
                              <w:t xml:space="preserve"> 저</w:t>
                            </w:r>
                            <w:r w:rsidR="006C4126">
                              <w:t>장된다</w:t>
                            </w:r>
                            <w:r w:rsidR="006C4126"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6C4126" w:rsidRDefault="006C4126" w:rsidP="00DE429C">
                            <w:r>
                              <w:rPr>
                                <w:rFonts w:hint="eastAsia"/>
                              </w:rPr>
                              <w:t>이</w:t>
                            </w:r>
                            <w:r>
                              <w:t>후</w:t>
                            </w:r>
                            <w:r>
                              <w:rPr>
                                <w:rFonts w:hint="eastAsia"/>
                              </w:rPr>
                              <w:t xml:space="preserve"> d객</w:t>
                            </w:r>
                            <w:r>
                              <w:t>체</w:t>
                            </w:r>
                            <w:r>
                              <w:rPr>
                                <w:rFonts w:hint="eastAsia"/>
                              </w:rPr>
                              <w:t>의 print1메</w:t>
                            </w:r>
                            <w:r>
                              <w:t>소드를</w:t>
                            </w:r>
                            <w:r>
                              <w:rPr>
                                <w:rFonts w:hint="eastAsia"/>
                              </w:rPr>
                              <w:t xml:space="preserve"> 호</w:t>
                            </w:r>
                            <w:r>
                              <w:t>출한다</w:t>
                            </w:r>
                            <w:r>
                              <w:rPr>
                                <w:rFonts w:hint="eastAsia"/>
                              </w:rPr>
                              <w:t>. 그</w:t>
                            </w:r>
                            <w:r>
                              <w:t>러면</w:t>
                            </w:r>
                            <w:r>
                              <w:rPr>
                                <w:rFonts w:hint="eastAsia"/>
                              </w:rPr>
                              <w:t xml:space="preserve"> 단</w:t>
                            </w:r>
                            <w:r>
                              <w:t>순히</w:t>
                            </w:r>
                            <w:r>
                              <w:rPr>
                                <w:rFonts w:hint="eastAsia"/>
                              </w:rPr>
                              <w:t xml:space="preserve"> 입</w:t>
                            </w:r>
                            <w:r>
                              <w:t>력한</w:t>
                            </w:r>
                            <w:r>
                              <w:rPr>
                                <w:rFonts w:hint="eastAsia"/>
                              </w:rPr>
                              <w:t xml:space="preserve"> 정</w:t>
                            </w:r>
                            <w:r>
                              <w:t>수</w:t>
                            </w:r>
                            <w:r>
                              <w:rPr>
                                <w:rFonts w:hint="eastAsia"/>
                              </w:rPr>
                              <w:t>들</w:t>
                            </w:r>
                            <w:r>
                              <w:t>을</w:t>
                            </w:r>
                            <w:r>
                              <w:rPr>
                                <w:rFonts w:hint="eastAsia"/>
                              </w:rPr>
                              <w:t xml:space="preserve"> 출력</w:t>
                            </w:r>
                            <w:r>
                              <w:t>하게</w:t>
                            </w:r>
                            <w:r>
                              <w:rPr>
                                <w:rFonts w:hint="eastAsia"/>
                              </w:rPr>
                              <w:t xml:space="preserve"> 된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6C4126" w:rsidRDefault="006C4126" w:rsidP="00DE429C">
                            <w:r>
                              <w:rPr>
                                <w:rFonts w:hint="eastAsia"/>
                              </w:rPr>
                              <w:t>또 d객</w:t>
                            </w:r>
                            <w:r>
                              <w:t>체의</w:t>
                            </w:r>
                            <w:r>
                              <w:rPr>
                                <w:rFonts w:hint="eastAsia"/>
                              </w:rPr>
                              <w:t xml:space="preserve"> print2메</w:t>
                            </w:r>
                            <w:r>
                              <w:t>소드도</w:t>
                            </w:r>
                            <w:r>
                              <w:rPr>
                                <w:rFonts w:hint="eastAsia"/>
                              </w:rPr>
                              <w:t xml:space="preserve"> 호</w:t>
                            </w:r>
                            <w:r>
                              <w:t>출</w:t>
                            </w:r>
                            <w:r>
                              <w:rPr>
                                <w:rFonts w:hint="eastAsia"/>
                              </w:rPr>
                              <w:t>한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>. 그</w:t>
                            </w:r>
                            <w:r>
                              <w:t>러면</w:t>
                            </w:r>
                            <w:r>
                              <w:rPr>
                                <w:rFonts w:hint="eastAsia"/>
                              </w:rPr>
                              <w:t xml:space="preserve"> switch문</w:t>
                            </w:r>
                            <w:r>
                              <w:t>으로</w:t>
                            </w:r>
                            <w:r>
                              <w:rPr>
                                <w:rFonts w:hint="eastAsia"/>
                              </w:rPr>
                              <w:t xml:space="preserve"> 가</w:t>
                            </w:r>
                            <w:r>
                              <w:t>게</w:t>
                            </w:r>
                            <w:r>
                              <w:rPr>
                                <w:rFonts w:hint="eastAsia"/>
                              </w:rPr>
                              <w:t xml:space="preserve"> 되</w:t>
                            </w:r>
                            <w:r>
                              <w:t>는데</w:t>
                            </w:r>
                            <w:r>
                              <w:rPr>
                                <w:rFonts w:hint="eastAsia"/>
                              </w:rPr>
                              <w:t xml:space="preserve"> month필</w:t>
                            </w:r>
                            <w:r>
                              <w:t>드에</w:t>
                            </w:r>
                            <w:r>
                              <w:rPr>
                                <w:rFonts w:hint="eastAsia"/>
                              </w:rPr>
                              <w:t xml:space="preserve"> 저</w:t>
                            </w:r>
                            <w:r>
                              <w:t>장된</w:t>
                            </w:r>
                            <w:r>
                              <w:rPr>
                                <w:rFonts w:hint="eastAsia"/>
                              </w:rPr>
                              <w:t xml:space="preserve"> 값</w:t>
                            </w:r>
                            <w:r>
                              <w:t>에</w:t>
                            </w:r>
                            <w:r>
                              <w:rPr>
                                <w:rFonts w:hint="eastAsia"/>
                              </w:rPr>
                              <w:t xml:space="preserve"> 따</w:t>
                            </w:r>
                            <w:r>
                              <w:t>라</w:t>
                            </w:r>
                            <w:r>
                              <w:rPr>
                                <w:rFonts w:hint="eastAsia"/>
                              </w:rPr>
                              <w:t xml:space="preserve"> 다</w:t>
                            </w:r>
                            <w:r>
                              <w:t>른</w:t>
                            </w:r>
                            <w:r>
                              <w:rPr>
                                <w:rFonts w:hint="eastAsia"/>
                              </w:rPr>
                              <w:t xml:space="preserve"> 문</w:t>
                            </w:r>
                            <w:r>
                              <w:t>장을</w:t>
                            </w:r>
                            <w:r>
                              <w:rPr>
                                <w:rFonts w:hint="eastAsia"/>
                              </w:rPr>
                              <w:t xml:space="preserve"> 출</w:t>
                            </w:r>
                            <w:r>
                              <w:t>력하게</w:t>
                            </w:r>
                            <w:r>
                              <w:rPr>
                                <w:rFonts w:hint="eastAsia"/>
                              </w:rPr>
                              <w:t xml:space="preserve"> 된</w:t>
                            </w:r>
                            <w:r>
                              <w:t>다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:rsidR="00097137" w:rsidRDefault="00097137" w:rsidP="00DE429C">
                            <w:r>
                              <w:t>P</w:t>
                            </w:r>
                            <w:r>
                              <w:rPr>
                                <w:rFonts w:hint="eastAsia"/>
                              </w:rPr>
                              <w:t>rint2메</w:t>
                            </w:r>
                            <w:r>
                              <w:t>소드의</w:t>
                            </w:r>
                            <w:r>
                              <w:rPr>
                                <w:rFonts w:hint="eastAsia"/>
                              </w:rPr>
                              <w:t xml:space="preserve"> 리</w:t>
                            </w:r>
                            <w:r>
                              <w:t>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값은</w:t>
                            </w:r>
                            <w:r>
                              <w:rPr>
                                <w:rFonts w:hint="eastAsia"/>
                              </w:rPr>
                              <w:t xml:space="preserve"> 없</w:t>
                            </w:r>
                            <w:r>
                              <w:t>도록</w:t>
                            </w:r>
                            <w:r>
                              <w:rPr>
                                <w:rFonts w:hint="eastAsia"/>
                              </w:rPr>
                              <w:t xml:space="preserve"> 만</w:t>
                            </w:r>
                            <w:r>
                              <w:t>들어졌으니</w:t>
                            </w:r>
                            <w:r>
                              <w:rPr>
                                <w:rFonts w:hint="eastAsia"/>
                              </w:rPr>
                              <w:t xml:space="preserve"> 메</w:t>
                            </w:r>
                            <w:r>
                              <w:t>소드에서</w:t>
                            </w:r>
                            <w:r>
                              <w:rPr>
                                <w:rFonts w:hint="eastAsia"/>
                              </w:rPr>
                              <w:t xml:space="preserve"> return자</w:t>
                            </w:r>
                            <w:r>
                              <w:t>체가</w:t>
                            </w:r>
                            <w:r>
                              <w:rPr>
                                <w:rFonts w:hint="eastAsia"/>
                              </w:rPr>
                              <w:t xml:space="preserve"> 불</w:t>
                            </w:r>
                            <w:r>
                              <w:t>가능하고</w:t>
                            </w:r>
                          </w:p>
                          <w:p w:rsidR="00097137" w:rsidRPr="00097137" w:rsidRDefault="00097137" w:rsidP="00DE429C">
                            <w:r>
                              <w:t>Break</w:t>
                            </w:r>
                            <w:r>
                              <w:rPr>
                                <w:rFonts w:hint="eastAsia"/>
                              </w:rPr>
                              <w:t>로 끝</w:t>
                            </w:r>
                            <w:r>
                              <w:t>나는</w:t>
                            </w:r>
                            <w:r>
                              <w:rPr>
                                <w:rFonts w:hint="eastAsia"/>
                              </w:rPr>
                              <w:t xml:space="preserve"> 모</w:t>
                            </w:r>
                            <w:r>
                              <w:t>습</w:t>
                            </w:r>
                            <w:r>
                              <w:rPr>
                                <w:rFonts w:hint="eastAsia"/>
                              </w:rPr>
                              <w:t>을 볼 수 있</w:t>
                            </w:r>
                            <w:r>
                              <w:t>다</w:t>
                            </w:r>
                            <w:r w:rsidR="00242A73">
                              <w:rPr>
                                <w:rFonts w:hint="eastAsia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C48F9" id="_x0000_t202" coordsize="21600,21600" o:spt="202" path="m,l,21600r21600,l21600,xe">
                <v:stroke joinstyle="miter"/>
                <v:path gradientshapeok="t" o:connecttype="rect"/>
              </v:shapetype>
              <v:shape id="_x0000_s1070" type="#_x0000_t202" style="position:absolute;left:0;text-align:left;margin-left:18.3pt;margin-top:58.25pt;width:417pt;height:595.6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" fillcolor="white [3201]" strokecolor="#4472c4 [3204]" strokeweight="1.5pt">
                <v:textbox>
                  <w:txbxContent>
                    <w:p w:rsidR="001133D0" w:rsidRDefault="001133D0" w:rsidP="001133D0">
                      <w:r>
                        <w:rPr>
                          <w:rFonts w:hint="eastAsia"/>
                        </w:rPr>
                        <w:t>자</w:t>
                      </w:r>
                      <w:r>
                        <w:t>바는</w:t>
                      </w:r>
                      <w:r>
                        <w:rPr>
                          <w:rFonts w:hint="eastAsia"/>
                        </w:rPr>
                        <w:t xml:space="preserve"> main메</w:t>
                      </w:r>
                      <w:r>
                        <w:t>소드</w:t>
                      </w:r>
                      <w:r>
                        <w:rPr>
                          <w:rFonts w:hint="eastAsia"/>
                        </w:rPr>
                        <w:t>에</w:t>
                      </w:r>
                      <w:r>
                        <w:t>서</w:t>
                      </w:r>
                      <w:r>
                        <w:rPr>
                          <w:rFonts w:hint="eastAsia"/>
                        </w:rPr>
                        <w:t xml:space="preserve"> 처</w:t>
                      </w:r>
                      <w:r>
                        <w:t>음</w:t>
                      </w:r>
                      <w:r>
                        <w:rPr>
                          <w:rFonts w:hint="eastAsia"/>
                        </w:rPr>
                        <w:t xml:space="preserve"> 시</w:t>
                      </w:r>
                      <w:r>
                        <w:t>작한다</w:t>
                      </w:r>
                      <w:r>
                        <w:rPr>
                          <w:rFonts w:hint="eastAsia"/>
                        </w:rPr>
                        <w:t>. 이 main메</w:t>
                      </w:r>
                      <w:r>
                        <w:t>소드는</w:t>
                      </w:r>
                      <w:r w:rsidR="00D9654C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어</w:t>
                      </w:r>
                      <w:r>
                        <w:t>느</w:t>
                      </w:r>
                      <w:r>
                        <w:rPr>
                          <w:rFonts w:hint="eastAsia"/>
                        </w:rPr>
                        <w:t xml:space="preserve"> 클래</w:t>
                      </w:r>
                      <w:r>
                        <w:t>스에</w:t>
                      </w:r>
                      <w:r>
                        <w:rPr>
                          <w:rFonts w:hint="eastAsia"/>
                        </w:rPr>
                        <w:t xml:space="preserve"> 있</w:t>
                      </w:r>
                      <w:r>
                        <w:t>든</w:t>
                      </w:r>
                      <w:r>
                        <w:rPr>
                          <w:rFonts w:hint="eastAsia"/>
                        </w:rPr>
                        <w:t xml:space="preserve"> 상</w:t>
                      </w:r>
                      <w:r>
                        <w:t>관이</w:t>
                      </w:r>
                      <w:r>
                        <w:rPr>
                          <w:rFonts w:hint="eastAsia"/>
                        </w:rPr>
                        <w:t xml:space="preserve"> 없</w:t>
                      </w:r>
                      <w:r>
                        <w:t>으며</w:t>
                      </w:r>
                      <w:r>
                        <w:rPr>
                          <w:rFonts w:hint="eastAsia"/>
                        </w:rPr>
                        <w:t>, 어</w:t>
                      </w:r>
                      <w:r>
                        <w:t>느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래스에</w:t>
                      </w:r>
                      <w:r>
                        <w:rPr>
                          <w:rFonts w:hint="eastAsia"/>
                        </w:rPr>
                        <w:t xml:space="preserve"> 소</w:t>
                      </w:r>
                      <w:r>
                        <w:t>속되었다는</w:t>
                      </w:r>
                      <w:r>
                        <w:rPr>
                          <w:rFonts w:hint="eastAsia"/>
                        </w:rPr>
                        <w:t xml:space="preserve"> 느</w:t>
                      </w:r>
                      <w:r>
                        <w:t>낌은</w:t>
                      </w:r>
                      <w:r>
                        <w:rPr>
                          <w:rFonts w:hint="eastAsia"/>
                        </w:rPr>
                        <w:t xml:space="preserve"> 주</w:t>
                      </w:r>
                      <w:r>
                        <w:t>지</w:t>
                      </w:r>
                      <w:r>
                        <w:rPr>
                          <w:rFonts w:hint="eastAsia"/>
                        </w:rPr>
                        <w:t xml:space="preserve"> 않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것</w:t>
                      </w:r>
                      <w:r>
                        <w:t>이다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왜</w:t>
                      </w:r>
                      <w:r>
                        <w:t>냐하면</w:t>
                      </w:r>
                      <w:r>
                        <w:rPr>
                          <w:rFonts w:hint="eastAsia"/>
                        </w:rPr>
                        <w:t xml:space="preserve"> main이 속</w:t>
                      </w:r>
                      <w:r>
                        <w:t>한</w:t>
                      </w:r>
                      <w:r>
                        <w:rPr>
                          <w:rFonts w:hint="eastAsia"/>
                        </w:rPr>
                        <w:t xml:space="preserve"> Date클</w:t>
                      </w:r>
                      <w:r>
                        <w:t>래스의</w:t>
                      </w:r>
                      <w:r>
                        <w:rPr>
                          <w:rFonts w:hint="eastAsia"/>
                        </w:rPr>
                        <w:t xml:space="preserve"> year</w:t>
                      </w:r>
                      <w:r>
                        <w:t>, month, day</w:t>
                      </w:r>
                      <w:r>
                        <w:rPr>
                          <w:rFonts w:hint="eastAsia"/>
                        </w:rPr>
                        <w:t>필</w:t>
                      </w:r>
                      <w:r>
                        <w:t>드를</w:t>
                      </w:r>
                      <w:r>
                        <w:rPr>
                          <w:rFonts w:hint="eastAsia"/>
                        </w:rPr>
                        <w:t xml:space="preserve"> 접</w:t>
                      </w:r>
                      <w:r>
                        <w:t>근하기</w:t>
                      </w:r>
                      <w:r>
                        <w:rPr>
                          <w:rFonts w:hint="eastAsia"/>
                        </w:rPr>
                        <w:t xml:space="preserve"> 위</w:t>
                      </w:r>
                      <w:r>
                        <w:t>해</w:t>
                      </w:r>
                      <w:r>
                        <w:rPr>
                          <w:rFonts w:hint="eastAsia"/>
                        </w:rPr>
                        <w:t xml:space="preserve"> 인</w:t>
                      </w:r>
                      <w:r>
                        <w:t>스턴스화를</w:t>
                      </w:r>
                      <w:r>
                        <w:rPr>
                          <w:rFonts w:hint="eastAsia"/>
                        </w:rPr>
                        <w:t xml:space="preserve"> 진행</w:t>
                      </w:r>
                      <w:r>
                        <w:t>하고</w:t>
                      </w:r>
                      <w:r>
                        <w:rPr>
                          <w:rFonts w:hint="eastAsia"/>
                        </w:rPr>
                        <w:t xml:space="preserve"> 있기 때</w:t>
                      </w:r>
                      <w:r>
                        <w:t>문이다</w:t>
                      </w:r>
                      <w:r>
                        <w:rPr>
                          <w:rFonts w:hint="eastAsia"/>
                        </w:rPr>
                        <w:t>. 보</w:t>
                      </w:r>
                      <w:r>
                        <w:t>통의</w:t>
                      </w:r>
                      <w:r>
                        <w:rPr>
                          <w:rFonts w:hint="eastAsia"/>
                        </w:rPr>
                        <w:t xml:space="preserve"> 메</w:t>
                      </w:r>
                      <w:r>
                        <w:t>소드는</w:t>
                      </w:r>
                      <w:r>
                        <w:rPr>
                          <w:rFonts w:hint="eastAsia"/>
                        </w:rPr>
                        <w:t xml:space="preserve"> 클</w:t>
                      </w:r>
                      <w:r>
                        <w:t>래스의</w:t>
                      </w:r>
                      <w:r>
                        <w:rPr>
                          <w:rFonts w:hint="eastAsia"/>
                        </w:rPr>
                        <w:t xml:space="preserve"> 필드</w:t>
                      </w:r>
                      <w:r>
                        <w:t>를</w:t>
                      </w:r>
                      <w:r>
                        <w:rPr>
                          <w:rFonts w:hint="eastAsia"/>
                        </w:rPr>
                        <w:t xml:space="preserve"> 자</w:t>
                      </w:r>
                      <w:r>
                        <w:t>유롭게</w:t>
                      </w:r>
                      <w:r>
                        <w:rPr>
                          <w:rFonts w:hint="eastAsia"/>
                        </w:rPr>
                        <w:t xml:space="preserve"> 접</w:t>
                      </w:r>
                      <w:r>
                        <w:t>근할</w:t>
                      </w:r>
                      <w:r>
                        <w:rPr>
                          <w:rFonts w:hint="eastAsia"/>
                        </w:rPr>
                        <w:t xml:space="preserve"> 수 있</w:t>
                      </w:r>
                      <w:r>
                        <w:t>지만</w:t>
                      </w:r>
                      <w:r>
                        <w:rPr>
                          <w:rFonts w:hint="eastAsia"/>
                        </w:rPr>
                        <w:t xml:space="preserve"> main은 이</w:t>
                      </w:r>
                      <w:r>
                        <w:t>처럼</w:t>
                      </w:r>
                      <w:r>
                        <w:rPr>
                          <w:rFonts w:hint="eastAsia"/>
                        </w:rPr>
                        <w:t xml:space="preserve"> 특</w:t>
                      </w:r>
                      <w:r>
                        <w:t>별하다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 xml:space="preserve"> </w:t>
                      </w:r>
                    </w:p>
                    <w:p w:rsidR="001133D0" w:rsidRDefault="001133D0" w:rsidP="001133D0">
                      <w:r>
                        <w:rPr>
                          <w:rFonts w:hint="eastAsia"/>
                        </w:rPr>
                        <w:t>그</w:t>
                      </w:r>
                      <w:r>
                        <w:t>렇다면</w:t>
                      </w:r>
                      <w:r>
                        <w:rPr>
                          <w:rFonts w:hint="eastAsia"/>
                        </w:rPr>
                        <w:t xml:space="preserve"> 왜 main의 접</w:t>
                      </w:r>
                      <w:r>
                        <w:t>근지정자는</w:t>
                      </w:r>
                      <w:r>
                        <w:rPr>
                          <w:rFonts w:hint="eastAsia"/>
                        </w:rPr>
                        <w:t xml:space="preserve"> public이</w:t>
                      </w:r>
                      <w:r>
                        <w:t>며</w:t>
                      </w:r>
                      <w:r>
                        <w:rPr>
                          <w:rFonts w:hint="eastAsia"/>
                        </w:rPr>
                        <w:t xml:space="preserve"> static이 옆</w:t>
                      </w:r>
                      <w:r>
                        <w:t>에</w:t>
                      </w:r>
                      <w:r>
                        <w:rPr>
                          <w:rFonts w:hint="eastAsia"/>
                        </w:rPr>
                        <w:t xml:space="preserve"> 붙는 것</w:t>
                      </w:r>
                      <w:r>
                        <w:t>인가</w:t>
                      </w:r>
                      <w:r>
                        <w:rPr>
                          <w:rFonts w:hint="eastAsia"/>
                        </w:rPr>
                        <w:t>? 일</w:t>
                      </w:r>
                      <w:r>
                        <w:t>단</w:t>
                      </w:r>
                      <w:r>
                        <w:rPr>
                          <w:rFonts w:hint="eastAsia"/>
                        </w:rPr>
                        <w:t xml:space="preserve"> main은</w:t>
                      </w:r>
                      <w:r w:rsidR="00542708">
                        <w:rPr>
                          <w:rFonts w:hint="eastAsia"/>
                        </w:rPr>
                        <w:t xml:space="preserve"> 소</w:t>
                      </w:r>
                      <w:r w:rsidR="00542708">
                        <w:t>스</w:t>
                      </w:r>
                      <w:r w:rsidR="00542708">
                        <w:rPr>
                          <w:rFonts w:hint="eastAsia"/>
                        </w:rPr>
                        <w:t xml:space="preserve"> 파</w:t>
                      </w:r>
                      <w:r w:rsidR="00542708">
                        <w:t>일에서</w:t>
                      </w:r>
                      <w:r w:rsidR="00542708">
                        <w:rPr>
                          <w:rFonts w:hint="eastAsia"/>
                        </w:rPr>
                        <w:t xml:space="preserve"> 없</w:t>
                      </w:r>
                      <w:r w:rsidR="00542708">
                        <w:t>어서는</w:t>
                      </w:r>
                      <w:r w:rsidR="00542708">
                        <w:rPr>
                          <w:rFonts w:hint="eastAsia"/>
                        </w:rPr>
                        <w:t xml:space="preserve"> 안</w:t>
                      </w:r>
                      <w:r w:rsidR="00542708">
                        <w:t>될</w:t>
                      </w:r>
                      <w:r w:rsidR="00542708">
                        <w:rPr>
                          <w:rFonts w:hint="eastAsia"/>
                        </w:rPr>
                        <w:t xml:space="preserve"> 주</w:t>
                      </w:r>
                      <w:r w:rsidR="00542708">
                        <w:t>요</w:t>
                      </w:r>
                      <w:r w:rsidR="00542708">
                        <w:rPr>
                          <w:rFonts w:hint="eastAsia"/>
                        </w:rPr>
                        <w:t xml:space="preserve"> 메</w:t>
                      </w:r>
                      <w:r w:rsidR="00542708">
                        <w:t>소드이므로</w:t>
                      </w:r>
                      <w:r w:rsidR="00542708">
                        <w:rPr>
                          <w:rFonts w:hint="eastAsia"/>
                        </w:rPr>
                        <w:t>,</w:t>
                      </w:r>
                      <w:r w:rsidR="0021071B">
                        <w:rPr>
                          <w:rFonts w:hint="eastAsia"/>
                        </w:rPr>
                        <w:t xml:space="preserve"> 다</w:t>
                      </w:r>
                      <w:r w:rsidR="0021071B">
                        <w:t>른</w:t>
                      </w:r>
                      <w:r w:rsidR="0021071B">
                        <w:rPr>
                          <w:rFonts w:hint="eastAsia"/>
                        </w:rPr>
                        <w:t xml:space="preserve"> 라</w:t>
                      </w:r>
                      <w:r w:rsidR="0021071B">
                        <w:t>이브러리에서</w:t>
                      </w:r>
                      <w:r w:rsidR="0021071B">
                        <w:rPr>
                          <w:rFonts w:hint="eastAsia"/>
                        </w:rPr>
                        <w:t xml:space="preserve"> </w:t>
                      </w:r>
                      <w:r w:rsidR="00571764">
                        <w:rPr>
                          <w:rFonts w:hint="eastAsia"/>
                        </w:rPr>
                        <w:t>현</w:t>
                      </w:r>
                      <w:r w:rsidR="00571764">
                        <w:t>재</w:t>
                      </w:r>
                      <w:r w:rsidR="00571764">
                        <w:rPr>
                          <w:rFonts w:hint="eastAsia"/>
                        </w:rPr>
                        <w:t xml:space="preserve"> </w:t>
                      </w:r>
                      <w:bookmarkStart w:id="1" w:name="_GoBack"/>
                      <w:bookmarkEnd w:id="1"/>
                      <w:r w:rsidR="0021071B">
                        <w:rPr>
                          <w:rFonts w:hint="eastAsia"/>
                        </w:rPr>
                        <w:t>java파</w:t>
                      </w:r>
                      <w:r w:rsidR="0021071B">
                        <w:t>일을</w:t>
                      </w:r>
                      <w:r w:rsidR="0021071B">
                        <w:rPr>
                          <w:rFonts w:hint="eastAsia"/>
                        </w:rPr>
                        <w:t xml:space="preserve"> 가</w:t>
                      </w:r>
                      <w:r w:rsidR="0021071B">
                        <w:t>져올</w:t>
                      </w:r>
                      <w:r w:rsidR="0021071B">
                        <w:rPr>
                          <w:rFonts w:hint="eastAsia"/>
                        </w:rPr>
                        <w:t xml:space="preserve"> </w:t>
                      </w:r>
                      <w:r w:rsidR="00542708">
                        <w:rPr>
                          <w:rFonts w:hint="eastAsia"/>
                        </w:rPr>
                        <w:t>때</w:t>
                      </w:r>
                      <w:r w:rsidR="00DB2932">
                        <w:rPr>
                          <w:rFonts w:hint="eastAsia"/>
                        </w:rPr>
                        <w:t>도</w:t>
                      </w:r>
                      <w:r w:rsidR="0021071B">
                        <w:rPr>
                          <w:rFonts w:hint="eastAsia"/>
                        </w:rPr>
                        <w:t xml:space="preserve"> </w:t>
                      </w:r>
                      <w:r w:rsidR="00542708">
                        <w:rPr>
                          <w:rFonts w:hint="eastAsia"/>
                        </w:rPr>
                        <w:t>충</w:t>
                      </w:r>
                      <w:r w:rsidR="00542708">
                        <w:t>분</w:t>
                      </w:r>
                      <w:r w:rsidR="00542708">
                        <w:rPr>
                          <w:rFonts w:hint="eastAsia"/>
                        </w:rPr>
                        <w:t>히 사</w:t>
                      </w:r>
                      <w:r w:rsidR="00542708">
                        <w:t>용될</w:t>
                      </w:r>
                      <w:r w:rsidR="00542708">
                        <w:rPr>
                          <w:rFonts w:hint="eastAsia"/>
                        </w:rPr>
                        <w:t xml:space="preserve"> 수 있</w:t>
                      </w:r>
                      <w:r w:rsidR="00542708">
                        <w:t>다</w:t>
                      </w:r>
                      <w:r w:rsidR="00542708">
                        <w:rPr>
                          <w:rFonts w:hint="eastAsia"/>
                        </w:rPr>
                        <w:t>.</w:t>
                      </w:r>
                      <w:r w:rsidR="0021071B">
                        <w:t xml:space="preserve"> </w:t>
                      </w:r>
                      <w:r w:rsidR="0021071B">
                        <w:rPr>
                          <w:rFonts w:hint="eastAsia"/>
                        </w:rPr>
                        <w:t>다</w:t>
                      </w:r>
                      <w:r w:rsidR="0021071B">
                        <w:t>른</w:t>
                      </w:r>
                      <w:r w:rsidR="0021071B">
                        <w:rPr>
                          <w:rFonts w:hint="eastAsia"/>
                        </w:rPr>
                        <w:t xml:space="preserve"> 라</w:t>
                      </w:r>
                      <w:r w:rsidR="0021071B">
                        <w:t>이브러리에서</w:t>
                      </w:r>
                      <w:r w:rsidR="0021071B">
                        <w:rPr>
                          <w:rFonts w:hint="eastAsia"/>
                        </w:rPr>
                        <w:t xml:space="preserve"> 가</w:t>
                      </w:r>
                      <w:r w:rsidR="0021071B">
                        <w:t>져</w:t>
                      </w:r>
                      <w:r w:rsidR="0021071B">
                        <w:rPr>
                          <w:rFonts w:hint="eastAsia"/>
                        </w:rPr>
                        <w:t>올 때 같</w:t>
                      </w:r>
                      <w:r w:rsidR="0021071B">
                        <w:t>은</w:t>
                      </w:r>
                      <w:r w:rsidR="0021071B">
                        <w:rPr>
                          <w:rFonts w:hint="eastAsia"/>
                        </w:rPr>
                        <w:t xml:space="preserve"> 패</w:t>
                      </w:r>
                      <w:r w:rsidR="0021071B">
                        <w:t>키지의</w:t>
                      </w:r>
                      <w:r w:rsidR="0021071B">
                        <w:rPr>
                          <w:rFonts w:hint="eastAsia"/>
                        </w:rPr>
                        <w:t xml:space="preserve"> 파</w:t>
                      </w:r>
                      <w:r w:rsidR="0021071B">
                        <w:t>일을</w:t>
                      </w:r>
                      <w:r w:rsidR="0021071B">
                        <w:rPr>
                          <w:rFonts w:hint="eastAsia"/>
                        </w:rPr>
                        <w:t xml:space="preserve"> 가</w:t>
                      </w:r>
                      <w:r w:rsidR="0021071B">
                        <w:t>져온다고</w:t>
                      </w:r>
                      <w:r w:rsidR="0021071B">
                        <w:rPr>
                          <w:rFonts w:hint="eastAsia"/>
                        </w:rPr>
                        <w:t xml:space="preserve"> 보</w:t>
                      </w:r>
                      <w:r w:rsidR="0021071B">
                        <w:t>장할</w:t>
                      </w:r>
                      <w:r w:rsidR="0021071B">
                        <w:rPr>
                          <w:rFonts w:hint="eastAsia"/>
                        </w:rPr>
                        <w:t xml:space="preserve"> 수가 없</w:t>
                      </w:r>
                      <w:r w:rsidR="0021071B">
                        <w:t>으니</w:t>
                      </w:r>
                      <w:r w:rsidR="0021071B">
                        <w:rPr>
                          <w:rFonts w:hint="eastAsia"/>
                        </w:rPr>
                        <w:t xml:space="preserve"> public이 붙는 것</w:t>
                      </w:r>
                      <w:r w:rsidR="0021071B">
                        <w:t>이</w:t>
                      </w:r>
                      <w:r w:rsidR="0021071B">
                        <w:rPr>
                          <w:rFonts w:hint="eastAsia"/>
                        </w:rPr>
                        <w:t xml:space="preserve"> 옳</w:t>
                      </w:r>
                      <w:r w:rsidR="0021071B">
                        <w:t>다</w:t>
                      </w:r>
                      <w:r w:rsidR="0021071B">
                        <w:rPr>
                          <w:rFonts w:hint="eastAsia"/>
                        </w:rPr>
                        <w:t xml:space="preserve">. </w:t>
                      </w:r>
                    </w:p>
                    <w:p w:rsidR="001133D0" w:rsidRPr="001133D0" w:rsidRDefault="001133D0" w:rsidP="001133D0">
                      <w:pPr>
                        <w:widowControl/>
                        <w:shd w:val="clear" w:color="auto" w:fill="FFFFFF"/>
                        <w:wordWrap/>
                        <w:autoSpaceDE/>
                        <w:autoSpaceDN/>
                        <w:spacing w:after="0" w:line="240" w:lineRule="auto"/>
                        <w:jc w:val="left"/>
                        <w:rPr>
                          <w:rFonts w:eastAsiaTheme="minorHAnsi" w:cs="굴림"/>
                          <w:kern w:val="0"/>
                          <w:szCs w:val="20"/>
                        </w:rPr>
                      </w:pPr>
                      <w:r w:rsidRPr="001133D0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static은 정적으로 사용한다는 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>의미보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단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>,</w:t>
                      </w:r>
                      <w:r w:rsidRPr="001133D0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객체 생성 없이 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>사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용할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수 있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다고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생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각하면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편하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다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. </w:t>
                      </w:r>
                      <w:r w:rsidRPr="001133D0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자바 프로그램이 실행되면 static </w:t>
                      </w:r>
                      <w:r w:rsidR="00142B89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>부</w:t>
                      </w:r>
                      <w:r w:rsidR="00142B89">
                        <w:rPr>
                          <w:rFonts w:eastAsiaTheme="minorHAnsi" w:cs="굴림"/>
                          <w:kern w:val="0"/>
                          <w:szCs w:val="20"/>
                        </w:rPr>
                        <w:t>분</w:t>
                      </w:r>
                      <w:r w:rsidRPr="001133D0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>은 바로 메모리에 올라가 상주하게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된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다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>. 그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렇기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때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문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>에 main이 클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래스에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속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해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있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다고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보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기는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애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매하고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java형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식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상 클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래스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안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에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있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다고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보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는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것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이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 맞</w:t>
                      </w:r>
                      <w:r w:rsidR="00F50418">
                        <w:rPr>
                          <w:rFonts w:eastAsiaTheme="minorHAnsi" w:cs="굴림"/>
                          <w:kern w:val="0"/>
                          <w:szCs w:val="20"/>
                        </w:rPr>
                        <w:t>다</w:t>
                      </w:r>
                      <w:r w:rsidR="00F50418">
                        <w:rPr>
                          <w:rFonts w:eastAsiaTheme="minorHAnsi" w:cs="굴림" w:hint="eastAsia"/>
                          <w:kern w:val="0"/>
                          <w:szCs w:val="20"/>
                        </w:rPr>
                        <w:t xml:space="preserve">. </w:t>
                      </w:r>
                    </w:p>
                    <w:p w:rsidR="001133D0" w:rsidRDefault="001133D0" w:rsidP="001133D0"/>
                    <w:p w:rsidR="001133D0" w:rsidRDefault="00886FAA" w:rsidP="00DE429C">
                      <w:r>
                        <w:t>M</w:t>
                      </w:r>
                      <w:r>
                        <w:rPr>
                          <w:rFonts w:hint="eastAsia"/>
                        </w:rPr>
                        <w:t>ain에 대</w:t>
                      </w:r>
                      <w:r>
                        <w:t xml:space="preserve">한 </w:t>
                      </w:r>
                      <w:r>
                        <w:rPr>
                          <w:rFonts w:hint="eastAsia"/>
                        </w:rPr>
                        <w:t>설</w:t>
                      </w:r>
                      <w:r>
                        <w:t>명은</w:t>
                      </w:r>
                      <w:r>
                        <w:rPr>
                          <w:rFonts w:hint="eastAsia"/>
                        </w:rPr>
                        <w:t xml:space="preserve"> 이</w:t>
                      </w:r>
                      <w:r>
                        <w:t>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하</w:t>
                      </w:r>
                      <w:r>
                        <w:rPr>
                          <w:rFonts w:hint="eastAsia"/>
                        </w:rPr>
                        <w:t>고 main메</w:t>
                      </w:r>
                      <w:r>
                        <w:t>소드</w:t>
                      </w:r>
                      <w:r>
                        <w:rPr>
                          <w:rFonts w:hint="eastAsia"/>
                        </w:rPr>
                        <w:t xml:space="preserve"> 내</w:t>
                      </w:r>
                      <w:r>
                        <w:t>의</w:t>
                      </w:r>
                      <w:r>
                        <w:rPr>
                          <w:rFonts w:hint="eastAsia"/>
                        </w:rPr>
                        <w:t xml:space="preserve"> 소</w:t>
                      </w:r>
                      <w:r>
                        <w:t>스부터</w:t>
                      </w:r>
                      <w:r>
                        <w:rPr>
                          <w:rFonts w:hint="eastAsia"/>
                        </w:rPr>
                        <w:t xml:space="preserve"> 살</w:t>
                      </w:r>
                      <w:r>
                        <w:t>펴보자</w:t>
                      </w:r>
                      <w:r w:rsidR="00DE429C">
                        <w:rPr>
                          <w:rFonts w:hint="eastAsia"/>
                        </w:rPr>
                        <w:t>. 먼</w:t>
                      </w:r>
                      <w:r w:rsidR="00DE429C">
                        <w:t>저</w:t>
                      </w:r>
                      <w:r w:rsidR="00DE429C">
                        <w:rPr>
                          <w:rFonts w:hint="eastAsia"/>
                        </w:rPr>
                        <w:t xml:space="preserve"> Scanner객</w:t>
                      </w:r>
                      <w:r w:rsidR="00DE429C">
                        <w:t>체를</w:t>
                      </w:r>
                      <w:r w:rsidR="00DE429C">
                        <w:rPr>
                          <w:rFonts w:hint="eastAsia"/>
                        </w:rPr>
                        <w:t xml:space="preserve"> 만</w:t>
                      </w:r>
                      <w:r w:rsidR="00DE429C">
                        <w:t>들고</w:t>
                      </w:r>
                      <w:r w:rsidR="00DE429C">
                        <w:rPr>
                          <w:rFonts w:hint="eastAsia"/>
                        </w:rPr>
                        <w:t xml:space="preserve"> </w:t>
                      </w:r>
                      <w:r w:rsidR="00DE429C">
                        <w:t>input</w:t>
                      </w:r>
                      <w:r w:rsidR="00DE429C">
                        <w:rPr>
                          <w:rFonts w:hint="eastAsia"/>
                        </w:rPr>
                        <w:t>변</w:t>
                      </w:r>
                      <w:r w:rsidR="00DE429C">
                        <w:t>수로</w:t>
                      </w:r>
                      <w:r w:rsidR="00DE429C">
                        <w:rPr>
                          <w:rFonts w:hint="eastAsia"/>
                        </w:rPr>
                        <w:t xml:space="preserve"> 이 객</w:t>
                      </w:r>
                      <w:r w:rsidR="00DE429C">
                        <w:t>체를</w:t>
                      </w:r>
                      <w:r w:rsidR="00DE429C">
                        <w:rPr>
                          <w:rFonts w:hint="eastAsia"/>
                        </w:rPr>
                        <w:t xml:space="preserve"> 참</w:t>
                      </w:r>
                      <w:r w:rsidR="00DE429C">
                        <w:t>조했다</w:t>
                      </w:r>
                      <w:r w:rsidR="00DE429C">
                        <w:rPr>
                          <w:rFonts w:hint="eastAsia"/>
                        </w:rPr>
                        <w:t>.</w:t>
                      </w:r>
                      <w:r w:rsidR="00DE429C">
                        <w:t xml:space="preserve"> </w:t>
                      </w:r>
                      <w:r w:rsidR="00DE429C">
                        <w:rPr>
                          <w:rFonts w:hint="eastAsia"/>
                        </w:rPr>
                        <w:t>보</w:t>
                      </w:r>
                      <w:r w:rsidR="00DE429C">
                        <w:t>통</w:t>
                      </w:r>
                      <w:r w:rsidR="00DE429C">
                        <w:rPr>
                          <w:rFonts w:hint="eastAsia"/>
                        </w:rPr>
                        <w:t xml:space="preserve"> 이</w:t>
                      </w:r>
                      <w:r w:rsidR="00DE429C">
                        <w:t>럴</w:t>
                      </w:r>
                      <w:r w:rsidR="00DE429C">
                        <w:rPr>
                          <w:rFonts w:hint="eastAsia"/>
                        </w:rPr>
                        <w:t xml:space="preserve"> 때 Scanner객</w:t>
                      </w:r>
                      <w:r w:rsidR="00DE429C">
                        <w:t>체의</w:t>
                      </w:r>
                      <w:r w:rsidR="00DE429C">
                        <w:rPr>
                          <w:rFonts w:hint="eastAsia"/>
                        </w:rPr>
                        <w:t xml:space="preserve"> 이</w:t>
                      </w:r>
                      <w:r w:rsidR="00DE429C">
                        <w:t>름을</w:t>
                      </w:r>
                      <w:r w:rsidR="00DE429C">
                        <w:rPr>
                          <w:rFonts w:hint="eastAsia"/>
                        </w:rPr>
                        <w:t xml:space="preserve"> input이</w:t>
                      </w:r>
                      <w:r w:rsidR="00DE429C">
                        <w:t>라고</w:t>
                      </w:r>
                      <w:r w:rsidR="00DE429C">
                        <w:rPr>
                          <w:rFonts w:hint="eastAsia"/>
                        </w:rPr>
                        <w:t xml:space="preserve"> 한</w:t>
                      </w:r>
                      <w:r w:rsidR="00DE429C">
                        <w:t>다</w:t>
                      </w:r>
                      <w:r w:rsidR="00DE429C">
                        <w:rPr>
                          <w:rFonts w:hint="eastAsia"/>
                        </w:rPr>
                        <w:t>. 같</w:t>
                      </w:r>
                      <w:r w:rsidR="00DE429C">
                        <w:t>은</w:t>
                      </w:r>
                      <w:r w:rsidR="00DE429C">
                        <w:rPr>
                          <w:rFonts w:hint="eastAsia"/>
                        </w:rPr>
                        <w:t xml:space="preserve"> 클</w:t>
                      </w:r>
                      <w:r w:rsidR="00DE429C">
                        <w:t>래스에서</w:t>
                      </w:r>
                      <w:r w:rsidR="00DE429C">
                        <w:rPr>
                          <w:rFonts w:hint="eastAsia"/>
                        </w:rPr>
                        <w:t xml:space="preserve"> 여</w:t>
                      </w:r>
                      <w:r w:rsidR="00DE429C">
                        <w:t>러</w:t>
                      </w:r>
                      <w:r w:rsidR="00DE429C">
                        <w:rPr>
                          <w:rFonts w:hint="eastAsia"/>
                        </w:rPr>
                        <w:t xml:space="preserve"> 객</w:t>
                      </w:r>
                      <w:r w:rsidR="00DE429C">
                        <w:t>체가</w:t>
                      </w:r>
                      <w:r w:rsidR="00DE429C">
                        <w:rPr>
                          <w:rFonts w:hint="eastAsia"/>
                        </w:rPr>
                        <w:t xml:space="preserve"> 생</w:t>
                      </w:r>
                      <w:r w:rsidR="00DE429C">
                        <w:t>성</w:t>
                      </w:r>
                      <w:r w:rsidR="00DE429C">
                        <w:rPr>
                          <w:rFonts w:hint="eastAsia"/>
                        </w:rPr>
                        <w:t>될 수 있</w:t>
                      </w:r>
                      <w:r w:rsidR="00DE429C">
                        <w:t>고</w:t>
                      </w:r>
                      <w:r w:rsidR="004B46C6">
                        <w:rPr>
                          <w:rFonts w:hint="eastAsia"/>
                        </w:rPr>
                        <w:t>,</w:t>
                      </w:r>
                      <w:r w:rsidR="00DE429C">
                        <w:rPr>
                          <w:rFonts w:hint="eastAsia"/>
                        </w:rPr>
                        <w:t xml:space="preserve"> 그 객</w:t>
                      </w:r>
                      <w:r w:rsidR="00DE429C">
                        <w:t>체들은</w:t>
                      </w:r>
                      <w:r w:rsidR="00DE429C">
                        <w:rPr>
                          <w:rFonts w:hint="eastAsia"/>
                        </w:rPr>
                        <w:t xml:space="preserve"> 다</w:t>
                      </w:r>
                      <w:r w:rsidR="00DE429C">
                        <w:t>르게</w:t>
                      </w:r>
                      <w:r w:rsidR="00DE429C">
                        <w:rPr>
                          <w:rFonts w:hint="eastAsia"/>
                        </w:rPr>
                        <w:t xml:space="preserve"> 동</w:t>
                      </w:r>
                      <w:r w:rsidR="00DE429C">
                        <w:t>작된다</w:t>
                      </w:r>
                      <w:r w:rsidR="00DE429C">
                        <w:rPr>
                          <w:rFonts w:hint="eastAsia"/>
                        </w:rPr>
                        <w:t>. 즉 객</w:t>
                      </w:r>
                      <w:r w:rsidR="00DE429C">
                        <w:t>체의</w:t>
                      </w:r>
                      <w:r w:rsidR="00DE429C">
                        <w:rPr>
                          <w:rFonts w:hint="eastAsia"/>
                        </w:rPr>
                        <w:t xml:space="preserve"> 이</w:t>
                      </w:r>
                      <w:r w:rsidR="00DE429C">
                        <w:t>름을</w:t>
                      </w:r>
                      <w:r w:rsidR="00DE429C">
                        <w:rPr>
                          <w:rFonts w:hint="eastAsia"/>
                        </w:rPr>
                        <w:t xml:space="preserve"> 참</w:t>
                      </w:r>
                      <w:r w:rsidR="00DE429C">
                        <w:t>조</w:t>
                      </w:r>
                      <w:r w:rsidR="00DE429C">
                        <w:rPr>
                          <w:rFonts w:hint="eastAsia"/>
                        </w:rPr>
                        <w:t xml:space="preserve"> 변</w:t>
                      </w:r>
                      <w:r w:rsidR="00DE429C">
                        <w:t>수로</w:t>
                      </w:r>
                      <w:r w:rsidR="00DE429C">
                        <w:rPr>
                          <w:rFonts w:hint="eastAsia"/>
                        </w:rPr>
                        <w:t xml:space="preserve"> 하</w:t>
                      </w:r>
                      <w:r w:rsidR="00DE429C">
                        <w:t>지</w:t>
                      </w:r>
                      <w:r w:rsidR="00DE429C">
                        <w:rPr>
                          <w:rFonts w:hint="eastAsia"/>
                        </w:rPr>
                        <w:t xml:space="preserve"> 않</w:t>
                      </w:r>
                      <w:r w:rsidR="00DE429C">
                        <w:t>으면</w:t>
                      </w:r>
                      <w:r w:rsidR="00DE429C">
                        <w:rPr>
                          <w:rFonts w:hint="eastAsia"/>
                        </w:rPr>
                        <w:t xml:space="preserve"> 여</w:t>
                      </w:r>
                      <w:r w:rsidR="00DE429C">
                        <w:t>러</w:t>
                      </w:r>
                      <w:r w:rsidR="00DE429C">
                        <w:rPr>
                          <w:rFonts w:hint="eastAsia"/>
                        </w:rPr>
                        <w:t xml:space="preserve"> 객</w:t>
                      </w:r>
                      <w:r w:rsidR="00DE429C">
                        <w:t>체가</w:t>
                      </w:r>
                      <w:r w:rsidR="00DE429C">
                        <w:rPr>
                          <w:rFonts w:hint="eastAsia"/>
                        </w:rPr>
                        <w:t xml:space="preserve"> 생</w:t>
                      </w:r>
                      <w:r w:rsidR="00DE429C">
                        <w:t>길</w:t>
                      </w:r>
                      <w:r w:rsidR="00DE429C">
                        <w:rPr>
                          <w:rFonts w:hint="eastAsia"/>
                        </w:rPr>
                        <w:t xml:space="preserve"> 때 혼</w:t>
                      </w:r>
                      <w:r w:rsidR="00DE429C">
                        <w:t>동이</w:t>
                      </w:r>
                      <w:r w:rsidR="00DE429C">
                        <w:rPr>
                          <w:rFonts w:hint="eastAsia"/>
                        </w:rPr>
                        <w:t xml:space="preserve"> 생</w:t>
                      </w:r>
                      <w:r w:rsidR="00DE429C">
                        <w:t>길</w:t>
                      </w:r>
                      <w:r w:rsidR="00DE429C">
                        <w:rPr>
                          <w:rFonts w:hint="eastAsia"/>
                        </w:rPr>
                        <w:t xml:space="preserve"> 수 있</w:t>
                      </w:r>
                      <w:r w:rsidR="00DE429C">
                        <w:t xml:space="preserve">다. </w:t>
                      </w:r>
                      <w:r w:rsidR="0040389B">
                        <w:rPr>
                          <w:rFonts w:hint="eastAsia"/>
                        </w:rPr>
                        <w:t>다</w:t>
                      </w:r>
                      <w:r w:rsidR="0040389B">
                        <w:t>음</w:t>
                      </w:r>
                      <w:r w:rsidR="0040389B">
                        <w:rPr>
                          <w:rFonts w:hint="eastAsia"/>
                        </w:rPr>
                        <w:t xml:space="preserve"> 소</w:t>
                      </w:r>
                      <w:r w:rsidR="0040389B">
                        <w:t>스들</w:t>
                      </w:r>
                      <w:r w:rsidR="0040389B">
                        <w:rPr>
                          <w:rFonts w:hint="eastAsia"/>
                        </w:rPr>
                        <w:t>을 보</w:t>
                      </w:r>
                      <w:r w:rsidR="0040389B">
                        <w:t>면</w:t>
                      </w:r>
                      <w:r w:rsidR="0040389B">
                        <w:rPr>
                          <w:rFonts w:hint="eastAsia"/>
                        </w:rPr>
                        <w:t xml:space="preserve"> input객</w:t>
                      </w:r>
                      <w:r w:rsidR="0040389B">
                        <w:t>체의</w:t>
                      </w:r>
                      <w:r w:rsidR="0040389B">
                        <w:rPr>
                          <w:rFonts w:hint="eastAsia"/>
                        </w:rPr>
                        <w:t xml:space="preserve"> </w:t>
                      </w:r>
                      <w:r w:rsidR="0040389B">
                        <w:t>nextint</w:t>
                      </w:r>
                      <w:r w:rsidR="0040389B">
                        <w:rPr>
                          <w:rFonts w:hint="eastAsia"/>
                        </w:rPr>
                        <w:t>메</w:t>
                      </w:r>
                      <w:r w:rsidR="0040389B">
                        <w:t>소드를</w:t>
                      </w:r>
                      <w:r w:rsidR="0040389B">
                        <w:rPr>
                          <w:rFonts w:hint="eastAsia"/>
                        </w:rPr>
                        <w:t xml:space="preserve"> 통</w:t>
                      </w:r>
                      <w:r w:rsidR="0040389B">
                        <w:t>해</w:t>
                      </w:r>
                      <w:r w:rsidR="0040389B">
                        <w:rPr>
                          <w:rFonts w:hint="eastAsia"/>
                        </w:rPr>
                        <w:t xml:space="preserve"> 정</w:t>
                      </w:r>
                      <w:r w:rsidR="0040389B">
                        <w:t>수를</w:t>
                      </w:r>
                      <w:r w:rsidR="0040389B">
                        <w:rPr>
                          <w:rFonts w:hint="eastAsia"/>
                        </w:rPr>
                        <w:t xml:space="preserve"> 입</w:t>
                      </w:r>
                      <w:r w:rsidR="0040389B">
                        <w:t>력받는다</w:t>
                      </w:r>
                      <w:r w:rsidR="0040389B">
                        <w:rPr>
                          <w:rFonts w:hint="eastAsia"/>
                        </w:rPr>
                        <w:t>. 이 정</w:t>
                      </w:r>
                      <w:r w:rsidR="0040389B">
                        <w:t>수</w:t>
                      </w:r>
                      <w:r w:rsidR="0040389B">
                        <w:rPr>
                          <w:rFonts w:hint="eastAsia"/>
                        </w:rPr>
                        <w:t>들</w:t>
                      </w:r>
                      <w:r w:rsidR="0040389B">
                        <w:t>은</w:t>
                      </w:r>
                      <w:r w:rsidR="0040389B">
                        <w:rPr>
                          <w:rFonts w:hint="eastAsia"/>
                        </w:rPr>
                        <w:t xml:space="preserve"> </w:t>
                      </w:r>
                      <w:r w:rsidR="006C4126">
                        <w:t>d</w:t>
                      </w:r>
                      <w:r w:rsidR="006C4126">
                        <w:rPr>
                          <w:rFonts w:hint="eastAsia"/>
                        </w:rPr>
                        <w:t>객</w:t>
                      </w:r>
                      <w:r w:rsidR="006C4126">
                        <w:t>체의</w:t>
                      </w:r>
                      <w:r w:rsidR="006C4126">
                        <w:rPr>
                          <w:rFonts w:hint="eastAsia"/>
                        </w:rPr>
                        <w:t xml:space="preserve"> 필</w:t>
                      </w:r>
                      <w:r w:rsidR="006C4126">
                        <w:t>드에</w:t>
                      </w:r>
                      <w:r w:rsidR="006C4126">
                        <w:rPr>
                          <w:rFonts w:hint="eastAsia"/>
                        </w:rPr>
                        <w:t xml:space="preserve"> 차</w:t>
                      </w:r>
                      <w:r w:rsidR="006C4126">
                        <w:t>곡차곡</w:t>
                      </w:r>
                      <w:r w:rsidR="006C4126">
                        <w:rPr>
                          <w:rFonts w:hint="eastAsia"/>
                        </w:rPr>
                        <w:t xml:space="preserve"> 저</w:t>
                      </w:r>
                      <w:r w:rsidR="006C4126">
                        <w:t>장된다</w:t>
                      </w:r>
                      <w:r w:rsidR="006C4126">
                        <w:rPr>
                          <w:rFonts w:hint="eastAsia"/>
                        </w:rPr>
                        <w:t>.</w:t>
                      </w:r>
                    </w:p>
                    <w:p w:rsidR="006C4126" w:rsidRDefault="006C4126" w:rsidP="00DE429C">
                      <w:r>
                        <w:rPr>
                          <w:rFonts w:hint="eastAsia"/>
                        </w:rPr>
                        <w:t>이</w:t>
                      </w:r>
                      <w:r>
                        <w:t>후</w:t>
                      </w:r>
                      <w:r>
                        <w:rPr>
                          <w:rFonts w:hint="eastAsia"/>
                        </w:rPr>
                        <w:t xml:space="preserve"> d객</w:t>
                      </w:r>
                      <w:r>
                        <w:t>체</w:t>
                      </w:r>
                      <w:r>
                        <w:rPr>
                          <w:rFonts w:hint="eastAsia"/>
                        </w:rPr>
                        <w:t>의 print1메</w:t>
                      </w:r>
                      <w:r>
                        <w:t>소드를</w:t>
                      </w:r>
                      <w:r>
                        <w:rPr>
                          <w:rFonts w:hint="eastAsia"/>
                        </w:rPr>
                        <w:t xml:space="preserve"> 호</w:t>
                      </w:r>
                      <w:r>
                        <w:t>출한다</w:t>
                      </w:r>
                      <w:r>
                        <w:rPr>
                          <w:rFonts w:hint="eastAsia"/>
                        </w:rPr>
                        <w:t>. 그</w:t>
                      </w:r>
                      <w:r>
                        <w:t>러면</w:t>
                      </w:r>
                      <w:r>
                        <w:rPr>
                          <w:rFonts w:hint="eastAsia"/>
                        </w:rPr>
                        <w:t xml:space="preserve"> 단</w:t>
                      </w:r>
                      <w:r>
                        <w:t>순히</w:t>
                      </w:r>
                      <w:r>
                        <w:rPr>
                          <w:rFonts w:hint="eastAsia"/>
                        </w:rPr>
                        <w:t xml:space="preserve"> 입</w:t>
                      </w:r>
                      <w:r>
                        <w:t>력한</w:t>
                      </w:r>
                      <w:r>
                        <w:rPr>
                          <w:rFonts w:hint="eastAsia"/>
                        </w:rPr>
                        <w:t xml:space="preserve"> 정</w:t>
                      </w:r>
                      <w:r>
                        <w:t>수</w:t>
                      </w:r>
                      <w:r>
                        <w:rPr>
                          <w:rFonts w:hint="eastAsia"/>
                        </w:rPr>
                        <w:t>들</w:t>
                      </w:r>
                      <w:r>
                        <w:t>을</w:t>
                      </w:r>
                      <w:r>
                        <w:rPr>
                          <w:rFonts w:hint="eastAsia"/>
                        </w:rPr>
                        <w:t xml:space="preserve"> 출력</w:t>
                      </w:r>
                      <w:r>
                        <w:t>하게</w:t>
                      </w:r>
                      <w:r>
                        <w:rPr>
                          <w:rFonts w:hint="eastAsia"/>
                        </w:rPr>
                        <w:t xml:space="preserve"> 된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:rsidR="006C4126" w:rsidRDefault="006C4126" w:rsidP="00DE429C">
                      <w:r>
                        <w:rPr>
                          <w:rFonts w:hint="eastAsia"/>
                        </w:rPr>
                        <w:t>또 d객</w:t>
                      </w:r>
                      <w:r>
                        <w:t>체의</w:t>
                      </w:r>
                      <w:r>
                        <w:rPr>
                          <w:rFonts w:hint="eastAsia"/>
                        </w:rPr>
                        <w:t xml:space="preserve"> print2메</w:t>
                      </w:r>
                      <w:r>
                        <w:t>소드도</w:t>
                      </w:r>
                      <w:r>
                        <w:rPr>
                          <w:rFonts w:hint="eastAsia"/>
                        </w:rPr>
                        <w:t xml:space="preserve"> 호</w:t>
                      </w:r>
                      <w:r>
                        <w:t>출</w:t>
                      </w:r>
                      <w:r>
                        <w:rPr>
                          <w:rFonts w:hint="eastAsia"/>
                        </w:rPr>
                        <w:t>한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>. 그</w:t>
                      </w:r>
                      <w:r>
                        <w:t>러면</w:t>
                      </w:r>
                      <w:r>
                        <w:rPr>
                          <w:rFonts w:hint="eastAsia"/>
                        </w:rPr>
                        <w:t xml:space="preserve"> switch문</w:t>
                      </w:r>
                      <w:r>
                        <w:t>으로</w:t>
                      </w:r>
                      <w:r>
                        <w:rPr>
                          <w:rFonts w:hint="eastAsia"/>
                        </w:rPr>
                        <w:t xml:space="preserve"> 가</w:t>
                      </w:r>
                      <w:r>
                        <w:t>게</w:t>
                      </w:r>
                      <w:r>
                        <w:rPr>
                          <w:rFonts w:hint="eastAsia"/>
                        </w:rPr>
                        <w:t xml:space="preserve"> 되</w:t>
                      </w:r>
                      <w:r>
                        <w:t>는데</w:t>
                      </w:r>
                      <w:r>
                        <w:rPr>
                          <w:rFonts w:hint="eastAsia"/>
                        </w:rPr>
                        <w:t xml:space="preserve"> month필</w:t>
                      </w:r>
                      <w:r>
                        <w:t>드에</w:t>
                      </w:r>
                      <w:r>
                        <w:rPr>
                          <w:rFonts w:hint="eastAsia"/>
                        </w:rPr>
                        <w:t xml:space="preserve"> 저</w:t>
                      </w:r>
                      <w:r>
                        <w:t>장된</w:t>
                      </w:r>
                      <w:r>
                        <w:rPr>
                          <w:rFonts w:hint="eastAsia"/>
                        </w:rPr>
                        <w:t xml:space="preserve"> 값</w:t>
                      </w:r>
                      <w:r>
                        <w:t>에</w:t>
                      </w:r>
                      <w:r>
                        <w:rPr>
                          <w:rFonts w:hint="eastAsia"/>
                        </w:rPr>
                        <w:t xml:space="preserve"> 따</w:t>
                      </w:r>
                      <w:r>
                        <w:t>라</w:t>
                      </w:r>
                      <w:r>
                        <w:rPr>
                          <w:rFonts w:hint="eastAsia"/>
                        </w:rPr>
                        <w:t xml:space="preserve"> 다</w:t>
                      </w:r>
                      <w:r>
                        <w:t>른</w:t>
                      </w:r>
                      <w:r>
                        <w:rPr>
                          <w:rFonts w:hint="eastAsia"/>
                        </w:rPr>
                        <w:t xml:space="preserve"> 문</w:t>
                      </w:r>
                      <w:r>
                        <w:t>장을</w:t>
                      </w:r>
                      <w:r>
                        <w:rPr>
                          <w:rFonts w:hint="eastAsia"/>
                        </w:rPr>
                        <w:t xml:space="preserve"> 출</w:t>
                      </w:r>
                      <w:r>
                        <w:t>력하게</w:t>
                      </w:r>
                      <w:r>
                        <w:rPr>
                          <w:rFonts w:hint="eastAsia"/>
                        </w:rPr>
                        <w:t xml:space="preserve"> 된</w:t>
                      </w:r>
                      <w:r>
                        <w:t>다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:rsidR="00097137" w:rsidRDefault="00097137" w:rsidP="00DE429C">
                      <w:r>
                        <w:t>P</w:t>
                      </w:r>
                      <w:r>
                        <w:rPr>
                          <w:rFonts w:hint="eastAsia"/>
                        </w:rPr>
                        <w:t>rint2메</w:t>
                      </w:r>
                      <w:r>
                        <w:t>소드의</w:t>
                      </w:r>
                      <w:r>
                        <w:rPr>
                          <w:rFonts w:hint="eastAsia"/>
                        </w:rPr>
                        <w:t xml:space="preserve"> 리</w:t>
                      </w:r>
                      <w:r>
                        <w:t>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값은</w:t>
                      </w:r>
                      <w:r>
                        <w:rPr>
                          <w:rFonts w:hint="eastAsia"/>
                        </w:rPr>
                        <w:t xml:space="preserve"> 없</w:t>
                      </w:r>
                      <w:r>
                        <w:t>도록</w:t>
                      </w:r>
                      <w:r>
                        <w:rPr>
                          <w:rFonts w:hint="eastAsia"/>
                        </w:rPr>
                        <w:t xml:space="preserve"> 만</w:t>
                      </w:r>
                      <w:r>
                        <w:t>들어졌으니</w:t>
                      </w:r>
                      <w:r>
                        <w:rPr>
                          <w:rFonts w:hint="eastAsia"/>
                        </w:rPr>
                        <w:t xml:space="preserve"> 메</w:t>
                      </w:r>
                      <w:r>
                        <w:t>소드에서</w:t>
                      </w:r>
                      <w:r>
                        <w:rPr>
                          <w:rFonts w:hint="eastAsia"/>
                        </w:rPr>
                        <w:t xml:space="preserve"> return자</w:t>
                      </w:r>
                      <w:r>
                        <w:t>체가</w:t>
                      </w:r>
                      <w:r>
                        <w:rPr>
                          <w:rFonts w:hint="eastAsia"/>
                        </w:rPr>
                        <w:t xml:space="preserve"> 불</w:t>
                      </w:r>
                      <w:r>
                        <w:t>가능하고</w:t>
                      </w:r>
                    </w:p>
                    <w:p w:rsidR="00097137" w:rsidRPr="00097137" w:rsidRDefault="00097137" w:rsidP="00DE429C">
                      <w:r>
                        <w:t>Break</w:t>
                      </w:r>
                      <w:r>
                        <w:rPr>
                          <w:rFonts w:hint="eastAsia"/>
                        </w:rPr>
                        <w:t>로 끝</w:t>
                      </w:r>
                      <w:r>
                        <w:t>나는</w:t>
                      </w:r>
                      <w:r>
                        <w:rPr>
                          <w:rFonts w:hint="eastAsia"/>
                        </w:rPr>
                        <w:t xml:space="preserve"> 모</w:t>
                      </w:r>
                      <w:r>
                        <w:t>습</w:t>
                      </w:r>
                      <w:r>
                        <w:rPr>
                          <w:rFonts w:hint="eastAsia"/>
                        </w:rPr>
                        <w:t>을 볼 수 있</w:t>
                      </w:r>
                      <w:r>
                        <w:t>다</w:t>
                      </w:r>
                      <w:r w:rsidR="00242A73">
                        <w:rPr>
                          <w:rFonts w:hint="eastAsia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062144B7" wp14:editId="4555E723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1133D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44B7" id="_x0000_s1071" type="#_x0000_t202" style="position:absolute;left:0;text-align:left;margin-left:25pt;margin-top:9pt;width:210.6pt;height:42.6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0dWy9wAgAA4A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1133D0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0B910E92" wp14:editId="56E8BD3F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1133D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0E92" id="_x0000_s1072" type="#_x0000_t202" style="position:absolute;left:0;text-align:left;margin-left:25pt;margin-top:9pt;width:210.6pt;height:42.6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N3VAzx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1133D0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39B0FB4B" wp14:editId="55A54B2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1133D0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0FB4B" id="_x0000_s1073" type="#_x0000_t202" style="position:absolute;left:0;text-align:left;margin-left:25pt;margin-top:9pt;width:210.6pt;height:42.6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6diSp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1133D0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>&lt; JAVA PROGRAMMING LAB -2</w:t>
      </w:r>
      <w:r>
        <w:rPr>
          <w:rFonts w:ascii="Bauhaus 93" w:hAnsi="Bauhaus 93" w:hint="eastAsia"/>
          <w:sz w:val="32"/>
          <w:szCs w:val="32"/>
        </w:rPr>
        <w:t>장</w:t>
      </w:r>
      <w:r>
        <w:rPr>
          <w:rFonts w:ascii="Bauhaus 93" w:hAnsi="Bauhaus 93" w:hint="eastAsia"/>
          <w:sz w:val="32"/>
          <w:szCs w:val="32"/>
        </w:rPr>
        <w:t>:</w:t>
      </w:r>
      <w:r>
        <w:rPr>
          <w:rFonts w:ascii="Bauhaus 93" w:hAnsi="Bauhaus 93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조건과</w:t>
      </w:r>
      <w:r>
        <w:rPr>
          <w:rFonts w:ascii="Bauhaus 93" w:hAnsi="Bauhaus 93" w:hint="eastAsia"/>
          <w:sz w:val="32"/>
          <w:szCs w:val="32"/>
        </w:rPr>
        <w:t xml:space="preserve"> </w:t>
      </w:r>
      <w:r>
        <w:rPr>
          <w:rFonts w:ascii="Bauhaus 93" w:hAnsi="Bauhaus 93" w:hint="eastAsia"/>
          <w:sz w:val="32"/>
          <w:szCs w:val="32"/>
        </w:rPr>
        <w:t>반복</w:t>
      </w:r>
      <w:r>
        <w:rPr>
          <w:rFonts w:ascii="Bauhaus 93" w:hAnsi="Bauhaus 93"/>
          <w:sz w:val="32"/>
          <w:szCs w:val="32"/>
        </w:rPr>
        <w:t>&gt;</w:t>
      </w: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2BBE5B77" wp14:editId="40C7B288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674620" cy="541020"/>
                <wp:effectExtent l="0" t="0" r="0" b="0"/>
                <wp:wrapSquare wrapText="bothSides"/>
                <wp:docPr id="5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문제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및 요구하는 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5B77" id="_x0000_s1074" type="#_x0000_t202" style="position:absolute;left:0;text-align:left;margin-left:0;margin-top:12.6pt;width:210.6pt;height:42.6pt;z-index:2519060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문제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및 요구하는 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Pr="007717EE" w:rsidRDefault="00DE6E05" w:rsidP="00DE6E05">
      <w:pPr>
        <w:rPr>
          <w:sz w:val="32"/>
          <w:szCs w:val="32"/>
        </w:rPr>
      </w:pP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4818DE20" wp14:editId="7D0E5FD7">
                <wp:simplePos x="0" y="0"/>
                <wp:positionH relativeFrom="margin">
                  <wp:align>left</wp:align>
                </wp:positionH>
                <wp:positionV relativeFrom="paragraph">
                  <wp:posOffset>2125345</wp:posOffset>
                </wp:positionV>
                <wp:extent cx="2552700" cy="495300"/>
                <wp:effectExtent l="0" t="0" r="0" b="0"/>
                <wp:wrapSquare wrapText="bothSides"/>
                <wp:docPr id="5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9530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◆ 프로그램 실행결과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8DE20" id="_x0000_s1075" type="#_x0000_t202" style="position:absolute;left:0;text-align:left;margin-left:0;margin-top:167.35pt;width:201pt;height:39pt;z-index:2519080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◆ 프로그램 실행결과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2B7FC2BA" wp14:editId="5F5E2AB7">
                <wp:simplePos x="0" y="0"/>
                <wp:positionH relativeFrom="margin">
                  <wp:align>left</wp:align>
                </wp:positionH>
                <wp:positionV relativeFrom="paragraph">
                  <wp:posOffset>2820670</wp:posOffset>
                </wp:positionV>
                <wp:extent cx="5311140" cy="2514600"/>
                <wp:effectExtent l="0" t="0" r="22860" b="19050"/>
                <wp:wrapSquare wrapText="bothSides"/>
                <wp:docPr id="5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25146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52AA09" wp14:editId="73F75DCA">
                                  <wp:extent cx="2208530" cy="2404110"/>
                                  <wp:effectExtent l="0" t="0" r="1270" b="0"/>
                                  <wp:docPr id="4" name="그림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8530" cy="2404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Default="001133D0" w:rsidP="00DE6E05"/>
                          <w:p w:rsidR="001133D0" w:rsidRPr="00D62617" w:rsidRDefault="001133D0" w:rsidP="00DE6E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FC2BA" id="_x0000_s1076" type="#_x0000_t202" style="position:absolute;left:0;text-align:left;margin-left:0;margin-top:222.1pt;width:418.2pt;height:198pt;z-index:2519070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" fillcolor="white [3201]" strokecolor="#4472c4 [3204]" strokeweight="1.5pt">
                <v:textbox>
                  <w:txbxContent>
                    <w:p w:rsidR="001133D0" w:rsidRDefault="001133D0" w:rsidP="00DE6E05">
                      <w:r>
                        <w:rPr>
                          <w:noProof/>
                        </w:rPr>
                        <w:drawing>
                          <wp:inline distT="0" distB="0" distL="0" distR="0" wp14:anchorId="3D52AA09" wp14:editId="73F75DCA">
                            <wp:extent cx="2208530" cy="2404110"/>
                            <wp:effectExtent l="0" t="0" r="1270" b="0"/>
                            <wp:docPr id="4" name="그림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8530" cy="2404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Default="001133D0" w:rsidP="00DE6E05"/>
                    <w:p w:rsidR="001133D0" w:rsidRPr="00D62617" w:rsidRDefault="001133D0" w:rsidP="00DE6E05"/>
                  </w:txbxContent>
                </v:textbox>
                <w10:wrap type="square" anchorx="margin"/>
              </v:shape>
            </w:pict>
          </mc:Fallback>
        </mc:AlternateContent>
      </w:r>
      <w:r w:rsidRPr="007717EE">
        <w:rPr>
          <w:noProof/>
        </w:rPr>
        <mc:AlternateContent>
          <mc:Choice Requires="wps">
            <w:drawing>
              <wp:anchor distT="45720" distB="45720" distL="114300" distR="114300" simplePos="0" relativeHeight="251905024" behindDoc="0" locked="0" layoutInCell="1" allowOverlap="1" wp14:anchorId="3A99A3D2" wp14:editId="332E7400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295900" cy="1447800"/>
                <wp:effectExtent l="0" t="0" r="19050" b="19050"/>
                <wp:wrapSquare wrapText="bothSides"/>
                <wp:docPr id="5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447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Pr="00AF6448" w:rsidRDefault="001133D0" w:rsidP="00DE6E05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4. 두 개</w:t>
                            </w:r>
                            <w:r>
                              <w:rPr>
                                <w:szCs w:val="20"/>
                              </w:rPr>
                              <w:t>의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윈</w:t>
                            </w:r>
                            <w:r>
                              <w:rPr>
                                <w:szCs w:val="20"/>
                              </w:rPr>
                              <w:t>도우를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>
                              <w:rPr>
                                <w:szCs w:val="20"/>
                              </w:rPr>
                              <w:t>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고 두 윈</w:t>
                            </w:r>
                            <w:r>
                              <w:rPr>
                                <w:szCs w:val="20"/>
                              </w:rPr>
                              <w:t>도우가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경주</w:t>
                            </w:r>
                            <w:r>
                              <w:rPr>
                                <w:szCs w:val="20"/>
                              </w:rPr>
                              <w:t>하는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프</w:t>
                            </w:r>
                            <w:r>
                              <w:rPr>
                                <w:szCs w:val="20"/>
                              </w:rPr>
                              <w:t>로그램을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>
                              <w:rPr>
                                <w:szCs w:val="20"/>
                              </w:rPr>
                              <w:t>들어라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A3D2" id="_x0000_s1077" type="#_x0000_t202" style="position:absolute;left:0;text-align:left;margin-left:0;margin-top:30.1pt;width:417pt;height:114pt;z-index:2519050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" fillcolor="white [3201]" strokecolor="#4472c4 [3204]" strokeweight="1.5pt">
                <v:textbox>
                  <w:txbxContent>
                    <w:p w:rsidR="001133D0" w:rsidRPr="00AF6448" w:rsidRDefault="001133D0" w:rsidP="00DE6E05">
                      <w:pPr>
                        <w:spacing w:line="192" w:lineRule="auto"/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4. 두 개</w:t>
                      </w:r>
                      <w:r>
                        <w:rPr>
                          <w:szCs w:val="20"/>
                        </w:rPr>
                        <w:t>의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윈</w:t>
                      </w:r>
                      <w:r>
                        <w:rPr>
                          <w:szCs w:val="20"/>
                        </w:rPr>
                        <w:t>도우를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>
                        <w:rPr>
                          <w:szCs w:val="20"/>
                        </w:rPr>
                        <w:t>들</w:t>
                      </w:r>
                      <w:r>
                        <w:rPr>
                          <w:rFonts w:hint="eastAsia"/>
                          <w:szCs w:val="20"/>
                        </w:rPr>
                        <w:t>고 두 윈</w:t>
                      </w:r>
                      <w:r>
                        <w:rPr>
                          <w:szCs w:val="20"/>
                        </w:rPr>
                        <w:t>도우가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경주</w:t>
                      </w:r>
                      <w:r>
                        <w:rPr>
                          <w:szCs w:val="20"/>
                        </w:rPr>
                        <w:t>하는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프</w:t>
                      </w:r>
                      <w:r>
                        <w:rPr>
                          <w:szCs w:val="20"/>
                        </w:rPr>
                        <w:t>로그램을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>
                        <w:rPr>
                          <w:szCs w:val="20"/>
                        </w:rPr>
                        <w:t>들어라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1824ED22" wp14:editId="5BA9EF9E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4ED22" id="_x0000_s1078" type="#_x0000_t202" style="position:absolute;left:0;text-align:left;margin-left:25pt;margin-top:9pt;width:210.6pt;height:42.6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YWeHHG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215A5811" wp14:editId="21F14B9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A5811" id="_x0000_s1079" type="#_x0000_t202" style="position:absolute;left:0;text-align:left;margin-left:25pt;margin-top:9pt;width:210.6pt;height:42.6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40ED70F0" wp14:editId="701290E9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D70F0" id="_x0000_s1080" type="#_x0000_t202" style="position:absolute;left:0;text-align:left;margin-left:25pt;margin-top:9pt;width:210.6pt;height:42.6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H0ygg9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1952" behindDoc="0" locked="0" layoutInCell="1" allowOverlap="1" wp14:anchorId="134E1FCD" wp14:editId="3726B757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E1FCD" id="_x0000_s1081" type="#_x0000_t202" style="position:absolute;left:0;text-align:left;margin-left:25pt;margin-top:9pt;width:210.6pt;height:42.6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BbxrDF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63546376" wp14:editId="3778A46C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6376" id="_x0000_s1082" type="#_x0000_t202" style="position:absolute;left:0;text-align:left;margin-left:25pt;margin-top:9pt;width:210.6pt;height:42.6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EDQihB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4000" behindDoc="0" locked="0" layoutInCell="1" allowOverlap="1" wp14:anchorId="2A48950F" wp14:editId="3D8B216A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5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950F" id="_x0000_s1083" type="#_x0000_t202" style="position:absolute;left:0;text-align:left;margin-left:25pt;margin-top:9pt;width:210.6pt;height:42.6pt;z-index:251904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CsTpC5wAgAA4Q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DE6E05" w:rsidP="00DE6E05">
      <w:pPr>
        <w:rPr>
          <w:sz w:val="32"/>
          <w:szCs w:val="32"/>
        </w:rPr>
      </w:pPr>
    </w:p>
    <w:p w:rsidR="00DE6E05" w:rsidRDefault="00F9252B" w:rsidP="00534D15">
      <w:pPr>
        <w:rPr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48D4E157" wp14:editId="29D5A5D7">
                <wp:simplePos x="0" y="0"/>
                <wp:positionH relativeFrom="column">
                  <wp:posOffset>219075</wp:posOffset>
                </wp:positionH>
                <wp:positionV relativeFrom="paragraph">
                  <wp:posOffset>5711190</wp:posOffset>
                </wp:positionV>
                <wp:extent cx="5334000" cy="2581275"/>
                <wp:effectExtent l="0" t="0" r="19050" b="28575"/>
                <wp:wrapSquare wrapText="bothSides"/>
                <wp:docPr id="6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25812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Pr="00C678DF" w:rsidRDefault="004B59F6" w:rsidP="00DE6E05">
                            <w:pPr>
                              <w:spacing w:line="192" w:lineRule="auto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Swin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szCs w:val="20"/>
                              </w:rPr>
                              <w:t>패키지의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모든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java파일을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가져왔다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Cs w:val="20"/>
                              </w:rPr>
                              <w:t xml:space="preserve"> 이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패키지에는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G</w:t>
                            </w:r>
                            <w:r>
                              <w:rPr>
                                <w:szCs w:val="20"/>
                              </w:rPr>
                              <w:t>UI윈도우를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구성하게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하는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라이브러리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파일이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Cs w:val="20"/>
                              </w:rPr>
                              <w:t>존재한다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DE7A88">
                              <w:rPr>
                                <w:szCs w:val="20"/>
                              </w:rPr>
                              <w:t>그리고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 xml:space="preserve"> 그 파</w:t>
                            </w:r>
                            <w:r w:rsidR="00DE7A88">
                              <w:rPr>
                                <w:szCs w:val="20"/>
                              </w:rPr>
                              <w:t>일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 xml:space="preserve"> 안</w:t>
                            </w:r>
                            <w:r w:rsidR="00DE7A88">
                              <w:rPr>
                                <w:szCs w:val="20"/>
                              </w:rPr>
                              <w:t>에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 xml:space="preserve"> 있는 윈</w:t>
                            </w:r>
                            <w:r w:rsidR="00DE7A88">
                              <w:rPr>
                                <w:szCs w:val="20"/>
                              </w:rPr>
                              <w:t>도우를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DE7A88">
                              <w:rPr>
                                <w:szCs w:val="20"/>
                              </w:rPr>
                              <w:t>구성하는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DE7A88">
                              <w:rPr>
                                <w:szCs w:val="20"/>
                              </w:rPr>
                              <w:t>핵심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DE7A88">
                              <w:rPr>
                                <w:szCs w:val="20"/>
                              </w:rPr>
                              <w:t>클래스가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DE7A88">
                              <w:rPr>
                                <w:szCs w:val="20"/>
                              </w:rPr>
                              <w:t>바로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782913">
                              <w:rPr>
                                <w:szCs w:val="20"/>
                              </w:rPr>
                              <w:t>‘</w:t>
                            </w:r>
                            <w:r w:rsidR="00DE7A88">
                              <w:rPr>
                                <w:szCs w:val="20"/>
                              </w:rPr>
                              <w:t>JFrame</w:t>
                            </w:r>
                            <w:r w:rsidR="00782913">
                              <w:rPr>
                                <w:szCs w:val="20"/>
                              </w:rPr>
                              <w:t>’</w:t>
                            </w:r>
                            <w:r w:rsidR="00DE7A88">
                              <w:rPr>
                                <w:szCs w:val="20"/>
                              </w:rPr>
                              <w:t>이다</w:t>
                            </w:r>
                            <w:r w:rsidR="00DE7A88"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 w:rsidR="00782913">
                              <w:rPr>
                                <w:szCs w:val="20"/>
                              </w:rPr>
                              <w:t xml:space="preserve"> </w:t>
                            </w:r>
                            <w:r w:rsidR="001B0C35">
                              <w:rPr>
                                <w:rFonts w:hint="eastAsia"/>
                                <w:szCs w:val="20"/>
                              </w:rPr>
                              <w:t>그</w:t>
                            </w:r>
                            <w:r w:rsidR="001B0C35">
                              <w:rPr>
                                <w:szCs w:val="20"/>
                              </w:rPr>
                              <w:t>래서</w:t>
                            </w:r>
                            <w:r w:rsidR="001B0C35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1B0C35">
                              <w:rPr>
                                <w:szCs w:val="20"/>
                              </w:rPr>
                              <w:t>JFrame</w:t>
                            </w:r>
                            <w:r w:rsidR="001B0C35">
                              <w:rPr>
                                <w:rFonts w:hint="eastAsia"/>
                                <w:szCs w:val="20"/>
                              </w:rPr>
                              <w:t>을 객</w:t>
                            </w:r>
                            <w:r w:rsidR="001B0C35">
                              <w:rPr>
                                <w:szCs w:val="20"/>
                              </w:rPr>
                              <w:t>체로</w:t>
                            </w:r>
                            <w:r w:rsidR="001B0C35"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 w:rsidR="001B0C35">
                              <w:rPr>
                                <w:szCs w:val="20"/>
                              </w:rPr>
                              <w:t>들고</w:t>
                            </w:r>
                            <w:r w:rsidR="001B0C35">
                              <w:rPr>
                                <w:rFonts w:hint="eastAsia"/>
                                <w:szCs w:val="20"/>
                              </w:rPr>
                              <w:t xml:space="preserve"> f변수</w:t>
                            </w:r>
                            <w:r w:rsidR="001B0C35">
                              <w:rPr>
                                <w:szCs w:val="20"/>
                              </w:rPr>
                              <w:t>가</w:t>
                            </w:r>
                            <w:r w:rsidR="001B0C35">
                              <w:rPr>
                                <w:rFonts w:hint="eastAsia"/>
                                <w:szCs w:val="20"/>
                              </w:rPr>
                              <w:t xml:space="preserve"> 이 객</w:t>
                            </w:r>
                            <w:r w:rsidR="001B0C35">
                              <w:rPr>
                                <w:szCs w:val="20"/>
                              </w:rPr>
                              <w:t>체를</w:t>
                            </w:r>
                            <w:r w:rsidR="001B0C35">
                              <w:rPr>
                                <w:rFonts w:hint="eastAsia"/>
                                <w:szCs w:val="20"/>
                              </w:rPr>
                              <w:t xml:space="preserve"> 참</w:t>
                            </w:r>
                            <w:r w:rsidR="001B0C35">
                              <w:rPr>
                                <w:szCs w:val="20"/>
                              </w:rPr>
                              <w:t>조시켰다</w:t>
                            </w:r>
                            <w:r w:rsidR="001B0C35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>윈</w:t>
                            </w:r>
                            <w:r w:rsidR="00400BD1">
                              <w:rPr>
                                <w:szCs w:val="20"/>
                              </w:rPr>
                              <w:t>도우로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경</w:t>
                            </w:r>
                            <w:r w:rsidR="00400BD1">
                              <w:rPr>
                                <w:szCs w:val="20"/>
                              </w:rPr>
                              <w:t>쟁을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해</w:t>
                            </w:r>
                            <w:r w:rsidR="00400BD1">
                              <w:rPr>
                                <w:szCs w:val="20"/>
                              </w:rPr>
                              <w:t>야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하</w:t>
                            </w:r>
                            <w:r w:rsidR="00400BD1">
                              <w:rPr>
                                <w:szCs w:val="20"/>
                              </w:rPr>
                              <w:t>니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두 개</w:t>
                            </w:r>
                            <w:r w:rsidR="00400BD1">
                              <w:rPr>
                                <w:szCs w:val="20"/>
                              </w:rPr>
                              <w:t>의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400BD1">
                              <w:rPr>
                                <w:szCs w:val="20"/>
                              </w:rPr>
                              <w:t>체를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 w:rsidR="00400BD1">
                              <w:rPr>
                                <w:szCs w:val="20"/>
                              </w:rPr>
                              <w:t>들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필</w:t>
                            </w:r>
                            <w:r w:rsidR="00400BD1">
                              <w:rPr>
                                <w:szCs w:val="20"/>
                              </w:rPr>
                              <w:t>요가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있</w:t>
                            </w:r>
                            <w:r w:rsidR="00400BD1">
                              <w:rPr>
                                <w:szCs w:val="20"/>
                              </w:rPr>
                              <w:t>다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>. 그</w:t>
                            </w:r>
                            <w:r w:rsidR="00400BD1">
                              <w:rPr>
                                <w:szCs w:val="20"/>
                              </w:rPr>
                              <w:t>래서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f2객</w:t>
                            </w:r>
                            <w:r w:rsidR="00400BD1">
                              <w:rPr>
                                <w:szCs w:val="20"/>
                              </w:rPr>
                              <w:t>체도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 w:rsidR="00400BD1">
                              <w:rPr>
                                <w:szCs w:val="20"/>
                              </w:rPr>
                              <w:t>들게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 된</w:t>
                            </w:r>
                            <w:r w:rsidR="00400BD1">
                              <w:rPr>
                                <w:szCs w:val="20"/>
                              </w:rPr>
                              <w:t>다</w:t>
                            </w:r>
                            <w:r w:rsidR="00400BD1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>다</w:t>
                            </w:r>
                            <w:r w:rsidR="00AF53BE">
                              <w:rPr>
                                <w:szCs w:val="20"/>
                              </w:rPr>
                              <w:t>음은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 xml:space="preserve"> util패</w:t>
                            </w:r>
                            <w:r w:rsidR="00AF53BE">
                              <w:rPr>
                                <w:szCs w:val="20"/>
                              </w:rPr>
                              <w:t>키지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>에 있</w:t>
                            </w:r>
                            <w:r w:rsidR="00AF53BE">
                              <w:rPr>
                                <w:szCs w:val="20"/>
                              </w:rPr>
                              <w:t>는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 xml:space="preserve"> Random클</w:t>
                            </w:r>
                            <w:r w:rsidR="00AF53BE">
                              <w:rPr>
                                <w:szCs w:val="20"/>
                              </w:rPr>
                              <w:t>래스를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 xml:space="preserve"> 객</w:t>
                            </w:r>
                            <w:r w:rsidR="00AF53BE">
                              <w:rPr>
                                <w:szCs w:val="20"/>
                              </w:rPr>
                              <w:t>체로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 xml:space="preserve"> 만</w:t>
                            </w:r>
                            <w:r w:rsidR="00AF53BE">
                              <w:rPr>
                                <w:szCs w:val="20"/>
                              </w:rPr>
                              <w:t>들었다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>. 이 객</w:t>
                            </w:r>
                            <w:r w:rsidR="00AF53BE">
                              <w:rPr>
                                <w:szCs w:val="20"/>
                              </w:rPr>
                              <w:t>체를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 xml:space="preserve"> r객</w:t>
                            </w:r>
                            <w:r w:rsidR="00AF53BE">
                              <w:rPr>
                                <w:szCs w:val="20"/>
                              </w:rPr>
                              <w:t>체라고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 xml:space="preserve"> 부</w:t>
                            </w:r>
                            <w:r w:rsidR="00AF53BE">
                              <w:rPr>
                                <w:szCs w:val="20"/>
                              </w:rPr>
                              <w:t>르겠다</w:t>
                            </w:r>
                            <w:r w:rsidR="00AF53BE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FD1C52">
                              <w:rPr>
                                <w:szCs w:val="20"/>
                              </w:rPr>
                              <w:t>For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>문 안 쪽 소</w:t>
                            </w:r>
                            <w:r w:rsidR="00FD1C52">
                              <w:rPr>
                                <w:szCs w:val="20"/>
                              </w:rPr>
                              <w:t>스를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확인</w:t>
                            </w:r>
                            <w:r w:rsidR="00FD1C52">
                              <w:rPr>
                                <w:szCs w:val="20"/>
                              </w:rPr>
                              <w:t>해보자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FD1C52">
                              <w:rPr>
                                <w:szCs w:val="20"/>
                              </w:rPr>
                              <w:t>R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>객</w:t>
                            </w:r>
                            <w:r w:rsidR="00FD1C52">
                              <w:rPr>
                                <w:szCs w:val="20"/>
                              </w:rPr>
                              <w:t>체의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nextint메</w:t>
                            </w:r>
                            <w:r w:rsidR="00FD1C52">
                              <w:rPr>
                                <w:szCs w:val="20"/>
                              </w:rPr>
                              <w:t>소드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>에 인</w:t>
                            </w:r>
                            <w:r w:rsidR="00FD1C52">
                              <w:rPr>
                                <w:szCs w:val="20"/>
                              </w:rPr>
                              <w:t>수를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넣</w:t>
                            </w:r>
                            <w:r w:rsidR="00FD1C52">
                              <w:rPr>
                                <w:szCs w:val="20"/>
                              </w:rPr>
                              <w:t>어서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호</w:t>
                            </w:r>
                            <w:r w:rsidR="00FD1C52">
                              <w:rPr>
                                <w:szCs w:val="20"/>
                              </w:rPr>
                              <w:t>출하면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그 인수</w:t>
                            </w:r>
                            <w:r w:rsidR="007E1089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FD1C52">
                              <w:rPr>
                                <w:szCs w:val="20"/>
                              </w:rPr>
                              <w:t>값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이</w:t>
                            </w:r>
                            <w:r w:rsidR="00FD1C52">
                              <w:rPr>
                                <w:szCs w:val="20"/>
                              </w:rPr>
                              <w:t>하인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7E1089">
                              <w:rPr>
                                <w:rFonts w:hint="eastAsia"/>
                                <w:szCs w:val="20"/>
                              </w:rPr>
                              <w:t>정</w:t>
                            </w:r>
                            <w:r w:rsidR="007E1089">
                              <w:rPr>
                                <w:szCs w:val="20"/>
                              </w:rPr>
                              <w:t>수</w:t>
                            </w:r>
                            <w:r w:rsidR="007E1089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>랜</w:t>
                            </w:r>
                            <w:r w:rsidR="00FD1C52">
                              <w:rPr>
                                <w:szCs w:val="20"/>
                              </w:rPr>
                              <w:t>덤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값</w:t>
                            </w:r>
                            <w:r w:rsidR="00FD1C52">
                              <w:rPr>
                                <w:szCs w:val="20"/>
                              </w:rPr>
                              <w:t>을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자</w:t>
                            </w:r>
                            <w:r w:rsidR="00FD1C52">
                              <w:rPr>
                                <w:szCs w:val="20"/>
                              </w:rPr>
                              <w:t>동으로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 xml:space="preserve"> 생</w:t>
                            </w:r>
                            <w:r w:rsidR="00FD1C52">
                              <w:rPr>
                                <w:szCs w:val="20"/>
                              </w:rPr>
                              <w:t>성한다</w:t>
                            </w:r>
                            <w:r w:rsidR="00FD1C52"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 w:rsidR="002C0F82">
                              <w:rPr>
                                <w:szCs w:val="20"/>
                              </w:rPr>
                              <w:t xml:space="preserve"> </w:t>
                            </w:r>
                            <w:r w:rsidR="002C0F82">
                              <w:rPr>
                                <w:rFonts w:hint="eastAsia"/>
                                <w:szCs w:val="20"/>
                              </w:rPr>
                              <w:t>이 랜</w:t>
                            </w:r>
                            <w:r w:rsidR="002C0F82">
                              <w:rPr>
                                <w:szCs w:val="20"/>
                              </w:rPr>
                              <w:t>덤값을</w:t>
                            </w:r>
                            <w:r w:rsidR="002C0F82">
                              <w:rPr>
                                <w:rFonts w:hint="eastAsia"/>
                                <w:szCs w:val="20"/>
                              </w:rPr>
                              <w:t xml:space="preserve"> ran1에 넣</w:t>
                            </w:r>
                            <w:r w:rsidR="002C0F82">
                              <w:rPr>
                                <w:szCs w:val="20"/>
                              </w:rPr>
                              <w:t>고</w:t>
                            </w:r>
                            <w:r w:rsidR="002C0F82">
                              <w:rPr>
                                <w:rFonts w:hint="eastAsia"/>
                                <w:szCs w:val="20"/>
                              </w:rPr>
                              <w:t xml:space="preserve"> 같</w:t>
                            </w:r>
                            <w:r w:rsidR="002C0F82">
                              <w:rPr>
                                <w:szCs w:val="20"/>
                              </w:rPr>
                              <w:t>은</w:t>
                            </w:r>
                            <w:r w:rsidR="002C0F82">
                              <w:rPr>
                                <w:rFonts w:hint="eastAsia"/>
                                <w:szCs w:val="20"/>
                              </w:rPr>
                              <w:t xml:space="preserve"> 방</w:t>
                            </w:r>
                            <w:r w:rsidR="002C0F82">
                              <w:rPr>
                                <w:szCs w:val="20"/>
                              </w:rPr>
                              <w:t>식으로</w:t>
                            </w:r>
                            <w:r w:rsidR="002C0F82">
                              <w:rPr>
                                <w:rFonts w:hint="eastAsia"/>
                                <w:szCs w:val="20"/>
                              </w:rPr>
                              <w:t xml:space="preserve"> ran2에</w:t>
                            </w:r>
                            <w:r w:rsidR="002C0F82">
                              <w:rPr>
                                <w:szCs w:val="20"/>
                              </w:rPr>
                              <w:t>도</w:t>
                            </w:r>
                            <w:r w:rsidR="002C0F82">
                              <w:rPr>
                                <w:rFonts w:hint="eastAsia"/>
                                <w:szCs w:val="20"/>
                              </w:rPr>
                              <w:t xml:space="preserve"> 저</w:t>
                            </w:r>
                            <w:r w:rsidR="002C0F82">
                              <w:rPr>
                                <w:szCs w:val="20"/>
                              </w:rPr>
                              <w:t>장하였다</w:t>
                            </w:r>
                            <w:r w:rsidR="002C0F82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>이</w:t>
                            </w:r>
                            <w:r w:rsidR="00CA23F3">
                              <w:rPr>
                                <w:szCs w:val="20"/>
                              </w:rPr>
                              <w:t>후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f객</w:t>
                            </w:r>
                            <w:r w:rsidR="00CA23F3">
                              <w:rPr>
                                <w:szCs w:val="20"/>
                              </w:rPr>
                              <w:t>체의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setsize메</w:t>
                            </w:r>
                            <w:r w:rsidR="00CA23F3">
                              <w:rPr>
                                <w:szCs w:val="20"/>
                              </w:rPr>
                              <w:t>소드로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윈</w:t>
                            </w:r>
                            <w:r w:rsidR="00CA23F3">
                              <w:rPr>
                                <w:szCs w:val="20"/>
                              </w:rPr>
                              <w:t>도우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크</w:t>
                            </w:r>
                            <w:r w:rsidR="00CA23F3">
                              <w:rPr>
                                <w:szCs w:val="20"/>
                              </w:rPr>
                              <w:t>기를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 w:rsidR="00CA23F3">
                              <w:rPr>
                                <w:szCs w:val="20"/>
                              </w:rPr>
                              <w:t>하고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setlocation메</w:t>
                            </w:r>
                            <w:r w:rsidR="00CA23F3">
                              <w:rPr>
                                <w:szCs w:val="20"/>
                              </w:rPr>
                              <w:t>소드로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윈</w:t>
                            </w:r>
                            <w:r w:rsidR="00CA23F3">
                              <w:rPr>
                                <w:szCs w:val="20"/>
                              </w:rPr>
                              <w:t>도우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위</w:t>
                            </w:r>
                            <w:r w:rsidR="00CA23F3">
                              <w:rPr>
                                <w:szCs w:val="20"/>
                              </w:rPr>
                              <w:t>치를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정</w:t>
                            </w:r>
                            <w:r w:rsidR="00CA23F3">
                              <w:rPr>
                                <w:szCs w:val="20"/>
                              </w:rPr>
                              <w:t>하고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setvisible메</w:t>
                            </w:r>
                            <w:r w:rsidR="00CA23F3">
                              <w:rPr>
                                <w:szCs w:val="20"/>
                              </w:rPr>
                              <w:t>소드로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윈</w:t>
                            </w:r>
                            <w:r w:rsidR="00CA23F3">
                              <w:rPr>
                                <w:szCs w:val="20"/>
                              </w:rPr>
                              <w:t>도우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>를 보</w:t>
                            </w:r>
                            <w:r w:rsidR="00CA23F3">
                              <w:rPr>
                                <w:szCs w:val="20"/>
                              </w:rPr>
                              <w:t>이게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한</w:t>
                            </w:r>
                            <w:r w:rsidR="00CA23F3">
                              <w:rPr>
                                <w:szCs w:val="20"/>
                              </w:rPr>
                              <w:t>다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 w:rsidR="00CA23F3">
                              <w:rPr>
                                <w:szCs w:val="20"/>
                              </w:rPr>
                              <w:t xml:space="preserve"> 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>이</w:t>
                            </w:r>
                            <w:r w:rsidR="00CA23F3">
                              <w:rPr>
                                <w:szCs w:val="20"/>
                              </w:rPr>
                              <w:t>게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f객</w:t>
                            </w:r>
                            <w:r w:rsidR="00CA23F3">
                              <w:rPr>
                                <w:szCs w:val="20"/>
                              </w:rPr>
                              <w:t>체로부터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윈</w:t>
                            </w:r>
                            <w:r w:rsidR="00CA23F3">
                              <w:rPr>
                                <w:szCs w:val="20"/>
                              </w:rPr>
                              <w:t>도우를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생</w:t>
                            </w:r>
                            <w:r w:rsidR="00CA23F3">
                              <w:rPr>
                                <w:szCs w:val="20"/>
                              </w:rPr>
                              <w:t>성하는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과</w:t>
                            </w:r>
                            <w:r w:rsidR="00CA23F3">
                              <w:rPr>
                                <w:szCs w:val="20"/>
                              </w:rPr>
                              <w:t>정이다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. </w:t>
                            </w:r>
                            <w:r w:rsidR="00CA23F3">
                              <w:rPr>
                                <w:szCs w:val="20"/>
                              </w:rPr>
                              <w:t>f2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>객</w:t>
                            </w:r>
                            <w:r w:rsidR="00CA23F3">
                              <w:rPr>
                                <w:szCs w:val="20"/>
                              </w:rPr>
                              <w:t>체도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마</w:t>
                            </w:r>
                            <w:r w:rsidR="00CA23F3">
                              <w:rPr>
                                <w:szCs w:val="20"/>
                              </w:rPr>
                              <w:t>찬가지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방</w:t>
                            </w:r>
                            <w:r w:rsidR="00CA23F3">
                              <w:rPr>
                                <w:szCs w:val="20"/>
                              </w:rPr>
                              <w:t>식으로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윈</w:t>
                            </w:r>
                            <w:r w:rsidR="00CA23F3">
                              <w:rPr>
                                <w:szCs w:val="20"/>
                              </w:rPr>
                              <w:t>도우를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 xml:space="preserve"> 생성</w:t>
                            </w:r>
                            <w:r w:rsidR="00CA23F3">
                              <w:rPr>
                                <w:szCs w:val="20"/>
                              </w:rPr>
                              <w:t>시킨다</w:t>
                            </w:r>
                            <w:r w:rsidR="00CA23F3"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 w:rsidR="00F9252B">
                              <w:rPr>
                                <w:szCs w:val="20"/>
                              </w:rPr>
                              <w:t xml:space="preserve"> 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>근</w:t>
                            </w:r>
                            <w:r w:rsidR="00F9252B">
                              <w:rPr>
                                <w:szCs w:val="20"/>
                              </w:rPr>
                              <w:t>데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문</w:t>
                            </w:r>
                            <w:r w:rsidR="00F9252B">
                              <w:rPr>
                                <w:szCs w:val="20"/>
                              </w:rPr>
                              <w:t>제에서는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경</w:t>
                            </w:r>
                            <w:r w:rsidR="00F9252B">
                              <w:rPr>
                                <w:szCs w:val="20"/>
                              </w:rPr>
                              <w:t>주가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목</w:t>
                            </w:r>
                            <w:r w:rsidR="00F9252B">
                              <w:rPr>
                                <w:szCs w:val="20"/>
                              </w:rPr>
                              <w:t>적이다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>. 그</w:t>
                            </w:r>
                            <w:r w:rsidR="00F9252B">
                              <w:rPr>
                                <w:szCs w:val="20"/>
                              </w:rPr>
                              <w:t>러니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f객</w:t>
                            </w:r>
                            <w:r w:rsidR="00F9252B">
                              <w:rPr>
                                <w:szCs w:val="20"/>
                              </w:rPr>
                              <w:t>체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set</w:t>
                            </w:r>
                            <w:r w:rsidR="00F9252B">
                              <w:rPr>
                                <w:szCs w:val="20"/>
                              </w:rPr>
                              <w:t>location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>의 첫 번째 인</w:t>
                            </w:r>
                            <w:r w:rsidR="00F9252B">
                              <w:rPr>
                                <w:szCs w:val="20"/>
                              </w:rPr>
                              <w:t>수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>(x좌</w:t>
                            </w:r>
                            <w:r w:rsidR="00F9252B">
                              <w:rPr>
                                <w:szCs w:val="20"/>
                              </w:rPr>
                              <w:t>표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>)</w:t>
                            </w:r>
                            <w:r w:rsidR="00F9252B">
                              <w:rPr>
                                <w:szCs w:val="20"/>
                              </w:rPr>
                              <w:t>에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l1(ran1+l1)을 넣고, f2에</w:t>
                            </w:r>
                            <w:r w:rsidR="00F9252B">
                              <w:rPr>
                                <w:szCs w:val="20"/>
                              </w:rPr>
                              <w:t>도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l2값</w:t>
                            </w:r>
                            <w:r w:rsidR="00F9252B">
                              <w:rPr>
                                <w:szCs w:val="20"/>
                              </w:rPr>
                              <w:t>을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넣</w:t>
                            </w:r>
                            <w:r w:rsidR="00F9252B">
                              <w:rPr>
                                <w:szCs w:val="20"/>
                              </w:rPr>
                              <w:t>으면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랜</w:t>
                            </w:r>
                            <w:r w:rsidR="00F9252B">
                              <w:rPr>
                                <w:szCs w:val="20"/>
                              </w:rPr>
                              <w:t>덤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값</w:t>
                            </w:r>
                            <w:r w:rsidR="00F9252B">
                              <w:rPr>
                                <w:szCs w:val="20"/>
                              </w:rPr>
                              <w:t>에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따</w:t>
                            </w:r>
                            <w:r w:rsidR="00F9252B">
                              <w:rPr>
                                <w:szCs w:val="20"/>
                              </w:rPr>
                              <w:t>라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윈</w:t>
                            </w:r>
                            <w:r w:rsidR="00F9252B">
                              <w:rPr>
                                <w:szCs w:val="20"/>
                              </w:rPr>
                              <w:t>도우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위</w:t>
                            </w:r>
                            <w:r w:rsidR="00F9252B">
                              <w:rPr>
                                <w:szCs w:val="20"/>
                              </w:rPr>
                              <w:t>치가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다</w:t>
                            </w:r>
                            <w:r w:rsidR="00F9252B">
                              <w:rPr>
                                <w:szCs w:val="20"/>
                              </w:rPr>
                              <w:t>른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것</w:t>
                            </w:r>
                            <w:r w:rsidR="00F9252B">
                              <w:rPr>
                                <w:szCs w:val="20"/>
                              </w:rPr>
                              <w:t>을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볼 수 있</w:t>
                            </w:r>
                            <w:r w:rsidR="00F9252B">
                              <w:rPr>
                                <w:szCs w:val="20"/>
                              </w:rPr>
                              <w:t>다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>. 이 반</w:t>
                            </w:r>
                            <w:r w:rsidR="00F9252B">
                              <w:rPr>
                                <w:szCs w:val="20"/>
                              </w:rPr>
                              <w:t>복을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400번하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>면 l1,l2값</w:t>
                            </w:r>
                            <w:r w:rsidR="001C4C61">
                              <w:rPr>
                                <w:szCs w:val="20"/>
                              </w:rPr>
                              <w:t>에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 xml:space="preserve"> 랜</w:t>
                            </w:r>
                            <w:r w:rsidR="001C4C61">
                              <w:rPr>
                                <w:szCs w:val="20"/>
                              </w:rPr>
                              <w:t>덤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 xml:space="preserve"> 값</w:t>
                            </w:r>
                            <w:r w:rsidR="001C4C61">
                              <w:rPr>
                                <w:szCs w:val="20"/>
                              </w:rPr>
                              <w:t>이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 xml:space="preserve"> 계속 누</w:t>
                            </w:r>
                            <w:r w:rsidR="001C4C61">
                              <w:rPr>
                                <w:szCs w:val="20"/>
                              </w:rPr>
                              <w:t>적되고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>, 두 윈</w:t>
                            </w:r>
                            <w:r w:rsidR="001C4C61">
                              <w:rPr>
                                <w:szCs w:val="20"/>
                              </w:rPr>
                              <w:t>도우가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 xml:space="preserve"> 앞</w:t>
                            </w:r>
                            <w:r w:rsidR="001C4C61">
                              <w:rPr>
                                <w:szCs w:val="20"/>
                              </w:rPr>
                              <w:t>으로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  <w:r w:rsidR="00AF25D6">
                              <w:rPr>
                                <w:rFonts w:hint="eastAsia"/>
                                <w:szCs w:val="20"/>
                              </w:rPr>
                              <w:t>나</w:t>
                            </w:r>
                            <w:r w:rsidR="00AF25D6">
                              <w:rPr>
                                <w:szCs w:val="20"/>
                              </w:rPr>
                              <w:t>가며</w:t>
                            </w:r>
                            <w:r w:rsidR="00AF25D6">
                              <w:rPr>
                                <w:rFonts w:hint="eastAsia"/>
                                <w:szCs w:val="20"/>
                              </w:rPr>
                              <w:t xml:space="preserve"> 경</w:t>
                            </w:r>
                            <w:r w:rsidR="00AF25D6">
                              <w:rPr>
                                <w:szCs w:val="20"/>
                              </w:rPr>
                              <w:t>쟁하는</w:t>
                            </w:r>
                            <w:r w:rsidR="00AF25D6">
                              <w:rPr>
                                <w:rFonts w:hint="eastAsia"/>
                                <w:szCs w:val="20"/>
                              </w:rPr>
                              <w:t xml:space="preserve"> 것 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>처</w:t>
                            </w:r>
                            <w:r w:rsidR="001C4C61">
                              <w:rPr>
                                <w:szCs w:val="20"/>
                              </w:rPr>
                              <w:t>럼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 xml:space="preserve"> 보</w:t>
                            </w:r>
                            <w:r w:rsidR="001C4C61">
                              <w:rPr>
                                <w:szCs w:val="20"/>
                              </w:rPr>
                              <w:t>이게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 xml:space="preserve"> 된</w:t>
                            </w:r>
                            <w:r w:rsidR="001C4C61">
                              <w:rPr>
                                <w:szCs w:val="20"/>
                              </w:rPr>
                              <w:t>다</w:t>
                            </w:r>
                            <w:r w:rsidR="001C4C61">
                              <w:rPr>
                                <w:rFonts w:hint="eastAsia"/>
                                <w:szCs w:val="20"/>
                              </w:rPr>
                              <w:t>.</w:t>
                            </w:r>
                            <w:r w:rsidR="00F9252B">
                              <w:rPr>
                                <w:rFonts w:hint="eastAsia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4E157" id="_x0000_s1084" type="#_x0000_t202" style="position:absolute;left:0;text-align:left;margin-left:17.25pt;margin-top:449.7pt;width:420pt;height:203.2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" fillcolor="white [3201]" strokecolor="#4472c4 [3204]" strokeweight="1.5pt">
                <v:textbox>
                  <w:txbxContent>
                    <w:p w:rsidR="001133D0" w:rsidRPr="00C678DF" w:rsidRDefault="004B59F6" w:rsidP="00DE6E05">
                      <w:pPr>
                        <w:spacing w:line="192" w:lineRule="auto"/>
                        <w:rPr>
                          <w:rFonts w:hint="eastAsia"/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Swin</w:t>
                      </w:r>
                      <w:r>
                        <w:rPr>
                          <w:rFonts w:hint="eastAsia"/>
                          <w:szCs w:val="20"/>
                        </w:rPr>
                        <w:t>g</w:t>
                      </w:r>
                      <w:r>
                        <w:rPr>
                          <w:szCs w:val="20"/>
                        </w:rPr>
                        <w:t>패키지의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모든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java파일을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가져왔다</w:t>
                      </w:r>
                      <w:r>
                        <w:rPr>
                          <w:rFonts w:hint="eastAsia"/>
                          <w:szCs w:val="20"/>
                        </w:rPr>
                        <w:t>.</w:t>
                      </w:r>
                      <w:r>
                        <w:rPr>
                          <w:szCs w:val="20"/>
                        </w:rPr>
                        <w:t xml:space="preserve"> 이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패키지에는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G</w:t>
                      </w:r>
                      <w:r>
                        <w:rPr>
                          <w:szCs w:val="20"/>
                        </w:rPr>
                        <w:t>UI윈도우를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구성하게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하는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라이브러리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파일이</w:t>
                      </w:r>
                      <w:r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>
                        <w:rPr>
                          <w:szCs w:val="20"/>
                        </w:rPr>
                        <w:t>존재한다</w:t>
                      </w:r>
                      <w:r>
                        <w:rPr>
                          <w:rFonts w:hint="eastAsia"/>
                          <w:szCs w:val="20"/>
                        </w:rPr>
                        <w:t>.</w:t>
                      </w:r>
                      <w:r>
                        <w:rPr>
                          <w:szCs w:val="20"/>
                        </w:rPr>
                        <w:t xml:space="preserve"> </w:t>
                      </w:r>
                      <w:r w:rsidR="00DE7A88">
                        <w:rPr>
                          <w:szCs w:val="20"/>
                        </w:rPr>
                        <w:t>그리고</w:t>
                      </w:r>
                      <w:r w:rsidR="00DE7A88">
                        <w:rPr>
                          <w:rFonts w:hint="eastAsia"/>
                          <w:szCs w:val="20"/>
                        </w:rPr>
                        <w:t xml:space="preserve"> 그 파</w:t>
                      </w:r>
                      <w:r w:rsidR="00DE7A88">
                        <w:rPr>
                          <w:szCs w:val="20"/>
                        </w:rPr>
                        <w:t>일</w:t>
                      </w:r>
                      <w:r w:rsidR="00DE7A88">
                        <w:rPr>
                          <w:rFonts w:hint="eastAsia"/>
                          <w:szCs w:val="20"/>
                        </w:rPr>
                        <w:t xml:space="preserve"> 안</w:t>
                      </w:r>
                      <w:r w:rsidR="00DE7A88">
                        <w:rPr>
                          <w:szCs w:val="20"/>
                        </w:rPr>
                        <w:t>에</w:t>
                      </w:r>
                      <w:r w:rsidR="00DE7A88">
                        <w:rPr>
                          <w:rFonts w:hint="eastAsia"/>
                          <w:szCs w:val="20"/>
                        </w:rPr>
                        <w:t xml:space="preserve"> 있는 윈</w:t>
                      </w:r>
                      <w:r w:rsidR="00DE7A88">
                        <w:rPr>
                          <w:szCs w:val="20"/>
                        </w:rPr>
                        <w:t>도우를</w:t>
                      </w:r>
                      <w:r w:rsidR="00DE7A88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DE7A88">
                        <w:rPr>
                          <w:szCs w:val="20"/>
                        </w:rPr>
                        <w:t>구성하는</w:t>
                      </w:r>
                      <w:r w:rsidR="00DE7A88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DE7A88">
                        <w:rPr>
                          <w:szCs w:val="20"/>
                        </w:rPr>
                        <w:t>핵심</w:t>
                      </w:r>
                      <w:r w:rsidR="00DE7A88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DE7A88">
                        <w:rPr>
                          <w:szCs w:val="20"/>
                        </w:rPr>
                        <w:t>클래스가</w:t>
                      </w:r>
                      <w:r w:rsidR="00DE7A88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DE7A88">
                        <w:rPr>
                          <w:szCs w:val="20"/>
                        </w:rPr>
                        <w:t>바로</w:t>
                      </w:r>
                      <w:r w:rsidR="00DE7A88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782913">
                        <w:rPr>
                          <w:szCs w:val="20"/>
                        </w:rPr>
                        <w:t>‘</w:t>
                      </w:r>
                      <w:r w:rsidR="00DE7A88">
                        <w:rPr>
                          <w:szCs w:val="20"/>
                        </w:rPr>
                        <w:t>JFrame</w:t>
                      </w:r>
                      <w:r w:rsidR="00782913">
                        <w:rPr>
                          <w:szCs w:val="20"/>
                        </w:rPr>
                        <w:t>’</w:t>
                      </w:r>
                      <w:r w:rsidR="00DE7A88">
                        <w:rPr>
                          <w:szCs w:val="20"/>
                        </w:rPr>
                        <w:t>이다</w:t>
                      </w:r>
                      <w:r w:rsidR="00DE7A88">
                        <w:rPr>
                          <w:rFonts w:hint="eastAsia"/>
                          <w:szCs w:val="20"/>
                        </w:rPr>
                        <w:t>.</w:t>
                      </w:r>
                      <w:r w:rsidR="00782913">
                        <w:rPr>
                          <w:szCs w:val="20"/>
                        </w:rPr>
                        <w:t xml:space="preserve"> </w:t>
                      </w:r>
                      <w:r w:rsidR="001B0C35">
                        <w:rPr>
                          <w:rFonts w:hint="eastAsia"/>
                          <w:szCs w:val="20"/>
                        </w:rPr>
                        <w:t>그</w:t>
                      </w:r>
                      <w:r w:rsidR="001B0C35">
                        <w:rPr>
                          <w:szCs w:val="20"/>
                        </w:rPr>
                        <w:t>래서</w:t>
                      </w:r>
                      <w:r w:rsidR="001B0C35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1B0C35">
                        <w:rPr>
                          <w:szCs w:val="20"/>
                        </w:rPr>
                        <w:t>JFrame</w:t>
                      </w:r>
                      <w:r w:rsidR="001B0C35">
                        <w:rPr>
                          <w:rFonts w:hint="eastAsia"/>
                          <w:szCs w:val="20"/>
                        </w:rPr>
                        <w:t>을 객</w:t>
                      </w:r>
                      <w:r w:rsidR="001B0C35">
                        <w:rPr>
                          <w:szCs w:val="20"/>
                        </w:rPr>
                        <w:t>체로</w:t>
                      </w:r>
                      <w:r w:rsidR="001B0C35"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 w:rsidR="001B0C35">
                        <w:rPr>
                          <w:szCs w:val="20"/>
                        </w:rPr>
                        <w:t>들고</w:t>
                      </w:r>
                      <w:r w:rsidR="001B0C35">
                        <w:rPr>
                          <w:rFonts w:hint="eastAsia"/>
                          <w:szCs w:val="20"/>
                        </w:rPr>
                        <w:t xml:space="preserve"> f변수</w:t>
                      </w:r>
                      <w:r w:rsidR="001B0C35">
                        <w:rPr>
                          <w:szCs w:val="20"/>
                        </w:rPr>
                        <w:t>가</w:t>
                      </w:r>
                      <w:r w:rsidR="001B0C35">
                        <w:rPr>
                          <w:rFonts w:hint="eastAsia"/>
                          <w:szCs w:val="20"/>
                        </w:rPr>
                        <w:t xml:space="preserve"> 이 객</w:t>
                      </w:r>
                      <w:r w:rsidR="001B0C35">
                        <w:rPr>
                          <w:szCs w:val="20"/>
                        </w:rPr>
                        <w:t>체를</w:t>
                      </w:r>
                      <w:r w:rsidR="001B0C35">
                        <w:rPr>
                          <w:rFonts w:hint="eastAsia"/>
                          <w:szCs w:val="20"/>
                        </w:rPr>
                        <w:t xml:space="preserve"> 참</w:t>
                      </w:r>
                      <w:r w:rsidR="001B0C35">
                        <w:rPr>
                          <w:szCs w:val="20"/>
                        </w:rPr>
                        <w:t>조시켰다</w:t>
                      </w:r>
                      <w:r w:rsidR="001B0C35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400BD1">
                        <w:rPr>
                          <w:rFonts w:hint="eastAsia"/>
                          <w:szCs w:val="20"/>
                        </w:rPr>
                        <w:t>윈</w:t>
                      </w:r>
                      <w:r w:rsidR="00400BD1">
                        <w:rPr>
                          <w:szCs w:val="20"/>
                        </w:rPr>
                        <w:t>도우로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경</w:t>
                      </w:r>
                      <w:r w:rsidR="00400BD1">
                        <w:rPr>
                          <w:szCs w:val="20"/>
                        </w:rPr>
                        <w:t>쟁을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해</w:t>
                      </w:r>
                      <w:r w:rsidR="00400BD1">
                        <w:rPr>
                          <w:szCs w:val="20"/>
                        </w:rPr>
                        <w:t>야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하</w:t>
                      </w:r>
                      <w:r w:rsidR="00400BD1">
                        <w:rPr>
                          <w:szCs w:val="20"/>
                        </w:rPr>
                        <w:t>니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두 개</w:t>
                      </w:r>
                      <w:r w:rsidR="00400BD1">
                        <w:rPr>
                          <w:szCs w:val="20"/>
                        </w:rPr>
                        <w:t>의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400BD1">
                        <w:rPr>
                          <w:szCs w:val="20"/>
                        </w:rPr>
                        <w:t>체를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 w:rsidR="00400BD1">
                        <w:rPr>
                          <w:szCs w:val="20"/>
                        </w:rPr>
                        <w:t>들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필</w:t>
                      </w:r>
                      <w:r w:rsidR="00400BD1">
                        <w:rPr>
                          <w:szCs w:val="20"/>
                        </w:rPr>
                        <w:t>요가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있</w:t>
                      </w:r>
                      <w:r w:rsidR="00400BD1">
                        <w:rPr>
                          <w:szCs w:val="20"/>
                        </w:rPr>
                        <w:t>다</w:t>
                      </w:r>
                      <w:r w:rsidR="00400BD1">
                        <w:rPr>
                          <w:rFonts w:hint="eastAsia"/>
                          <w:szCs w:val="20"/>
                        </w:rPr>
                        <w:t>. 그</w:t>
                      </w:r>
                      <w:r w:rsidR="00400BD1">
                        <w:rPr>
                          <w:szCs w:val="20"/>
                        </w:rPr>
                        <w:t>래서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f2객</w:t>
                      </w:r>
                      <w:r w:rsidR="00400BD1">
                        <w:rPr>
                          <w:szCs w:val="20"/>
                        </w:rPr>
                        <w:t>체도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 w:rsidR="00400BD1">
                        <w:rPr>
                          <w:szCs w:val="20"/>
                        </w:rPr>
                        <w:t>들게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 된</w:t>
                      </w:r>
                      <w:r w:rsidR="00400BD1">
                        <w:rPr>
                          <w:szCs w:val="20"/>
                        </w:rPr>
                        <w:t>다</w:t>
                      </w:r>
                      <w:r w:rsidR="00400BD1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AF53BE">
                        <w:rPr>
                          <w:rFonts w:hint="eastAsia"/>
                          <w:szCs w:val="20"/>
                        </w:rPr>
                        <w:t>다</w:t>
                      </w:r>
                      <w:r w:rsidR="00AF53BE">
                        <w:rPr>
                          <w:szCs w:val="20"/>
                        </w:rPr>
                        <w:t>음은</w:t>
                      </w:r>
                      <w:r w:rsidR="00AF53BE">
                        <w:rPr>
                          <w:rFonts w:hint="eastAsia"/>
                          <w:szCs w:val="20"/>
                        </w:rPr>
                        <w:t xml:space="preserve"> util패</w:t>
                      </w:r>
                      <w:r w:rsidR="00AF53BE">
                        <w:rPr>
                          <w:szCs w:val="20"/>
                        </w:rPr>
                        <w:t>키지</w:t>
                      </w:r>
                      <w:r w:rsidR="00AF53BE">
                        <w:rPr>
                          <w:rFonts w:hint="eastAsia"/>
                          <w:szCs w:val="20"/>
                        </w:rPr>
                        <w:t>에 있</w:t>
                      </w:r>
                      <w:r w:rsidR="00AF53BE">
                        <w:rPr>
                          <w:szCs w:val="20"/>
                        </w:rPr>
                        <w:t>는</w:t>
                      </w:r>
                      <w:r w:rsidR="00AF53BE">
                        <w:rPr>
                          <w:rFonts w:hint="eastAsia"/>
                          <w:szCs w:val="20"/>
                        </w:rPr>
                        <w:t xml:space="preserve"> Random클</w:t>
                      </w:r>
                      <w:r w:rsidR="00AF53BE">
                        <w:rPr>
                          <w:szCs w:val="20"/>
                        </w:rPr>
                        <w:t>래스를</w:t>
                      </w:r>
                      <w:r w:rsidR="00AF53BE">
                        <w:rPr>
                          <w:rFonts w:hint="eastAsia"/>
                          <w:szCs w:val="20"/>
                        </w:rPr>
                        <w:t xml:space="preserve"> 객</w:t>
                      </w:r>
                      <w:r w:rsidR="00AF53BE">
                        <w:rPr>
                          <w:szCs w:val="20"/>
                        </w:rPr>
                        <w:t>체로</w:t>
                      </w:r>
                      <w:r w:rsidR="00AF53BE">
                        <w:rPr>
                          <w:rFonts w:hint="eastAsia"/>
                          <w:szCs w:val="20"/>
                        </w:rPr>
                        <w:t xml:space="preserve"> 만</w:t>
                      </w:r>
                      <w:r w:rsidR="00AF53BE">
                        <w:rPr>
                          <w:szCs w:val="20"/>
                        </w:rPr>
                        <w:t>들었다</w:t>
                      </w:r>
                      <w:r w:rsidR="00AF53BE">
                        <w:rPr>
                          <w:rFonts w:hint="eastAsia"/>
                          <w:szCs w:val="20"/>
                        </w:rPr>
                        <w:t>. 이 객</w:t>
                      </w:r>
                      <w:r w:rsidR="00AF53BE">
                        <w:rPr>
                          <w:szCs w:val="20"/>
                        </w:rPr>
                        <w:t>체를</w:t>
                      </w:r>
                      <w:r w:rsidR="00AF53BE">
                        <w:rPr>
                          <w:rFonts w:hint="eastAsia"/>
                          <w:szCs w:val="20"/>
                        </w:rPr>
                        <w:t xml:space="preserve"> r객</w:t>
                      </w:r>
                      <w:r w:rsidR="00AF53BE">
                        <w:rPr>
                          <w:szCs w:val="20"/>
                        </w:rPr>
                        <w:t>체라고</w:t>
                      </w:r>
                      <w:r w:rsidR="00AF53BE">
                        <w:rPr>
                          <w:rFonts w:hint="eastAsia"/>
                          <w:szCs w:val="20"/>
                        </w:rPr>
                        <w:t xml:space="preserve"> 부</w:t>
                      </w:r>
                      <w:r w:rsidR="00AF53BE">
                        <w:rPr>
                          <w:szCs w:val="20"/>
                        </w:rPr>
                        <w:t>르겠다</w:t>
                      </w:r>
                      <w:r w:rsidR="00AF53BE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FD1C52">
                        <w:rPr>
                          <w:szCs w:val="20"/>
                        </w:rPr>
                        <w:t>For</w:t>
                      </w:r>
                      <w:r w:rsidR="00FD1C52">
                        <w:rPr>
                          <w:rFonts w:hint="eastAsia"/>
                          <w:szCs w:val="20"/>
                        </w:rPr>
                        <w:t>문 안 쪽 소</w:t>
                      </w:r>
                      <w:r w:rsidR="00FD1C52">
                        <w:rPr>
                          <w:szCs w:val="20"/>
                        </w:rPr>
                        <w:t>스를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확인</w:t>
                      </w:r>
                      <w:r w:rsidR="00FD1C52">
                        <w:rPr>
                          <w:szCs w:val="20"/>
                        </w:rPr>
                        <w:t>해보자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FD1C52">
                        <w:rPr>
                          <w:szCs w:val="20"/>
                        </w:rPr>
                        <w:t>R</w:t>
                      </w:r>
                      <w:r w:rsidR="00FD1C52">
                        <w:rPr>
                          <w:rFonts w:hint="eastAsia"/>
                          <w:szCs w:val="20"/>
                        </w:rPr>
                        <w:t>객</w:t>
                      </w:r>
                      <w:r w:rsidR="00FD1C52">
                        <w:rPr>
                          <w:szCs w:val="20"/>
                        </w:rPr>
                        <w:t>체의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nextint메</w:t>
                      </w:r>
                      <w:r w:rsidR="00FD1C52">
                        <w:rPr>
                          <w:szCs w:val="20"/>
                        </w:rPr>
                        <w:t>소드</w:t>
                      </w:r>
                      <w:r w:rsidR="00FD1C52">
                        <w:rPr>
                          <w:rFonts w:hint="eastAsia"/>
                          <w:szCs w:val="20"/>
                        </w:rPr>
                        <w:t>에 인</w:t>
                      </w:r>
                      <w:r w:rsidR="00FD1C52">
                        <w:rPr>
                          <w:szCs w:val="20"/>
                        </w:rPr>
                        <w:t>수를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넣</w:t>
                      </w:r>
                      <w:r w:rsidR="00FD1C52">
                        <w:rPr>
                          <w:szCs w:val="20"/>
                        </w:rPr>
                        <w:t>어서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호</w:t>
                      </w:r>
                      <w:r w:rsidR="00FD1C52">
                        <w:rPr>
                          <w:szCs w:val="20"/>
                        </w:rPr>
                        <w:t>출하면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그 인수</w:t>
                      </w:r>
                      <w:r w:rsidR="007E1089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FD1C52">
                        <w:rPr>
                          <w:szCs w:val="20"/>
                        </w:rPr>
                        <w:t>값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이</w:t>
                      </w:r>
                      <w:r w:rsidR="00FD1C52">
                        <w:rPr>
                          <w:szCs w:val="20"/>
                        </w:rPr>
                        <w:t>하인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7E1089">
                        <w:rPr>
                          <w:rFonts w:hint="eastAsia"/>
                          <w:szCs w:val="20"/>
                        </w:rPr>
                        <w:t>정</w:t>
                      </w:r>
                      <w:r w:rsidR="007E1089">
                        <w:rPr>
                          <w:szCs w:val="20"/>
                        </w:rPr>
                        <w:t>수</w:t>
                      </w:r>
                      <w:r w:rsidR="007E1089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FD1C52">
                        <w:rPr>
                          <w:rFonts w:hint="eastAsia"/>
                          <w:szCs w:val="20"/>
                        </w:rPr>
                        <w:t>랜</w:t>
                      </w:r>
                      <w:r w:rsidR="00FD1C52">
                        <w:rPr>
                          <w:szCs w:val="20"/>
                        </w:rPr>
                        <w:t>덤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값</w:t>
                      </w:r>
                      <w:r w:rsidR="00FD1C52">
                        <w:rPr>
                          <w:szCs w:val="20"/>
                        </w:rPr>
                        <w:t>을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자</w:t>
                      </w:r>
                      <w:r w:rsidR="00FD1C52">
                        <w:rPr>
                          <w:szCs w:val="20"/>
                        </w:rPr>
                        <w:t>동으로</w:t>
                      </w:r>
                      <w:r w:rsidR="00FD1C52">
                        <w:rPr>
                          <w:rFonts w:hint="eastAsia"/>
                          <w:szCs w:val="20"/>
                        </w:rPr>
                        <w:t xml:space="preserve"> 생</w:t>
                      </w:r>
                      <w:r w:rsidR="00FD1C52">
                        <w:rPr>
                          <w:szCs w:val="20"/>
                        </w:rPr>
                        <w:t>성한다</w:t>
                      </w:r>
                      <w:r w:rsidR="00FD1C52">
                        <w:rPr>
                          <w:rFonts w:hint="eastAsia"/>
                          <w:szCs w:val="20"/>
                        </w:rPr>
                        <w:t>.</w:t>
                      </w:r>
                      <w:r w:rsidR="002C0F82">
                        <w:rPr>
                          <w:szCs w:val="20"/>
                        </w:rPr>
                        <w:t xml:space="preserve"> </w:t>
                      </w:r>
                      <w:r w:rsidR="002C0F82">
                        <w:rPr>
                          <w:rFonts w:hint="eastAsia"/>
                          <w:szCs w:val="20"/>
                        </w:rPr>
                        <w:t>이 랜</w:t>
                      </w:r>
                      <w:r w:rsidR="002C0F82">
                        <w:rPr>
                          <w:szCs w:val="20"/>
                        </w:rPr>
                        <w:t>덤값을</w:t>
                      </w:r>
                      <w:r w:rsidR="002C0F82">
                        <w:rPr>
                          <w:rFonts w:hint="eastAsia"/>
                          <w:szCs w:val="20"/>
                        </w:rPr>
                        <w:t xml:space="preserve"> ran1에 넣</w:t>
                      </w:r>
                      <w:r w:rsidR="002C0F82">
                        <w:rPr>
                          <w:szCs w:val="20"/>
                        </w:rPr>
                        <w:t>고</w:t>
                      </w:r>
                      <w:r w:rsidR="002C0F82">
                        <w:rPr>
                          <w:rFonts w:hint="eastAsia"/>
                          <w:szCs w:val="20"/>
                        </w:rPr>
                        <w:t xml:space="preserve"> 같</w:t>
                      </w:r>
                      <w:r w:rsidR="002C0F82">
                        <w:rPr>
                          <w:szCs w:val="20"/>
                        </w:rPr>
                        <w:t>은</w:t>
                      </w:r>
                      <w:r w:rsidR="002C0F82">
                        <w:rPr>
                          <w:rFonts w:hint="eastAsia"/>
                          <w:szCs w:val="20"/>
                        </w:rPr>
                        <w:t xml:space="preserve"> 방</w:t>
                      </w:r>
                      <w:r w:rsidR="002C0F82">
                        <w:rPr>
                          <w:szCs w:val="20"/>
                        </w:rPr>
                        <w:t>식으로</w:t>
                      </w:r>
                      <w:r w:rsidR="002C0F82">
                        <w:rPr>
                          <w:rFonts w:hint="eastAsia"/>
                          <w:szCs w:val="20"/>
                        </w:rPr>
                        <w:t xml:space="preserve"> ran2에</w:t>
                      </w:r>
                      <w:r w:rsidR="002C0F82">
                        <w:rPr>
                          <w:szCs w:val="20"/>
                        </w:rPr>
                        <w:t>도</w:t>
                      </w:r>
                      <w:r w:rsidR="002C0F82">
                        <w:rPr>
                          <w:rFonts w:hint="eastAsia"/>
                          <w:szCs w:val="20"/>
                        </w:rPr>
                        <w:t xml:space="preserve"> 저</w:t>
                      </w:r>
                      <w:r w:rsidR="002C0F82">
                        <w:rPr>
                          <w:szCs w:val="20"/>
                        </w:rPr>
                        <w:t>장하였다</w:t>
                      </w:r>
                      <w:r w:rsidR="002C0F82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CA23F3">
                        <w:rPr>
                          <w:rFonts w:hint="eastAsia"/>
                          <w:szCs w:val="20"/>
                        </w:rPr>
                        <w:t>이</w:t>
                      </w:r>
                      <w:r w:rsidR="00CA23F3">
                        <w:rPr>
                          <w:szCs w:val="20"/>
                        </w:rPr>
                        <w:t>후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f객</w:t>
                      </w:r>
                      <w:r w:rsidR="00CA23F3">
                        <w:rPr>
                          <w:szCs w:val="20"/>
                        </w:rPr>
                        <w:t>체의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setsize메</w:t>
                      </w:r>
                      <w:r w:rsidR="00CA23F3">
                        <w:rPr>
                          <w:szCs w:val="20"/>
                        </w:rPr>
                        <w:t>소드로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윈</w:t>
                      </w:r>
                      <w:r w:rsidR="00CA23F3">
                        <w:rPr>
                          <w:szCs w:val="20"/>
                        </w:rPr>
                        <w:t>도우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크</w:t>
                      </w:r>
                      <w:r w:rsidR="00CA23F3">
                        <w:rPr>
                          <w:szCs w:val="20"/>
                        </w:rPr>
                        <w:t>기를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 w:rsidR="00CA23F3">
                        <w:rPr>
                          <w:szCs w:val="20"/>
                        </w:rPr>
                        <w:t>하고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setlocation메</w:t>
                      </w:r>
                      <w:r w:rsidR="00CA23F3">
                        <w:rPr>
                          <w:szCs w:val="20"/>
                        </w:rPr>
                        <w:t>소드로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윈</w:t>
                      </w:r>
                      <w:r w:rsidR="00CA23F3">
                        <w:rPr>
                          <w:szCs w:val="20"/>
                        </w:rPr>
                        <w:t>도우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위</w:t>
                      </w:r>
                      <w:r w:rsidR="00CA23F3">
                        <w:rPr>
                          <w:szCs w:val="20"/>
                        </w:rPr>
                        <w:t>치를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정</w:t>
                      </w:r>
                      <w:r w:rsidR="00CA23F3">
                        <w:rPr>
                          <w:szCs w:val="20"/>
                        </w:rPr>
                        <w:t>하고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setvisible메</w:t>
                      </w:r>
                      <w:r w:rsidR="00CA23F3">
                        <w:rPr>
                          <w:szCs w:val="20"/>
                        </w:rPr>
                        <w:t>소드로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윈</w:t>
                      </w:r>
                      <w:r w:rsidR="00CA23F3">
                        <w:rPr>
                          <w:szCs w:val="20"/>
                        </w:rPr>
                        <w:t>도우</w:t>
                      </w:r>
                      <w:r w:rsidR="00CA23F3">
                        <w:rPr>
                          <w:rFonts w:hint="eastAsia"/>
                          <w:szCs w:val="20"/>
                        </w:rPr>
                        <w:t>를 보</w:t>
                      </w:r>
                      <w:r w:rsidR="00CA23F3">
                        <w:rPr>
                          <w:szCs w:val="20"/>
                        </w:rPr>
                        <w:t>이게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한</w:t>
                      </w:r>
                      <w:r w:rsidR="00CA23F3">
                        <w:rPr>
                          <w:szCs w:val="20"/>
                        </w:rPr>
                        <w:t>다</w:t>
                      </w:r>
                      <w:r w:rsidR="00CA23F3">
                        <w:rPr>
                          <w:rFonts w:hint="eastAsia"/>
                          <w:szCs w:val="20"/>
                        </w:rPr>
                        <w:t>.</w:t>
                      </w:r>
                      <w:r w:rsidR="00CA23F3">
                        <w:rPr>
                          <w:szCs w:val="20"/>
                        </w:rPr>
                        <w:t xml:space="preserve"> </w:t>
                      </w:r>
                      <w:r w:rsidR="00CA23F3">
                        <w:rPr>
                          <w:rFonts w:hint="eastAsia"/>
                          <w:szCs w:val="20"/>
                        </w:rPr>
                        <w:t>이</w:t>
                      </w:r>
                      <w:r w:rsidR="00CA23F3">
                        <w:rPr>
                          <w:szCs w:val="20"/>
                        </w:rPr>
                        <w:t>게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f객</w:t>
                      </w:r>
                      <w:r w:rsidR="00CA23F3">
                        <w:rPr>
                          <w:szCs w:val="20"/>
                        </w:rPr>
                        <w:t>체로부터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윈</w:t>
                      </w:r>
                      <w:r w:rsidR="00CA23F3">
                        <w:rPr>
                          <w:szCs w:val="20"/>
                        </w:rPr>
                        <w:t>도우를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생</w:t>
                      </w:r>
                      <w:r w:rsidR="00CA23F3">
                        <w:rPr>
                          <w:szCs w:val="20"/>
                        </w:rPr>
                        <w:t>성하는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과</w:t>
                      </w:r>
                      <w:r w:rsidR="00CA23F3">
                        <w:rPr>
                          <w:szCs w:val="20"/>
                        </w:rPr>
                        <w:t>정이다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. </w:t>
                      </w:r>
                      <w:r w:rsidR="00CA23F3">
                        <w:rPr>
                          <w:szCs w:val="20"/>
                        </w:rPr>
                        <w:t>f2</w:t>
                      </w:r>
                      <w:r w:rsidR="00CA23F3">
                        <w:rPr>
                          <w:rFonts w:hint="eastAsia"/>
                          <w:szCs w:val="20"/>
                        </w:rPr>
                        <w:t>객</w:t>
                      </w:r>
                      <w:r w:rsidR="00CA23F3">
                        <w:rPr>
                          <w:szCs w:val="20"/>
                        </w:rPr>
                        <w:t>체도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마</w:t>
                      </w:r>
                      <w:r w:rsidR="00CA23F3">
                        <w:rPr>
                          <w:szCs w:val="20"/>
                        </w:rPr>
                        <w:t>찬가지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방</w:t>
                      </w:r>
                      <w:r w:rsidR="00CA23F3">
                        <w:rPr>
                          <w:szCs w:val="20"/>
                        </w:rPr>
                        <w:t>식으로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윈</w:t>
                      </w:r>
                      <w:r w:rsidR="00CA23F3">
                        <w:rPr>
                          <w:szCs w:val="20"/>
                        </w:rPr>
                        <w:t>도우를</w:t>
                      </w:r>
                      <w:r w:rsidR="00CA23F3">
                        <w:rPr>
                          <w:rFonts w:hint="eastAsia"/>
                          <w:szCs w:val="20"/>
                        </w:rPr>
                        <w:t xml:space="preserve"> 생성</w:t>
                      </w:r>
                      <w:r w:rsidR="00CA23F3">
                        <w:rPr>
                          <w:szCs w:val="20"/>
                        </w:rPr>
                        <w:t>시킨다</w:t>
                      </w:r>
                      <w:r w:rsidR="00CA23F3">
                        <w:rPr>
                          <w:rFonts w:hint="eastAsia"/>
                          <w:szCs w:val="20"/>
                        </w:rPr>
                        <w:t>.</w:t>
                      </w:r>
                      <w:r w:rsidR="00F9252B">
                        <w:rPr>
                          <w:szCs w:val="20"/>
                        </w:rPr>
                        <w:t xml:space="preserve"> </w:t>
                      </w:r>
                      <w:r w:rsidR="00F9252B">
                        <w:rPr>
                          <w:rFonts w:hint="eastAsia"/>
                          <w:szCs w:val="20"/>
                        </w:rPr>
                        <w:t>근</w:t>
                      </w:r>
                      <w:r w:rsidR="00F9252B">
                        <w:rPr>
                          <w:szCs w:val="20"/>
                        </w:rPr>
                        <w:t>데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문</w:t>
                      </w:r>
                      <w:r w:rsidR="00F9252B">
                        <w:rPr>
                          <w:szCs w:val="20"/>
                        </w:rPr>
                        <w:t>제에서는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경</w:t>
                      </w:r>
                      <w:r w:rsidR="00F9252B">
                        <w:rPr>
                          <w:szCs w:val="20"/>
                        </w:rPr>
                        <w:t>주가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목</w:t>
                      </w:r>
                      <w:r w:rsidR="00F9252B">
                        <w:rPr>
                          <w:szCs w:val="20"/>
                        </w:rPr>
                        <w:t>적이다</w:t>
                      </w:r>
                      <w:r w:rsidR="00F9252B">
                        <w:rPr>
                          <w:rFonts w:hint="eastAsia"/>
                          <w:szCs w:val="20"/>
                        </w:rPr>
                        <w:t>. 그</w:t>
                      </w:r>
                      <w:r w:rsidR="00F9252B">
                        <w:rPr>
                          <w:szCs w:val="20"/>
                        </w:rPr>
                        <w:t>러니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f객</w:t>
                      </w:r>
                      <w:r w:rsidR="00F9252B">
                        <w:rPr>
                          <w:szCs w:val="20"/>
                        </w:rPr>
                        <w:t>체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set</w:t>
                      </w:r>
                      <w:r w:rsidR="00F9252B">
                        <w:rPr>
                          <w:szCs w:val="20"/>
                        </w:rPr>
                        <w:t>location</w:t>
                      </w:r>
                      <w:r w:rsidR="00F9252B">
                        <w:rPr>
                          <w:rFonts w:hint="eastAsia"/>
                          <w:szCs w:val="20"/>
                        </w:rPr>
                        <w:t>의 첫 번째 인</w:t>
                      </w:r>
                      <w:r w:rsidR="00F9252B">
                        <w:rPr>
                          <w:szCs w:val="20"/>
                        </w:rPr>
                        <w:t>수</w:t>
                      </w:r>
                      <w:r w:rsidR="00F9252B">
                        <w:rPr>
                          <w:rFonts w:hint="eastAsia"/>
                          <w:szCs w:val="20"/>
                        </w:rPr>
                        <w:t>(x좌</w:t>
                      </w:r>
                      <w:r w:rsidR="00F9252B">
                        <w:rPr>
                          <w:szCs w:val="20"/>
                        </w:rPr>
                        <w:t>표</w:t>
                      </w:r>
                      <w:r w:rsidR="00F9252B">
                        <w:rPr>
                          <w:rFonts w:hint="eastAsia"/>
                          <w:szCs w:val="20"/>
                        </w:rPr>
                        <w:t>)</w:t>
                      </w:r>
                      <w:r w:rsidR="00F9252B">
                        <w:rPr>
                          <w:szCs w:val="20"/>
                        </w:rPr>
                        <w:t>에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l1(ran1+l1)을 넣고, f2에</w:t>
                      </w:r>
                      <w:r w:rsidR="00F9252B">
                        <w:rPr>
                          <w:szCs w:val="20"/>
                        </w:rPr>
                        <w:t>도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l2값</w:t>
                      </w:r>
                      <w:r w:rsidR="00F9252B">
                        <w:rPr>
                          <w:szCs w:val="20"/>
                        </w:rPr>
                        <w:t>을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넣</w:t>
                      </w:r>
                      <w:r w:rsidR="00F9252B">
                        <w:rPr>
                          <w:szCs w:val="20"/>
                        </w:rPr>
                        <w:t>으면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랜</w:t>
                      </w:r>
                      <w:r w:rsidR="00F9252B">
                        <w:rPr>
                          <w:szCs w:val="20"/>
                        </w:rPr>
                        <w:t>덤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값</w:t>
                      </w:r>
                      <w:r w:rsidR="00F9252B">
                        <w:rPr>
                          <w:szCs w:val="20"/>
                        </w:rPr>
                        <w:t>에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따</w:t>
                      </w:r>
                      <w:r w:rsidR="00F9252B">
                        <w:rPr>
                          <w:szCs w:val="20"/>
                        </w:rPr>
                        <w:t>라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윈</w:t>
                      </w:r>
                      <w:r w:rsidR="00F9252B">
                        <w:rPr>
                          <w:szCs w:val="20"/>
                        </w:rPr>
                        <w:t>도우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위</w:t>
                      </w:r>
                      <w:r w:rsidR="00F9252B">
                        <w:rPr>
                          <w:szCs w:val="20"/>
                        </w:rPr>
                        <w:t>치가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다</w:t>
                      </w:r>
                      <w:r w:rsidR="00F9252B">
                        <w:rPr>
                          <w:szCs w:val="20"/>
                        </w:rPr>
                        <w:t>른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것</w:t>
                      </w:r>
                      <w:r w:rsidR="00F9252B">
                        <w:rPr>
                          <w:szCs w:val="20"/>
                        </w:rPr>
                        <w:t>을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볼 수 있</w:t>
                      </w:r>
                      <w:r w:rsidR="00F9252B">
                        <w:rPr>
                          <w:szCs w:val="20"/>
                        </w:rPr>
                        <w:t>다</w:t>
                      </w:r>
                      <w:r w:rsidR="00F9252B">
                        <w:rPr>
                          <w:rFonts w:hint="eastAsia"/>
                          <w:szCs w:val="20"/>
                        </w:rPr>
                        <w:t>. 이 반</w:t>
                      </w:r>
                      <w:r w:rsidR="00F9252B">
                        <w:rPr>
                          <w:szCs w:val="20"/>
                        </w:rPr>
                        <w:t>복을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400번하</w:t>
                      </w:r>
                      <w:r w:rsidR="001C4C61">
                        <w:rPr>
                          <w:rFonts w:hint="eastAsia"/>
                          <w:szCs w:val="20"/>
                        </w:rPr>
                        <w:t>면 l1,l2값</w:t>
                      </w:r>
                      <w:r w:rsidR="001C4C61">
                        <w:rPr>
                          <w:szCs w:val="20"/>
                        </w:rPr>
                        <w:t>에</w:t>
                      </w:r>
                      <w:r w:rsidR="001C4C61">
                        <w:rPr>
                          <w:rFonts w:hint="eastAsia"/>
                          <w:szCs w:val="20"/>
                        </w:rPr>
                        <w:t xml:space="preserve"> 랜</w:t>
                      </w:r>
                      <w:r w:rsidR="001C4C61">
                        <w:rPr>
                          <w:szCs w:val="20"/>
                        </w:rPr>
                        <w:t>덤</w:t>
                      </w:r>
                      <w:r w:rsidR="001C4C61">
                        <w:rPr>
                          <w:rFonts w:hint="eastAsia"/>
                          <w:szCs w:val="20"/>
                        </w:rPr>
                        <w:t xml:space="preserve"> 값</w:t>
                      </w:r>
                      <w:r w:rsidR="001C4C61">
                        <w:rPr>
                          <w:szCs w:val="20"/>
                        </w:rPr>
                        <w:t>이</w:t>
                      </w:r>
                      <w:r w:rsidR="001C4C61">
                        <w:rPr>
                          <w:rFonts w:hint="eastAsia"/>
                          <w:szCs w:val="20"/>
                        </w:rPr>
                        <w:t xml:space="preserve"> 계속 누</w:t>
                      </w:r>
                      <w:r w:rsidR="001C4C61">
                        <w:rPr>
                          <w:szCs w:val="20"/>
                        </w:rPr>
                        <w:t>적되고</w:t>
                      </w:r>
                      <w:r w:rsidR="001C4C61">
                        <w:rPr>
                          <w:rFonts w:hint="eastAsia"/>
                          <w:szCs w:val="20"/>
                        </w:rPr>
                        <w:t>, 두 윈</w:t>
                      </w:r>
                      <w:r w:rsidR="001C4C61">
                        <w:rPr>
                          <w:szCs w:val="20"/>
                        </w:rPr>
                        <w:t>도우가</w:t>
                      </w:r>
                      <w:r w:rsidR="001C4C61">
                        <w:rPr>
                          <w:rFonts w:hint="eastAsia"/>
                          <w:szCs w:val="20"/>
                        </w:rPr>
                        <w:t xml:space="preserve"> 앞</w:t>
                      </w:r>
                      <w:r w:rsidR="001C4C61">
                        <w:rPr>
                          <w:szCs w:val="20"/>
                        </w:rPr>
                        <w:t>으로</w:t>
                      </w:r>
                      <w:r w:rsidR="001C4C61">
                        <w:rPr>
                          <w:rFonts w:hint="eastAsia"/>
                          <w:szCs w:val="20"/>
                        </w:rPr>
                        <w:t xml:space="preserve"> </w:t>
                      </w:r>
                      <w:r w:rsidR="00AF25D6">
                        <w:rPr>
                          <w:rFonts w:hint="eastAsia"/>
                          <w:szCs w:val="20"/>
                        </w:rPr>
                        <w:t>나</w:t>
                      </w:r>
                      <w:r w:rsidR="00AF25D6">
                        <w:rPr>
                          <w:szCs w:val="20"/>
                        </w:rPr>
                        <w:t>가며</w:t>
                      </w:r>
                      <w:r w:rsidR="00AF25D6">
                        <w:rPr>
                          <w:rFonts w:hint="eastAsia"/>
                          <w:szCs w:val="20"/>
                        </w:rPr>
                        <w:t xml:space="preserve"> 경</w:t>
                      </w:r>
                      <w:r w:rsidR="00AF25D6">
                        <w:rPr>
                          <w:szCs w:val="20"/>
                        </w:rPr>
                        <w:t>쟁하는</w:t>
                      </w:r>
                      <w:r w:rsidR="00AF25D6">
                        <w:rPr>
                          <w:rFonts w:hint="eastAsia"/>
                          <w:szCs w:val="20"/>
                        </w:rPr>
                        <w:t xml:space="preserve"> 것 </w:t>
                      </w:r>
                      <w:r w:rsidR="001C4C61">
                        <w:rPr>
                          <w:rFonts w:hint="eastAsia"/>
                          <w:szCs w:val="20"/>
                        </w:rPr>
                        <w:t>처</w:t>
                      </w:r>
                      <w:r w:rsidR="001C4C61">
                        <w:rPr>
                          <w:szCs w:val="20"/>
                        </w:rPr>
                        <w:t>럼</w:t>
                      </w:r>
                      <w:r w:rsidR="001C4C61">
                        <w:rPr>
                          <w:rFonts w:hint="eastAsia"/>
                          <w:szCs w:val="20"/>
                        </w:rPr>
                        <w:t xml:space="preserve"> 보</w:t>
                      </w:r>
                      <w:r w:rsidR="001C4C61">
                        <w:rPr>
                          <w:szCs w:val="20"/>
                        </w:rPr>
                        <w:t>이게</w:t>
                      </w:r>
                      <w:r w:rsidR="001C4C61">
                        <w:rPr>
                          <w:rFonts w:hint="eastAsia"/>
                          <w:szCs w:val="20"/>
                        </w:rPr>
                        <w:t xml:space="preserve"> 된</w:t>
                      </w:r>
                      <w:r w:rsidR="001C4C61">
                        <w:rPr>
                          <w:szCs w:val="20"/>
                        </w:rPr>
                        <w:t>다</w:t>
                      </w:r>
                      <w:r w:rsidR="001C4C61">
                        <w:rPr>
                          <w:rFonts w:hint="eastAsia"/>
                          <w:szCs w:val="20"/>
                        </w:rPr>
                        <w:t>.</w:t>
                      </w:r>
                      <w:r w:rsidR="00F9252B">
                        <w:rPr>
                          <w:rFonts w:hint="eastAsia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F952D5F" wp14:editId="38FA4F82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</wp:posOffset>
                </wp:positionV>
                <wp:extent cx="5295900" cy="4876800"/>
                <wp:effectExtent l="0" t="0" r="19050" b="19050"/>
                <wp:wrapSquare wrapText="bothSides"/>
                <wp:docPr id="6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487680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java.util.*;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import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javax.swing.*;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class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FrameTest2{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public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static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void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main(String[]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args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 {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l1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=30,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l2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=20;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JFrame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JFrame(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"Frame Test"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JFrame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JFrame(</w:t>
                            </w:r>
                            <w:r>
                              <w:rPr>
                                <w:rFonts w:ascii="Consolas" w:hAnsi="Consolas" w:cs="Consolas"/>
                                <w:color w:val="2A00FF"/>
                                <w:kern w:val="0"/>
                                <w:szCs w:val="20"/>
                              </w:rPr>
                              <w:t>"Frame Test"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 xml:space="preserve">Random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new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Random();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for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&lt;400;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++) {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ran1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.nextInt(5);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int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ran2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.nextInt(5);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.setSize(300,200);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.setLocation(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l1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,20);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.setSize(300,200);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.setLocation(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l2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,220);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f2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.setVisible(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  <w:bCs/>
                                <w:color w:val="7F0055"/>
                                <w:kern w:val="0"/>
                                <w:szCs w:val="20"/>
                              </w:rPr>
                              <w:t>true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);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l1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ran1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l2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+=</w:t>
                            </w:r>
                            <w:r>
                              <w:rPr>
                                <w:rFonts w:ascii="Consolas" w:hAnsi="Consolas" w:cs="Consolas"/>
                                <w:color w:val="6A3E3E"/>
                                <w:kern w:val="0"/>
                                <w:szCs w:val="20"/>
                              </w:rPr>
                              <w:t>ran2</w:t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;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133D0" w:rsidRDefault="001133D0" w:rsidP="006E5CDA">
                            <w:pPr>
                              <w:wordWrap/>
                              <w:adjustRightInd w:val="0"/>
                              <w:spacing w:after="0" w:line="240" w:lineRule="auto"/>
                              <w:jc w:val="left"/>
                              <w:rPr>
                                <w:rFonts w:ascii="Consolas" w:hAnsi="Consolas" w:cs="Consolas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ab/>
                              <w:t>}</w:t>
                            </w:r>
                          </w:p>
                          <w:p w:rsidR="001133D0" w:rsidRPr="00BB4FD9" w:rsidRDefault="001133D0" w:rsidP="006E5CDA">
                            <w:pPr>
                              <w:spacing w:line="192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nsolas" w:hAnsi="Consolas" w:cs="Consolas"/>
                                <w:color w:val="000000"/>
                                <w:kern w:val="0"/>
                                <w:szCs w:val="20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2D5F" id="_x0000_s1085" type="#_x0000_t202" style="position:absolute;left:0;text-align:left;margin-left:18pt;margin-top:58.95pt;width:417pt;height:384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" fillcolor="white [3201]" strokecolor="#4472c4 [3204]" strokeweight="1.5pt">
                <v:textbox>
                  <w:txbxContent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  <w:u w:val="single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java.util.*;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import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javax.swing.*;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class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FrameTest2{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public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static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void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main(String[]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args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 {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l1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=30,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l2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=20;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JFrame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JFrame(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"Frame Test"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JFrame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JFrame(</w:t>
                      </w:r>
                      <w:r>
                        <w:rPr>
                          <w:rFonts w:ascii="Consolas" w:hAnsi="Consolas" w:cs="Consolas"/>
                          <w:color w:val="2A00FF"/>
                          <w:kern w:val="0"/>
                          <w:szCs w:val="20"/>
                        </w:rPr>
                        <w:t>"Frame Test"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 xml:space="preserve">Random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new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Random();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for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&lt;400;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i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++) {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ran1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.nextInt(5);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int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 xml:space="preserve"> 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ran2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.nextInt(5);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.setSize(300,200);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.setLocation(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l1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,20);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.setSize(300,200);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.setLocation(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l2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,220);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f2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.setVisible(</w:t>
                      </w:r>
                      <w:r>
                        <w:rPr>
                          <w:rFonts w:ascii="Consolas" w:hAnsi="Consolas" w:cs="Consolas"/>
                          <w:b/>
                          <w:bCs/>
                          <w:color w:val="7F0055"/>
                          <w:kern w:val="0"/>
                          <w:szCs w:val="20"/>
                        </w:rPr>
                        <w:t>true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);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l1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ran1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l2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+=</w:t>
                      </w:r>
                      <w:r>
                        <w:rPr>
                          <w:rFonts w:ascii="Consolas" w:hAnsi="Consolas" w:cs="Consolas"/>
                          <w:color w:val="6A3E3E"/>
                          <w:kern w:val="0"/>
                          <w:szCs w:val="20"/>
                        </w:rPr>
                        <w:t>ran2</w:t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;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</w: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133D0" w:rsidRDefault="001133D0" w:rsidP="006E5CDA">
                      <w:pPr>
                        <w:wordWrap/>
                        <w:adjustRightInd w:val="0"/>
                        <w:spacing w:after="0" w:line="240" w:lineRule="auto"/>
                        <w:jc w:val="left"/>
                        <w:rPr>
                          <w:rFonts w:ascii="Consolas" w:hAnsi="Consolas" w:cs="Consolas"/>
                          <w:kern w:val="0"/>
                          <w:szCs w:val="20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ab/>
                        <w:t>}</w:t>
                      </w:r>
                    </w:p>
                    <w:p w:rsidR="001133D0" w:rsidRPr="00BB4FD9" w:rsidRDefault="001133D0" w:rsidP="006E5CDA">
                      <w:pPr>
                        <w:spacing w:line="192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onsolas" w:hAnsi="Consolas" w:cs="Consolas"/>
                          <w:color w:val="000000"/>
                          <w:kern w:val="0"/>
                          <w:szCs w:val="20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6E05"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19BC7E94" wp14:editId="6F50A631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C7E94" id="_x0000_s1086" type="#_x0000_t202" style="position:absolute;left:0;text-align:left;margin-left:25pt;margin-top:9pt;width:210.6pt;height:42.6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pYOrQm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E05">
        <w:rPr>
          <w:noProof/>
        </w:rPr>
        <mc:AlternateContent>
          <mc:Choice Requires="wps">
            <w:drawing>
              <wp:anchor distT="45720" distB="45720" distL="114300" distR="114300" simplePos="0" relativeHeight="251911168" behindDoc="0" locked="0" layoutInCell="1" allowOverlap="1" wp14:anchorId="04048903" wp14:editId="3D08D81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63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제목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8903" id="_x0000_s1087" type="#_x0000_t202" style="position:absolute;left:0;text-align:left;margin-left:25pt;margin-top:9pt;width:210.6pt;height:42.6pt;z-index:251911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제목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6E05">
        <w:rPr>
          <w:noProof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17568CFA" wp14:editId="6E6B0326">
                <wp:simplePos x="0" y="0"/>
                <wp:positionH relativeFrom="margin">
                  <wp:posOffset>317500</wp:posOffset>
                </wp:positionH>
                <wp:positionV relativeFrom="paragraph">
                  <wp:posOffset>114300</wp:posOffset>
                </wp:positionV>
                <wp:extent cx="2674620" cy="541020"/>
                <wp:effectExtent l="0" t="0" r="0" b="0"/>
                <wp:wrapSquare wrapText="bothSides"/>
                <wp:docPr id="13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541020"/>
                        </a:xfrm>
                        <a:prstGeom prst="rect">
                          <a:avLst/>
                        </a:prstGeom>
                        <a:ln w="1905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 w:rsidP="00DE6E05"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◇ 프로그램 소스 및 설명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68CFA" id="_x0000_s1088" type="#_x0000_t202" style="position:absolute;left:0;text-align:left;margin-left:25pt;margin-top:9pt;width:210.6pt;height:42.6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" fillcolor="white [3201]" stroked="f" strokeweight="1.5pt">
                <v:textbox>
                  <w:txbxContent>
                    <w:p w:rsidR="001133D0" w:rsidRDefault="001133D0" w:rsidP="00DE6E05">
                      <w:r>
                        <w:rPr>
                          <w:rFonts w:hint="eastAsia"/>
                          <w:sz w:val="32"/>
                          <w:szCs w:val="32"/>
                        </w:rPr>
                        <w:t>◇ 프로그램 소스 및 설명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E6E05">
      <w:headerReference w:type="default" r:id="rId16"/>
      <w:footerReference w:type="default" r:id="rId1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19D" w:rsidRDefault="0028219D" w:rsidP="00E35407">
      <w:pPr>
        <w:spacing w:after="0" w:line="240" w:lineRule="auto"/>
      </w:pPr>
      <w:r>
        <w:separator/>
      </w:r>
    </w:p>
  </w:endnote>
  <w:endnote w:type="continuationSeparator" w:id="0">
    <w:p w:rsidR="0028219D" w:rsidRDefault="0028219D" w:rsidP="00E3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D0" w:rsidRPr="00E35407" w:rsidRDefault="001133D0">
    <w:pPr>
      <w:pStyle w:val="a5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ko-KR"/>
      </w:rPr>
      <w:t xml:space="preserve"> </w:t>
    </w:r>
    <w:r>
      <w:rPr>
        <w:rFonts w:hint="eastAsia"/>
        <w:color w:val="595959" w:themeColor="text1" w:themeTint="A6"/>
        <w:sz w:val="18"/>
        <w:szCs w:val="18"/>
        <w:lang w:val="ko-KR"/>
      </w:rPr>
      <w:t xml:space="preserve">컴퓨터공학과 </w:t>
    </w:r>
    <w:sdt>
      <w:sdtPr>
        <w:rPr>
          <w:color w:val="595959" w:themeColor="text1" w:themeTint="A6"/>
          <w:sz w:val="18"/>
          <w:szCs w:val="18"/>
        </w:rPr>
        <w:alias w:val="만든 이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안성현</w:t>
        </w:r>
      </w:sdtContent>
    </w:sdt>
  </w:p>
  <w:p w:rsidR="001133D0" w:rsidRDefault="001133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19D" w:rsidRDefault="0028219D" w:rsidP="00E35407">
      <w:pPr>
        <w:spacing w:after="0" w:line="240" w:lineRule="auto"/>
      </w:pPr>
      <w:r>
        <w:separator/>
      </w:r>
    </w:p>
  </w:footnote>
  <w:footnote w:type="continuationSeparator" w:id="0">
    <w:p w:rsidR="0028219D" w:rsidRDefault="0028219D" w:rsidP="00E3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3D0" w:rsidRDefault="001133D0">
    <w:pPr>
      <w:pStyle w:val="a4"/>
    </w:pPr>
    <w:r>
      <w:rPr>
        <w:caps/>
        <w:noProof/>
        <w:color w:val="808080" w:themeColor="background1" w:themeShade="8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그룹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그룹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사각형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사각형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사각형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텍스트 상자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D0" w:rsidRDefault="001133D0">
                            <w:pPr>
                              <w:pStyle w:val="a4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571764" w:rsidRPr="00571764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  <w:lang w:val="ko-KR"/>
                              </w:rPr>
                              <w:t>7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그룹 158" o:spid="_x0000_s1089" style="position:absolute;left:0;text-align:left;margin-left:0;margin-top:0;width:133.9pt;height:80.65pt;z-index:251658240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">
              <v:group id="그룹 159" o:spid="_x0000_s109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사각형 160" o:spid="_x0000_s109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사각형 1" o:spid="_x0000_s109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사각형 162" o:spid="_x0000_s109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163" o:spid="_x0000_s109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1133D0" w:rsidRDefault="001133D0">
                      <w:pPr>
                        <w:pStyle w:val="a4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571764" w:rsidRPr="00571764">
                        <w:rPr>
                          <w:noProof/>
                          <w:color w:val="FFFFFF" w:themeColor="background1"/>
                          <w:sz w:val="24"/>
                          <w:szCs w:val="24"/>
                          <w:lang w:val="ko-KR"/>
                        </w:rPr>
                        <w:t>7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B37"/>
    <w:multiLevelType w:val="hybridMultilevel"/>
    <w:tmpl w:val="E92E2674"/>
    <w:lvl w:ilvl="0" w:tplc="D28E2DDE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D4008DC"/>
    <w:multiLevelType w:val="hybridMultilevel"/>
    <w:tmpl w:val="DB8AC4B2"/>
    <w:lvl w:ilvl="0" w:tplc="8910A5F2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8A518E8"/>
    <w:multiLevelType w:val="hybridMultilevel"/>
    <w:tmpl w:val="7C1CCD32"/>
    <w:lvl w:ilvl="0" w:tplc="3148F1B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A6422A8"/>
    <w:multiLevelType w:val="hybridMultilevel"/>
    <w:tmpl w:val="E22A23B0"/>
    <w:lvl w:ilvl="0" w:tplc="C3E01AF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A034BA7"/>
    <w:multiLevelType w:val="hybridMultilevel"/>
    <w:tmpl w:val="8D06945E"/>
    <w:lvl w:ilvl="0" w:tplc="759E94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59F4B76"/>
    <w:multiLevelType w:val="hybridMultilevel"/>
    <w:tmpl w:val="67CA10E0"/>
    <w:lvl w:ilvl="0" w:tplc="896EC816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7030106"/>
    <w:multiLevelType w:val="multilevel"/>
    <w:tmpl w:val="ED9C2634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76118F2"/>
    <w:multiLevelType w:val="hybridMultilevel"/>
    <w:tmpl w:val="3A5670F6"/>
    <w:lvl w:ilvl="0" w:tplc="5DF4F32A">
      <w:start w:val="1"/>
      <w:numFmt w:val="decimal"/>
      <w:lvlText w:val="%1."/>
      <w:lvlJc w:val="left"/>
      <w:pPr>
        <w:ind w:left="760" w:hanging="36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7FD97CA7"/>
    <w:multiLevelType w:val="multilevel"/>
    <w:tmpl w:val="D2743D9E"/>
    <w:lvl w:ilvl="0">
      <w:start w:val="1"/>
      <w:numFmt w:val="decimal"/>
      <w:lvlText w:val="(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attachedTemplate r:id="rId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48"/>
    <w:rsid w:val="000133CD"/>
    <w:rsid w:val="00032254"/>
    <w:rsid w:val="0003240C"/>
    <w:rsid w:val="00033934"/>
    <w:rsid w:val="00071199"/>
    <w:rsid w:val="00076C3E"/>
    <w:rsid w:val="00084C45"/>
    <w:rsid w:val="00087D8D"/>
    <w:rsid w:val="00090915"/>
    <w:rsid w:val="00097137"/>
    <w:rsid w:val="000D1A93"/>
    <w:rsid w:val="000E2D96"/>
    <w:rsid w:val="000E33CC"/>
    <w:rsid w:val="0010149A"/>
    <w:rsid w:val="0010376C"/>
    <w:rsid w:val="001133D0"/>
    <w:rsid w:val="001312CB"/>
    <w:rsid w:val="0014136B"/>
    <w:rsid w:val="00142B89"/>
    <w:rsid w:val="0015688E"/>
    <w:rsid w:val="001709D4"/>
    <w:rsid w:val="001A01DB"/>
    <w:rsid w:val="001B0C35"/>
    <w:rsid w:val="001B5A6D"/>
    <w:rsid w:val="001C4C61"/>
    <w:rsid w:val="001D4232"/>
    <w:rsid w:val="0020026B"/>
    <w:rsid w:val="002007CE"/>
    <w:rsid w:val="002104EA"/>
    <w:rsid w:val="0021071B"/>
    <w:rsid w:val="00242A73"/>
    <w:rsid w:val="002539BA"/>
    <w:rsid w:val="002545ED"/>
    <w:rsid w:val="0028219D"/>
    <w:rsid w:val="002927D7"/>
    <w:rsid w:val="00292C9B"/>
    <w:rsid w:val="002B7E6D"/>
    <w:rsid w:val="002C09FE"/>
    <w:rsid w:val="002C0F82"/>
    <w:rsid w:val="002C593C"/>
    <w:rsid w:val="002E7B14"/>
    <w:rsid w:val="00305D85"/>
    <w:rsid w:val="003151D6"/>
    <w:rsid w:val="00334348"/>
    <w:rsid w:val="003454E2"/>
    <w:rsid w:val="00356198"/>
    <w:rsid w:val="00356BAF"/>
    <w:rsid w:val="00357D1F"/>
    <w:rsid w:val="0036161F"/>
    <w:rsid w:val="003A0C81"/>
    <w:rsid w:val="003A2262"/>
    <w:rsid w:val="003A7A74"/>
    <w:rsid w:val="003D24F3"/>
    <w:rsid w:val="003F2356"/>
    <w:rsid w:val="003F40AF"/>
    <w:rsid w:val="00400BD1"/>
    <w:rsid w:val="0040389B"/>
    <w:rsid w:val="00405734"/>
    <w:rsid w:val="00407142"/>
    <w:rsid w:val="00412DE0"/>
    <w:rsid w:val="00424924"/>
    <w:rsid w:val="00437682"/>
    <w:rsid w:val="00443AFE"/>
    <w:rsid w:val="0048768E"/>
    <w:rsid w:val="004A1284"/>
    <w:rsid w:val="004A2D46"/>
    <w:rsid w:val="004B46C6"/>
    <w:rsid w:val="004B5950"/>
    <w:rsid w:val="004B59F6"/>
    <w:rsid w:val="004B621D"/>
    <w:rsid w:val="004C7EE3"/>
    <w:rsid w:val="004D0521"/>
    <w:rsid w:val="004D55B0"/>
    <w:rsid w:val="00507922"/>
    <w:rsid w:val="00534D15"/>
    <w:rsid w:val="00542708"/>
    <w:rsid w:val="00544BFF"/>
    <w:rsid w:val="00544F2E"/>
    <w:rsid w:val="00552C91"/>
    <w:rsid w:val="00570895"/>
    <w:rsid w:val="00571764"/>
    <w:rsid w:val="00593DED"/>
    <w:rsid w:val="005B4666"/>
    <w:rsid w:val="005B515C"/>
    <w:rsid w:val="005B58C1"/>
    <w:rsid w:val="005C21CC"/>
    <w:rsid w:val="005C5088"/>
    <w:rsid w:val="005D56AA"/>
    <w:rsid w:val="00610F68"/>
    <w:rsid w:val="00636579"/>
    <w:rsid w:val="00642890"/>
    <w:rsid w:val="00655D31"/>
    <w:rsid w:val="006610F9"/>
    <w:rsid w:val="006645B0"/>
    <w:rsid w:val="00674DE0"/>
    <w:rsid w:val="00676941"/>
    <w:rsid w:val="00685FF6"/>
    <w:rsid w:val="00697E3D"/>
    <w:rsid w:val="006A09D1"/>
    <w:rsid w:val="006A0C4C"/>
    <w:rsid w:val="006B054C"/>
    <w:rsid w:val="006B3924"/>
    <w:rsid w:val="006B751D"/>
    <w:rsid w:val="006C4126"/>
    <w:rsid w:val="006D0DA4"/>
    <w:rsid w:val="006E5CDA"/>
    <w:rsid w:val="0070581B"/>
    <w:rsid w:val="00713380"/>
    <w:rsid w:val="00730F67"/>
    <w:rsid w:val="00732FF6"/>
    <w:rsid w:val="00736B0B"/>
    <w:rsid w:val="00764A5A"/>
    <w:rsid w:val="007678FF"/>
    <w:rsid w:val="0077122E"/>
    <w:rsid w:val="00782913"/>
    <w:rsid w:val="00792DB2"/>
    <w:rsid w:val="007A55B3"/>
    <w:rsid w:val="007B0905"/>
    <w:rsid w:val="007B4CED"/>
    <w:rsid w:val="007B5E30"/>
    <w:rsid w:val="007C65A4"/>
    <w:rsid w:val="007D48A1"/>
    <w:rsid w:val="007D6A89"/>
    <w:rsid w:val="007E1089"/>
    <w:rsid w:val="007E67C3"/>
    <w:rsid w:val="00857FC1"/>
    <w:rsid w:val="008802C1"/>
    <w:rsid w:val="00884F2E"/>
    <w:rsid w:val="00886FAA"/>
    <w:rsid w:val="008959B0"/>
    <w:rsid w:val="008C4ACD"/>
    <w:rsid w:val="008C4E79"/>
    <w:rsid w:val="008C59CE"/>
    <w:rsid w:val="008D377B"/>
    <w:rsid w:val="008D6178"/>
    <w:rsid w:val="008E247B"/>
    <w:rsid w:val="00900EAA"/>
    <w:rsid w:val="00921C0F"/>
    <w:rsid w:val="00940D3E"/>
    <w:rsid w:val="009579CF"/>
    <w:rsid w:val="009840EB"/>
    <w:rsid w:val="009906B1"/>
    <w:rsid w:val="00993771"/>
    <w:rsid w:val="00994BCA"/>
    <w:rsid w:val="009A0F02"/>
    <w:rsid w:val="009A2470"/>
    <w:rsid w:val="009A584B"/>
    <w:rsid w:val="009A6997"/>
    <w:rsid w:val="009B7C19"/>
    <w:rsid w:val="009B7C9F"/>
    <w:rsid w:val="009D1B4C"/>
    <w:rsid w:val="009E76D4"/>
    <w:rsid w:val="00A12D9C"/>
    <w:rsid w:val="00A3076F"/>
    <w:rsid w:val="00A4615A"/>
    <w:rsid w:val="00A512F6"/>
    <w:rsid w:val="00A56AD2"/>
    <w:rsid w:val="00A610D9"/>
    <w:rsid w:val="00A629BF"/>
    <w:rsid w:val="00A724F4"/>
    <w:rsid w:val="00A84406"/>
    <w:rsid w:val="00A9151F"/>
    <w:rsid w:val="00AA38FC"/>
    <w:rsid w:val="00AA7225"/>
    <w:rsid w:val="00AB73EE"/>
    <w:rsid w:val="00AC0F76"/>
    <w:rsid w:val="00AC7435"/>
    <w:rsid w:val="00AD271C"/>
    <w:rsid w:val="00AE3186"/>
    <w:rsid w:val="00AE3ED7"/>
    <w:rsid w:val="00AE7666"/>
    <w:rsid w:val="00AF25D6"/>
    <w:rsid w:val="00AF53BE"/>
    <w:rsid w:val="00AF6448"/>
    <w:rsid w:val="00B1012B"/>
    <w:rsid w:val="00B3198B"/>
    <w:rsid w:val="00B34E8A"/>
    <w:rsid w:val="00B6786D"/>
    <w:rsid w:val="00B97607"/>
    <w:rsid w:val="00BA1C57"/>
    <w:rsid w:val="00BA54C6"/>
    <w:rsid w:val="00BB4FD9"/>
    <w:rsid w:val="00BB60B9"/>
    <w:rsid w:val="00BB6CE6"/>
    <w:rsid w:val="00BC6BB0"/>
    <w:rsid w:val="00BD02D9"/>
    <w:rsid w:val="00BD7E35"/>
    <w:rsid w:val="00C0539A"/>
    <w:rsid w:val="00C15373"/>
    <w:rsid w:val="00C22E04"/>
    <w:rsid w:val="00C35A1A"/>
    <w:rsid w:val="00C50BB8"/>
    <w:rsid w:val="00C57996"/>
    <w:rsid w:val="00C62182"/>
    <w:rsid w:val="00C678DF"/>
    <w:rsid w:val="00C76628"/>
    <w:rsid w:val="00C813D0"/>
    <w:rsid w:val="00C86C3D"/>
    <w:rsid w:val="00C876F4"/>
    <w:rsid w:val="00C90189"/>
    <w:rsid w:val="00CA23F3"/>
    <w:rsid w:val="00CB5A72"/>
    <w:rsid w:val="00CC6A6C"/>
    <w:rsid w:val="00CE08AC"/>
    <w:rsid w:val="00CE4F7B"/>
    <w:rsid w:val="00CE7C7C"/>
    <w:rsid w:val="00CF3FBB"/>
    <w:rsid w:val="00D07ADB"/>
    <w:rsid w:val="00D160D5"/>
    <w:rsid w:val="00D27A58"/>
    <w:rsid w:val="00D4545A"/>
    <w:rsid w:val="00D62617"/>
    <w:rsid w:val="00D925BF"/>
    <w:rsid w:val="00D9654C"/>
    <w:rsid w:val="00DA076F"/>
    <w:rsid w:val="00DB2932"/>
    <w:rsid w:val="00DC07C8"/>
    <w:rsid w:val="00DC35CF"/>
    <w:rsid w:val="00DC601B"/>
    <w:rsid w:val="00DE429C"/>
    <w:rsid w:val="00DE6E05"/>
    <w:rsid w:val="00DE7A88"/>
    <w:rsid w:val="00DF564B"/>
    <w:rsid w:val="00E01FCB"/>
    <w:rsid w:val="00E16D14"/>
    <w:rsid w:val="00E22D59"/>
    <w:rsid w:val="00E35407"/>
    <w:rsid w:val="00E4396D"/>
    <w:rsid w:val="00E502E9"/>
    <w:rsid w:val="00E521E3"/>
    <w:rsid w:val="00E731A0"/>
    <w:rsid w:val="00E75688"/>
    <w:rsid w:val="00E95181"/>
    <w:rsid w:val="00EA125F"/>
    <w:rsid w:val="00ED283E"/>
    <w:rsid w:val="00EE1068"/>
    <w:rsid w:val="00EE2DAF"/>
    <w:rsid w:val="00F1654E"/>
    <w:rsid w:val="00F2218B"/>
    <w:rsid w:val="00F26F31"/>
    <w:rsid w:val="00F44CD8"/>
    <w:rsid w:val="00F50418"/>
    <w:rsid w:val="00F6329C"/>
    <w:rsid w:val="00F70C60"/>
    <w:rsid w:val="00F854B0"/>
    <w:rsid w:val="00F86272"/>
    <w:rsid w:val="00F9252B"/>
    <w:rsid w:val="00F94CD2"/>
    <w:rsid w:val="00FA0704"/>
    <w:rsid w:val="00FB1E8E"/>
    <w:rsid w:val="00FB3F2A"/>
    <w:rsid w:val="00FC0626"/>
    <w:rsid w:val="00FC159E"/>
    <w:rsid w:val="00FC5343"/>
    <w:rsid w:val="00FD1C52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9F706D"/>
  <w15:chartTrackingRefBased/>
  <w15:docId w15:val="{1FE049B3-71C5-483F-A5FB-90DE2042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407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35407"/>
  </w:style>
  <w:style w:type="paragraph" w:styleId="a5">
    <w:name w:val="footer"/>
    <w:basedOn w:val="a"/>
    <w:link w:val="Char0"/>
    <w:uiPriority w:val="99"/>
    <w:unhideWhenUsed/>
    <w:rsid w:val="00E354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35407"/>
  </w:style>
  <w:style w:type="paragraph" w:styleId="a6">
    <w:name w:val="Balloon Text"/>
    <w:basedOn w:val="a"/>
    <w:link w:val="Char1"/>
    <w:uiPriority w:val="99"/>
    <w:semiHidden/>
    <w:unhideWhenUsed/>
    <w:rsid w:val="008959B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8959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5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8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EEEEEE"/>
                            <w:left w:val="single" w:sz="6" w:space="0" w:color="EEEEEE"/>
                            <w:bottom w:val="single" w:sz="6" w:space="30" w:color="EEEEEE"/>
                            <w:right w:val="single" w:sz="6" w:space="0" w:color="EEEEEE"/>
                          </w:divBdr>
                          <w:divsChild>
                            <w:div w:id="143281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5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8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21" w:color="E5E5E5"/>
                                            <w:left w:val="single" w:sz="6" w:space="0" w:color="E5E5E5"/>
                                            <w:bottom w:val="single" w:sz="6" w:space="0" w:color="E5E5E5"/>
                                            <w:right w:val="single" w:sz="6" w:space="0" w:color="E5E5E5"/>
                                          </w:divBdr>
                                          <w:divsChild>
                                            <w:div w:id="10486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049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33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728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45824;&#54617;&#44368;%20&#44284;&#51228;\&#49692;&#52380;&#54693;&#45824;%202-1\JAVA%20&#54532;&#47196;&#44536;&#47000;&#48141;\JAVA%20&#54532;&#47196;&#44536;&#47000;&#48141;%20&#44284;&#51228;%20&#50577;&#49885;%20(LAB)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9050"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22A58-BFC0-47C1-98AE-3F0C6FE8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JAVA 프로그래밍 과제 양식 (LAB)</Template>
  <TotalTime>193</TotalTime>
  <Pages>9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안성현</dc:creator>
  <cp:keywords/>
  <dc:description/>
  <cp:lastModifiedBy>Ahn SungHyun</cp:lastModifiedBy>
  <cp:revision>41</cp:revision>
  <dcterms:created xsi:type="dcterms:W3CDTF">2019-03-27T03:04:00Z</dcterms:created>
  <dcterms:modified xsi:type="dcterms:W3CDTF">2019-04-16T02:29:00Z</dcterms:modified>
</cp:coreProperties>
</file>