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15" w:rsidRDefault="00534D15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 JAVA PROGRAMMING LAB -</w:t>
      </w:r>
      <w:r w:rsidR="00B6786D">
        <w:rPr>
          <w:rFonts w:ascii="Bauhaus 93" w:hAnsi="Bauhaus 93"/>
          <w:sz w:val="32"/>
          <w:szCs w:val="32"/>
        </w:rPr>
        <w:t>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 w:rsidR="00B6786D">
        <w:rPr>
          <w:rFonts w:ascii="Bauhaus 93" w:hAnsi="Bauhaus 93" w:hint="eastAsia"/>
          <w:sz w:val="32"/>
          <w:szCs w:val="32"/>
        </w:rPr>
        <w:t>조건과</w:t>
      </w:r>
      <w:r w:rsidR="00B6786D">
        <w:rPr>
          <w:rFonts w:ascii="Bauhaus 93" w:hAnsi="Bauhaus 93" w:hint="eastAsia"/>
          <w:sz w:val="32"/>
          <w:szCs w:val="32"/>
        </w:rPr>
        <w:t xml:space="preserve"> </w:t>
      </w:r>
      <w:r w:rsidR="00B6786D"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AC1F03F" wp14:editId="4D2A472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F03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823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69F95C37" wp14:editId="1E53A624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5C37" id="_x0000_s1027" type="#_x0000_t202" style="position:absolute;left:0;text-align:left;margin-left:0;margin-top:167.35pt;width:201pt;height:39pt;z-index:251825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0A1965BC" wp14:editId="0B6088AF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F294C" wp14:editId="04101A23">
                                  <wp:extent cx="5067300" cy="2404110"/>
                                  <wp:effectExtent l="0" t="0" r="0" b="0"/>
                                  <wp:docPr id="27" name="그림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7300" cy="240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Pr="00D62617" w:rsidRDefault="008D6178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65BC" id="_x0000_s1028" type="#_x0000_t202" style="position:absolute;left:0;text-align:left;margin-left:0;margin-top:222.1pt;width:418.2pt;height:198pt;z-index:251824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" fillcolor="white [3201]" strokecolor="#4472c4 [3204]" strokeweight="1.5pt">
                <v:textbox>
                  <w:txbxContent>
                    <w:p w:rsidR="008D6178" w:rsidRDefault="008D6178" w:rsidP="00534D15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EF294C" wp14:editId="04101A23">
                            <wp:extent cx="5067300" cy="2404110"/>
                            <wp:effectExtent l="0" t="0" r="0" b="0"/>
                            <wp:docPr id="27" name="그림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7300" cy="240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Pr="00D62617" w:rsidRDefault="008D6178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1685B92" wp14:editId="6B8DBA24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7717EE" w:rsidRDefault="008D6178" w:rsidP="00534D15">
                            <w:pPr>
                              <w:spacing w:line="192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7717E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3개의 숫자를 받아서 크기 순으로 정렬하는 프로그램을 작성하여 보자.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if-else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를 사용한다.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5B92" id="_x0000_s1029" type="#_x0000_t202" style="position:absolute;left:0;text-align:left;margin-left:0;margin-top:30.1pt;width:417pt;height:114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mEaQIAANU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" fillcolor="white [3201]" strokecolor="#4472c4 [3204]" strokeweight="1.5pt">
                <v:textbox>
                  <w:txbxContent>
                    <w:p w:rsidR="008D6178" w:rsidRPr="007717EE" w:rsidRDefault="008D6178" w:rsidP="00534D15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7717EE"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3개의 숫자를 받아서 크기 순으로 정렬하는 프로그램을 작성하여 보자.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if-else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를 사용한다.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0" type="#_x0000_t202" style="position:absolute;left:0;text-align:left;margin-left:25pt;margin-top:9pt;width:210.6pt;height:42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CcQ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1o3rC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1" type="#_x0000_t202" style="position:absolute;left:0;text-align:left;margin-left:25pt;margin-top:9pt;width:210.6pt;height:42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jwcAIAAOEEAAAOAAAAZHJzL2Uyb0RvYy54bWysVM2O0zAQviPxDpbvNGnVdN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MmOKPB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32" type="#_x0000_t202" style="position:absolute;left:0;text-align:left;margin-left:25pt;margin-top:9pt;width:210.6pt;height:42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sk0cR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3" type="#_x0000_t202" style="position:absolute;left:0;text-align:left;margin-left:25pt;margin-top:9pt;width:210.6pt;height:42.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MIDrF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4" type="#_x0000_t202" style="position:absolute;left:0;text-align:left;margin-left:25pt;margin-top:9pt;width:210.6pt;height:42.6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S5BZn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35" type="#_x0000_t202" style="position:absolute;left:0;text-align:left;margin-left:25pt;margin-top:9pt;width:210.6pt;height:42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K/7Nz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</w:p>
    <w:p w:rsidR="00087D8D" w:rsidRDefault="00593DED" w:rsidP="00087D8D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489EE212" wp14:editId="1253B810">
                <wp:simplePos x="0" y="0"/>
                <wp:positionH relativeFrom="column">
                  <wp:posOffset>215900</wp:posOffset>
                </wp:positionH>
                <wp:positionV relativeFrom="paragraph">
                  <wp:posOffset>6401435</wp:posOffset>
                </wp:positionV>
                <wp:extent cx="5334000" cy="1905000"/>
                <wp:effectExtent l="0" t="0" r="19050" b="1905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05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93DED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Cs w:val="20"/>
                              </w:rPr>
                              <w:t>canner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를 객체를 만들고 </w:t>
                            </w:r>
                            <w:r>
                              <w:rPr>
                                <w:szCs w:val="20"/>
                              </w:rPr>
                              <w:t>system.in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을 연결하였다.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연결된 객체는 </w:t>
                            </w:r>
                            <w:r>
                              <w:rPr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이라는 참조 변수가 가리키게 된다.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이후 크기가 </w:t>
                            </w:r>
                            <w:r>
                              <w:rPr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인 정수형 배열을 객체로 만들고 </w:t>
                            </w:r>
                            <w:r>
                              <w:rPr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라는 참조변수가 가리키게 하였다.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Cs w:val="20"/>
                              </w:rPr>
                              <w:t>emp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정수형 변수를 선언하였다.</w:t>
                            </w:r>
                          </w:p>
                          <w:p w:rsidR="008D6178" w:rsidRDefault="008D6178" w:rsidP="00593DED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사용자로부터 정수를 하나 입력받아서 0번째 인덱스에 넣고 다시 입력 받아서 첫 번째 인덱스</w:t>
                            </w:r>
                            <w:r>
                              <w:rPr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두 번째 인덱스에 넣었다.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이후 오름차순을 진행한다</w:t>
                            </w:r>
                            <w:r>
                              <w:rPr>
                                <w:szCs w:val="20"/>
                              </w:rPr>
                              <w:t xml:space="preserve">. </w:t>
                            </w:r>
                          </w:p>
                          <w:p w:rsidR="008D6178" w:rsidRPr="00C678DF" w:rsidRDefault="008D6178" w:rsidP="00593DED">
                            <w:pPr>
                              <w:spacing w:line="192" w:lineRule="auto"/>
                              <w:rPr>
                                <w:rFonts w:hint="eastAsia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큰 반복문은 i가 </w:t>
                            </w:r>
                            <w:r>
                              <w:rPr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부터 마지막 인덱스 전까지 반복하고 안쪽에는 </w:t>
                            </w:r>
                            <w:r>
                              <w:rPr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가 i</w:t>
                            </w:r>
                            <w:r>
                              <w:rPr>
                                <w:szCs w:val="20"/>
                              </w:rPr>
                              <w:t>+1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부터 마지막 인덱스까지 </w:t>
                            </w:r>
                            <w:r>
                              <w:rPr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씩 올라가며 반복한다</w:t>
                            </w:r>
                            <w:r>
                              <w:rPr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반복 도중 정수형 배열의 </w:t>
                            </w:r>
                            <w:r>
                              <w:rPr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번째 인덱스 값이 </w:t>
                            </w:r>
                            <w:r>
                              <w:rPr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번째 인덱스 값이 더 크면  서로의 값을 바꾼다.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바꾸는 도중 값이 사라지면 안되니 </w:t>
                            </w:r>
                            <w:r>
                              <w:rPr>
                                <w:szCs w:val="20"/>
                              </w:rPr>
                              <w:t>temp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임시 변수를 준비하였다.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이렇게 정렬이 되면</w:t>
                            </w:r>
                            <w:r>
                              <w:rPr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문으로 출력 시 오름차순 수들이 나온다.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E212" id="_x0000_s1036" type="#_x0000_t202" style="position:absolute;left:0;text-align:left;margin-left:17pt;margin-top:504.05pt;width:420pt;height:150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" fillcolor="white [3201]" strokecolor="#4472c4 [3204]" strokeweight="1.5pt">
                <v:textbox>
                  <w:txbxContent>
                    <w:p w:rsidR="008D6178" w:rsidRDefault="008D6178" w:rsidP="00593DED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s</w:t>
                      </w:r>
                      <w:r>
                        <w:rPr>
                          <w:szCs w:val="20"/>
                        </w:rPr>
                        <w:t>canner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를 객체를 만들고 </w:t>
                      </w:r>
                      <w:r>
                        <w:rPr>
                          <w:szCs w:val="20"/>
                        </w:rPr>
                        <w:t>system.in</w:t>
                      </w:r>
                      <w:r>
                        <w:rPr>
                          <w:rFonts w:hint="eastAsia"/>
                          <w:szCs w:val="20"/>
                        </w:rPr>
                        <w:t>을 연결하였다.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연결된 객체는 </w:t>
                      </w:r>
                      <w:r>
                        <w:rPr>
                          <w:szCs w:val="20"/>
                        </w:rPr>
                        <w:t>input</w:t>
                      </w:r>
                      <w:r>
                        <w:rPr>
                          <w:rFonts w:hint="eastAsia"/>
                          <w:szCs w:val="20"/>
                        </w:rPr>
                        <w:t>이라는 참조 변수가 가리키게 된다.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이후 크기가 </w:t>
                      </w:r>
                      <w:r>
                        <w:rPr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인 정수형 배열을 객체로 만들고 </w:t>
                      </w:r>
                      <w:r>
                        <w:rPr>
                          <w:szCs w:val="20"/>
                        </w:rPr>
                        <w:t>array</w:t>
                      </w:r>
                      <w:r>
                        <w:rPr>
                          <w:rFonts w:hint="eastAsia"/>
                          <w:szCs w:val="20"/>
                        </w:rPr>
                        <w:t>라는 참조변수가 가리키게 하였다.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t</w:t>
                      </w:r>
                      <w:r>
                        <w:rPr>
                          <w:szCs w:val="20"/>
                        </w:rPr>
                        <w:t>emp</w:t>
                      </w:r>
                      <w:r>
                        <w:rPr>
                          <w:rFonts w:hint="eastAsia"/>
                          <w:szCs w:val="20"/>
                        </w:rPr>
                        <w:t>정수형 변수를 선언하였다.</w:t>
                      </w:r>
                    </w:p>
                    <w:p w:rsidR="008D6178" w:rsidRDefault="008D6178" w:rsidP="00593DED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사용자로부터 정수를 하나 입력받아서 0번째 인덱스에 넣고 다시 입력 받아서 첫 번째 인덱스</w:t>
                      </w:r>
                      <w:r>
                        <w:rPr>
                          <w:szCs w:val="20"/>
                        </w:rPr>
                        <w:t xml:space="preserve">, </w:t>
                      </w:r>
                      <w:r>
                        <w:rPr>
                          <w:rFonts w:hint="eastAsia"/>
                          <w:szCs w:val="20"/>
                        </w:rPr>
                        <w:t>두 번째 인덱스에 넣었다.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이후 오름차순을 진행한다</w:t>
                      </w:r>
                      <w:r>
                        <w:rPr>
                          <w:szCs w:val="20"/>
                        </w:rPr>
                        <w:t xml:space="preserve">. </w:t>
                      </w:r>
                    </w:p>
                    <w:p w:rsidR="008D6178" w:rsidRPr="00C678DF" w:rsidRDefault="008D6178" w:rsidP="00593DED">
                      <w:pPr>
                        <w:spacing w:line="192" w:lineRule="auto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 xml:space="preserve">큰 반복문은 i가 </w:t>
                      </w:r>
                      <w:r>
                        <w:rPr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부터 마지막 인덱스 전까지 반복하고 안쪽에는 </w:t>
                      </w:r>
                      <w:r>
                        <w:rPr>
                          <w:szCs w:val="20"/>
                        </w:rPr>
                        <w:t>j</w:t>
                      </w:r>
                      <w:r>
                        <w:rPr>
                          <w:rFonts w:hint="eastAsia"/>
                          <w:szCs w:val="20"/>
                        </w:rPr>
                        <w:t>가 i</w:t>
                      </w:r>
                      <w:r>
                        <w:rPr>
                          <w:szCs w:val="20"/>
                        </w:rPr>
                        <w:t>+1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부터 마지막 인덱스까지 </w:t>
                      </w:r>
                      <w:r>
                        <w:rPr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Cs w:val="20"/>
                        </w:rPr>
                        <w:t>씩 올라가며 반복한다</w:t>
                      </w:r>
                      <w:r>
                        <w:rPr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반복 도중 정수형 배열의 </w:t>
                      </w:r>
                      <w:r>
                        <w:rPr>
                          <w:szCs w:val="20"/>
                        </w:rPr>
                        <w:t>i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번째 인덱스 값이 </w:t>
                      </w:r>
                      <w:r>
                        <w:rPr>
                          <w:szCs w:val="20"/>
                        </w:rPr>
                        <w:t>j</w:t>
                      </w:r>
                      <w:r>
                        <w:rPr>
                          <w:rFonts w:hint="eastAsia"/>
                          <w:szCs w:val="20"/>
                        </w:rPr>
                        <w:t>번째 인덱스 값이 더 크면  서로의 값을 바꾼다.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바꾸는 도중 값이 사라지면 안되니 </w:t>
                      </w:r>
                      <w:r>
                        <w:rPr>
                          <w:szCs w:val="20"/>
                        </w:rPr>
                        <w:t>temp</w:t>
                      </w:r>
                      <w:r>
                        <w:rPr>
                          <w:rFonts w:hint="eastAsia"/>
                          <w:szCs w:val="20"/>
                        </w:rPr>
                        <w:t>임시 변수를 준비하였다.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이렇게 정렬이 되면</w:t>
                      </w:r>
                      <w:r>
                        <w:rPr>
                          <w:szCs w:val="20"/>
                        </w:rPr>
                        <w:t xml:space="preserve"> for</w:t>
                      </w:r>
                      <w:r>
                        <w:rPr>
                          <w:rFonts w:hint="eastAsia"/>
                          <w:szCs w:val="20"/>
                        </w:rPr>
                        <w:t>문으로 출력 시 오름차순 수들이 나온다.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D8D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2468ECD" wp14:editId="57E12B28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5581650"/>
                <wp:effectExtent l="0" t="0" r="19050" b="19050"/>
                <wp:wrapSquare wrapText="bothSides"/>
                <wp:docPr id="17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581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java.util.*;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 xml:space="preserve">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Scanner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Scanner(System.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[3];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temp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정수를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입력하시오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[0]=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.nextInt();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정수를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입력하시오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[1]=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.nextInt();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정수를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입력하시오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[2]=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.nextInt();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&lt;2;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+1;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&lt;3;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]&gt;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]) {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temp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temp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continue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정렬된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숫자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&lt;3;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]);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Default="008D6178" w:rsidP="003A226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Pr="00C678DF" w:rsidRDefault="008D6178" w:rsidP="003A2262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8ECD" id="_x0000_s1037" type="#_x0000_t202" style="position:absolute;left:0;text-align:left;margin-left:18pt;margin-top:58.95pt;width:417pt;height:439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" fillcolor="white [3201]" strokecolor="#4472c4 [3204]" strokeweight="1.5pt">
                <v:textbox>
                  <w:txbxContent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java.util.*;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 xml:space="preserve">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Scanner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Scanner(System.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[3];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temp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정수를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입력하시오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[0]=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.nextInt();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정수를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입력하시오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[1]=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.nextInt();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정수를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입력하시오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[2]=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.nextInt();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&lt;2;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+1;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&lt;3;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]&gt;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]) {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temp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temp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continue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정렬된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숫자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&lt;3;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]);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Default="008D6178" w:rsidP="003A226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Pr="00C678DF" w:rsidRDefault="008D6178" w:rsidP="003A2262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D8D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8" type="#_x0000_t202" style="position:absolute;left:0;text-align:left;margin-left:25pt;margin-top:9pt;width:210.6pt;height:42.6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GYSYGm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7D8D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9" type="#_x0000_t202" style="position:absolute;left:0;text-align:left;margin-left:25pt;margin-top:9pt;width:210.6pt;height:42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43Aen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7D8D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087D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 및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40" type="#_x0000_t202" style="position:absolute;left:0;text-align:left;margin-left:25pt;margin-top:9pt;width:210.6pt;height:42.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1aOSF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087D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 및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786D" w:rsidRDefault="00B6786D" w:rsidP="00B6786D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41" type="#_x0000_t202" style="position:absolute;left:0;text-align:left;margin-left:0;margin-top:12.6pt;width:210.6pt;height:42.6pt;z-index:251842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Vsfu9HACAADg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42" type="#_x0000_t202" style="position:absolute;left:0;text-align:left;margin-left:0;margin-top:167.35pt;width:201pt;height:39pt;z-index:251844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Dk9HU+cQIAAOA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67169" wp14:editId="46F0BE3B">
                                  <wp:extent cx="5109210" cy="2178050"/>
                                  <wp:effectExtent l="0" t="0" r="0" b="0"/>
                                  <wp:docPr id="247" name="그림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217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Pr="00D62617" w:rsidRDefault="008D6178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43" type="#_x0000_t202" style="position:absolute;left:0;text-align:left;margin-left:0;margin-top:222.1pt;width:418.2pt;height:198pt;z-index:251843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" fillcolor="white [3201]" strokecolor="#4472c4 [3204]" strokeweight="1.5pt">
                <v:textbox>
                  <w:txbxContent>
                    <w:p w:rsidR="008D6178" w:rsidRDefault="008D6178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16D67169" wp14:editId="46F0BE3B">
                            <wp:extent cx="5109210" cy="2178050"/>
                            <wp:effectExtent l="0" t="0" r="0" b="0"/>
                            <wp:docPr id="247" name="그림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217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Pr="00D62617" w:rsidRDefault="008D6178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pPr>
                              <w:spacing w:line="192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자동 판매기를 시뮬레이션하는 프로그램을 작성해보자.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자동 판매기는 사용자로부터 투입한 돈과 물건값을 입력받는다.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물건값은1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원 단위라고 가정한다.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프로그램은 잔돈을 계산하여 출력한다.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자판기는 동전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원,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원짜리만 가지고 있다고 가정하자.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6178" w:rsidRPr="00AF6448" w:rsidRDefault="008D6178" w:rsidP="00534D15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44" type="#_x0000_t202" style="position:absolute;left:0;text-align:left;margin-left:0;margin-top:30.1pt;width:417pt;height:114pt;z-index:251841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" fillcolor="white [3201]" strokecolor="#4472c4 [3204]" strokeweight="1.5pt">
                <v:textbox>
                  <w:txbxContent>
                    <w:p w:rsidR="008D6178" w:rsidRDefault="008D6178" w:rsidP="00534D15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자동 판매기를 시뮬레이션하는 프로그램을 작성해보자.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자동 판매기는 사용자로부터 투입한 돈과 물건값을 입력받는다.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물건값은1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원 단위라고 가정한다.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프로그램은 잔돈을 계산하여 출력한다.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자판기는 동전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원,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원짜리만 가지고 있다고 가정하자.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6178" w:rsidRPr="00AF6448" w:rsidRDefault="008D6178" w:rsidP="00534D15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045" type="#_x0000_t202" style="position:absolute;left:0;text-align:left;margin-left:25pt;margin-top:9pt;width:210.6pt;height:42.6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0+DPg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046" type="#_x0000_t202" style="position:absolute;left:0;text-align:left;margin-left:25pt;margin-top:9pt;width:210.6pt;height:42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2QbgIAAOE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ODN2Q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047" type="#_x0000_t202" style="position:absolute;left:0;text-align:left;margin-left:25pt;margin-top:9pt;width:210.6pt;height:42.6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OubwIAAOE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pc/zr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48" type="#_x0000_t202" style="position:absolute;left:0;text-align:left;margin-left:25pt;margin-top:9pt;width:210.6pt;height:42.6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N7bw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E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QMs7KCfIddNtDtHP4j0CjA&#10;fKCkwX3LqH2/YUZQop5rnJTT8WTiFzRcJtMT32Nz/LI6fmGaI1VGHSWduXRhqb0oDec4UbIMzfbJ&#10;dZn0SeMehXHpd94v6vE9eN3/mR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flRje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49" type="#_x0000_t202" style="position:absolute;left:0;text-align:left;margin-left:25pt;margin-top:9pt;width:210.6pt;height:42.6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1F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Vl01F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50" type="#_x0000_t202" style="position:absolute;left:0;text-align:left;margin-left:25pt;margin-top:9pt;width:210.6pt;height:42.6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ZocA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M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RMDrOygnyHXTbQ7Rz+I9Ao&#10;wHygpMF9y6h9v2FGUKKea5yU0/Fk4hc0XCbTE99jc/yyOn5hmiNVRh0lnbl0Yam9KA3nOFGyDM32&#10;yXWZ9EnjHoVx6XfeL+rxPXjd/5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IBZm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rFonts w:hint="eastAsi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3193718B" wp14:editId="0077A622">
                <wp:simplePos x="0" y="0"/>
                <wp:positionH relativeFrom="column">
                  <wp:posOffset>215900</wp:posOffset>
                </wp:positionH>
                <wp:positionV relativeFrom="paragraph">
                  <wp:posOffset>6401435</wp:posOffset>
                </wp:positionV>
                <wp:extent cx="5334000" cy="1905000"/>
                <wp:effectExtent l="0" t="0" r="19050" b="19050"/>
                <wp:wrapSquare wrapText="bothSides"/>
                <wp:docPr id="2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05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BB4FD9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Cs w:val="20"/>
                              </w:rPr>
                              <w:t>ystem.in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과 연결된 스캐너 객체를 만들고 </w:t>
                            </w:r>
                            <w:r>
                              <w:rPr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으로 참조한다.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정수형 변수 </w:t>
                            </w:r>
                            <w:r>
                              <w:rPr>
                                <w:szCs w:val="20"/>
                              </w:rPr>
                              <w:t>five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와 o</w:t>
                            </w:r>
                            <w:r>
                              <w:rPr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을 만들었다.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이후 투입한 돈,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물건값을 정수형으로 입력받고 </w:t>
                            </w:r>
                            <w:r>
                              <w:rPr>
                                <w:szCs w:val="20"/>
                              </w:rPr>
                              <w:t>money,item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변수에 값을 넣는다.</w:t>
                            </w:r>
                            <w:r>
                              <w:rPr>
                                <w:szCs w:val="20"/>
                              </w:rPr>
                              <w:t xml:space="preserve"> after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이라는 변수는 </w:t>
                            </w:r>
                            <w:r>
                              <w:rPr>
                                <w:szCs w:val="20"/>
                              </w:rPr>
                              <w:t>money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에서 </w:t>
                            </w:r>
                            <w:r>
                              <w:rPr>
                                <w:szCs w:val="20"/>
                              </w:rPr>
                              <w:t>item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을 뺀 값,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즉 거스름돈을 저장하는 변수로 지정한다.</w:t>
                            </w:r>
                          </w:p>
                          <w:p w:rsidR="008D6178" w:rsidRDefault="008D6178" w:rsidP="00BB4FD9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일단 </w:t>
                            </w:r>
                            <w:r>
                              <w:rPr>
                                <w:szCs w:val="2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원 동전 개수를 세야 하니 a</w:t>
                            </w:r>
                            <w:r>
                              <w:rPr>
                                <w:szCs w:val="20"/>
                              </w:rPr>
                              <w:t>fter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변수에서 </w:t>
                            </w:r>
                            <w:r>
                              <w:rPr>
                                <w:szCs w:val="2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을 나눈 값을 </w:t>
                            </w:r>
                            <w:r>
                              <w:rPr>
                                <w:szCs w:val="20"/>
                              </w:rPr>
                              <w:t>five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변수에 저장한다. </w:t>
                            </w:r>
                            <w:r>
                              <w:rPr>
                                <w:szCs w:val="20"/>
                              </w:rPr>
                              <w:t>다음은 after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변수의 값을 </w:t>
                            </w:r>
                            <w:r>
                              <w:rPr>
                                <w:szCs w:val="20"/>
                              </w:rPr>
                              <w:t>(after%500)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으로 만든다.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이후 </w:t>
                            </w:r>
                            <w:r>
                              <w:rPr>
                                <w:szCs w:val="20"/>
                              </w:rPr>
                              <w:t>after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에 </w:t>
                            </w:r>
                            <w:r>
                              <w:rPr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을 나눈 값을 </w:t>
                            </w:r>
                            <w:r>
                              <w:rPr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변수에 저장하면 이는 </w:t>
                            </w:r>
                            <w:r>
                              <w:rPr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원 동전의 개수가 되겠다.</w:t>
                            </w:r>
                          </w:p>
                          <w:p w:rsidR="008D6178" w:rsidRPr="00C678DF" w:rsidRDefault="008D6178" w:rsidP="00BB4FD9">
                            <w:pPr>
                              <w:spacing w:line="192" w:lineRule="auto"/>
                              <w:rPr>
                                <w:rFonts w:hint="eastAsia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이런 식으로 거스름돈을 가지고 </w:t>
                            </w:r>
                            <w:r>
                              <w:rPr>
                                <w:szCs w:val="2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원,</w:t>
                            </w:r>
                            <w:r>
                              <w:rPr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원 개수를 구할 수 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718B" id="_x0000_s1051" type="#_x0000_t202" style="position:absolute;left:0;text-align:left;margin-left:17pt;margin-top:504.05pt;width:420pt;height:150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" fillcolor="white [3201]" strokecolor="#4472c4 [3204]" strokeweight="1.5pt">
                <v:textbox>
                  <w:txbxContent>
                    <w:p w:rsidR="008D6178" w:rsidRDefault="008D6178" w:rsidP="00BB4FD9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s</w:t>
                      </w:r>
                      <w:r>
                        <w:rPr>
                          <w:szCs w:val="20"/>
                        </w:rPr>
                        <w:t>ystem.in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과 연결된 스캐너 객체를 만들고 </w:t>
                      </w:r>
                      <w:r>
                        <w:rPr>
                          <w:szCs w:val="20"/>
                        </w:rPr>
                        <w:t>input</w:t>
                      </w:r>
                      <w:r>
                        <w:rPr>
                          <w:rFonts w:hint="eastAsia"/>
                          <w:szCs w:val="20"/>
                        </w:rPr>
                        <w:t>으로 참조한다.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정수형 변수 </w:t>
                      </w:r>
                      <w:r>
                        <w:rPr>
                          <w:szCs w:val="20"/>
                        </w:rPr>
                        <w:t>five</w:t>
                      </w:r>
                      <w:r>
                        <w:rPr>
                          <w:rFonts w:hint="eastAsia"/>
                          <w:szCs w:val="20"/>
                        </w:rPr>
                        <w:t>와 o</w:t>
                      </w:r>
                      <w:r>
                        <w:rPr>
                          <w:szCs w:val="20"/>
                        </w:rPr>
                        <w:t>ne</w:t>
                      </w:r>
                      <w:r>
                        <w:rPr>
                          <w:rFonts w:hint="eastAsia"/>
                          <w:szCs w:val="20"/>
                        </w:rPr>
                        <w:t>을 만들었다.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이후 투입한 돈,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물건값을 정수형으로 입력받고 </w:t>
                      </w:r>
                      <w:r>
                        <w:rPr>
                          <w:szCs w:val="20"/>
                        </w:rPr>
                        <w:t>money,item</w:t>
                      </w:r>
                      <w:r>
                        <w:rPr>
                          <w:rFonts w:hint="eastAsia"/>
                          <w:szCs w:val="20"/>
                        </w:rPr>
                        <w:t>변수에 값을 넣는다.</w:t>
                      </w:r>
                      <w:r>
                        <w:rPr>
                          <w:szCs w:val="20"/>
                        </w:rPr>
                        <w:t xml:space="preserve"> after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이라는 변수는 </w:t>
                      </w:r>
                      <w:r>
                        <w:rPr>
                          <w:szCs w:val="20"/>
                        </w:rPr>
                        <w:t>money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에서 </w:t>
                      </w:r>
                      <w:r>
                        <w:rPr>
                          <w:szCs w:val="20"/>
                        </w:rPr>
                        <w:t>item</w:t>
                      </w:r>
                      <w:r>
                        <w:rPr>
                          <w:rFonts w:hint="eastAsia"/>
                          <w:szCs w:val="20"/>
                        </w:rPr>
                        <w:t>을 뺀 값,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즉 거스름돈을 저장하는 변수로 지정한다.</w:t>
                      </w:r>
                    </w:p>
                    <w:p w:rsidR="008D6178" w:rsidRDefault="008D6178" w:rsidP="00BB4FD9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 xml:space="preserve">일단 </w:t>
                      </w:r>
                      <w:r>
                        <w:rPr>
                          <w:szCs w:val="20"/>
                        </w:rPr>
                        <w:t>500</w:t>
                      </w:r>
                      <w:r>
                        <w:rPr>
                          <w:rFonts w:hint="eastAsia"/>
                          <w:szCs w:val="20"/>
                        </w:rPr>
                        <w:t>원 동전 개수를 세야 하니 a</w:t>
                      </w:r>
                      <w:r>
                        <w:rPr>
                          <w:szCs w:val="20"/>
                        </w:rPr>
                        <w:t>fter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변수에서 </w:t>
                      </w:r>
                      <w:r>
                        <w:rPr>
                          <w:szCs w:val="20"/>
                        </w:rPr>
                        <w:t>500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을 나눈 값을 </w:t>
                      </w:r>
                      <w:r>
                        <w:rPr>
                          <w:szCs w:val="20"/>
                        </w:rPr>
                        <w:t>five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변수에 저장한다. </w:t>
                      </w:r>
                      <w:r>
                        <w:rPr>
                          <w:szCs w:val="20"/>
                        </w:rPr>
                        <w:t>다음은 after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변수의 값을 </w:t>
                      </w:r>
                      <w:r>
                        <w:rPr>
                          <w:szCs w:val="20"/>
                        </w:rPr>
                        <w:t>(after%500)</w:t>
                      </w:r>
                      <w:r>
                        <w:rPr>
                          <w:rFonts w:hint="eastAsia"/>
                          <w:szCs w:val="20"/>
                        </w:rPr>
                        <w:t>으로 만든다.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이후 </w:t>
                      </w:r>
                      <w:r>
                        <w:rPr>
                          <w:szCs w:val="20"/>
                        </w:rPr>
                        <w:t>after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에 </w:t>
                      </w:r>
                      <w:r>
                        <w:rPr>
                          <w:szCs w:val="20"/>
                        </w:rPr>
                        <w:t>100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을 나눈 값을 </w:t>
                      </w:r>
                      <w:r>
                        <w:rPr>
                          <w:szCs w:val="20"/>
                        </w:rPr>
                        <w:t>one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변수에 저장하면 이는 </w:t>
                      </w:r>
                      <w:r>
                        <w:rPr>
                          <w:szCs w:val="20"/>
                        </w:rPr>
                        <w:t>100</w:t>
                      </w:r>
                      <w:r>
                        <w:rPr>
                          <w:rFonts w:hint="eastAsia"/>
                          <w:szCs w:val="20"/>
                        </w:rPr>
                        <w:t>원 동전의 개수가 되겠다.</w:t>
                      </w:r>
                    </w:p>
                    <w:p w:rsidR="008D6178" w:rsidRPr="00C678DF" w:rsidRDefault="008D6178" w:rsidP="00BB4FD9">
                      <w:pPr>
                        <w:spacing w:line="192" w:lineRule="auto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 xml:space="preserve">이런 식으로 거스름돈을 가지고 </w:t>
                      </w:r>
                      <w:r>
                        <w:rPr>
                          <w:szCs w:val="20"/>
                        </w:rPr>
                        <w:t>500</w:t>
                      </w:r>
                      <w:r>
                        <w:rPr>
                          <w:rFonts w:hint="eastAsia"/>
                          <w:szCs w:val="20"/>
                        </w:rPr>
                        <w:t>원,</w:t>
                      </w:r>
                      <w:r>
                        <w:rPr>
                          <w:szCs w:val="20"/>
                        </w:rPr>
                        <w:t>100</w:t>
                      </w:r>
                      <w:r>
                        <w:rPr>
                          <w:rFonts w:hint="eastAsia"/>
                          <w:szCs w:val="20"/>
                        </w:rPr>
                        <w:t>원 개수를 구할 수 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92D2884" wp14:editId="24781258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5581650"/>
                <wp:effectExtent l="0" t="0" r="19050" b="19050"/>
                <wp:wrapSquare wrapText="bothSides"/>
                <wp:docPr id="2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581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import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java.util.*;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class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main {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public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static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void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main(String[]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args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{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// 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24"/>
                                <w:szCs w:val="24"/>
                              </w:rPr>
                              <w:t>TODO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24"/>
                                <w:szCs w:val="24"/>
                              </w:rPr>
                              <w:t xml:space="preserve"> Auto-generated method stub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Scanner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input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new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Scanner(System.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in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five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one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System.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out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.println(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투입한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돈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:"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money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input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.nextInt();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System.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out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.println(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"\n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물건값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:"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item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input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.nextInt();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24"/>
                                <w:szCs w:val="24"/>
                              </w:rPr>
                              <w:t>int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after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money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item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System.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out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.println(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"\n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거스름돈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:"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after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five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after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/500;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after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%=500;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one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after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/100;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System.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out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.println(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"\n500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원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동전의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개수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:"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five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System.</w:t>
                            </w:r>
                            <w:r w:rsidRPr="00BB4FD9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24"/>
                                <w:szCs w:val="24"/>
                              </w:rPr>
                              <w:t>out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.println(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"\n100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원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동전의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개수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24"/>
                                <w:szCs w:val="24"/>
                              </w:rPr>
                              <w:t>:"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+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24"/>
                                <w:szCs w:val="24"/>
                              </w:rPr>
                              <w:t>one</w:t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8D6178" w:rsidRPr="00BB4FD9" w:rsidRDefault="008D6178" w:rsidP="00BB4FD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D6178" w:rsidRPr="00BB4FD9" w:rsidRDefault="008D6178" w:rsidP="00BB4FD9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B4F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2884" id="_x0000_s1052" type="#_x0000_t202" style="position:absolute;left:0;text-align:left;margin-left:18pt;margin-top:58.95pt;width:417pt;height:439.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" fillcolor="white [3201]" strokecolor="#4472c4 [3204]" strokeweight="1.5pt">
                <v:textbox>
                  <w:txbxContent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import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java.util.*;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class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main {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public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static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void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 xml:space="preserve">main(String[]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u w:val="single"/>
                        </w:rPr>
                        <w:t>args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)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{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// 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24"/>
                          <w:szCs w:val="24"/>
                        </w:rPr>
                        <w:t>TODO</w:t>
                      </w:r>
                      <w:r w:rsidRPr="00BB4FD9">
                        <w:rPr>
                          <w:rFonts w:ascii="Consolas" w:hAnsi="Consolas" w:cs="Consolas"/>
                          <w:color w:val="3F7F5F"/>
                          <w:kern w:val="0"/>
                          <w:sz w:val="24"/>
                          <w:szCs w:val="24"/>
                        </w:rPr>
                        <w:t xml:space="preserve"> Auto-generated method stub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Scanner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  <w:u w:val="single"/>
                        </w:rPr>
                        <w:t>input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new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Scanner(System.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in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five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one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System.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out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.println(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투입한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돈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:"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money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=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input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.nextInt();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System.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out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.println(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"\n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물건값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:"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item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=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input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.nextInt();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24"/>
                          <w:szCs w:val="24"/>
                        </w:rPr>
                        <w:t>int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after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money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item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System.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out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.println(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"\n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거스름돈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:"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after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five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after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/500;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after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%=500;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one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after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/100;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System.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out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.println(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"\n500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원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동전의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개수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:"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five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System.</w:t>
                      </w:r>
                      <w:r w:rsidRPr="00BB4FD9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24"/>
                          <w:szCs w:val="24"/>
                        </w:rPr>
                        <w:t>out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.println(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"\n100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원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동전의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개수</w:t>
                      </w:r>
                      <w:r w:rsidRPr="00BB4FD9">
                        <w:rPr>
                          <w:rFonts w:ascii="Consolas" w:hAnsi="Consolas" w:cs="Consolas"/>
                          <w:color w:val="2A00FF"/>
                          <w:kern w:val="0"/>
                          <w:sz w:val="24"/>
                          <w:szCs w:val="24"/>
                        </w:rPr>
                        <w:t>:"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+</w:t>
                      </w:r>
                      <w:r w:rsidRPr="00BB4FD9">
                        <w:rPr>
                          <w:rFonts w:ascii="Consolas" w:hAnsi="Consolas" w:cs="Consolas"/>
                          <w:color w:val="6A3E3E"/>
                          <w:kern w:val="0"/>
                          <w:sz w:val="24"/>
                          <w:szCs w:val="24"/>
                        </w:rPr>
                        <w:t>one</w:t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);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>}</w:t>
                      </w:r>
                    </w:p>
                    <w:p w:rsidR="008D6178" w:rsidRPr="00BB4FD9" w:rsidRDefault="008D6178" w:rsidP="00BB4FD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24"/>
                          <w:szCs w:val="24"/>
                        </w:rPr>
                      </w:pPr>
                    </w:p>
                    <w:p w:rsidR="008D6178" w:rsidRPr="00BB4FD9" w:rsidRDefault="008D6178" w:rsidP="00BB4FD9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BB4FD9">
                        <w:rPr>
                          <w:rFonts w:ascii="Consolas" w:hAnsi="Consolas" w:cs="Consolas"/>
                          <w:color w:val="000000"/>
                          <w:kern w:val="0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D647666" wp14:editId="021F00A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BB4FD9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7666" id="_x0000_s1053" type="#_x0000_t202" style="position:absolute;left:0;text-align:left;margin-left:25pt;margin-top:9pt;width:210.6pt;height:42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EoEW31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BB4FD9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7A681350" wp14:editId="05B9DF1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BB4FD9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1350" id="_x0000_s1054" type="#_x0000_t202" style="position:absolute;left:0;text-align:left;margin-left:25pt;margin-top:9pt;width:210.6pt;height:4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a2jDF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BB4FD9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46AF267A" wp14:editId="486402F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BB4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 및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267A" id="_x0000_s1055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C9u+w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BB4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 및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786D" w:rsidRDefault="00B6786D" w:rsidP="00B6786D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56" type="#_x0000_t202" style="position:absolute;left:0;text-align:left;margin-left:0;margin-top:12.6pt;width:210.6pt;height:42.6pt;z-index:251862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57" type="#_x0000_t202" style="position:absolute;left:0;text-align:left;margin-left:0;margin-top:167.35pt;width:201pt;height:39pt;z-index:251864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OmOll1wAgAA4g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/>
                          <w:p w:rsidR="008D6178" w:rsidRDefault="008D6178" w:rsidP="00534D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6FCCB4" wp14:editId="60214F8B">
                                  <wp:extent cx="5109210" cy="1240790"/>
                                  <wp:effectExtent l="0" t="0" r="0" b="0"/>
                                  <wp:docPr id="254" name="그림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Pr="00D62617" w:rsidRDefault="008D6178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58" type="#_x0000_t202" style="position:absolute;left:0;text-align:left;margin-left:0;margin-top:222.1pt;width:418.2pt;height:198pt;z-index:251863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" fillcolor="white [3201]" strokecolor="#4472c4 [3204]" strokeweight="1.5pt">
                <v:textbox>
                  <w:txbxContent>
                    <w:p w:rsidR="008D6178" w:rsidRDefault="008D6178" w:rsidP="00534D15"/>
                    <w:p w:rsidR="008D6178" w:rsidRDefault="008D6178" w:rsidP="00534D15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6FCCB4" wp14:editId="60214F8B">
                            <wp:extent cx="5109210" cy="1240790"/>
                            <wp:effectExtent l="0" t="0" r="0" b="0"/>
                            <wp:docPr id="254" name="그림 2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1240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Pr="00D62617" w:rsidRDefault="008D6178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7717EE" w:rsidRDefault="008D6178" w:rsidP="00534D15">
                            <w:pPr>
                              <w:spacing w:line="192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차 방정식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+10y=100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을 만족하는 모든 해를 구하는 프로그램을 작성해보자.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여기서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와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는 정수이고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0&lt;=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&lt;=10,0&lt;=y&lt;=10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이라고 가정하자.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59" type="#_x0000_t202" style="position:absolute;left:0;text-align:left;margin-left:0;margin-top:30.1pt;width:417pt;height:114pt;z-index:251860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EfUlJ2sCAADY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8D6178" w:rsidRPr="007717EE" w:rsidRDefault="008D6178" w:rsidP="00534D15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차 방정식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+10y=100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을 만족하는 모든 해를 구하는 프로그램을 작성해보자.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여기서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와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는 정수이고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0&lt;=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&lt;=10,0&lt;=y&lt;=10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이라고 가정하자.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rFonts w:hint="eastAsia"/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rFonts w:hint="eastAsia"/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60" type="#_x0000_t202" style="position:absolute;left:0;text-align:left;margin-left:25pt;margin-top:9pt;width:210.6pt;height:42.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3+cQ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i1z3+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61" type="#_x0000_t202" style="position:absolute;left:0;text-align:left;margin-left:25pt;margin-top:9pt;width:210.6pt;height:42.6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PAcQ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JFBPA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62" type="#_x0000_t202" style="position:absolute;left:0;text-align:left;margin-left:25pt;margin-top:9pt;width:210.6pt;height:42.6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CCcQ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0UWCC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1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java.util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.*;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 {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 xml:space="preserve">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&lt;=10;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&lt;=10;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((3*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+10*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)==100)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"("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","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")"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Default="008D6178" w:rsidP="004A128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Pr="00C678DF" w:rsidRDefault="008D6178" w:rsidP="004A1284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063" type="#_x0000_t202" style="position:absolute;left:0;text-align:left;margin-left:18pt;margin-top:58.95pt;width:417pt;height:321.3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0+bQIAANg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" fillcolor="white [3201]" strokecolor="#4472c4 [3204]" strokeweight="1.5pt">
                <v:textbox>
                  <w:txbxContent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java.util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.*;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 {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 xml:space="preserve">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&lt;=10;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&lt;=10;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((3*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+10*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)==100)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"("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","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")"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Default="008D6178" w:rsidP="004A128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Pr="00C678DF" w:rsidRDefault="008D6178" w:rsidP="004A1284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064" type="#_x0000_t202" style="position:absolute;left:0;text-align:left;margin-left:25pt;margin-top:9pt;width:210.6pt;height:42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EscQ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Xx4Es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065" type="#_x0000_t202" style="position:absolute;left:0;text-align:left;margin-left:22.9pt;margin-top:381.6pt;width:147.6pt;height:42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NImvEl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066" type="#_x0000_t202" style="position:absolute;left:0;text-align:left;margin-left:25pt;margin-top:9pt;width:210.6pt;height:42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QyjGx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067" type="#_x0000_t202" style="position:absolute;left:0;text-align:left;margin-left:22.9pt;margin-top:381.6pt;width:147.6pt;height:42.6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cdOxCX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068" type="#_x0000_t202" style="position:absolute;left:0;text-align:left;margin-left:25pt;margin-top:9pt;width:210.6pt;height:42.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EQcQIAAOI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itNEQ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069" type="#_x0000_t202" style="position:absolute;left:0;text-align:left;margin-left:22.9pt;margin-top:381.6pt;width:147.6pt;height:42.6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KdV7HV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19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292C9B" w:rsidRDefault="008D6178" w:rsidP="00534D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컴퓨터는 계산 처리 능력이 대단하기 때문에 방정식 같은 문제를 금방 해결할 수 있다.</w:t>
                            </w:r>
                            <w: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 xml:space="preserve">의 범위가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 xml:space="preserve">이고 </w:t>
                            </w:r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 xml:space="preserve">의 범위가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일단 큰 반복문에서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를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 xml:space="preserve">까지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씩 올라가며 조사할 것이고 안쪽에서 </w:t>
                            </w:r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 xml:space="preserve">를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부터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 xml:space="preserve">씩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씩 올라가며 마찬가지로 조사할 것이다.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가장 안쪽 i</w:t>
                            </w: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 xml:space="preserve">문에 방정식의 값이 참이 되게 하는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와 </w:t>
                            </w:r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 xml:space="preserve">값이 구해졌으면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와 </w:t>
                            </w:r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를 출력</w:t>
                            </w:r>
                            <w:r w:rsidR="00CE7C7C">
                              <w:rPr>
                                <w:rFonts w:hint="eastAsia"/>
                              </w:rPr>
                              <w:t xml:space="preserve">하는 </w:t>
                            </w:r>
                            <w:r>
                              <w:rPr>
                                <w:rFonts w:hint="eastAsia"/>
                              </w:rPr>
                              <w:t>프로그램이 되겠다.</w:t>
                            </w:r>
                            <w:r>
                              <w:t xml:space="preserve"> </w:t>
                            </w:r>
                            <w:r w:rsidR="00CE7C7C">
                              <w:rPr>
                                <w:rFonts w:hint="eastAsia"/>
                              </w:rPr>
                              <w:t>반복문이 끝날 때까지 항을 계속 찾게 된다.</w:t>
                            </w:r>
                            <w:r w:rsidR="00CE7C7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070" type="#_x0000_t202" style="position:absolute;left:0;text-align:left;margin-left:16.8pt;margin-top:388.3pt;width:418.2pt;height:185.8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" fillcolor="white [3201]" strokecolor="#4472c4 [3204]" strokeweight="1.5pt">
                <v:textbox>
                  <w:txbxContent>
                    <w:p w:rsidR="008D6178" w:rsidRPr="00292C9B" w:rsidRDefault="008D6178" w:rsidP="00534D15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컴퓨터는 계산 처리 능력이 대단하기 때문에 방정식 같은 문제를 금방 해결할 수 있다.</w:t>
                      </w:r>
                      <w:r>
                        <w:t xml:space="preserve"> x</w:t>
                      </w:r>
                      <w:r>
                        <w:rPr>
                          <w:rFonts w:hint="eastAsia"/>
                        </w:rPr>
                        <w:t xml:space="preserve">의 범위가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 xml:space="preserve">이고 </w:t>
                      </w:r>
                      <w:r>
                        <w:t>y</w:t>
                      </w:r>
                      <w:r>
                        <w:rPr>
                          <w:rFonts w:hint="eastAsia"/>
                        </w:rPr>
                        <w:t xml:space="preserve">의 범위가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일단 큰 반복문에서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를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 xml:space="preserve">까지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씩 올라가며 조사할 것이고 안쪽에서 </w:t>
                      </w:r>
                      <w:r>
                        <w:t>y</w:t>
                      </w:r>
                      <w:r>
                        <w:rPr>
                          <w:rFonts w:hint="eastAsia"/>
                        </w:rPr>
                        <w:t xml:space="preserve">를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부터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 xml:space="preserve">씩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씩 올라가며 마찬가지로 조사할 것이다.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가장 안쪽 i</w:t>
                      </w:r>
                      <w:r>
                        <w:t>f</w:t>
                      </w:r>
                      <w:r>
                        <w:rPr>
                          <w:rFonts w:hint="eastAsia"/>
                        </w:rPr>
                        <w:t xml:space="preserve">문에 방정식의 값이 참이 되게 하는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와 </w:t>
                      </w:r>
                      <w:r>
                        <w:t>y</w:t>
                      </w:r>
                      <w:r>
                        <w:rPr>
                          <w:rFonts w:hint="eastAsia"/>
                        </w:rPr>
                        <w:t xml:space="preserve">값이 구해졌으면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와 </w:t>
                      </w:r>
                      <w:r>
                        <w:t>y</w:t>
                      </w:r>
                      <w:r>
                        <w:rPr>
                          <w:rFonts w:hint="eastAsia"/>
                        </w:rPr>
                        <w:t>를 출력</w:t>
                      </w:r>
                      <w:r w:rsidR="00CE7C7C">
                        <w:rPr>
                          <w:rFonts w:hint="eastAsia"/>
                        </w:rPr>
                        <w:t xml:space="preserve">하는 </w:t>
                      </w:r>
                      <w:r>
                        <w:rPr>
                          <w:rFonts w:hint="eastAsia"/>
                        </w:rPr>
                        <w:t>프로그램이 되겠다.</w:t>
                      </w:r>
                      <w:r>
                        <w:t xml:space="preserve"> </w:t>
                      </w:r>
                      <w:r w:rsidR="00CE7C7C">
                        <w:rPr>
                          <w:rFonts w:hint="eastAsia"/>
                        </w:rPr>
                        <w:t>반복문이 끝날 때까지 항을 계속 찾게 된다.</w:t>
                      </w:r>
                      <w:r w:rsidR="00CE7C7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B6786D" w:rsidRDefault="00B6786D" w:rsidP="00B6786D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19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및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71" type="#_x0000_t202" style="position:absolute;left:0;text-align:left;margin-left:0;margin-top:12.6pt;width:210.6pt;height:42.6pt;z-index:251881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S4cAIAAOI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3Qc0uHACAADi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및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32"/>
                          <w:szCs w:val="32"/>
                        </w:rPr>
                        <w:t>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19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72" type="#_x0000_t202" style="position:absolute;left:0;text-align:left;margin-left:0;margin-top:167.35pt;width:201pt;height:39pt;z-index:251883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CEUPoRcQIAAOI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19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E5E4E" wp14:editId="443F634C">
                                  <wp:extent cx="5109210" cy="2183765"/>
                                  <wp:effectExtent l="0" t="0" r="0" b="6985"/>
                                  <wp:docPr id="255" name="그림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2183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Pr="00D62617" w:rsidRDefault="008D6178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73" type="#_x0000_t202" style="position:absolute;left:0;text-align:left;margin-left:0;margin-top:222.1pt;width:418.2pt;height:198pt;z-index:251882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yd5ZFm0CAADY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8D6178" w:rsidRDefault="008D6178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042E5E4E" wp14:editId="443F634C">
                            <wp:extent cx="5109210" cy="2183765"/>
                            <wp:effectExtent l="0" t="0" r="0" b="6985"/>
                            <wp:docPr id="255" name="그림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2183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Pr="00D62617" w:rsidRDefault="008D6178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9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7717EE" w:rsidRDefault="008D6178" w:rsidP="00534D15">
                            <w:pPr>
                              <w:spacing w:line="192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피보타치 수열에서는 앞의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개의 원소를 합하여 뒤의 원소를 만든다.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반복문을 이용하여 피보나치 수열을 구하는 프로그램을 작성하여 보자.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74" type="#_x0000_t202" style="position:absolute;left:0;text-align:left;margin-left:0;margin-top:30.1pt;width:417pt;height:114pt;z-index:251880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jo8VOGsCAADY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8D6178" w:rsidRPr="007717EE" w:rsidRDefault="008D6178" w:rsidP="00534D15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피보타치 수열에서는 앞의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개의 원소를 합하여 뒤의 원소를 만든다.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반복문을 이용하여 피보나치 수열을 구하는 프로그램을 작성하여 보자.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075" type="#_x0000_t202" style="position:absolute;left:0;text-align:left;margin-left:25pt;margin-top:9pt;width:210.6pt;height:42.6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OWtPp5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076" type="#_x0000_t202" style="position:absolute;left:0;text-align:left;margin-left:25pt;margin-top:9pt;width:210.6pt;height:42.6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b7e11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077" type="#_x0000_t202" style="position:absolute;left:0;text-align:left;margin-left:25pt;margin-top:9pt;width:210.6pt;height:42.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ANOFVjbgIAAOI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78" type="#_x0000_t202" style="position:absolute;left:0;text-align:left;margin-left:25pt;margin-top:9pt;width:210.6pt;height:42.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WxlzQm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79" type="#_x0000_t202" style="position:absolute;left:0;text-align:left;margin-left:25pt;margin-top:9pt;width:210.6pt;height:42.6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18cA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DaXXx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80" type="#_x0000_t202" style="position:absolute;left:0;text-align:left;margin-left:25pt;margin-top:9pt;width:210.6pt;height:42.6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+oghp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20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import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java.util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.*;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 {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static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void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main(String[]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args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{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18"/>
                                <w:szCs w:val="18"/>
                              </w:rPr>
                              <w:t xml:space="preserve">// 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18"/>
                                <w:szCs w:val="18"/>
                              </w:rPr>
                              <w:t>TODO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18"/>
                                <w:szCs w:val="18"/>
                              </w:rPr>
                              <w:t xml:space="preserve"> Auto-generated method stub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Scanner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input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Scanner(System.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in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출력할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항의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개수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:"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input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.nextInt();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if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==1)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.println(0);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else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if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&gt;1)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.println(0+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"\n"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+1);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=0,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=0,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in2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=1;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for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=3;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&lt;=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++) {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in2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in2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in2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9A584B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 w:hint="eastAsia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);}</w:t>
                            </w:r>
                          </w:p>
                          <w:p w:rsidR="008D6178" w:rsidRPr="009A584B" w:rsidRDefault="008D6178" w:rsidP="009A584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8D6178" w:rsidRPr="009A584B" w:rsidRDefault="008D6178" w:rsidP="009A584B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A584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081" type="#_x0000_t202" style="position:absolute;left:0;text-align:left;margin-left:18pt;margin-top:58.95pt;width:417pt;height:321.3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" fillcolor="white [3201]" strokecolor="#4472c4 [3204]" strokeweight="1.5pt">
                <v:textbox>
                  <w:txbxContent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import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java.util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.*;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 {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static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void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 xml:space="preserve">main(String[] 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  <w:u w:val="single"/>
                        </w:rPr>
                        <w:t>args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)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{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3F7F5F"/>
                          <w:kern w:val="0"/>
                          <w:sz w:val="18"/>
                          <w:szCs w:val="18"/>
                        </w:rPr>
                        <w:t xml:space="preserve">// 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18"/>
                          <w:szCs w:val="18"/>
                        </w:rPr>
                        <w:t>TODO</w:t>
                      </w:r>
                      <w:r w:rsidRPr="009A584B">
                        <w:rPr>
                          <w:rFonts w:ascii="Consolas" w:hAnsi="Consolas" w:cs="Consolas"/>
                          <w:color w:val="3F7F5F"/>
                          <w:kern w:val="0"/>
                          <w:sz w:val="18"/>
                          <w:szCs w:val="18"/>
                        </w:rPr>
                        <w:t xml:space="preserve"> Auto-generated method stub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Scanner 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  <w:u w:val="single"/>
                        </w:rPr>
                        <w:t>input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Scanner(System.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in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출력할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항의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개수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:"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input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.nextInt();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if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==1)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.println(0);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else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if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(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&gt;1)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.println(0+</w:t>
                      </w:r>
                      <w:r w:rsidRPr="009A584B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"\n"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+1);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=0,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=0,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in2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=1;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for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x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=3;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x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&lt;=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x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++) {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in2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in2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in2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9A584B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9A584B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onsolas" w:hAnsi="Consolas" w:cs="Consolas" w:hint="eastAsia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2</w:t>
                      </w: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);}</w:t>
                      </w:r>
                    </w:p>
                    <w:p w:rsidR="008D6178" w:rsidRPr="009A584B" w:rsidRDefault="008D6178" w:rsidP="009A584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8D6178" w:rsidRPr="009A584B" w:rsidRDefault="008D6178" w:rsidP="009A584B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9A584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082" type="#_x0000_t202" style="position:absolute;left:0;text-align:left;margin-left:25pt;margin-top:9pt;width:210.6pt;height:42.6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UVcQIAAOI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oJFUV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0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083" type="#_x0000_t202" style="position:absolute;left:0;text-align:left;margin-left:22.9pt;margin-top:381.6pt;width:147.6pt;height:42.6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AtxWhwcgIAAOI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084" type="#_x0000_t202" style="position:absolute;left:0;text-align:left;margin-left:25pt;margin-top:9pt;width:210.6pt;height:42.6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BggCT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0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085" type="#_x0000_t202" style="position:absolute;left:0;text-align:left;margin-left:22.9pt;margin-top:381.6pt;width:147.6pt;height:42.6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MPpPyp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086" type="#_x0000_t202" style="position:absolute;left:0;text-align:left;margin-left:25pt;margin-top:9pt;width:210.6pt;height:42.6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5icAIAAOI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HAnPmJ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087" type="#_x0000_t202" style="position:absolute;left:0;text-align:left;margin-left:22.9pt;margin-top:381.6pt;width:147.6pt;height:42.6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tcYDB3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20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3151D6" w:rsidRDefault="008D6178" w:rsidP="00534D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피보나치 수열은 재귀함수로 구하면 소스의 수는 적을 수 있겠으나,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시간 복잡도를 구해보면 반복 구조보다 오랜 작업 시간을 요구한다.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그래서 반복 구조로 작성하는게 효율적이다.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소스에서는 일단 입력된 바이트를 문자나 숫자로 변환하기 위해 </w:t>
                            </w:r>
                            <w:r>
                              <w:t>scanner</w:t>
                            </w:r>
                            <w:r>
                              <w:rPr>
                                <w:rFonts w:hint="eastAsia"/>
                              </w:rPr>
                              <w:t>객체를 만들었다.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 객체는 </w:t>
                            </w:r>
                            <w:r>
                              <w:t>input</w:t>
                            </w:r>
                            <w:r>
                              <w:rPr>
                                <w:rFonts w:hint="eastAsia"/>
                              </w:rPr>
                              <w:t>참조 변수가 가리킨다.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 사용자에게 출력할 항의 개수를 입력받는다.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 입력 받은 수는 정수형 변수 </w:t>
                            </w:r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에 저장된다.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만약 </w:t>
                            </w:r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 xml:space="preserve">이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이면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을 출력하고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이면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과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을 출력한다.</w:t>
                            </w:r>
                            <w:r>
                              <w:t xml:space="preserve"> 3</w:t>
                            </w:r>
                            <w:r>
                              <w:rPr>
                                <w:rFonts w:hint="eastAsia"/>
                              </w:rPr>
                              <w:t>부터는 반복문안에서 출력이 이루어진다.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변수는 이전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항,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n2</w:t>
                            </w:r>
                            <w:r>
                              <w:rPr>
                                <w:rFonts w:hint="eastAsia"/>
                              </w:rPr>
                              <w:t>은 현재 항,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i 다음 항이라고 생각하면 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그래서 반복문 안에서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는 i</w:t>
                            </w:r>
                            <w:r>
                              <w:t>n+in2</w:t>
                            </w:r>
                            <w:r>
                              <w:rPr>
                                <w:rFonts w:hint="eastAsia"/>
                              </w:rPr>
                              <w:t>가 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 반복은 n까지 진행되고 반복 도중 구해진 다음 항을 현재 항에 넣고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현재 항을 이전 항에 넣는 구조를 취한다.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 현재 항을 출력하면 되겠다.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088" type="#_x0000_t202" style="position:absolute;left:0;text-align:left;margin-left:16.8pt;margin-top:388.3pt;width:418.2pt;height:185.8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" fillcolor="white [3201]" strokecolor="#4472c4 [3204]" strokeweight="1.5pt">
                <v:textbox>
                  <w:txbxContent>
                    <w:p w:rsidR="008D6178" w:rsidRPr="003151D6" w:rsidRDefault="008D6178" w:rsidP="00534D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피보나치 수열은 재귀함수로 구하면 소스의 수는 적을 수 있겠으나,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시간 복잡도를 구해보면 반복 구조보다 오랜 작업 시간을 요구한다.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그래서 반복 구조로 작성하는게 효율적이다.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소스에서는 일단 입력된 바이트를 문자나 숫자로 변환하기 위해 </w:t>
                      </w:r>
                      <w:r>
                        <w:t>scanner</w:t>
                      </w:r>
                      <w:r>
                        <w:rPr>
                          <w:rFonts w:hint="eastAsia"/>
                        </w:rPr>
                        <w:t>객체를 만들었다.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 객체는 </w:t>
                      </w:r>
                      <w:r>
                        <w:t>input</w:t>
                      </w:r>
                      <w:r>
                        <w:rPr>
                          <w:rFonts w:hint="eastAsia"/>
                        </w:rPr>
                        <w:t>참조 변수가 가리킨다.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 사용자에게 출력할 항의 개수를 입력받는다.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 입력 받은 수는 정수형 변수 </w:t>
                      </w:r>
                      <w:r>
                        <w:t>n</w:t>
                      </w:r>
                      <w:r>
                        <w:rPr>
                          <w:rFonts w:hint="eastAsia"/>
                        </w:rPr>
                        <w:t>에 저장된다.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만약 </w:t>
                      </w:r>
                      <w:r>
                        <w:t>n</w:t>
                      </w:r>
                      <w:r>
                        <w:rPr>
                          <w:rFonts w:hint="eastAsia"/>
                        </w:rPr>
                        <w:t xml:space="preserve">이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이면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을 출력하고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이면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과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을 출력한다.</w:t>
                      </w:r>
                      <w:r>
                        <w:t xml:space="preserve"> 3</w:t>
                      </w:r>
                      <w:r>
                        <w:rPr>
                          <w:rFonts w:hint="eastAsia"/>
                        </w:rPr>
                        <w:t>부터는 반복문안에서 출력이 이루어진다.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i</w:t>
                      </w:r>
                      <w:r>
                        <w:t>n</w:t>
                      </w:r>
                      <w:r>
                        <w:rPr>
                          <w:rFonts w:hint="eastAsia"/>
                        </w:rPr>
                        <w:t>변수는 이전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항,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i</w:t>
                      </w:r>
                      <w:r>
                        <w:t>n2</w:t>
                      </w:r>
                      <w:r>
                        <w:rPr>
                          <w:rFonts w:hint="eastAsia"/>
                        </w:rPr>
                        <w:t>은 현재 항,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i 다음 항이라고 생각하면 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그래서 반복문 안에서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>는 i</w:t>
                      </w:r>
                      <w:r>
                        <w:t>n+in2</w:t>
                      </w:r>
                      <w:r>
                        <w:rPr>
                          <w:rFonts w:hint="eastAsia"/>
                        </w:rPr>
                        <w:t>가 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 반복은 n까지 진행되고 반복 도중 구해진 다음 항을 현재 항에 넣고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현재 항을 이전 항에 넣는 구조를 취한다.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 현재 항을 출력하면 되겠다.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B6786D" w:rsidRDefault="00B6786D" w:rsidP="00B6786D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20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62EC" id="_x0000_s1089" type="#_x0000_t202" style="position:absolute;left:0;text-align:left;margin-left:0;margin-top:12.6pt;width:210.6pt;height:42.6pt;z-index:251900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DcgIAAOI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2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90" type="#_x0000_t202" style="position:absolute;left:0;text-align:left;margin-left:0;margin-top:167.35pt;width:201pt;height:39pt;z-index:251902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2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D137D" wp14:editId="60C4156B">
                                  <wp:extent cx="4673600" cy="2404110"/>
                                  <wp:effectExtent l="0" t="0" r="0" b="0"/>
                                  <wp:docPr id="144" name="그림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3600" cy="240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Default="008D6178" w:rsidP="00534D15"/>
                          <w:p w:rsidR="008D6178" w:rsidRPr="00D62617" w:rsidRDefault="008D6178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91" type="#_x0000_t202" style="position:absolute;left:0;text-align:left;margin-left:0;margin-top:222.1pt;width:418.2pt;height:198pt;z-index:251901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+jOVIm0CAADY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8D6178" w:rsidRDefault="008D6178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052D137D" wp14:editId="60C4156B">
                            <wp:extent cx="4673600" cy="2404110"/>
                            <wp:effectExtent l="0" t="0" r="0" b="0"/>
                            <wp:docPr id="144" name="그림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3600" cy="240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Default="008D6178" w:rsidP="00534D15"/>
                    <w:p w:rsidR="008D6178" w:rsidRPr="00D62617" w:rsidRDefault="008D6178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2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7717EE" w:rsidRDefault="008D6178" w:rsidP="00534D15">
                            <w:pPr>
                              <w:spacing w:line="192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사용자에게 경기장,점수,이긴 팀,진 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우수 선수를 질문하고 변수에 저장한다.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이들 문자열에 문장을 붙여서 기사를 작성한다.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스코어를 분석하여 보다 흥미진진한 기사를 작성하여보자.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92" type="#_x0000_t202" style="position:absolute;left:0;text-align:left;margin-left:0;margin-top:30.1pt;width:417pt;height:114pt;z-index:251899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" fillcolor="white [3201]" strokecolor="#4472c4 [3204]" strokeweight="1.5pt">
                <v:textbox>
                  <w:txbxContent>
                    <w:p w:rsidR="008D6178" w:rsidRPr="007717EE" w:rsidRDefault="008D6178" w:rsidP="00534D15">
                      <w:pPr>
                        <w:spacing w:line="192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사용자에게 경기장,점수,이긴 팀,진 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우수 선수를 질문하고 변수에 저장한다.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이들 문자열에 문장을 붙여서 기사를 작성한다.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스코어를 분석하여 보다 흥미진진한 기사를 작성하여보자.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72D1BC28" wp14:editId="732C31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C28" id="_x0000_s1093" type="#_x0000_t202" style="position:absolute;left:0;text-align:left;margin-left:25pt;margin-top:9pt;width:210.6pt;height:42.6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IhcgIAAOI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DstyIX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01760B80" wp14:editId="28A3EB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B80" id="_x0000_s1094" type="#_x0000_t202" style="position:absolute;left:0;text-align:left;margin-left:25pt;margin-top:9pt;width:210.6pt;height:42.6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iyQLRX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338196E8" wp14:editId="0D870FC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6E8" id="_x0000_s1095" type="#_x0000_t202" style="position:absolute;left:0;text-align:left;margin-left:25pt;margin-top:9pt;width:210.6pt;height:42.6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4Ocle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96" type="#_x0000_t202" style="position:absolute;left:0;text-align:left;margin-left:25pt;margin-top:9pt;width:210.6pt;height:42.6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OxYLh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97" type="#_x0000_t202" style="position:absolute;left:0;text-align:left;margin-left:25pt;margin-top:9pt;width:210.6pt;height:42.6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hyToZ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98" type="#_x0000_t202" style="position:absolute;left:0;text-align:left;margin-left:25pt;margin-top:9pt;width:210.6pt;height:42.6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F5TaKd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2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import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java.util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.*;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public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class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main {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public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static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void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main(String[]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args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16"/>
                                <w:szCs w:val="16"/>
                              </w:rPr>
                              <w:t xml:space="preserve">// 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 w:val="16"/>
                                <w:szCs w:val="16"/>
                              </w:rPr>
                              <w:t>TODO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 w:val="16"/>
                                <w:szCs w:val="16"/>
                              </w:rPr>
                              <w:t xml:space="preserve"> Auto-generated method stub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Scanner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input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=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new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Scanner(System.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in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경기장은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어디입니까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?"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String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k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.next();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이긴팀은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어디입니까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?"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String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w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.next();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진팀은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어디입니까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?"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String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l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.next();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우수선수는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누구입니까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?"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String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p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.next();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스코어는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몇대몇입니까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String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s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.next();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오늘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k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"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에서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야구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경기가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열렸습니다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w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"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과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l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"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은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치열한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공방전을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펼쳤습니다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."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p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이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맹활약을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하였습니다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."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Pr="00CB5A72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CB5A72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결국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w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"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가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l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"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를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s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로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이겼습니다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."</w:t>
                            </w:r>
                            <w:r w:rsidRPr="00CB5A7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8D6178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8D6178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8D6178" w:rsidRPr="00AE3186" w:rsidRDefault="008D6178" w:rsidP="00CB5A7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099" type="#_x0000_t202" style="position:absolute;left:0;text-align:left;margin-left:18pt;margin-top:58.95pt;width:417pt;height:321.3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+EbgIAANg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" fillcolor="white [3201]" strokecolor="#4472c4 [3204]" strokeweight="1.5pt">
                <v:textbox>
                  <w:txbxContent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import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java.util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.*;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public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class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main {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public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static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void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 xml:space="preserve">main(String[]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  <w:u w:val="single"/>
                        </w:rPr>
                        <w:t>args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3F7F5F"/>
                          <w:kern w:val="0"/>
                          <w:sz w:val="16"/>
                          <w:szCs w:val="16"/>
                        </w:rPr>
                        <w:t xml:space="preserve">// 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 w:val="16"/>
                          <w:szCs w:val="16"/>
                        </w:rPr>
                        <w:t>TODO</w:t>
                      </w:r>
                      <w:r w:rsidRPr="00CB5A72">
                        <w:rPr>
                          <w:rFonts w:ascii="Consolas" w:hAnsi="Consolas" w:cs="Consolas"/>
                          <w:color w:val="3F7F5F"/>
                          <w:kern w:val="0"/>
                          <w:sz w:val="16"/>
                          <w:szCs w:val="16"/>
                        </w:rPr>
                        <w:t xml:space="preserve"> Auto-generated method stub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Scanner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  <w:u w:val="single"/>
                        </w:rPr>
                        <w:t>input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=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new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Scanner(System.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in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경기장은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어디입니까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?"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String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k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=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.next();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이긴팀은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어디입니까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?"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String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w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=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.next();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진팀은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어디입니까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?"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String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l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=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.next();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우수선수는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누구입니까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?"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String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p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=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.next();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스코어는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몇대몇입니까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String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s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= 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.next();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오늘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k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"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에서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야구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경기가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열렸습니다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w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"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과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l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"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은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치열한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공방전을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펼쳤습니다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."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p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이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맹활약을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하였습니다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."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Pr="00CB5A72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CB5A72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결국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w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"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가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l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"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를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s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로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이겼습니다</w:t>
                      </w:r>
                      <w:r w:rsidRPr="00CB5A72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."</w:t>
                      </w:r>
                      <w:r w:rsidRPr="00CB5A72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8D6178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8D6178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8D6178" w:rsidRPr="00AE3186" w:rsidRDefault="008D6178" w:rsidP="00CB5A7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100" type="#_x0000_t202" style="position:absolute;left:0;text-align:left;margin-left:25pt;margin-top:9pt;width:210.6pt;height:42.6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ZiMQG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101" type="#_x0000_t202" style="position:absolute;left:0;text-align:left;margin-left:22.9pt;margin-top:381.6pt;width:147.6pt;height:42.6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Jxp+WN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102" type="#_x0000_t202" style="position:absolute;left:0;text-align:left;margin-left:25pt;margin-top:9pt;width:210.6pt;height:42.6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l6cQIAAOI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PDpl6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103" type="#_x0000_t202" style="position:absolute;left:0;text-align:left;margin-left:22.9pt;margin-top:381.6pt;width:147.6pt;height:42.6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104" type="#_x0000_t202" style="position:absolute;left:0;text-align:left;margin-left:25pt;margin-top:9pt;width:210.6pt;height:42.6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YSLOIH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2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105" type="#_x0000_t202" style="position:absolute;left:0;text-align:left;margin-left:22.9pt;margin-top:381.6pt;width:147.6pt;height:42.6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KTD80VxAgAA4g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8D6178" w:rsidRDefault="008D6178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2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 w:rsidP="0053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사용자로부터 바이트를 입력받는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system.in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메소드와 입력받은 바이트를 문자나 숫자로 변환해주는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scanner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클래스를 결합하고,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scanner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클래스를 객체로 만들었다.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 객체는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inpu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t변수가 참조한다.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변수가 객체를 참조할 땐, 그 객체와 맞는 자료형(클래스)으로 선언한 후 등호 기호 옆에 참조할 객체를 작성하면 되겠다.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이후 문제에서 요구하는 경기장,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이긴 팀,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진 팀,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우수 선수,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스코어를 사용자로부터 입력받고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문자열 변수에 각각 집어 넣었다.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D6178" w:rsidRDefault="008D6178" w:rsidP="0053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사용자로부터 입력을 요구할 때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System.out.println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 아니라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System.out.print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가 쓰였는데 이는 단순히 </w:t>
                            </w:r>
                            <w:r w:rsidR="00900E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문장을 출력하고 다음 줄로 넘어가냐,</w:t>
                            </w:r>
                            <w:r w:rsidR="00900E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0E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넘어가지 않냐 차이로 인식하면 되겠다.</w:t>
                            </w:r>
                          </w:p>
                          <w:p w:rsidR="00900EAA" w:rsidRPr="001709D4" w:rsidRDefault="00900EAA" w:rsidP="00534D1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이후 입력받은 변수와 문자열을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로 조합해서 출력하면 문제에서 요구하는 바를 끝마치게 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106" type="#_x0000_t202" style="position:absolute;left:0;text-align:left;margin-left:16.8pt;margin-top:388.3pt;width:418.2pt;height:185.8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" fillcolor="white [3201]" strokecolor="#4472c4 [3204]" strokeweight="1.5pt">
                <v:textbox>
                  <w:txbxContent>
                    <w:p w:rsidR="008D6178" w:rsidRDefault="008D6178" w:rsidP="00534D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사용자로부터 바이트를 입력받는 </w:t>
                      </w:r>
                      <w:r>
                        <w:rPr>
                          <w:sz w:val="18"/>
                          <w:szCs w:val="18"/>
                        </w:rPr>
                        <w:t>system.in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메소드와 입력받은 바이트를 문자나 숫자로 변환해주는 </w:t>
                      </w:r>
                      <w:r>
                        <w:rPr>
                          <w:sz w:val="18"/>
                          <w:szCs w:val="18"/>
                        </w:rPr>
                        <w:t>scanner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클래스를 결합하고, </w:t>
                      </w:r>
                      <w:r>
                        <w:rPr>
                          <w:sz w:val="18"/>
                          <w:szCs w:val="18"/>
                        </w:rPr>
                        <w:t>scanner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클래스를 객체로 만들었다.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이 객체는 </w:t>
                      </w:r>
                      <w:r>
                        <w:rPr>
                          <w:sz w:val="18"/>
                          <w:szCs w:val="18"/>
                        </w:rPr>
                        <w:t>inpu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t변수가 참조한다.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변수가 객체를 참조할 땐, 그 객체와 맞는 자료형(클래스)으로 선언한 후 등호 기호 옆에 참조할 객체를 작성하면 되겠다.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이후 문제에서 요구하는 경기장,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이긴 팀,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진 팀,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우수 선수,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스코어를 사용자로부터 입력받고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문자열 변수에 각각 집어 넣었다.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D6178" w:rsidRDefault="008D6178" w:rsidP="00534D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사용자로부터 입력을 요구할 때 </w:t>
                      </w:r>
                      <w:r>
                        <w:rPr>
                          <w:sz w:val="18"/>
                          <w:szCs w:val="18"/>
                        </w:rPr>
                        <w:t>System.out.println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이 아니라 </w:t>
                      </w:r>
                      <w:r>
                        <w:rPr>
                          <w:sz w:val="18"/>
                          <w:szCs w:val="18"/>
                        </w:rPr>
                        <w:t>System.out.print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가 쓰였는데 이는 단순히 </w:t>
                      </w:r>
                      <w:r w:rsidR="00900EAA">
                        <w:rPr>
                          <w:rFonts w:hint="eastAsia"/>
                          <w:sz w:val="18"/>
                          <w:szCs w:val="18"/>
                        </w:rPr>
                        <w:t>문장을 출력하고 다음 줄로 넘어가냐,</w:t>
                      </w:r>
                      <w:r w:rsidR="00900EA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00EAA">
                        <w:rPr>
                          <w:rFonts w:hint="eastAsia"/>
                          <w:sz w:val="18"/>
                          <w:szCs w:val="18"/>
                        </w:rPr>
                        <w:t>넘어가지 않냐 차이로 인식하면 되겠다.</w:t>
                      </w:r>
                    </w:p>
                    <w:p w:rsidR="00900EAA" w:rsidRPr="001709D4" w:rsidRDefault="00900EAA" w:rsidP="00534D1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이후 입력받은 변수와 문자열을 </w:t>
                      </w:r>
                      <w:r>
                        <w:rPr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로 조합해서 출력하면 문제에서 요구하는 바를 끝마치게 된다.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sectPr w:rsidR="00534D15">
      <w:headerReference w:type="default" r:id="rId13"/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76C" w:rsidRDefault="0010376C" w:rsidP="00E35407">
      <w:pPr>
        <w:spacing w:after="0" w:line="240" w:lineRule="auto"/>
      </w:pPr>
      <w:r>
        <w:separator/>
      </w:r>
    </w:p>
  </w:endnote>
  <w:endnote w:type="continuationSeparator" w:id="0">
    <w:p w:rsidR="0010376C" w:rsidRDefault="0010376C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78" w:rsidRPr="00E35407" w:rsidRDefault="008D6178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안성현</w:t>
        </w:r>
      </w:sdtContent>
    </w:sdt>
  </w:p>
  <w:p w:rsidR="008D6178" w:rsidRDefault="008D6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76C" w:rsidRDefault="0010376C" w:rsidP="00E35407">
      <w:pPr>
        <w:spacing w:after="0" w:line="240" w:lineRule="auto"/>
      </w:pPr>
      <w:r>
        <w:separator/>
      </w:r>
    </w:p>
  </w:footnote>
  <w:footnote w:type="continuationSeparator" w:id="0">
    <w:p w:rsidR="0010376C" w:rsidRDefault="0010376C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78" w:rsidRDefault="008D6178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78" w:rsidRDefault="008D6178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B09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107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">
              <v:group id="그룹 159" o:spid="_x0000_s110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10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11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11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11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D6178" w:rsidRDefault="008D6178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7B090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48"/>
    <w:rsid w:val="000133CD"/>
    <w:rsid w:val="0003240C"/>
    <w:rsid w:val="00071199"/>
    <w:rsid w:val="00076C3E"/>
    <w:rsid w:val="00084C45"/>
    <w:rsid w:val="00087D8D"/>
    <w:rsid w:val="00090915"/>
    <w:rsid w:val="000D1A93"/>
    <w:rsid w:val="000E33CC"/>
    <w:rsid w:val="0010149A"/>
    <w:rsid w:val="0010376C"/>
    <w:rsid w:val="001312CB"/>
    <w:rsid w:val="0014136B"/>
    <w:rsid w:val="0015688E"/>
    <w:rsid w:val="001709D4"/>
    <w:rsid w:val="001A01DB"/>
    <w:rsid w:val="001B5A6D"/>
    <w:rsid w:val="001D4232"/>
    <w:rsid w:val="0020026B"/>
    <w:rsid w:val="002007CE"/>
    <w:rsid w:val="002104EA"/>
    <w:rsid w:val="002539BA"/>
    <w:rsid w:val="002545ED"/>
    <w:rsid w:val="002927D7"/>
    <w:rsid w:val="00292C9B"/>
    <w:rsid w:val="002B7E6D"/>
    <w:rsid w:val="002C09FE"/>
    <w:rsid w:val="002E7B14"/>
    <w:rsid w:val="00305D85"/>
    <w:rsid w:val="003151D6"/>
    <w:rsid w:val="00334348"/>
    <w:rsid w:val="003454E2"/>
    <w:rsid w:val="00356198"/>
    <w:rsid w:val="00356BAF"/>
    <w:rsid w:val="00357D1F"/>
    <w:rsid w:val="0036161F"/>
    <w:rsid w:val="003A0C81"/>
    <w:rsid w:val="003A2262"/>
    <w:rsid w:val="003D24F3"/>
    <w:rsid w:val="003F40AF"/>
    <w:rsid w:val="00405734"/>
    <w:rsid w:val="00407142"/>
    <w:rsid w:val="00412DE0"/>
    <w:rsid w:val="00424924"/>
    <w:rsid w:val="00437682"/>
    <w:rsid w:val="00443AFE"/>
    <w:rsid w:val="0048768E"/>
    <w:rsid w:val="004A1284"/>
    <w:rsid w:val="004A2D46"/>
    <w:rsid w:val="004B5950"/>
    <w:rsid w:val="004B621D"/>
    <w:rsid w:val="004C7EE3"/>
    <w:rsid w:val="004D0521"/>
    <w:rsid w:val="004D55B0"/>
    <w:rsid w:val="00507922"/>
    <w:rsid w:val="00534D15"/>
    <w:rsid w:val="00544BFF"/>
    <w:rsid w:val="00544F2E"/>
    <w:rsid w:val="00552C91"/>
    <w:rsid w:val="00570895"/>
    <w:rsid w:val="00593DED"/>
    <w:rsid w:val="005B4666"/>
    <w:rsid w:val="005B515C"/>
    <w:rsid w:val="005B58C1"/>
    <w:rsid w:val="005C5088"/>
    <w:rsid w:val="00610F68"/>
    <w:rsid w:val="00636579"/>
    <w:rsid w:val="00642890"/>
    <w:rsid w:val="00655D31"/>
    <w:rsid w:val="006610F9"/>
    <w:rsid w:val="006645B0"/>
    <w:rsid w:val="00674DE0"/>
    <w:rsid w:val="00676941"/>
    <w:rsid w:val="00685FF6"/>
    <w:rsid w:val="00697E3D"/>
    <w:rsid w:val="006A09D1"/>
    <w:rsid w:val="006A0C4C"/>
    <w:rsid w:val="006B054C"/>
    <w:rsid w:val="006B751D"/>
    <w:rsid w:val="006D0DA4"/>
    <w:rsid w:val="00713380"/>
    <w:rsid w:val="00730F67"/>
    <w:rsid w:val="00732FF6"/>
    <w:rsid w:val="00736B0B"/>
    <w:rsid w:val="00764A5A"/>
    <w:rsid w:val="007678FF"/>
    <w:rsid w:val="0077122E"/>
    <w:rsid w:val="007A55B3"/>
    <w:rsid w:val="007B0905"/>
    <w:rsid w:val="007B4CED"/>
    <w:rsid w:val="007B5E30"/>
    <w:rsid w:val="007C65A4"/>
    <w:rsid w:val="007D48A1"/>
    <w:rsid w:val="007D6A89"/>
    <w:rsid w:val="007E67C3"/>
    <w:rsid w:val="00857FC1"/>
    <w:rsid w:val="008802C1"/>
    <w:rsid w:val="00884F2E"/>
    <w:rsid w:val="008959B0"/>
    <w:rsid w:val="008C4ACD"/>
    <w:rsid w:val="008C59CE"/>
    <w:rsid w:val="008D377B"/>
    <w:rsid w:val="008D6178"/>
    <w:rsid w:val="008E247B"/>
    <w:rsid w:val="00900EAA"/>
    <w:rsid w:val="00921C0F"/>
    <w:rsid w:val="00940D3E"/>
    <w:rsid w:val="009840EB"/>
    <w:rsid w:val="009906B1"/>
    <w:rsid w:val="00993771"/>
    <w:rsid w:val="00994BCA"/>
    <w:rsid w:val="009A0F02"/>
    <w:rsid w:val="009A2470"/>
    <w:rsid w:val="009A584B"/>
    <w:rsid w:val="009B7C19"/>
    <w:rsid w:val="009B7C9F"/>
    <w:rsid w:val="009D1B4C"/>
    <w:rsid w:val="009E76D4"/>
    <w:rsid w:val="00A12D9C"/>
    <w:rsid w:val="00A3076F"/>
    <w:rsid w:val="00A4615A"/>
    <w:rsid w:val="00A512F6"/>
    <w:rsid w:val="00A56AD2"/>
    <w:rsid w:val="00A610D9"/>
    <w:rsid w:val="00A629BF"/>
    <w:rsid w:val="00A724F4"/>
    <w:rsid w:val="00A84406"/>
    <w:rsid w:val="00A9151F"/>
    <w:rsid w:val="00AA38FC"/>
    <w:rsid w:val="00AA7225"/>
    <w:rsid w:val="00AB73EE"/>
    <w:rsid w:val="00AC0F76"/>
    <w:rsid w:val="00AC7435"/>
    <w:rsid w:val="00AD271C"/>
    <w:rsid w:val="00AE3186"/>
    <w:rsid w:val="00AE7666"/>
    <w:rsid w:val="00AF6448"/>
    <w:rsid w:val="00B1012B"/>
    <w:rsid w:val="00B3198B"/>
    <w:rsid w:val="00B34E8A"/>
    <w:rsid w:val="00B6786D"/>
    <w:rsid w:val="00B97607"/>
    <w:rsid w:val="00BA1C57"/>
    <w:rsid w:val="00BA54C6"/>
    <w:rsid w:val="00BB4FD9"/>
    <w:rsid w:val="00BB60B9"/>
    <w:rsid w:val="00BB6CE6"/>
    <w:rsid w:val="00BD02D9"/>
    <w:rsid w:val="00BD7E35"/>
    <w:rsid w:val="00C0539A"/>
    <w:rsid w:val="00C15373"/>
    <w:rsid w:val="00C22E04"/>
    <w:rsid w:val="00C35A1A"/>
    <w:rsid w:val="00C50BB8"/>
    <w:rsid w:val="00C57996"/>
    <w:rsid w:val="00C62182"/>
    <w:rsid w:val="00C678DF"/>
    <w:rsid w:val="00C76628"/>
    <w:rsid w:val="00C813D0"/>
    <w:rsid w:val="00C86C3D"/>
    <w:rsid w:val="00C876F4"/>
    <w:rsid w:val="00CB5A72"/>
    <w:rsid w:val="00CC6A6C"/>
    <w:rsid w:val="00CE08AC"/>
    <w:rsid w:val="00CE4F7B"/>
    <w:rsid w:val="00CE7C7C"/>
    <w:rsid w:val="00CF3FBB"/>
    <w:rsid w:val="00D07ADB"/>
    <w:rsid w:val="00D160D5"/>
    <w:rsid w:val="00D27A58"/>
    <w:rsid w:val="00D4545A"/>
    <w:rsid w:val="00D62617"/>
    <w:rsid w:val="00DA076F"/>
    <w:rsid w:val="00DC07C8"/>
    <w:rsid w:val="00DC601B"/>
    <w:rsid w:val="00DF564B"/>
    <w:rsid w:val="00E01FCB"/>
    <w:rsid w:val="00E16D14"/>
    <w:rsid w:val="00E35407"/>
    <w:rsid w:val="00E4396D"/>
    <w:rsid w:val="00E502E9"/>
    <w:rsid w:val="00E521E3"/>
    <w:rsid w:val="00E731A0"/>
    <w:rsid w:val="00E75688"/>
    <w:rsid w:val="00E95181"/>
    <w:rsid w:val="00EA125F"/>
    <w:rsid w:val="00ED283E"/>
    <w:rsid w:val="00EE1068"/>
    <w:rsid w:val="00EE2DAF"/>
    <w:rsid w:val="00F2218B"/>
    <w:rsid w:val="00F26F31"/>
    <w:rsid w:val="00F44CD8"/>
    <w:rsid w:val="00F6329C"/>
    <w:rsid w:val="00F70C60"/>
    <w:rsid w:val="00F854B0"/>
    <w:rsid w:val="00F86272"/>
    <w:rsid w:val="00F94CD2"/>
    <w:rsid w:val="00FB1E8E"/>
    <w:rsid w:val="00FB3F2A"/>
    <w:rsid w:val="00FC159E"/>
    <w:rsid w:val="00FC5343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760E9"/>
  <w15:chartTrackingRefBased/>
  <w15:docId w15:val="{1FE049B3-71C5-483F-A5FB-90DE204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  <w:style w:type="paragraph" w:styleId="a6">
    <w:name w:val="Balloon Text"/>
    <w:basedOn w:val="a"/>
    <w:link w:val="Char1"/>
    <w:uiPriority w:val="99"/>
    <w:semiHidden/>
    <w:unhideWhenUsed/>
    <w:rsid w:val="008959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JAVA%20&#54532;&#47196;&#44536;&#47000;&#48141;\JAVA%20&#54532;&#47196;&#44536;&#47000;&#48141;%20&#44284;&#51228;%20&#50577;&#49885;%20(LAB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5BC2-AF28-45AA-8A0C-66F06E79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 (LAB)</Template>
  <TotalTime>65</TotalTime>
  <Pages>10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안성현</dc:creator>
  <cp:keywords/>
  <dc:description/>
  <cp:lastModifiedBy>Ahn SungHyun</cp:lastModifiedBy>
  <cp:revision>38</cp:revision>
  <dcterms:created xsi:type="dcterms:W3CDTF">2019-03-20T10:48:00Z</dcterms:created>
  <dcterms:modified xsi:type="dcterms:W3CDTF">2019-03-20T11:52:00Z</dcterms:modified>
</cp:coreProperties>
</file>