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-1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J</w:t>
      </w:r>
      <w:r>
        <w:rPr>
          <w:rFonts w:ascii="Bauhaus 93" w:hAnsi="Bauhaus 93"/>
          <w:sz w:val="32"/>
          <w:szCs w:val="32"/>
        </w:rPr>
        <w:t xml:space="preserve">AVA </w:t>
      </w:r>
      <w:r>
        <w:rPr>
          <w:rFonts w:ascii="Bauhaus 93" w:hAnsi="Bauhaus 93" w:hint="eastAsia"/>
          <w:sz w:val="32"/>
          <w:szCs w:val="32"/>
        </w:rPr>
        <w:t>출력문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AC1F03F" wp14:editId="4D2A472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F03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823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69F95C37" wp14:editId="1E53A624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5C37" id="_x0000_s1027" type="#_x0000_t202" style="position:absolute;left:0;text-align:left;margin-left:0;margin-top:167.35pt;width:201pt;height:39pt;z-index:25182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A1965BC" wp14:editId="0B6088AF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/>
                          <w:p w:rsidR="004C7EE3" w:rsidRDefault="004C7EE3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66B7E" wp14:editId="1AD68470">
                                  <wp:extent cx="5109210" cy="887730"/>
                                  <wp:effectExtent l="0" t="0" r="0" b="7620"/>
                                  <wp:docPr id="2" name="그림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887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Pr="00D62617" w:rsidRDefault="004C7EE3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65BC" id="_x0000_s1028" type="#_x0000_t202" style="position:absolute;left:0;text-align:left;margin-left:0;margin-top:222.1pt;width:418.2pt;height:198pt;z-index:251824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" fillcolor="white [3201]" strokecolor="#4472c4 [3204]" strokeweight="1.5pt">
                <v:textbox>
                  <w:txbxContent>
                    <w:p w:rsidR="004C7EE3" w:rsidRDefault="004C7EE3" w:rsidP="00534D15"/>
                    <w:p w:rsidR="004C7EE3" w:rsidRDefault="004C7EE3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17866B7E" wp14:editId="1AD68470">
                            <wp:extent cx="5109210" cy="887730"/>
                            <wp:effectExtent l="0" t="0" r="0" b="7620"/>
                            <wp:docPr id="2" name="그림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887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Pr="00D62617" w:rsidRDefault="004C7EE3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1685B92" wp14:editId="6B8DBA24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7717EE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17E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다음과 같은 패턴을 출력하는 프로그램을 작성하시오.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B92" id="_x0000_s1029" type="#_x0000_t202" style="position:absolute;left:0;text-align:left;margin-left:0;margin-top:30.1pt;width:417pt;height:114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mEaQIAANU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" fillcolor="white [3201]" strokecolor="#4472c4 [3204]" strokeweight="1.5pt">
                <v:textbox>
                  <w:txbxContent>
                    <w:p w:rsidR="004C7EE3" w:rsidRPr="007717EE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717EE"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다음과 같은 패턴을 출력하는 프로그램을 작성하시오.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0" type="#_x0000_t202" style="position:absolute;left:0;text-align:left;margin-left:25pt;margin-top:9pt;width:210.6pt;height:42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CcQ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1o3rC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1" type="#_x0000_t202" style="position:absolute;left:0;text-align:left;margin-left:25pt;margin-top:9pt;width:210.6pt;height:42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jwcAIAAOEEAAAOAAAAZHJzL2Uyb0RvYy54bWysVM2O0zAQviPxDpbvNGnVdN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MmOKP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32" type="#_x0000_t202" style="position:absolute;left:0;text-align:left;margin-left:25pt;margin-top:9pt;width:210.6pt;height:42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sk0c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3" type="#_x0000_t202" style="position:absolute;left:0;text-align:left;margin-left:25pt;margin-top:9pt;width:210.6pt;height:42.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MIDrF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4" type="#_x0000_t202" style="position:absolute;left:0;text-align:left;margin-left:25pt;margin-top:9pt;width:210.6pt;height:42.6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S5BZn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35" type="#_x0000_t202" style="position:absolute;left:0;text-align:left;margin-left:25pt;margin-top:9pt;width:210.6pt;height:42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c7cAIAAOE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K/7Nz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2468ECD" wp14:editId="57E12B28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17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{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  *  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 *** 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*****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"*******"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*****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 *** 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  *  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8959B0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Pr="00C678DF" w:rsidRDefault="004C7EE3" w:rsidP="008959B0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8ECD" id="_x0000_s1036" type="#_x0000_t202" style="position:absolute;left:0;text-align:left;margin-left:18pt;margin-top:58.95pt;width:417pt;height:321.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" fillcolor="white [3201]" strokecolor="#4472c4 [3204]" strokeweight="1.5pt">
                <v:textbox>
                  <w:txbxContent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{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  *  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 *** 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*****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"*******"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*****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 *** 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  *  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8959B0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Pr="00C678DF" w:rsidRDefault="004C7EE3" w:rsidP="008959B0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7" type="#_x0000_t202" style="position:absolute;left:0;text-align:left;margin-left:25pt;margin-top:9pt;width:210.6pt;height:42.6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AuWlrbbgIAAOI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C556CF1" wp14:editId="24413FE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7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6CF1" id="_x0000_s1038" type="#_x0000_t202" style="position:absolute;left:0;text-align:left;margin-left:22.9pt;margin-top:381.6pt;width:147.6pt;height:42.6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A9PTrCbwIAAOI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9" type="#_x0000_t202" style="position:absolute;left:0;text-align:left;margin-left:25pt;margin-top:9pt;width:210.6pt;height:42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43Aen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A5A825A" wp14:editId="4D475E1B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7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825A" id="_x0000_s1040" type="#_x0000_t202" style="position:absolute;left:0;text-align:left;margin-left:22.9pt;margin-top:381.6pt;width:147.6pt;height:42.6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ygxqsn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41" type="#_x0000_t202" style="position:absolute;left:0;text-align:left;margin-left:25pt;margin-top:9pt;width:210.6pt;height:42.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/tV9d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2CA3DD1" wp14:editId="43B23E4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8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3DD1" id="_x0000_s1042" type="#_x0000_t202" style="position:absolute;left:0;text-align:left;margin-left:22.9pt;margin-top:381.6pt;width:147.6pt;height:42.6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k2olS3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4C7EE3" w:rsidRDefault="004C7EE3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80C5BAD" wp14:editId="7D25B790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18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D62617" w:rsidRDefault="004C7EE3" w:rsidP="00EA125F">
                            <w:r>
                              <w:t>main클래스를 정의하였고 main메소드를 정의하였다.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자바는 객체지향 언어라서 클래스를 중요시 여긴다.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c언어에서 처음 main함수에서 소스를 작성해야 되듯이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자바도 클래스를 선언하고 메소드를 선언한 후 소스를 작성하는 것이 규칙이다. 자바에서 출력문은 System.out.println();이다.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문제에서 별 문장을 7줄 작성하라 하였으니 출력문도 위처럼7문장을 작성했다.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5BAD" id="_x0000_s1043" type="#_x0000_t202" style="position:absolute;left:0;text-align:left;margin-left:16.8pt;margin-top:388.3pt;width:418.2pt;height:185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" fillcolor="white [3201]" strokecolor="#4472c4 [3204]" strokeweight="1.5pt">
                <v:textbox>
                  <w:txbxContent>
                    <w:p w:rsidR="004C7EE3" w:rsidRPr="00D62617" w:rsidRDefault="004C7EE3" w:rsidP="00EA125F">
                      <w:r>
                        <w:t>main클래스를 정의하였고 main메소드를 정의하였다.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자바는 객체지향 언어라서 클래스를 중요시 여긴다.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c언어에서 처음 main함수에서 소스를 작성해야 되듯이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자바도 클래스를 선언하고 메소드를 선언한 후 소스를 작성하는 것이 규칙이다. 자바에서 출력문은 System.out.println();이다.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문제에서 별 문장을 7줄 작성하라 하였으니 출력문도 위처럼7문장을 작성했다.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J</w:t>
      </w:r>
      <w:r>
        <w:rPr>
          <w:rFonts w:ascii="Bauhaus 93" w:hAnsi="Bauhaus 93"/>
          <w:sz w:val="32"/>
          <w:szCs w:val="32"/>
        </w:rPr>
        <w:t xml:space="preserve">AVA </w:t>
      </w:r>
      <w:r>
        <w:rPr>
          <w:rFonts w:ascii="Bauhaus 93" w:hAnsi="Bauhaus 93" w:hint="eastAsia"/>
          <w:sz w:val="32"/>
          <w:szCs w:val="32"/>
        </w:rPr>
        <w:t>출력문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44" type="#_x0000_t202" style="position:absolute;left:0;text-align:left;margin-left:0;margin-top:12.6pt;width:210.6pt;height:42.6pt;z-index:251842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45" type="#_x0000_t202" style="position:absolute;left:0;text-align:left;margin-left:0;margin-top:167.35pt;width:201pt;height:39pt;z-index:251844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I1eXk5wAgAA4A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/>
                          <w:p w:rsidR="004C7EE3" w:rsidRDefault="004C7EE3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9929C" wp14:editId="531A360D">
                                  <wp:extent cx="5109210" cy="864870"/>
                                  <wp:effectExtent l="0" t="0" r="0" b="0"/>
                                  <wp:docPr id="5" name="그림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864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Pr="00D62617" w:rsidRDefault="004C7EE3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46" type="#_x0000_t202" style="position:absolute;left:0;text-align:left;margin-left:0;margin-top:222.1pt;width:418.2pt;height:198pt;z-index:251843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P5Op3trAgAA1g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4C7EE3" w:rsidRDefault="004C7EE3" w:rsidP="00534D15"/>
                    <w:p w:rsidR="004C7EE3" w:rsidRDefault="004C7EE3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3F19929C" wp14:editId="531A360D">
                            <wp:extent cx="5109210" cy="864870"/>
                            <wp:effectExtent l="0" t="0" r="0" b="0"/>
                            <wp:docPr id="5" name="그림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864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Pr="00D62617" w:rsidRDefault="004C7EE3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다음과 가이 변수를 정의하고 변수의 값을 출력하는 프로그램을 작성하라.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7EE3" w:rsidRPr="00AF6448" w:rsidRDefault="004C7EE3" w:rsidP="00534D15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47" type="#_x0000_t202" style="position:absolute;left:0;text-align:left;margin-left:0;margin-top:30.1pt;width:417pt;height:114pt;z-index:251841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" fillcolor="white [3201]" strokecolor="#4472c4 [3204]" strokeweight="1.5pt">
                <v:textbox>
                  <w:txbxContent>
                    <w:p w:rsidR="004C7EE3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다음과 가이 변수를 정의하고 변수의 값을 출력하는 프로그램을 작성하라.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C7EE3" w:rsidRPr="00AF6448" w:rsidRDefault="004C7EE3" w:rsidP="00534D15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048" type="#_x0000_t202" style="position:absolute;left:0;text-align:left;margin-left:25pt;margin-top:9pt;width:210.6pt;height:42.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Akbw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of7AJ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049" type="#_x0000_t202" style="position:absolute;left:0;text-align:left;margin-left:25pt;margin-top:9pt;width:210.6pt;height:42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9R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50h9R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050" type="#_x0000_t202" style="position:absolute;left:0;text-align:left;margin-left:25pt;margin-top:9pt;width:210.6pt;height:42.6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U3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9q8U3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51" type="#_x0000_t202" style="position:absolute;left:0;text-align:left;margin-left:25pt;margin-top:9pt;width:210.6pt;height:42.6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nVcA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E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RMD7OygnyHXTbQ7Rz+I9Ao&#10;wHygpMF9y6h9v2FGUKKea5yU0/Fk4hc0XCbTE99jc/yyOn5hmiNVRh0lnbl0Yam9KA3nOFGyDM32&#10;yXWZ9EnjHoVx6XfeL+rxPXjd/5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NZ+dV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52" type="#_x0000_t202" style="position:absolute;left:0;text-align:left;margin-left:25pt;margin-top:9pt;width:210.6pt;height:42.6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vccA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U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TMDrOygnyHXTbQ7Rz+I9Ao&#10;wHygpMF9y6h9v2FGUKKea5yU0/Fk4hc0XCbTE99jc/yyOn5hmiNVRh0lnbl0Yam9KA3nOFGyDM32&#10;yXWZ9EnjHoVx6XfeL+rxPXjd/5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3ze9x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53" type="#_x0000_t202" style="position:absolute;left:0;text-align:left;margin-left:25pt;margin-top:9pt;width:210.6pt;height:42.6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SpcAIAAOE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FXfpKl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{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=5;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float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myFloatNum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=5.99f;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char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myLetter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'D'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boolean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myBool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myText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"Hello"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myFloatNum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myLetter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myBool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myText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Pr="00C678DF" w:rsidRDefault="004C7EE3" w:rsidP="00A724F4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54" type="#_x0000_t202" style="position:absolute;left:0;text-align:left;margin-left:18pt;margin-top:58.95pt;width:417pt;height:321.3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" fillcolor="white [3201]" strokecolor="#4472c4 [3204]" strokeweight="1.5pt">
                <v:textbox>
                  <w:txbxContent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{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=5;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float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myFloatNum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=5.99f;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char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myLetter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'D'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boolean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myBool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myText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"Hello"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myFloatNum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myLetter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myBool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myText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Pr="00C678DF" w:rsidRDefault="004C7EE3" w:rsidP="00A724F4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055" type="#_x0000_t202" style="position:absolute;left:0;text-align:left;margin-left:25pt;margin-top:9pt;width:210.6pt;height:42.6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ZJRQd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056" type="#_x0000_t202" style="position:absolute;left:0;text-align:left;margin-left:22.9pt;margin-top:381.6pt;width:147.6pt;height:42.6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Ao0uLUbwIAAOE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057" type="#_x0000_t202" style="position:absolute;left:0;text-align:left;margin-left:25pt;margin-top:9pt;width:210.6pt;height:42.6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a9dgN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058" type="#_x0000_t202" style="position:absolute;left:0;text-align:left;margin-left:22.9pt;margin-top:381.6pt;width:147.6pt;height:42.6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1jXnUXACAADh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059" type="#_x0000_t202" style="position:absolute;left:0;text-align:left;margin-left:25pt;margin-top:9pt;width:210.6pt;height:42.6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dQo5o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060" type="#_x0000_t202" style="position:absolute;left:0;text-align:left;margin-left:22.9pt;margin-top:381.6pt;width:147.6pt;height:42.6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P6uFH5xAgAA4Q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D62617" w:rsidRDefault="004C7EE3" w:rsidP="00443AFE">
                            <w:r>
                              <w:t>myNum변수를 정수형으로 선언하고 5로 초기화</w:t>
                            </w:r>
                            <w:r>
                              <w:rPr>
                                <w:rFonts w:hint="eastAsia"/>
                              </w:rPr>
                              <w:t xml:space="preserve">하였다. </w:t>
                            </w:r>
                            <w:r>
                              <w:t>myfloatnum변수를 실수형으로 선언하고 5.99로 초기화</w:t>
                            </w:r>
                            <w:r>
                              <w:rPr>
                                <w:rFonts w:hint="eastAsia"/>
                              </w:rPr>
                              <w:t>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초기화할 때 </w:t>
                            </w:r>
                            <w:r>
                              <w:t>‘f’</w:t>
                            </w:r>
                            <w:r>
                              <w:rPr>
                                <w:rFonts w:hint="eastAsia"/>
                              </w:rPr>
                              <w:t xml:space="preserve">을 붙인 이유는 일반적으로 실수는 </w:t>
                            </w:r>
                            <w:r>
                              <w:t>double</w:t>
                            </w:r>
                            <w:r>
                              <w:rPr>
                                <w:rFonts w:hint="eastAsia"/>
                              </w:rPr>
                              <w:t xml:space="preserve">로 인식하기 때문에 </w:t>
                            </w:r>
                            <w:r>
                              <w:t>float</w:t>
                            </w:r>
                            <w:r>
                              <w:rPr>
                                <w:rFonts w:hint="eastAsia"/>
                              </w:rPr>
                              <w:t>로 바꾸어야 하는 것이다.</w:t>
                            </w:r>
                            <w:r>
                              <w:t xml:space="preserve"> </w:t>
                            </w:r>
                            <w:r w:rsidR="00B3198B">
                              <w:rPr>
                                <w:rFonts w:hint="eastAsia"/>
                              </w:rPr>
                              <w:t xml:space="preserve">만약 바꾸지 않으면 </w:t>
                            </w:r>
                            <w:r w:rsidR="00B3198B">
                              <w:t>4</w:t>
                            </w:r>
                            <w:r w:rsidR="00B3198B">
                              <w:rPr>
                                <w:rFonts w:hint="eastAsia"/>
                              </w:rPr>
                              <w:t xml:space="preserve">바이트 공간에 </w:t>
                            </w:r>
                            <w:r w:rsidR="00B3198B">
                              <w:t>8</w:t>
                            </w:r>
                            <w:r w:rsidR="00B3198B">
                              <w:rPr>
                                <w:rFonts w:hint="eastAsia"/>
                              </w:rPr>
                              <w:t xml:space="preserve">바이트 실수가 </w:t>
                            </w:r>
                            <w:r w:rsidR="00EE2DAF">
                              <w:rPr>
                                <w:rFonts w:hint="eastAsia"/>
                              </w:rPr>
                              <w:t>변형되서 들어가는 상황이 발생한다.</w:t>
                            </w:r>
                            <w:r w:rsidR="00EE2DAF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그리고 </w:t>
                            </w:r>
                            <w:r>
                              <w:t>myLetter</w:t>
                            </w:r>
                            <w:r>
                              <w:rPr>
                                <w:rFonts w:hint="eastAsia"/>
                              </w:rPr>
                              <w:t xml:space="preserve">변수를 문자형으로 선언하고 </w:t>
                            </w:r>
                            <w:r>
                              <w:t>‘D;</w:t>
                            </w:r>
                            <w:r>
                              <w:rPr>
                                <w:rFonts w:hint="eastAsia"/>
                              </w:rPr>
                              <w:t>로 초기화하였다.</w:t>
                            </w:r>
                            <w:r>
                              <w:t xml:space="preserve"> myBool</w:t>
                            </w:r>
                            <w:r>
                              <w:rPr>
                                <w:rFonts w:hint="eastAsia"/>
                              </w:rPr>
                              <w:t xml:space="preserve">이라는 변수를 </w:t>
                            </w:r>
                            <w:r>
                              <w:t>Boolean</w:t>
                            </w:r>
                            <w:r>
                              <w:rPr>
                                <w:rFonts w:hint="eastAsia"/>
                              </w:rPr>
                              <w:t xml:space="preserve">형으로 선언 후 </w:t>
                            </w:r>
                            <w:r>
                              <w:t>true</w:t>
                            </w:r>
                            <w:r>
                              <w:rPr>
                                <w:rFonts w:hint="eastAsia"/>
                              </w:rPr>
                              <w:t>로 초기화하였다</w:t>
                            </w:r>
                            <w:r>
                              <w:t>. boolean</w:t>
                            </w:r>
                            <w:r>
                              <w:rPr>
                                <w:rFonts w:hint="eastAsia"/>
                              </w:rPr>
                              <w:t>은 j</w:t>
                            </w:r>
                            <w:r>
                              <w:t>ava</w:t>
                            </w:r>
                            <w:r>
                              <w:rPr>
                                <w:rFonts w:hint="eastAsia"/>
                              </w:rPr>
                              <w:t>에서 새로 나온 자료형인데,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변수에 들어가는 데이터 타입이 </w:t>
                            </w:r>
                            <w:r>
                              <w:t>false</w:t>
                            </w:r>
                            <w:r>
                              <w:rPr>
                                <w:rFonts w:hint="eastAsia"/>
                              </w:rPr>
                              <w:t xml:space="preserve">와 </w:t>
                            </w:r>
                            <w:r>
                              <w:t>true</w:t>
                            </w:r>
                            <w:r>
                              <w:rPr>
                                <w:rFonts w:hint="eastAsia"/>
                              </w:rPr>
                              <w:t>밖에 없게 하는 것이다.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이후 </w:t>
                            </w:r>
                            <w:r>
                              <w:t>myText</w:t>
                            </w:r>
                            <w:r>
                              <w:rPr>
                                <w:rFonts w:hint="eastAsia"/>
                              </w:rPr>
                              <w:t xml:space="preserve">라는 변수를 문자열형으로 선언 후 </w:t>
                            </w:r>
                            <w:r>
                              <w:t>“Hello”</w:t>
                            </w:r>
                            <w:r>
                              <w:rPr>
                                <w:rFonts w:hint="eastAsia"/>
                              </w:rPr>
                              <w:t>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이렇게 초기화한 변수들을 출력문을 통해 출력하였다.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061" type="#_x0000_t202" style="position:absolute;left:0;text-align:left;margin-left:16.8pt;margin-top:388.3pt;width:418.2pt;height:185.8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" fillcolor="white [3201]" strokecolor="#4472c4 [3204]" strokeweight="1.5pt">
                <v:textbox>
                  <w:txbxContent>
                    <w:p w:rsidR="004C7EE3" w:rsidRPr="00D62617" w:rsidRDefault="004C7EE3" w:rsidP="00443AFE">
                      <w:r>
                        <w:t>myNum변수를 정수형으로 선언하고 5로 초기화</w:t>
                      </w:r>
                      <w:r>
                        <w:rPr>
                          <w:rFonts w:hint="eastAsia"/>
                        </w:rPr>
                        <w:t xml:space="preserve">하였다. </w:t>
                      </w:r>
                      <w:r>
                        <w:t>myfloatnum변수를 실수형으로 선언하고 5.99로 초기화</w:t>
                      </w:r>
                      <w:r>
                        <w:rPr>
                          <w:rFonts w:hint="eastAsia"/>
                        </w:rPr>
                        <w:t>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초기화할 때 </w:t>
                      </w:r>
                      <w:r>
                        <w:t>‘f’</w:t>
                      </w:r>
                      <w:r>
                        <w:rPr>
                          <w:rFonts w:hint="eastAsia"/>
                        </w:rPr>
                        <w:t xml:space="preserve">을 붙인 이유는 일반적으로 실수는 </w:t>
                      </w:r>
                      <w:r>
                        <w:t>double</w:t>
                      </w:r>
                      <w:r>
                        <w:rPr>
                          <w:rFonts w:hint="eastAsia"/>
                        </w:rPr>
                        <w:t xml:space="preserve">로 인식하기 때문에 </w:t>
                      </w:r>
                      <w:r>
                        <w:t>float</w:t>
                      </w:r>
                      <w:r>
                        <w:rPr>
                          <w:rFonts w:hint="eastAsia"/>
                        </w:rPr>
                        <w:t>로 바꾸어야 하는 것이다.</w:t>
                      </w:r>
                      <w:r>
                        <w:t xml:space="preserve"> </w:t>
                      </w:r>
                      <w:r w:rsidR="00B3198B">
                        <w:rPr>
                          <w:rFonts w:hint="eastAsia"/>
                        </w:rPr>
                        <w:t xml:space="preserve">만약 바꾸지 않으면 </w:t>
                      </w:r>
                      <w:r w:rsidR="00B3198B">
                        <w:t>4</w:t>
                      </w:r>
                      <w:r w:rsidR="00B3198B">
                        <w:rPr>
                          <w:rFonts w:hint="eastAsia"/>
                        </w:rPr>
                        <w:t xml:space="preserve">바이트 공간에 </w:t>
                      </w:r>
                      <w:r w:rsidR="00B3198B">
                        <w:t>8</w:t>
                      </w:r>
                      <w:r w:rsidR="00B3198B">
                        <w:rPr>
                          <w:rFonts w:hint="eastAsia"/>
                        </w:rPr>
                        <w:t xml:space="preserve">바이트 실수가 </w:t>
                      </w:r>
                      <w:r w:rsidR="00EE2DAF">
                        <w:rPr>
                          <w:rFonts w:hint="eastAsia"/>
                        </w:rPr>
                        <w:t>변형되서 들어가는 상황이 발생한다.</w:t>
                      </w:r>
                      <w:r w:rsidR="00EE2DAF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그리고 </w:t>
                      </w:r>
                      <w:r>
                        <w:t>myLetter</w:t>
                      </w:r>
                      <w:r>
                        <w:rPr>
                          <w:rFonts w:hint="eastAsia"/>
                        </w:rPr>
                        <w:t xml:space="preserve">변수를 문자형으로 선언하고 </w:t>
                      </w:r>
                      <w:r>
                        <w:t>‘D;</w:t>
                      </w:r>
                      <w:r>
                        <w:rPr>
                          <w:rFonts w:hint="eastAsia"/>
                        </w:rPr>
                        <w:t>로 초기화하였다.</w:t>
                      </w:r>
                      <w:r>
                        <w:t xml:space="preserve"> myBool</w:t>
                      </w:r>
                      <w:r>
                        <w:rPr>
                          <w:rFonts w:hint="eastAsia"/>
                        </w:rPr>
                        <w:t xml:space="preserve">이라는 변수를 </w:t>
                      </w:r>
                      <w:r>
                        <w:t>Boolean</w:t>
                      </w:r>
                      <w:r>
                        <w:rPr>
                          <w:rFonts w:hint="eastAsia"/>
                        </w:rPr>
                        <w:t xml:space="preserve">형으로 선언 후 </w:t>
                      </w:r>
                      <w:r>
                        <w:t>true</w:t>
                      </w:r>
                      <w:r>
                        <w:rPr>
                          <w:rFonts w:hint="eastAsia"/>
                        </w:rPr>
                        <w:t>로 초기화하였다</w:t>
                      </w:r>
                      <w:r>
                        <w:t>. boolean</w:t>
                      </w:r>
                      <w:r>
                        <w:rPr>
                          <w:rFonts w:hint="eastAsia"/>
                        </w:rPr>
                        <w:t>은 j</w:t>
                      </w:r>
                      <w:r>
                        <w:t>ava</w:t>
                      </w:r>
                      <w:r>
                        <w:rPr>
                          <w:rFonts w:hint="eastAsia"/>
                        </w:rPr>
                        <w:t>에서 새로 나온 자료형인데,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변수에 들어가는 데이터 타입이 </w:t>
                      </w:r>
                      <w:r>
                        <w:t>false</w:t>
                      </w:r>
                      <w:r>
                        <w:rPr>
                          <w:rFonts w:hint="eastAsia"/>
                        </w:rPr>
                        <w:t xml:space="preserve">와 </w:t>
                      </w:r>
                      <w:r>
                        <w:t>true</w:t>
                      </w:r>
                      <w:r>
                        <w:rPr>
                          <w:rFonts w:hint="eastAsia"/>
                        </w:rPr>
                        <w:t>밖에 없게 하는 것이다.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이후 </w:t>
                      </w:r>
                      <w:r>
                        <w:t>myText</w:t>
                      </w:r>
                      <w:r>
                        <w:rPr>
                          <w:rFonts w:hint="eastAsia"/>
                        </w:rPr>
                        <w:t xml:space="preserve">라는 변수를 문자열형으로 선언 후 </w:t>
                      </w:r>
                      <w:r>
                        <w:t>“Hello”</w:t>
                      </w:r>
                      <w:r>
                        <w:rPr>
                          <w:rFonts w:hint="eastAsia"/>
                        </w:rPr>
                        <w:t>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이렇게 초기화한 변수들을 출력문을 통해 출력하였다.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J</w:t>
      </w:r>
      <w:r>
        <w:rPr>
          <w:rFonts w:ascii="Bauhaus 93" w:hAnsi="Bauhaus 93"/>
          <w:sz w:val="32"/>
          <w:szCs w:val="32"/>
        </w:rPr>
        <w:t xml:space="preserve">AVA </w:t>
      </w:r>
      <w:r>
        <w:rPr>
          <w:rFonts w:ascii="Bauhaus 93" w:hAnsi="Bauhaus 93" w:hint="eastAsia"/>
          <w:sz w:val="32"/>
          <w:szCs w:val="32"/>
        </w:rPr>
        <w:t>출력문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62" type="#_x0000_t202" style="position:absolute;left:0;text-align:left;margin-left:0;margin-top:12.6pt;width:210.6pt;height:42.6pt;z-index:251862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iccQIAAOE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63" type="#_x0000_t202" style="position:absolute;left:0;text-align:left;margin-left:0;margin-top:167.35pt;width:201pt;height:39pt;z-index:251864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GNGIFcQIAAOI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/>
                          <w:p w:rsidR="004C7EE3" w:rsidRDefault="004C7EE3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11A70" wp14:editId="7234D258">
                                  <wp:extent cx="5109210" cy="799465"/>
                                  <wp:effectExtent l="0" t="0" r="0" b="635"/>
                                  <wp:docPr id="20" name="그림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Pr="00D62617" w:rsidRDefault="004C7EE3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64" type="#_x0000_t202" style="position:absolute;left:0;text-align:left;margin-left:0;margin-top:222.1pt;width:418.2pt;height:198pt;z-index:251863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icyg020CAADY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4C7EE3" w:rsidRDefault="004C7EE3" w:rsidP="00534D15"/>
                    <w:p w:rsidR="004C7EE3" w:rsidRDefault="004C7EE3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33D11A70" wp14:editId="7234D258">
                            <wp:extent cx="5109210" cy="799465"/>
                            <wp:effectExtent l="0" t="0" r="0" b="635"/>
                            <wp:docPr id="20" name="그림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799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Pr="00D62617" w:rsidRDefault="004C7EE3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7717EE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29가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소수인지 아닌지를 검사하는 프로그램을 다음과 같이 작성해보자.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65" type="#_x0000_t202" style="position:absolute;left:0;text-align:left;margin-left:0;margin-top:30.1pt;width:417pt;height:114pt;z-index:251860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GA7OM5sAgAA2A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4C7EE3" w:rsidRPr="007717EE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29가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소수인지 아닌지를 검사하는 프로그램을 다음과 같이 작성해보자.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066" type="#_x0000_t202" style="position:absolute;left:0;text-align:left;margin-left:25pt;margin-top:9pt;width:210.6pt;height:42.6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QNcA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h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ijcWiHv1pCtsUuG2iXDn8S&#10;aORgbimpceFSaj+smRGUqBcaJ+V0OEYsceFjPDnxPTbHL8vjF6Y5UqXUUdKaCxe22ovScI4TJYvQ&#10;7EMmXdK4SGFcuqX3m3r8HbwOv6b5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Bu6ZA1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067" type="#_x0000_t202" style="position:absolute;left:0;text-align:left;margin-left:25pt;margin-top:9pt;width:210.6pt;height:42.6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t4cA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R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ijcXD1V0vItthlA+3S4U8C&#10;jRzMLSU1LlxK7Yc1M4IS9ULjpJwOx2O/oeFjPDnxPTbHL8vjF6Y5UqXUUdKaCxe22ovScI4TJYvQ&#10;7EMmXdK4SGFcuqX3m3r8HbwOv6b5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EOWu3h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068" type="#_x0000_t202" style="position:absolute;left:0;text-align:left;margin-left:25pt;margin-top:9pt;width:210.6pt;height:42.6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NPDlx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69" type="#_x0000_t202" style="position:absolute;left:0;text-align:left;margin-left:25pt;margin-top:9pt;width:210.6pt;height:42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zzgWT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70" type="#_x0000_t202" style="position:absolute;left:0;text-align:left;margin-left:25pt;margin-top:9pt;width:210.6pt;height:42.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/1cQIAAOI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3t9/1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71" type="#_x0000_t202" style="position:absolute;left:0;text-align:left;margin-left:25pt;margin-top:9pt;width:210.6pt;height:42.6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vmwCA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{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=29;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boolean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flag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false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 ++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==0) {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flag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(!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flag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"is a prime number"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"is not a prime number"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A724F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Pr="00C678DF" w:rsidRDefault="004C7EE3" w:rsidP="00A724F4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72" type="#_x0000_t202" style="position:absolute;left:0;text-align:left;margin-left:18pt;margin-top:58.95pt;width:417pt;height:321.3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" fillcolor="white [3201]" strokecolor="#4472c4 [3204]" strokeweight="1.5pt">
                <v:textbox>
                  <w:txbxContent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{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=29;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boolean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flag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false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 ++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%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==0) {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flag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(!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flag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"is a prime number"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"is not a prime number"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A724F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Pr="00C678DF" w:rsidRDefault="004C7EE3" w:rsidP="00A724F4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073" type="#_x0000_t202" style="position:absolute;left:0;text-align:left;margin-left:25pt;margin-top:9pt;width:210.6pt;height:42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ifcQIAAOI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SeQif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074" type="#_x0000_t202" style="position:absolute;left:0;text-align:left;margin-left:22.9pt;margin-top:381.6pt;width:147.6pt;height:42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KyFcHx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075" type="#_x0000_t202" style="position:absolute;left:0;text-align:left;margin-left:25pt;margin-top:9pt;width:210.6pt;height:42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IiU0R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076" type="#_x0000_t202" style="position:absolute;left:0;text-align:left;margin-left:22.9pt;margin-top:381.6pt;width:147.6pt;height:42.6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7Ln0l3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077" type="#_x0000_t202" style="position:absolute;left:0;text-align:left;margin-left:25pt;margin-top:9pt;width:210.6pt;height:42.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i5bwIAAOI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Grc4uW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078" type="#_x0000_t202" style="position:absolute;left:0;text-align:left;margin-left:22.9pt;margin-top:381.6pt;width:147.6pt;height:42.6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Oj+p63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19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um</w:t>
                            </w:r>
                            <w:r>
                              <w:rPr>
                                <w:rFonts w:hint="eastAsia"/>
                              </w:rPr>
                              <w:t xml:space="preserve">변수를 정수형으로 선언 후 </w:t>
                            </w:r>
                            <w: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 xml:space="preserve">로 값을 초기화하였다. </w:t>
                            </w:r>
                            <w:r>
                              <w:t>flag</w:t>
                            </w:r>
                            <w:r>
                              <w:rPr>
                                <w:rFonts w:hint="eastAsia"/>
                              </w:rPr>
                              <w:t xml:space="preserve">변수를 </w:t>
                            </w:r>
                            <w:r>
                              <w:t>boolean</w:t>
                            </w:r>
                            <w:r>
                              <w:rPr>
                                <w:rFonts w:hint="eastAsia"/>
                              </w:rPr>
                              <w:t xml:space="preserve">형으로 선언 후 </w:t>
                            </w:r>
                            <w:r>
                              <w:t>false</w:t>
                            </w:r>
                            <w:r>
                              <w:rPr>
                                <w:rFonts w:hint="eastAsia"/>
                              </w:rPr>
                              <w:t>로 선언하였다.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이후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가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num-1(28)</w:t>
                            </w:r>
                            <w:r w:rsidR="00E502E9">
                              <w:rPr>
                                <w:rFonts w:hint="eastAsia"/>
                              </w:rPr>
                              <w:t xml:space="preserve">일 때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까지 </w:t>
                            </w:r>
                            <w:r w:rsidR="00071199">
                              <w:rPr>
                                <w:rFonts w:hint="eastAsia"/>
                              </w:rPr>
                              <w:t>반복하</w:t>
                            </w:r>
                            <w:r>
                              <w:rPr>
                                <w:rFonts w:hint="eastAsia"/>
                              </w:rPr>
                              <w:t>는 반복문을 만들었다.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소스 블록에는 </w:t>
                            </w:r>
                            <w:r>
                              <w:t>num(29)</w:t>
                            </w:r>
                            <w:r>
                              <w:rPr>
                                <w:rFonts w:hint="eastAsia"/>
                              </w:rPr>
                              <w:t xml:space="preserve">에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를 나눈 나머지가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이면 </w:t>
                            </w:r>
                            <w:r>
                              <w:t>flag</w:t>
                            </w:r>
                            <w:r>
                              <w:rPr>
                                <w:rFonts w:hint="eastAsia"/>
                              </w:rPr>
                              <w:t xml:space="preserve">변수에 </w:t>
                            </w:r>
                            <w:r>
                              <w:t>true</w:t>
                            </w:r>
                            <w:r>
                              <w:rPr>
                                <w:rFonts w:hint="eastAsia"/>
                              </w:rPr>
                              <w:t>를 저장하고 반복문을 빠져 나오는 소스밖에 없다</w:t>
                            </w:r>
                            <w:r>
                              <w:t>. 29</w:t>
                            </w:r>
                            <w:r>
                              <w:rPr>
                                <w:rFonts w:hint="eastAsia"/>
                              </w:rPr>
                              <w:t xml:space="preserve">에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 xml:space="preserve">까지 나누어서 나머지가 0인 것이 하나도 없으면 </w:t>
                            </w:r>
                            <w:r>
                              <w:t>false</w:t>
                            </w:r>
                            <w:r>
                              <w:rPr>
                                <w:rFonts w:hint="eastAsia"/>
                              </w:rPr>
                              <w:t>를 유지하고 소수라고 볼 수 있다.</w:t>
                            </w:r>
                            <w:r>
                              <w:t xml:space="preserve"> </w:t>
                            </w:r>
                          </w:p>
                          <w:p w:rsidR="00292C9B" w:rsidRPr="00292C9B" w:rsidRDefault="00292C9B" w:rsidP="00534D15">
                            <w:r>
                              <w:rPr>
                                <w:rFonts w:hint="eastAsia"/>
                              </w:rPr>
                              <w:t xml:space="preserve">반복문을 빠져나온 후 만약 </w:t>
                            </w:r>
                            <w:r>
                              <w:t>flag</w:t>
                            </w:r>
                            <w:r>
                              <w:rPr>
                                <w:rFonts w:hint="eastAsia"/>
                              </w:rPr>
                              <w:t xml:space="preserve">값이 </w:t>
                            </w:r>
                            <w:r>
                              <w:t>false</w:t>
                            </w:r>
                            <w:r>
                              <w:rPr>
                                <w:rFonts w:hint="eastAsia"/>
                              </w:rPr>
                              <w:t>라면 소수라고 출력하고 그렇지 않다면</w:t>
                            </w:r>
                            <w:r w:rsidR="002E7B1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소수가 아니라고 출력한다.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079" type="#_x0000_t202" style="position:absolute;left:0;text-align:left;margin-left:16.8pt;margin-top:388.3pt;width:418.2pt;height:185.8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" fillcolor="white [3201]" strokecolor="#4472c4 [3204]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</w:rPr>
                        <w:t>n</w:t>
                      </w:r>
                      <w:r>
                        <w:t>um</w:t>
                      </w:r>
                      <w:r>
                        <w:rPr>
                          <w:rFonts w:hint="eastAsia"/>
                        </w:rPr>
                        <w:t xml:space="preserve">변수를 정수형으로 선언 후 </w:t>
                      </w:r>
                      <w:r>
                        <w:t>29</w:t>
                      </w:r>
                      <w:r>
                        <w:rPr>
                          <w:rFonts w:hint="eastAsia"/>
                        </w:rPr>
                        <w:t xml:space="preserve">로 값을 초기화하였다. </w:t>
                      </w:r>
                      <w:r>
                        <w:t>flag</w:t>
                      </w:r>
                      <w:r>
                        <w:rPr>
                          <w:rFonts w:hint="eastAsia"/>
                        </w:rPr>
                        <w:t xml:space="preserve">변수를 </w:t>
                      </w:r>
                      <w:r>
                        <w:t>boolean</w:t>
                      </w:r>
                      <w:r>
                        <w:rPr>
                          <w:rFonts w:hint="eastAsia"/>
                        </w:rPr>
                        <w:t xml:space="preserve">형으로 선언 후 </w:t>
                      </w:r>
                      <w:r>
                        <w:t>false</w:t>
                      </w:r>
                      <w:r>
                        <w:rPr>
                          <w:rFonts w:hint="eastAsia"/>
                        </w:rPr>
                        <w:t>로 선언하였다.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이후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가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num-1(28)</w:t>
                      </w:r>
                      <w:r w:rsidR="00E502E9">
                        <w:rPr>
                          <w:rFonts w:hint="eastAsia"/>
                        </w:rPr>
                        <w:t xml:space="preserve">일 때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까지 </w:t>
                      </w:r>
                      <w:r w:rsidR="00071199">
                        <w:rPr>
                          <w:rFonts w:hint="eastAsia"/>
                        </w:rPr>
                        <w:t>반복하</w:t>
                      </w:r>
                      <w:r>
                        <w:rPr>
                          <w:rFonts w:hint="eastAsia"/>
                        </w:rPr>
                        <w:t>는 반복문을 만들었다.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소스 블록에는 </w:t>
                      </w:r>
                      <w:r>
                        <w:t>num(29)</w:t>
                      </w:r>
                      <w:r>
                        <w:rPr>
                          <w:rFonts w:hint="eastAsia"/>
                        </w:rPr>
                        <w:t xml:space="preserve">에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를 나눈 나머지가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이면 </w:t>
                      </w:r>
                      <w:r>
                        <w:t>flag</w:t>
                      </w:r>
                      <w:r>
                        <w:rPr>
                          <w:rFonts w:hint="eastAsia"/>
                        </w:rPr>
                        <w:t xml:space="preserve">변수에 </w:t>
                      </w:r>
                      <w:r>
                        <w:t>true</w:t>
                      </w:r>
                      <w:r>
                        <w:rPr>
                          <w:rFonts w:hint="eastAsia"/>
                        </w:rPr>
                        <w:t>를 저장하고 반복문을 빠져 나오는 소스밖에 없다</w:t>
                      </w:r>
                      <w:r>
                        <w:t>. 29</w:t>
                      </w:r>
                      <w:r>
                        <w:rPr>
                          <w:rFonts w:hint="eastAsia"/>
                        </w:rPr>
                        <w:t xml:space="preserve">에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28</w:t>
                      </w:r>
                      <w:r>
                        <w:rPr>
                          <w:rFonts w:hint="eastAsia"/>
                        </w:rPr>
                        <w:t xml:space="preserve">까지 나누어서 나머지가 0인 것이 하나도 없으면 </w:t>
                      </w:r>
                      <w:r>
                        <w:t>false</w:t>
                      </w:r>
                      <w:r>
                        <w:rPr>
                          <w:rFonts w:hint="eastAsia"/>
                        </w:rPr>
                        <w:t>를 유지하고 소수라고 볼 수 있다.</w:t>
                      </w:r>
                      <w:r>
                        <w:t xml:space="preserve"> </w:t>
                      </w:r>
                    </w:p>
                    <w:p w:rsidR="00292C9B" w:rsidRPr="00292C9B" w:rsidRDefault="00292C9B" w:rsidP="00534D15">
                      <w:r>
                        <w:rPr>
                          <w:rFonts w:hint="eastAsia"/>
                        </w:rPr>
                        <w:t xml:space="preserve">반복문을 빠져나온 후 만약 </w:t>
                      </w:r>
                      <w:r>
                        <w:t>flag</w:t>
                      </w:r>
                      <w:r>
                        <w:rPr>
                          <w:rFonts w:hint="eastAsia"/>
                        </w:rPr>
                        <w:t xml:space="preserve">값이 </w:t>
                      </w:r>
                      <w:r>
                        <w:t>false</w:t>
                      </w:r>
                      <w:r>
                        <w:rPr>
                          <w:rFonts w:hint="eastAsia"/>
                        </w:rPr>
                        <w:t>라면 소수라고 출력하고 그렇지 않다면</w:t>
                      </w:r>
                      <w:r w:rsidR="002E7B1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소수가 아니라고 출력한다.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J</w:t>
      </w:r>
      <w:r>
        <w:rPr>
          <w:rFonts w:ascii="Bauhaus 93" w:hAnsi="Bauhaus 93"/>
          <w:sz w:val="32"/>
          <w:szCs w:val="32"/>
        </w:rPr>
        <w:t xml:space="preserve">AVA </w:t>
      </w:r>
      <w:r>
        <w:rPr>
          <w:rFonts w:ascii="Bauhaus 93" w:hAnsi="Bauhaus 93" w:hint="eastAsia"/>
          <w:sz w:val="32"/>
          <w:szCs w:val="32"/>
        </w:rPr>
        <w:t>출력문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19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80" type="#_x0000_t202" style="position:absolute;left:0;text-align:left;margin-left:0;margin-top:12.6pt;width:210.6pt;height:42.6pt;z-index:251881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EmcAIAAOI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QG1xJnACAADi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9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81" type="#_x0000_t202" style="position:absolute;left:0;text-align:left;margin-left:0;margin-top:167.35pt;width:201pt;height:39pt;z-index:251883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PxTE7hwAgAA4g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9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/>
                          <w:p w:rsidR="004C7EE3" w:rsidRDefault="004C7EE3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41445" wp14:editId="7A9D39ED">
                                  <wp:extent cx="5109210" cy="804545"/>
                                  <wp:effectExtent l="0" t="0" r="0" b="0"/>
                                  <wp:docPr id="21" name="그림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Pr="00D62617" w:rsidRDefault="004C7EE3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82" type="#_x0000_t202" style="position:absolute;left:0;text-align:left;margin-left:0;margin-top:222.1pt;width:418.2pt;height:198pt;z-index:251882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" fillcolor="white [3201]" strokecolor="#4472c4 [3204]" strokeweight="1.5pt">
                <v:textbox>
                  <w:txbxContent>
                    <w:p w:rsidR="004C7EE3" w:rsidRDefault="004C7EE3" w:rsidP="00534D15"/>
                    <w:p w:rsidR="004C7EE3" w:rsidRDefault="004C7EE3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19641445" wp14:editId="7A9D39ED">
                            <wp:extent cx="5109210" cy="804545"/>
                            <wp:effectExtent l="0" t="0" r="0" b="0"/>
                            <wp:docPr id="21" name="그림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804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Pr="00D62617" w:rsidRDefault="004C7EE3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9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7717EE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번 문제를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while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반복루프를 이용하여 다시 작성해보자.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83" type="#_x0000_t202" style="position:absolute;left:0;text-align:left;margin-left:0;margin-top:30.1pt;width:417pt;height:114pt;z-index:251880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qPgVIGsCAADY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4C7EE3" w:rsidRPr="007717EE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번 문제를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while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반복루프를 이용하여 다시 작성해보자.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084" type="#_x0000_t202" style="position:absolute;left:0;text-align:left;margin-left:25pt;margin-top:9pt;width:210.6pt;height:42.6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HjHewB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085" type="#_x0000_t202" style="position:absolute;left:0;text-align:left;margin-left:25pt;margin-top:9pt;width:210.6pt;height:42.6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CDrpHV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086" type="#_x0000_t202" style="position:absolute;left:0;text-align:left;margin-left:25pt;margin-top:9pt;width:210.6pt;height:42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AO6EctbgIAAOI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87" type="#_x0000_t202" style="position:absolute;left:0;text-align:left;margin-left:25pt;margin-top:9pt;width:210.6pt;height:42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C9oM07bgIAAOI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88" type="#_x0000_t202" style="position:absolute;left:0;text-align:left;margin-left:25pt;margin-top:9pt;width:210.6pt;height:42.6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MwpPMm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89" type="#_x0000_t202" style="position:absolute;left:0;text-align:left;margin-left:25pt;margin-top:9pt;width:210.6pt;height:42.6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SyO5/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20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{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=29,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=2;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boolean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flag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false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==0) {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flag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;}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++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(!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flag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"is a prime number"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"is not a prime number"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7C65A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Pr="00C678DF" w:rsidRDefault="004C7EE3" w:rsidP="007C65A4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90" type="#_x0000_t202" style="position:absolute;left:0;text-align:left;margin-left:18pt;margin-top:58.95pt;width:417pt;height:321.3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" fillcolor="white [3201]" strokecolor="#4472c4 [3204]" strokeweight="1.5pt">
                <v:textbox>
                  <w:txbxContent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{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=29,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=2;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boolean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flag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false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%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==0) {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flag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;}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++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(!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flag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"is a prime number"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"is not a prime number"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7C65A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Pr="00C678DF" w:rsidRDefault="004C7EE3" w:rsidP="007C65A4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091" type="#_x0000_t202" style="position:absolute;left:0;text-align:left;margin-left:25pt;margin-top:9pt;width:210.6pt;height:42.6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tscQIAAOI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Onets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0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092" type="#_x0000_t202" style="position:absolute;left:0;text-align:left;margin-left:22.9pt;margin-top:381.6pt;width:147.6pt;height:42.6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AuFXo+cgIAAOI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093" type="#_x0000_t202" style="position:absolute;left:0;text-align:left;margin-left:25pt;margin-top:9pt;width:210.6pt;height:42.6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WHcQIAAOI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+xVWH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0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094" type="#_x0000_t202" style="position:absolute;left:0;text-align:left;margin-left:22.9pt;margin-top:381.6pt;width:147.6pt;height:42.6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DAOS1kcgIAAOI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095" type="#_x0000_t202" style="position:absolute;left:0;text-align:left;margin-left:25pt;margin-top:9pt;width:210.6pt;height:42.6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NjfhSn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096" type="#_x0000_t202" style="position:absolute;left:0;text-align:left;margin-left:22.9pt;margin-top:381.6pt;width:147.6pt;height:42.6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KKxGmX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2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E01FCB" w:rsidP="00534D15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hile</w:t>
                            </w:r>
                            <w:r>
                              <w:rPr>
                                <w:rFonts w:hint="eastAsia"/>
                              </w:rPr>
                              <w:t>문만 설명하겠다.</w:t>
                            </w:r>
                            <w:r>
                              <w:t xml:space="preserve"> for</w:t>
                            </w:r>
                            <w:r>
                              <w:rPr>
                                <w:rFonts w:hint="eastAsia"/>
                              </w:rPr>
                              <w:t xml:space="preserve">문은 </w:t>
                            </w:r>
                            <w:r>
                              <w:t>(0.</w:t>
                            </w:r>
                            <w:r>
                              <w:rPr>
                                <w:rFonts w:hint="eastAsia"/>
                              </w:rPr>
                              <w:t xml:space="preserve">변수를 초기화하고 </w:t>
                            </w: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 xml:space="preserve">조건이 만족되면 소스 블록을 실행하고 </w:t>
                            </w: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변수 값을 올리고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에서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번이 반복되는 구조이다.</w:t>
                            </w:r>
                            <w:r>
                              <w:t xml:space="preserve"> while</w:t>
                            </w:r>
                            <w:r>
                              <w:rPr>
                                <w:rFonts w:hint="eastAsia"/>
                              </w:rPr>
                              <w:t>문은</w:t>
                            </w:r>
                            <w:r>
                              <w:t xml:space="preserve"> for</w:t>
                            </w:r>
                            <w:r>
                              <w:rPr>
                                <w:rFonts w:hint="eastAsia"/>
                              </w:rPr>
                              <w:t xml:space="preserve">문과 달리 변수를 초기화하는 구간이 없으니 반복문 이전에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변수를 선언 및 초기화하였다.</w:t>
                            </w:r>
                          </w:p>
                          <w:p w:rsidR="003151D6" w:rsidRPr="003151D6" w:rsidRDefault="003151D6" w:rsidP="00534D15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hil</w:t>
                            </w:r>
                            <w:r>
                              <w:rPr>
                                <w:rFonts w:hint="eastAsia"/>
                              </w:rPr>
                              <w:t>e문은 보통 조건이 거짓이 될 때까지 실행이 되는 반복문으로 인식된다.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그래서 조건 구간에 </w:t>
                            </w:r>
                            <w:r>
                              <w:t>i&lt;num</w:t>
                            </w:r>
                            <w:r>
                              <w:rPr>
                                <w:rFonts w:hint="eastAsia"/>
                              </w:rPr>
                              <w:t>을 작성했다.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이후 똑같이 </w:t>
                            </w:r>
                            <w:r>
                              <w:t>if</w:t>
                            </w:r>
                            <w:r>
                              <w:rPr>
                                <w:rFonts w:hint="eastAsia"/>
                              </w:rPr>
                              <w:t xml:space="preserve">문을 작성하였고 최후에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의 값을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올리면 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번 소스의 </w:t>
                            </w:r>
                            <w: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>문과 동일 기능을 하게 된다.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097" type="#_x0000_t202" style="position:absolute;left:0;text-align:left;margin-left:16.8pt;margin-top:388.3pt;width:418.2pt;height:185.8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" fillcolor="white [3201]" strokecolor="#4472c4 [3204]" strokeweight="1.5pt">
                <v:textbox>
                  <w:txbxContent>
                    <w:p w:rsidR="004C7EE3" w:rsidRDefault="00E01FCB" w:rsidP="00534D15">
                      <w:r>
                        <w:rPr>
                          <w:rFonts w:hint="eastAsia"/>
                        </w:rPr>
                        <w:t>w</w:t>
                      </w:r>
                      <w:r>
                        <w:t>hile</w:t>
                      </w:r>
                      <w:r>
                        <w:rPr>
                          <w:rFonts w:hint="eastAsia"/>
                        </w:rPr>
                        <w:t>문만 설명하겠다.</w:t>
                      </w:r>
                      <w:r>
                        <w:t xml:space="preserve"> for</w:t>
                      </w:r>
                      <w:r>
                        <w:rPr>
                          <w:rFonts w:hint="eastAsia"/>
                        </w:rPr>
                        <w:t xml:space="preserve">문은 </w:t>
                      </w:r>
                      <w:r>
                        <w:t>(0.</w:t>
                      </w:r>
                      <w:r>
                        <w:rPr>
                          <w:rFonts w:hint="eastAsia"/>
                        </w:rPr>
                        <w:t xml:space="preserve">변수를 초기화하고 </w:t>
                      </w:r>
                      <w:r>
                        <w:t>1.</w:t>
                      </w:r>
                      <w:r>
                        <w:rPr>
                          <w:rFonts w:hint="eastAsia"/>
                        </w:rPr>
                        <w:t xml:space="preserve">조건이 만족되면 소스 블록을 실행하고 </w:t>
                      </w:r>
                      <w:r>
                        <w:t>2.</w:t>
                      </w:r>
                      <w:r>
                        <w:rPr>
                          <w:rFonts w:hint="eastAsia"/>
                        </w:rPr>
                        <w:t>변수 값을 올리고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에서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번이 반복되는 구조이다.</w:t>
                      </w:r>
                      <w:r>
                        <w:t xml:space="preserve"> while</w:t>
                      </w:r>
                      <w:r>
                        <w:rPr>
                          <w:rFonts w:hint="eastAsia"/>
                        </w:rPr>
                        <w:t>문은</w:t>
                      </w:r>
                      <w:r>
                        <w:t xml:space="preserve"> for</w:t>
                      </w:r>
                      <w:r>
                        <w:rPr>
                          <w:rFonts w:hint="eastAsia"/>
                        </w:rPr>
                        <w:t xml:space="preserve">문과 달리 변수를 초기화하는 구간이 없으니 반복문 이전에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>변수를 선언 및 초기화하였다.</w:t>
                      </w:r>
                    </w:p>
                    <w:p w:rsidR="003151D6" w:rsidRPr="003151D6" w:rsidRDefault="003151D6" w:rsidP="00534D15">
                      <w:r>
                        <w:rPr>
                          <w:rFonts w:hint="eastAsia"/>
                        </w:rPr>
                        <w:t>w</w:t>
                      </w:r>
                      <w:r>
                        <w:t>hil</w:t>
                      </w:r>
                      <w:r>
                        <w:rPr>
                          <w:rFonts w:hint="eastAsia"/>
                        </w:rPr>
                        <w:t>e문은 보통 조건이 거짓이 될 때까지 실행이 되는 반복문으로 인식된다.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그래서 조건 구간에 </w:t>
                      </w:r>
                      <w:r>
                        <w:t>i&lt;num</w:t>
                      </w:r>
                      <w:r>
                        <w:rPr>
                          <w:rFonts w:hint="eastAsia"/>
                        </w:rPr>
                        <w:t>을 작성했다.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이후 똑같이 </w:t>
                      </w:r>
                      <w:r>
                        <w:t>if</w:t>
                      </w:r>
                      <w:r>
                        <w:rPr>
                          <w:rFonts w:hint="eastAsia"/>
                        </w:rPr>
                        <w:t xml:space="preserve">문을 작성하였고 최후에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의 값을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올리면 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 xml:space="preserve">번 소스의 </w:t>
                      </w:r>
                      <w:r>
                        <w:t>for</w:t>
                      </w:r>
                      <w:r>
                        <w:rPr>
                          <w:rFonts w:hint="eastAsia"/>
                        </w:rPr>
                        <w:t>문과 동일 기능을 하게 된다.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J</w:t>
      </w:r>
      <w:r>
        <w:rPr>
          <w:rFonts w:ascii="Bauhaus 93" w:hAnsi="Bauhaus 93"/>
          <w:sz w:val="32"/>
          <w:szCs w:val="32"/>
        </w:rPr>
        <w:t xml:space="preserve">AVA </w:t>
      </w:r>
      <w:r>
        <w:rPr>
          <w:rFonts w:ascii="Bauhaus 93" w:hAnsi="Bauhaus 93" w:hint="eastAsia"/>
          <w:sz w:val="32"/>
          <w:szCs w:val="32"/>
        </w:rPr>
        <w:t>출력문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0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98" type="#_x0000_t202" style="position:absolute;left:0;text-align:left;margin-left:0;margin-top:12.6pt;width:210.6pt;height:42.6pt;z-index:251900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3dcAIAAOI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u2xd3XACAADi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2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99" type="#_x0000_t202" style="position:absolute;left:0;text-align:left;margin-left:0;margin-top:167.35pt;width:201pt;height:39pt;z-index:251902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2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/>
                          <w:p w:rsidR="004C7EE3" w:rsidRDefault="004C7EE3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02CDB" wp14:editId="73AEC044">
                                  <wp:extent cx="5109210" cy="859790"/>
                                  <wp:effectExtent l="0" t="0" r="0" b="0"/>
                                  <wp:docPr id="24" name="그림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859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Pr="00D62617" w:rsidRDefault="004C7EE3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100" type="#_x0000_t202" style="position:absolute;left:0;text-align:left;margin-left:0;margin-top:222.1pt;width:418.2pt;height:198pt;z-index:251901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Z1nQvG0CAADY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4C7EE3" w:rsidRDefault="004C7EE3" w:rsidP="00534D15"/>
                    <w:p w:rsidR="004C7EE3" w:rsidRDefault="004C7EE3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7A802CDB" wp14:editId="73AEC044">
                            <wp:extent cx="5109210" cy="859790"/>
                            <wp:effectExtent l="0" t="0" r="0" b="0"/>
                            <wp:docPr id="24" name="그림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859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Pr="00D62617" w:rsidRDefault="004C7EE3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2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7717EE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어떤 수(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34)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가 소수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개의 합으로 표시될 수 있는지를 검사하는 프로그램을 작성해보자.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이것은 암호화에도 사용된다.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함수를 사용해도 좋고 사용하지 않아도 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101" type="#_x0000_t202" style="position:absolute;left:0;text-align:left;margin-left:0;margin-top:30.1pt;width:417pt;height:114pt;z-index:251899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LNKoEtsAgAA2A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4C7EE3" w:rsidRPr="007717EE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어떤 수(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34)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가 소수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개의 합으로 표시될 수 있는지를 검사하는 프로그램을 작성해보자.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이것은 암호화에도 사용된다.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함수를 사용해도 좋고 사용하지 않아도 된다.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102" type="#_x0000_t202" style="position:absolute;left:0;text-align:left;margin-left:25pt;margin-top:9pt;width:210.6pt;height:42.6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e/cgIAAOI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k6E3v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103" type="#_x0000_t202" style="position:absolute;left:0;text-align:left;margin-left:25pt;margin-top:9pt;width:210.6pt;height:42.6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tdcgIAAOI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rVMLX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104" type="#_x0000_t202" style="position:absolute;left:0;text-align:left;margin-left:25pt;margin-top:9pt;width:210.6pt;height:42.6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fY1g5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105" type="#_x0000_t202" style="position:absolute;left:0;text-align:left;margin-left:25pt;margin-top:9pt;width:210.6pt;height:42.6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+QcQIAAOI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lob+Q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106" type="#_x0000_t202" style="position:absolute;left:0;text-align:left;margin-left:25pt;margin-top:9pt;width:210.6pt;height:42.6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MNz5E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107" type="#_x0000_t202" style="position:absolute;left:0;text-align:left;margin-left:25pt;margin-top:9pt;width:210.6pt;height:42.6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9/tFJ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2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void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main(String[]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args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boolean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false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flag2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false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min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=0;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for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=3;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&lt;34;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++)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false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flag2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false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for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=2;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&lt;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++)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==0)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true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break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;}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(!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min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=34-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for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=2;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&lt;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min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++)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min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==0)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flag2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true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break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;}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(!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&amp;&amp; !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flag2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&lt;=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min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AE3186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"34="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"+"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min</w:t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4C7EE3" w:rsidRPr="00AE3186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3186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108" type="#_x0000_t202" style="position:absolute;left:0;text-align:left;margin-left:18pt;margin-top:58.95pt;width:417pt;height:321.3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" fillcolor="white [3201]" strokecolor="#4472c4 [3204]" strokeweight="1.5pt">
                <v:textbox>
                  <w:txbxContent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void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 xml:space="preserve">main(String[] 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  <w:u w:val="single"/>
                        </w:rPr>
                        <w:t>args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)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boolean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false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flag2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false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min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=0;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for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=3;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&lt;34;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++)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false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flag2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false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for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=2;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&lt;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++)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%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==0)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true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break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;}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(!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min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=34-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for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=2;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&lt;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min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++)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min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%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j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==0)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flag2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true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break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;}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(!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&amp;&amp; !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flag2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&lt;=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min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AE3186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AE3186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"34="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AE3186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"+"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AE3186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min</w:t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4C7EE3" w:rsidRPr="00AE3186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AE3186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109" type="#_x0000_t202" style="position:absolute;left:0;text-align:left;margin-left:25pt;margin-top:9pt;width:210.6pt;height:42.6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yd0Cc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110" type="#_x0000_t202" style="position:absolute;left:0;text-align:left;margin-left:22.9pt;margin-top:381.6pt;width:147.6pt;height:42.6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BgsiaF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111" type="#_x0000_t202" style="position:absolute;left:0;text-align:left;margin-left:25pt;margin-top:9pt;width:210.6pt;height:42.6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7iJFj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112" type="#_x0000_t202" style="position:absolute;left:0;text-align:left;margin-left:22.9pt;margin-top:381.6pt;width:147.6pt;height:42.6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DOqtTdcgIAAOI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113" type="#_x0000_t202" style="position:absolute;left:0;text-align:left;margin-left:25pt;margin-top:9pt;width:210.6pt;height:42.6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Xnr7ZH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114" type="#_x0000_t202" style="position:absolute;left:0;text-align:left;margin-left:22.9pt;margin-top:381.6pt;width:147.6pt;height:42.6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CCGg4d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2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181" w:rsidRPr="001709D4" w:rsidRDefault="003A0C81" w:rsidP="0053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09D4">
                              <w:rPr>
                                <w:sz w:val="18"/>
                                <w:szCs w:val="18"/>
                              </w:rPr>
                              <w:t xml:space="preserve">34=i+(34-i)일 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때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, i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와 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(34-i)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모두 소수라는 의미이다.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 xml:space="preserve"> flag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변수는 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소수인지 확인하는 변수로 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false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값이 계속 유지되면 소수이다.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 xml:space="preserve"> flag2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는 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(34-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소수인지 확인하는 변수로 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false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값이 계속 유지되면 소수이다.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573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먼저 i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</w:t>
                            </w:r>
                            <w:r w:rsidR="00405734" w:rsidRPr="001709D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40573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부터 </w:t>
                            </w:r>
                            <w:r w:rsidR="00405734" w:rsidRPr="001709D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E95181" w:rsidRPr="001709D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일 때 </w:t>
                            </w:r>
                            <w:r w:rsidR="0040573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까지 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반복하는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반복문을</w:t>
                            </w:r>
                            <w:r w:rsidR="0040573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만들었다</w:t>
                            </w:r>
                            <w:r w:rsidRPr="001709D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반복문 안에는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가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부터 i</w:t>
                            </w:r>
                            <w:r w:rsidR="00E95181" w:rsidRPr="001709D4">
                              <w:rPr>
                                <w:sz w:val="18"/>
                                <w:szCs w:val="18"/>
                              </w:rPr>
                              <w:t>-1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까지 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반복하는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반복문이 있다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안쪽 반복문에서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i%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j의 값이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나온다면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소수가 아닌 것이니,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ture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를 반환하고 반복문을 빠져 나온다.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만약 끝까지 나머지가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나오지 않아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가 소수라면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 xml:space="preserve"> flag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>false</w:t>
                            </w:r>
                            <w:r w:rsidR="00F86272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라는 조건을 만족한다.</w:t>
                            </w:r>
                            <w:r w:rsidR="00F86272" w:rsidRPr="001709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그리고 또 반복문 안에서 </w:t>
                            </w:r>
                            <w:r w:rsidR="00E95181" w:rsidRPr="001709D4">
                              <w:rPr>
                                <w:sz w:val="18"/>
                                <w:szCs w:val="18"/>
                              </w:rPr>
                              <w:t>(34-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="00E95181" w:rsidRPr="001709D4">
                              <w:rPr>
                                <w:sz w:val="18"/>
                                <w:szCs w:val="18"/>
                              </w:rPr>
                              <w:t xml:space="preserve">)가 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소수인지 아닌지 반복을 통해 알아보는 것이다. 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최종적으로 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>flag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와 f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 xml:space="preserve">lag2가 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모두 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>false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이면 두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개의 합을 나타내는 문장을 출력한다.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위 내용을 i가 </w:t>
                            </w:r>
                            <w:r w:rsidR="00E95181" w:rsidRPr="001709D4">
                              <w:rPr>
                                <w:sz w:val="18"/>
                                <w:szCs w:val="18"/>
                              </w:rPr>
                              <w:t>34</w:t>
                            </w:r>
                            <w:r w:rsidR="00E95181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가 될 때까지 반복한다.</w:t>
                            </w:r>
                            <w:r w:rsidR="00E95181" w:rsidRPr="001709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09D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감싸는 반복문 처음에 </w:t>
                            </w:r>
                            <w:r w:rsidR="001709D4" w:rsidRPr="001709D4">
                              <w:rPr>
                                <w:sz w:val="18"/>
                                <w:szCs w:val="18"/>
                              </w:rPr>
                              <w:t>flag,flag2</w:t>
                            </w:r>
                            <w:r w:rsidR="001709D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를 </w:t>
                            </w:r>
                            <w:r w:rsidR="001709D4" w:rsidRPr="001709D4">
                              <w:rPr>
                                <w:sz w:val="18"/>
                                <w:szCs w:val="18"/>
                              </w:rPr>
                              <w:t>false</w:t>
                            </w:r>
                            <w:r w:rsidR="001709D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로 다시 한 번 저장한 이유는 i와 </w:t>
                            </w:r>
                            <w:r w:rsidR="001709D4" w:rsidRPr="001709D4">
                              <w:rPr>
                                <w:sz w:val="18"/>
                                <w:szCs w:val="18"/>
                              </w:rPr>
                              <w:t>(34-</w:t>
                            </w:r>
                            <w:r w:rsidR="001709D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="001709D4" w:rsidRPr="001709D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1709D4" w:rsidRPr="00170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가 소수라고 일단 간주한 후에 소스가 진행되기 때문이다.</w:t>
                            </w:r>
                            <w:r w:rsidR="001709D4" w:rsidRPr="001709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만약 이 소스가 없으면 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>flag or flag2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값이 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>true</w:t>
                            </w:r>
                            <w:r w:rsidR="008D37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일 때 값이 더 이상 바뀌지 않게 된다.</w:t>
                            </w:r>
                            <w:r w:rsidR="008D37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115" type="#_x0000_t202" style="position:absolute;left:0;text-align:left;margin-left:16.8pt;margin-top:388.3pt;width:418.2pt;height:185.8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" fillcolor="white [3201]" strokecolor="#4472c4 [3204]" strokeweight="1.5pt">
                <v:textbox>
                  <w:txbxContent>
                    <w:p w:rsidR="00E95181" w:rsidRPr="001709D4" w:rsidRDefault="003A0C81" w:rsidP="00534D15">
                      <w:pPr>
                        <w:rPr>
                          <w:sz w:val="18"/>
                          <w:szCs w:val="18"/>
                        </w:rPr>
                      </w:pPr>
                      <w:r w:rsidRPr="001709D4">
                        <w:rPr>
                          <w:sz w:val="18"/>
                          <w:szCs w:val="18"/>
                        </w:rPr>
                        <w:t xml:space="preserve">34=i+(34-i)일 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>때</w:t>
                      </w:r>
                      <w:r w:rsidRPr="001709D4">
                        <w:rPr>
                          <w:sz w:val="18"/>
                          <w:szCs w:val="18"/>
                        </w:rPr>
                        <w:t>, i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와 </w:t>
                      </w:r>
                      <w:r w:rsidRPr="001709D4">
                        <w:rPr>
                          <w:sz w:val="18"/>
                          <w:szCs w:val="18"/>
                        </w:rPr>
                        <w:t>(34-i)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>모두 소수라는 의미이다.</w:t>
                      </w:r>
                      <w:r w:rsidRPr="001709D4">
                        <w:rPr>
                          <w:sz w:val="18"/>
                          <w:szCs w:val="18"/>
                        </w:rPr>
                        <w:t xml:space="preserve"> flag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변수는 </w:t>
                      </w:r>
                      <w:r w:rsidRPr="001709D4">
                        <w:rPr>
                          <w:sz w:val="18"/>
                          <w:szCs w:val="18"/>
                        </w:rPr>
                        <w:t>i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가 소수인지 확인하는 변수로 </w:t>
                      </w:r>
                      <w:r w:rsidRPr="001709D4">
                        <w:rPr>
                          <w:sz w:val="18"/>
                          <w:szCs w:val="18"/>
                        </w:rPr>
                        <w:t>false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>값이 계속 유지되면 소수이다.</w:t>
                      </w:r>
                      <w:r w:rsidRPr="001709D4">
                        <w:rPr>
                          <w:sz w:val="18"/>
                          <w:szCs w:val="18"/>
                        </w:rPr>
                        <w:t xml:space="preserve"> flag2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는 </w:t>
                      </w:r>
                      <w:r w:rsidRPr="001709D4">
                        <w:rPr>
                          <w:sz w:val="18"/>
                          <w:szCs w:val="18"/>
                        </w:rPr>
                        <w:t>(34-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>i</w:t>
                      </w:r>
                      <w:r w:rsidRPr="001709D4">
                        <w:rPr>
                          <w:sz w:val="18"/>
                          <w:szCs w:val="18"/>
                        </w:rPr>
                        <w:t>)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가 소수인지 확인하는 변수로 </w:t>
                      </w:r>
                      <w:r w:rsidRPr="001709D4">
                        <w:rPr>
                          <w:sz w:val="18"/>
                          <w:szCs w:val="18"/>
                        </w:rPr>
                        <w:t>false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>값이 계속 유지되면 소수이다.</w:t>
                      </w:r>
                      <w:r w:rsidRPr="001709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05734" w:rsidRPr="001709D4">
                        <w:rPr>
                          <w:rFonts w:hint="eastAsia"/>
                          <w:sz w:val="18"/>
                          <w:szCs w:val="18"/>
                        </w:rPr>
                        <w:t>먼저 i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가 </w:t>
                      </w:r>
                      <w:r w:rsidR="00405734" w:rsidRPr="001709D4">
                        <w:rPr>
                          <w:sz w:val="18"/>
                          <w:szCs w:val="18"/>
                        </w:rPr>
                        <w:t>3</w:t>
                      </w:r>
                      <w:r w:rsidR="00405734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부터 </w:t>
                      </w:r>
                      <w:r w:rsidR="00405734" w:rsidRPr="001709D4">
                        <w:rPr>
                          <w:sz w:val="18"/>
                          <w:szCs w:val="18"/>
                        </w:rPr>
                        <w:t>3</w:t>
                      </w:r>
                      <w:r w:rsidR="00E95181" w:rsidRPr="001709D4">
                        <w:rPr>
                          <w:sz w:val="18"/>
                          <w:szCs w:val="18"/>
                        </w:rPr>
                        <w:t>3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일 때 </w:t>
                      </w:r>
                      <w:r w:rsidR="00405734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까지 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>반복하는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 반복문을</w:t>
                      </w:r>
                      <w:r w:rsidR="00405734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>만들었다</w:t>
                      </w:r>
                      <w:r w:rsidRPr="001709D4">
                        <w:rPr>
                          <w:sz w:val="18"/>
                          <w:szCs w:val="18"/>
                        </w:rPr>
                        <w:t>.</w:t>
                      </w:r>
                      <w:r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반복문 안에는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j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>가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2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>부터 i</w:t>
                      </w:r>
                      <w:r w:rsidR="00E95181" w:rsidRPr="001709D4">
                        <w:rPr>
                          <w:sz w:val="18"/>
                          <w:szCs w:val="18"/>
                        </w:rPr>
                        <w:t>-1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까지 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>반복하는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 반복문이 있다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이 안쪽 반복문에서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i%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j의 값이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0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이 나온다면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i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가 소수가 아닌 것이니,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ture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>를 반환하고 반복문을 빠져 나온다.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만약 끝까지 나머지가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0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이 나오지 않아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i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>가 소수라면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 xml:space="preserve"> flag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가 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>false</w:t>
                      </w:r>
                      <w:r w:rsidR="00F86272" w:rsidRPr="001709D4">
                        <w:rPr>
                          <w:rFonts w:hint="eastAsia"/>
                          <w:sz w:val="18"/>
                          <w:szCs w:val="18"/>
                        </w:rPr>
                        <w:t>라는 조건을 만족한다.</w:t>
                      </w:r>
                      <w:r w:rsidR="00F86272" w:rsidRPr="001709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그리고 또 반복문 안에서 </w:t>
                      </w:r>
                      <w:r w:rsidR="00E95181" w:rsidRPr="001709D4">
                        <w:rPr>
                          <w:sz w:val="18"/>
                          <w:szCs w:val="18"/>
                        </w:rPr>
                        <w:t>(34-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>i</w:t>
                      </w:r>
                      <w:r w:rsidR="00E95181" w:rsidRPr="001709D4">
                        <w:rPr>
                          <w:sz w:val="18"/>
                          <w:szCs w:val="18"/>
                        </w:rPr>
                        <w:t xml:space="preserve">)가 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소수인지 아닌지 반복을 통해 알아보는 것이다. 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 xml:space="preserve">최종적으로 </w:t>
                      </w:r>
                      <w:r w:rsidR="008D377B">
                        <w:rPr>
                          <w:sz w:val="18"/>
                          <w:szCs w:val="18"/>
                        </w:rPr>
                        <w:t>flag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>와 f</w:t>
                      </w:r>
                      <w:r w:rsidR="008D377B">
                        <w:rPr>
                          <w:sz w:val="18"/>
                          <w:szCs w:val="18"/>
                        </w:rPr>
                        <w:t xml:space="preserve">lag2가 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 xml:space="preserve">모두 </w:t>
                      </w:r>
                      <w:r w:rsidR="008D377B">
                        <w:rPr>
                          <w:sz w:val="18"/>
                          <w:szCs w:val="18"/>
                        </w:rPr>
                        <w:t>false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>이면 두</w:t>
                      </w:r>
                      <w:r w:rsidR="008D377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>개의 합을 나타내는 문장을 출력한다.</w:t>
                      </w:r>
                      <w:r w:rsidR="008D377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위 내용을 i가 </w:t>
                      </w:r>
                      <w:r w:rsidR="00E95181" w:rsidRPr="001709D4">
                        <w:rPr>
                          <w:sz w:val="18"/>
                          <w:szCs w:val="18"/>
                        </w:rPr>
                        <w:t>34</w:t>
                      </w:r>
                      <w:r w:rsidR="00E95181" w:rsidRPr="001709D4">
                        <w:rPr>
                          <w:rFonts w:hint="eastAsia"/>
                          <w:sz w:val="18"/>
                          <w:szCs w:val="18"/>
                        </w:rPr>
                        <w:t>가 될 때까지 반복한다.</w:t>
                      </w:r>
                      <w:r w:rsidR="00E95181" w:rsidRPr="001709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709D4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감싸는 반복문 처음에 </w:t>
                      </w:r>
                      <w:r w:rsidR="001709D4" w:rsidRPr="001709D4">
                        <w:rPr>
                          <w:sz w:val="18"/>
                          <w:szCs w:val="18"/>
                        </w:rPr>
                        <w:t>flag,flag2</w:t>
                      </w:r>
                      <w:r w:rsidR="001709D4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를 </w:t>
                      </w:r>
                      <w:r w:rsidR="001709D4" w:rsidRPr="001709D4">
                        <w:rPr>
                          <w:sz w:val="18"/>
                          <w:szCs w:val="18"/>
                        </w:rPr>
                        <w:t>false</w:t>
                      </w:r>
                      <w:r w:rsidR="001709D4" w:rsidRPr="001709D4">
                        <w:rPr>
                          <w:rFonts w:hint="eastAsia"/>
                          <w:sz w:val="18"/>
                          <w:szCs w:val="18"/>
                        </w:rPr>
                        <w:t xml:space="preserve">로 다시 한 번 저장한 이유는 i와 </w:t>
                      </w:r>
                      <w:r w:rsidR="001709D4" w:rsidRPr="001709D4">
                        <w:rPr>
                          <w:sz w:val="18"/>
                          <w:szCs w:val="18"/>
                        </w:rPr>
                        <w:t>(34-</w:t>
                      </w:r>
                      <w:r w:rsidR="001709D4" w:rsidRPr="001709D4">
                        <w:rPr>
                          <w:rFonts w:hint="eastAsia"/>
                          <w:sz w:val="18"/>
                          <w:szCs w:val="18"/>
                        </w:rPr>
                        <w:t>i</w:t>
                      </w:r>
                      <w:r w:rsidR="001709D4" w:rsidRPr="001709D4">
                        <w:rPr>
                          <w:sz w:val="18"/>
                          <w:szCs w:val="18"/>
                        </w:rPr>
                        <w:t>)</w:t>
                      </w:r>
                      <w:r w:rsidR="001709D4" w:rsidRPr="001709D4">
                        <w:rPr>
                          <w:rFonts w:hint="eastAsia"/>
                          <w:sz w:val="18"/>
                          <w:szCs w:val="18"/>
                        </w:rPr>
                        <w:t>가 소수라고 일단 간주한 후에 소스가 진행되기 때문이다.</w:t>
                      </w:r>
                      <w:r w:rsidR="001709D4" w:rsidRPr="001709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 xml:space="preserve">만약 이 소스가 없으면 </w:t>
                      </w:r>
                      <w:r w:rsidR="008D377B">
                        <w:rPr>
                          <w:sz w:val="18"/>
                          <w:szCs w:val="18"/>
                        </w:rPr>
                        <w:t>flag or flag2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 xml:space="preserve">값이 </w:t>
                      </w:r>
                      <w:r w:rsidR="008D377B">
                        <w:rPr>
                          <w:sz w:val="18"/>
                          <w:szCs w:val="18"/>
                        </w:rPr>
                        <w:t>true</w:t>
                      </w:r>
                      <w:r w:rsidR="008D377B">
                        <w:rPr>
                          <w:rFonts w:hint="eastAsia"/>
                          <w:sz w:val="18"/>
                          <w:szCs w:val="18"/>
                        </w:rPr>
                        <w:t>일 때 값이 더 이상 바뀌지 않게 된다.</w:t>
                      </w:r>
                      <w:r w:rsidR="008D377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-1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J</w:t>
      </w:r>
      <w:r>
        <w:rPr>
          <w:rFonts w:ascii="Bauhaus 93" w:hAnsi="Bauhaus 93"/>
          <w:sz w:val="32"/>
          <w:szCs w:val="32"/>
        </w:rPr>
        <w:t xml:space="preserve">AVA </w:t>
      </w:r>
      <w:r>
        <w:rPr>
          <w:rFonts w:ascii="Bauhaus 93" w:hAnsi="Bauhaus 93" w:hint="eastAsia"/>
          <w:sz w:val="32"/>
          <w:szCs w:val="32"/>
        </w:rPr>
        <w:t>출력문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116" type="#_x0000_t202" style="position:absolute;left:0;text-align:left;margin-left:0;margin-top:12.6pt;width:210.6pt;height:42.6pt;z-index:251920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2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117" type="#_x0000_t202" style="position:absolute;left:0;text-align:left;margin-left:0;margin-top:167.35pt;width:201pt;height:39pt;z-index:251922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DFrzNxwAgAA4g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2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/>
                          <w:p w:rsidR="004C7EE3" w:rsidRDefault="004C7EE3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84432" wp14:editId="61BFA1CB">
                                  <wp:extent cx="5109210" cy="927100"/>
                                  <wp:effectExtent l="0" t="0" r="0" b="6350"/>
                                  <wp:docPr id="25" name="그림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Default="004C7EE3" w:rsidP="00534D15"/>
                          <w:p w:rsidR="004C7EE3" w:rsidRPr="00D62617" w:rsidRDefault="004C7EE3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118" type="#_x0000_t202" style="position:absolute;left:0;text-align:left;margin-left:0;margin-top:222.1pt;width:418.2pt;height:198pt;z-index:251921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" fillcolor="white [3201]" strokecolor="#4472c4 [3204]" strokeweight="1.5pt">
                <v:textbox>
                  <w:txbxContent>
                    <w:p w:rsidR="004C7EE3" w:rsidRDefault="004C7EE3" w:rsidP="00534D15"/>
                    <w:p w:rsidR="004C7EE3" w:rsidRDefault="004C7EE3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0CC84432" wp14:editId="61BFA1CB">
                            <wp:extent cx="5109210" cy="927100"/>
                            <wp:effectExtent l="0" t="0" r="0" b="6350"/>
                            <wp:docPr id="25" name="그림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Default="004C7EE3" w:rsidP="00534D15"/>
                    <w:p w:rsidR="004C7EE3" w:rsidRPr="00D62617" w:rsidRDefault="004C7EE3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2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파이를 계산하는 다음과 같은 수식을 사용하면 약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자리까지 계산할 수 있는 것으로 알려져 있다.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7EE3" w:rsidRPr="007717EE" w:rsidRDefault="004C7EE3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이 수열을 반복 루프를 사용하여서 게산하는 프로그램을 작성하고 테스트하라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119" type="#_x0000_t202" style="position:absolute;left:0;text-align:left;margin-left:0;margin-top:30.1pt;width:417pt;height:114pt;z-index:251919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" fillcolor="white [3201]" strokecolor="#4472c4 [3204]" strokeweight="1.5pt">
                <v:textbox>
                  <w:txbxContent>
                    <w:p w:rsidR="004C7EE3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파이를 계산하는 다음과 같은 수식을 사용하면 약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자리까지 계산할 수 있는 것으로 알려져 있다.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C7EE3" w:rsidRPr="007717EE" w:rsidRDefault="004C7EE3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이 수열을 반복 루프를 사용하여서 게산하는 프로그램을 작성하고 테스트하라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120" type="#_x0000_t202" style="position:absolute;left:0;text-align:left;margin-left:25pt;margin-top:9pt;width:210.6pt;height:42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Qgcg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pZjEIH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121" type="#_x0000_t202" style="position:absolute;left:0;text-align:left;margin-left:25pt;margin-top:9pt;width:210.6pt;height:42.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/bQbV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122" type="#_x0000_t202" style="position:absolute;left:0;text-align:left;margin-left:25pt;margin-top:9pt;width:210.6pt;height:42.6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cx6ZXH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123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W+cg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Teylvn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124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nTLOBn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125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Fzcg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xR4Rc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2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{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=3;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=1;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&lt;=100000;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+=2) {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%2)!=0)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+=(4/(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*(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+1)*(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+2)));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-=(4/(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*(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+1)*(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+2)));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++;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"pi="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4C7EE3" w:rsidRDefault="004C7EE3" w:rsidP="00AE3186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4C7EE3" w:rsidRPr="00C678DF" w:rsidRDefault="004C7EE3" w:rsidP="00AE3186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126" type="#_x0000_t202" style="position:absolute;left:0;text-align:left;margin-left:18pt;margin-top:58.95pt;width:417pt;height:321.3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GebwIAANk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" fillcolor="white [3201]" strokecolor="#4472c4 [3204]" strokeweight="1.5pt">
                <v:textbox>
                  <w:txbxContent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{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=3;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=1;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&lt;=100000;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+=2) {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%2)!=0)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+=(4/(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*(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+1)*(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+2)));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-=(4/(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*(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+1)*(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+2)));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++;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"pi="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4C7EE3" w:rsidRDefault="004C7EE3" w:rsidP="00AE3186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4C7EE3" w:rsidRPr="00C678DF" w:rsidRDefault="004C7EE3" w:rsidP="00AE3186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127" type="#_x0000_t202" style="position:absolute;left:0;text-align:left;margin-left:25pt;margin-top:9pt;width:210.6pt;height:42.6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JccQIAAOM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trgJccQIAAOM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128" type="#_x0000_t202" style="position:absolute;left:0;text-align:left;margin-left:22.9pt;margin-top:381.6pt;width:147.6pt;height:42.6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CLpoAecgIAAOM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129" type="#_x0000_t202" style="position:absolute;left:0;text-align:left;margin-left:25pt;margin-top:9pt;width:210.6pt;height:42.6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QpMuDHICAADj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130" type="#_x0000_t202" style="position:absolute;left:0;text-align:left;margin-left:22.9pt;margin-top:381.6pt;width:147.6pt;height:42.6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AuSPQhcgIAAOM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131" type="#_x0000_t202" style="position:absolute;left:0;text-align:left;margin-left:25pt;margin-top:9pt;width:210.6pt;height:42.6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HrcgIAAOM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lLlB63ICAADj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132" type="#_x0000_t202" style="position:absolute;left:0;text-align:left;margin-left:22.9pt;margin-top:381.6pt;width:147.6pt;height:42.6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AyscOpcgIAAOM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4C7EE3" w:rsidRDefault="004C7EE3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FC1" w:rsidRPr="00534D15" w:rsidRDefault="00534D15" w:rsidP="00857F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2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Pr="00D62617" w:rsidRDefault="00E521E3" w:rsidP="00534D15">
                            <w:r>
                              <w:rPr>
                                <w:rFonts w:hint="eastAsia"/>
                              </w:rPr>
                              <w:t xml:space="preserve">합을 결정하는 변수 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를 실수형으로 선언 후 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으로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s에 합을 할지 뺄셈을 할지 결정하는 </w:t>
                            </w:r>
                            <w:r w:rsidR="00412DE0">
                              <w:rPr>
                                <w:rFonts w:hint="eastAsia"/>
                              </w:rPr>
                              <w:t xml:space="preserve">정수형 </w:t>
                            </w:r>
                            <w:r>
                              <w:rPr>
                                <w:rFonts w:hint="eastAsia"/>
                              </w:rPr>
                              <w:t xml:space="preserve">변수 </w:t>
                            </w:r>
                            <w:r>
                              <w:t>dis</w:t>
                            </w:r>
                            <w:r>
                              <w:rPr>
                                <w:rFonts w:hint="eastAsia"/>
                              </w:rPr>
                              <w:t xml:space="preserve">를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로 초기화하였다.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반복을 어디까지 할지 문제에 없어서 </w:t>
                            </w:r>
                            <w:r>
                              <w:t>100000</w:t>
                            </w:r>
                            <w:r>
                              <w:rPr>
                                <w:rFonts w:hint="eastAsia"/>
                              </w:rPr>
                              <w:t>이 될 때까지로 정했다.</w:t>
                            </w:r>
                            <w:r w:rsidR="003454E2">
                              <w:t xml:space="preserve"> </w:t>
                            </w:r>
                            <w:r w:rsidR="003454E2">
                              <w:rPr>
                                <w:rFonts w:hint="eastAsia"/>
                              </w:rPr>
                              <w:t xml:space="preserve">만약 </w:t>
                            </w:r>
                            <w:r w:rsidR="003454E2">
                              <w:t>dis</w:t>
                            </w:r>
                            <w:r w:rsidR="003454E2">
                              <w:rPr>
                                <w:rFonts w:hint="eastAsia"/>
                              </w:rPr>
                              <w:t xml:space="preserve">에 </w:t>
                            </w:r>
                            <w:r w:rsidR="003454E2">
                              <w:t>2</w:t>
                            </w:r>
                            <w:r w:rsidR="003454E2">
                              <w:rPr>
                                <w:rFonts w:hint="eastAsia"/>
                              </w:rPr>
                              <w:t xml:space="preserve">를 나눈 나머지가 </w:t>
                            </w:r>
                            <w:r w:rsidR="003454E2">
                              <w:t>0</w:t>
                            </w:r>
                            <w:r w:rsidR="003454E2">
                              <w:rPr>
                                <w:rFonts w:hint="eastAsia"/>
                              </w:rPr>
                              <w:t>이 아니면,</w:t>
                            </w:r>
                            <w:r w:rsidR="003454E2">
                              <w:t xml:space="preserve"> </w:t>
                            </w:r>
                            <w:r w:rsidR="003454E2">
                              <w:rPr>
                                <w:rFonts w:hint="eastAsia"/>
                              </w:rPr>
                              <w:t xml:space="preserve">즉 홀수이면 </w:t>
                            </w:r>
                            <w:r>
                              <w:t xml:space="preserve"> </w:t>
                            </w:r>
                            <w:r w:rsidR="003454E2">
                              <w:t>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4/(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*(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+1)*(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+2))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더한다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만약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그렇지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않아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짝수이면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뺀다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사항을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반복한다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참고로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반복문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소괄호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안에서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실수형으로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선언한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이유는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t>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4/(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*(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+1)*(</w:t>
                            </w:r>
                            <w:r w:rsidR="003454E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+2))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값을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실수로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하기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위함이다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에서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정수에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실수를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연산하면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실수의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결과가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나오는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것을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454E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이용하였다</w:t>
                            </w:r>
                            <w:r w:rsidR="003454E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 w:rsidR="00C0539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반복을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마치면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pi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값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s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를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출력할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수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있다</w:t>
                            </w:r>
                            <w:r w:rsidR="00C0539A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133" type="#_x0000_t202" style="position:absolute;left:0;text-align:left;margin-left:16.8pt;margin-top:388.3pt;width:418.2pt;height:185.8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" fillcolor="white [3201]" strokecolor="#4472c4 [3204]" strokeweight="1.5pt">
                <v:textbox>
                  <w:txbxContent>
                    <w:p w:rsidR="004C7EE3" w:rsidRPr="00D62617" w:rsidRDefault="00E521E3" w:rsidP="00534D15">
                      <w:r>
                        <w:rPr>
                          <w:rFonts w:hint="eastAsia"/>
                        </w:rPr>
                        <w:t xml:space="preserve">합을 결정하는 변수 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 xml:space="preserve">를 실수형으로 선언 후 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으로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s에 합을 할지 뺄셈을 할지 결정하는 </w:t>
                      </w:r>
                      <w:r w:rsidR="00412DE0">
                        <w:rPr>
                          <w:rFonts w:hint="eastAsia"/>
                        </w:rPr>
                        <w:t xml:space="preserve">정수형 </w:t>
                      </w:r>
                      <w:r>
                        <w:rPr>
                          <w:rFonts w:hint="eastAsia"/>
                        </w:rPr>
                        <w:t xml:space="preserve">변수 </w:t>
                      </w:r>
                      <w:r>
                        <w:t>dis</w:t>
                      </w:r>
                      <w:r>
                        <w:rPr>
                          <w:rFonts w:hint="eastAsia"/>
                        </w:rPr>
                        <w:t xml:space="preserve">를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로 초기화하였다.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반복을 어디까지 할지 문제에 없어서 </w:t>
                      </w:r>
                      <w:r>
                        <w:t>100000</w:t>
                      </w:r>
                      <w:r>
                        <w:rPr>
                          <w:rFonts w:hint="eastAsia"/>
                        </w:rPr>
                        <w:t>이 될 때까지로 정했다.</w:t>
                      </w:r>
                      <w:r w:rsidR="003454E2">
                        <w:t xml:space="preserve"> </w:t>
                      </w:r>
                      <w:r w:rsidR="003454E2">
                        <w:rPr>
                          <w:rFonts w:hint="eastAsia"/>
                        </w:rPr>
                        <w:t xml:space="preserve">만약 </w:t>
                      </w:r>
                      <w:r w:rsidR="003454E2">
                        <w:t>dis</w:t>
                      </w:r>
                      <w:r w:rsidR="003454E2">
                        <w:rPr>
                          <w:rFonts w:hint="eastAsia"/>
                        </w:rPr>
                        <w:t xml:space="preserve">에 </w:t>
                      </w:r>
                      <w:r w:rsidR="003454E2">
                        <w:t>2</w:t>
                      </w:r>
                      <w:r w:rsidR="003454E2">
                        <w:rPr>
                          <w:rFonts w:hint="eastAsia"/>
                        </w:rPr>
                        <w:t xml:space="preserve">를 나눈 나머지가 </w:t>
                      </w:r>
                      <w:r w:rsidR="003454E2">
                        <w:t>0</w:t>
                      </w:r>
                      <w:r w:rsidR="003454E2">
                        <w:rPr>
                          <w:rFonts w:hint="eastAsia"/>
                        </w:rPr>
                        <w:t>이 아니면,</w:t>
                      </w:r>
                      <w:r w:rsidR="003454E2">
                        <w:t xml:space="preserve"> </w:t>
                      </w:r>
                      <w:r w:rsidR="003454E2">
                        <w:rPr>
                          <w:rFonts w:hint="eastAsia"/>
                        </w:rPr>
                        <w:t xml:space="preserve">즉 홀수이면 </w:t>
                      </w:r>
                      <w:r>
                        <w:t xml:space="preserve"> </w:t>
                      </w:r>
                      <w:r w:rsidR="003454E2">
                        <w:t>(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4/(</w:t>
                      </w:r>
                      <w:r w:rsidR="003454E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*(</w:t>
                      </w:r>
                      <w:r w:rsidR="003454E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+1)*(</w:t>
                      </w:r>
                      <w:r w:rsidR="003454E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+2))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더한다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.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만약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그렇지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않아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짝수이면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뺀다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.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사항을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반복한다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.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참고로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반복문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소괄호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안에서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실수형으로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선언한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이유는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t>(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4/(</w:t>
                      </w:r>
                      <w:r w:rsidR="003454E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*(</w:t>
                      </w:r>
                      <w:r w:rsidR="003454E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+1)*(</w:t>
                      </w:r>
                      <w:r w:rsidR="003454E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+2))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값을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실수로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하기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위함이다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.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에서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정수에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실수를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연산하면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실수의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결과가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나오는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것을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3454E2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이용하였다</w:t>
                      </w:r>
                      <w:r w:rsidR="003454E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 w:rsidR="00C0539A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반복을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마치면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pi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값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s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를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출력할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수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있다</w:t>
                      </w:r>
                      <w:r w:rsidR="00C0539A">
                        <w:rPr>
                          <w:rFonts w:ascii="Consolas" w:hAnsi="Consolas" w:cs="Consolas" w:hint="eastAsia"/>
                          <w:color w:val="000000"/>
                          <w:kern w:val="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Pr="00A3076F" w:rsidRDefault="00857FC1" w:rsidP="00A3076F">
      <w:pPr>
        <w:rPr>
          <w:sz w:val="32"/>
          <w:szCs w:val="32"/>
        </w:rPr>
      </w:pPr>
    </w:p>
    <w:sectPr w:rsidR="00857FC1" w:rsidRPr="00A3076F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E3" w:rsidRDefault="004C7EE3" w:rsidP="00E35407">
      <w:pPr>
        <w:spacing w:after="0" w:line="240" w:lineRule="auto"/>
      </w:pPr>
      <w:r>
        <w:separator/>
      </w:r>
    </w:p>
  </w:endnote>
  <w:endnote w:type="continuationSeparator" w:id="0">
    <w:p w:rsidR="004C7EE3" w:rsidRDefault="004C7EE3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E3" w:rsidRPr="00E35407" w:rsidRDefault="004C7EE3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안성현</w:t>
        </w:r>
      </w:sdtContent>
    </w:sdt>
  </w:p>
  <w:p w:rsidR="004C7EE3" w:rsidRDefault="004C7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E3" w:rsidRDefault="004C7EE3" w:rsidP="00E35407">
      <w:pPr>
        <w:spacing w:after="0" w:line="240" w:lineRule="auto"/>
      </w:pPr>
      <w:r>
        <w:separator/>
      </w:r>
    </w:p>
  </w:footnote>
  <w:footnote w:type="continuationSeparator" w:id="0">
    <w:p w:rsidR="004C7EE3" w:rsidRDefault="004C7EE3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E3" w:rsidRDefault="004C7EE3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EE3" w:rsidRDefault="004C7EE3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B09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134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">
              <v:group id="그룹 159" o:spid="_x0000_s113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13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13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13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13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C7EE3" w:rsidRDefault="004C7EE3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7B090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48"/>
    <w:rsid w:val="000133CD"/>
    <w:rsid w:val="0003240C"/>
    <w:rsid w:val="00071199"/>
    <w:rsid w:val="00087D8D"/>
    <w:rsid w:val="00090915"/>
    <w:rsid w:val="000D1A93"/>
    <w:rsid w:val="000E33CC"/>
    <w:rsid w:val="0010149A"/>
    <w:rsid w:val="001312CB"/>
    <w:rsid w:val="0014136B"/>
    <w:rsid w:val="0015688E"/>
    <w:rsid w:val="001709D4"/>
    <w:rsid w:val="001A01DB"/>
    <w:rsid w:val="001B5A6D"/>
    <w:rsid w:val="001D4232"/>
    <w:rsid w:val="0020026B"/>
    <w:rsid w:val="002104EA"/>
    <w:rsid w:val="002539BA"/>
    <w:rsid w:val="002545ED"/>
    <w:rsid w:val="002927D7"/>
    <w:rsid w:val="00292C9B"/>
    <w:rsid w:val="002B7E6D"/>
    <w:rsid w:val="002E7B14"/>
    <w:rsid w:val="00305D85"/>
    <w:rsid w:val="003151D6"/>
    <w:rsid w:val="00334348"/>
    <w:rsid w:val="003454E2"/>
    <w:rsid w:val="00356BAF"/>
    <w:rsid w:val="00357D1F"/>
    <w:rsid w:val="0036161F"/>
    <w:rsid w:val="003A0C81"/>
    <w:rsid w:val="003D24F3"/>
    <w:rsid w:val="003F40AF"/>
    <w:rsid w:val="00405734"/>
    <w:rsid w:val="00407142"/>
    <w:rsid w:val="00412DE0"/>
    <w:rsid w:val="00424924"/>
    <w:rsid w:val="00437682"/>
    <w:rsid w:val="00443AFE"/>
    <w:rsid w:val="0048768E"/>
    <w:rsid w:val="004B5950"/>
    <w:rsid w:val="004C7EE3"/>
    <w:rsid w:val="004D0521"/>
    <w:rsid w:val="00507922"/>
    <w:rsid w:val="00534D15"/>
    <w:rsid w:val="00544BFF"/>
    <w:rsid w:val="00544F2E"/>
    <w:rsid w:val="00552C91"/>
    <w:rsid w:val="00570895"/>
    <w:rsid w:val="005B4666"/>
    <w:rsid w:val="005B58C1"/>
    <w:rsid w:val="00610F68"/>
    <w:rsid w:val="00636579"/>
    <w:rsid w:val="00642890"/>
    <w:rsid w:val="00655D31"/>
    <w:rsid w:val="006610F9"/>
    <w:rsid w:val="00676941"/>
    <w:rsid w:val="00685FF6"/>
    <w:rsid w:val="00697E3D"/>
    <w:rsid w:val="006A09D1"/>
    <w:rsid w:val="006A0C4C"/>
    <w:rsid w:val="006B054C"/>
    <w:rsid w:val="006B751D"/>
    <w:rsid w:val="006D0DA4"/>
    <w:rsid w:val="00713380"/>
    <w:rsid w:val="00730F67"/>
    <w:rsid w:val="00736B0B"/>
    <w:rsid w:val="00764A5A"/>
    <w:rsid w:val="007678FF"/>
    <w:rsid w:val="0077122E"/>
    <w:rsid w:val="007A55B3"/>
    <w:rsid w:val="007B0905"/>
    <w:rsid w:val="007B5E30"/>
    <w:rsid w:val="007C65A4"/>
    <w:rsid w:val="007D48A1"/>
    <w:rsid w:val="007E67C3"/>
    <w:rsid w:val="00857FC1"/>
    <w:rsid w:val="008802C1"/>
    <w:rsid w:val="00884F2E"/>
    <w:rsid w:val="008959B0"/>
    <w:rsid w:val="008D377B"/>
    <w:rsid w:val="008E247B"/>
    <w:rsid w:val="00921C0F"/>
    <w:rsid w:val="00940D3E"/>
    <w:rsid w:val="009840EB"/>
    <w:rsid w:val="009906B1"/>
    <w:rsid w:val="00993771"/>
    <w:rsid w:val="00994BCA"/>
    <w:rsid w:val="009A0F02"/>
    <w:rsid w:val="009A2470"/>
    <w:rsid w:val="009B7C9F"/>
    <w:rsid w:val="009D1B4C"/>
    <w:rsid w:val="009E76D4"/>
    <w:rsid w:val="00A12D9C"/>
    <w:rsid w:val="00A3076F"/>
    <w:rsid w:val="00A512F6"/>
    <w:rsid w:val="00A56AD2"/>
    <w:rsid w:val="00A610D9"/>
    <w:rsid w:val="00A629BF"/>
    <w:rsid w:val="00A724F4"/>
    <w:rsid w:val="00A9151F"/>
    <w:rsid w:val="00AA38FC"/>
    <w:rsid w:val="00AA7225"/>
    <w:rsid w:val="00AB73EE"/>
    <w:rsid w:val="00AC0F76"/>
    <w:rsid w:val="00AD271C"/>
    <w:rsid w:val="00AE3186"/>
    <w:rsid w:val="00AE7666"/>
    <w:rsid w:val="00AF6448"/>
    <w:rsid w:val="00B1012B"/>
    <w:rsid w:val="00B3198B"/>
    <w:rsid w:val="00B34E8A"/>
    <w:rsid w:val="00B97607"/>
    <w:rsid w:val="00BA1C57"/>
    <w:rsid w:val="00BA54C6"/>
    <w:rsid w:val="00BB60B9"/>
    <w:rsid w:val="00BB6CE6"/>
    <w:rsid w:val="00BD02D9"/>
    <w:rsid w:val="00BD7E35"/>
    <w:rsid w:val="00C0539A"/>
    <w:rsid w:val="00C15373"/>
    <w:rsid w:val="00C22E04"/>
    <w:rsid w:val="00C35A1A"/>
    <w:rsid w:val="00C57996"/>
    <w:rsid w:val="00C678DF"/>
    <w:rsid w:val="00C76628"/>
    <w:rsid w:val="00C813D0"/>
    <w:rsid w:val="00C86C3D"/>
    <w:rsid w:val="00CC6A6C"/>
    <w:rsid w:val="00CF3FBB"/>
    <w:rsid w:val="00D07ADB"/>
    <w:rsid w:val="00D160D5"/>
    <w:rsid w:val="00D27A58"/>
    <w:rsid w:val="00D62617"/>
    <w:rsid w:val="00DA076F"/>
    <w:rsid w:val="00DC601B"/>
    <w:rsid w:val="00DF564B"/>
    <w:rsid w:val="00E01FCB"/>
    <w:rsid w:val="00E16D14"/>
    <w:rsid w:val="00E35407"/>
    <w:rsid w:val="00E4396D"/>
    <w:rsid w:val="00E502E9"/>
    <w:rsid w:val="00E521E3"/>
    <w:rsid w:val="00E731A0"/>
    <w:rsid w:val="00E75688"/>
    <w:rsid w:val="00E95181"/>
    <w:rsid w:val="00EA125F"/>
    <w:rsid w:val="00EE1068"/>
    <w:rsid w:val="00EE2DAF"/>
    <w:rsid w:val="00F2218B"/>
    <w:rsid w:val="00F6329C"/>
    <w:rsid w:val="00F854B0"/>
    <w:rsid w:val="00F86272"/>
    <w:rsid w:val="00F94CD2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59EE3"/>
  <w15:chartTrackingRefBased/>
  <w15:docId w15:val="{1FE049B3-71C5-483F-A5FB-90DE204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  <w:style w:type="paragraph" w:styleId="a6">
    <w:name w:val="Balloon Text"/>
    <w:basedOn w:val="a"/>
    <w:link w:val="Char1"/>
    <w:uiPriority w:val="99"/>
    <w:semiHidden/>
    <w:unhideWhenUsed/>
    <w:rsid w:val="008959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%20(LAB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4E1-F3BC-48C4-9E13-B942D1C6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 (LAB)</Template>
  <TotalTime>73</TotalTime>
  <Pages>12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안성현</dc:creator>
  <cp:keywords/>
  <dc:description/>
  <cp:lastModifiedBy>Ahn SungHyun</cp:lastModifiedBy>
  <cp:revision>30</cp:revision>
  <dcterms:created xsi:type="dcterms:W3CDTF">2019-03-13T11:19:00Z</dcterms:created>
  <dcterms:modified xsi:type="dcterms:W3CDTF">2019-03-13T12:35:00Z</dcterms:modified>
</cp:coreProperties>
</file>