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2" w:rsidRDefault="004C6CB2" w:rsidP="004C6CB2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-1</w:t>
      </w:r>
      <w:r w:rsidR="00560920">
        <w:rPr>
          <w:rFonts w:ascii="Bauhaus 93" w:hAnsi="Bauhaus 93"/>
          <w:sz w:val="32"/>
          <w:szCs w:val="32"/>
        </w:rPr>
        <w:t>0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 w:rsidR="00560920">
        <w:rPr>
          <w:rFonts w:ascii="Bauhaus 93" w:hAnsi="Bauhaus 93" w:hint="eastAsia"/>
          <w:sz w:val="32"/>
          <w:szCs w:val="32"/>
        </w:rPr>
        <w:t>그래픽</w:t>
      </w:r>
      <w:r w:rsidR="00560920">
        <w:rPr>
          <w:rFonts w:ascii="Bauhaus 93" w:hAnsi="Bauhaus 93" w:hint="eastAsia"/>
          <w:sz w:val="32"/>
          <w:szCs w:val="32"/>
        </w:rPr>
        <w:t xml:space="preserve"> </w:t>
      </w:r>
      <w:r w:rsidR="00560920">
        <w:rPr>
          <w:rFonts w:ascii="Bauhaus 93" w:hAnsi="Bauhaus 93" w:hint="eastAsia"/>
          <w:sz w:val="32"/>
          <w:szCs w:val="32"/>
        </w:rPr>
        <w:t>이벤트</w:t>
      </w:r>
      <w:r w:rsidR="00560920">
        <w:rPr>
          <w:rFonts w:ascii="Bauhaus 93" w:hAnsi="Bauhaus 93" w:hint="eastAsia"/>
          <w:sz w:val="32"/>
          <w:szCs w:val="32"/>
        </w:rPr>
        <w:t xml:space="preserve"> </w:t>
      </w:r>
      <w:r w:rsidR="00560920"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/>
          <w:sz w:val="32"/>
          <w:szCs w:val="32"/>
        </w:rPr>
        <w:t>&gt;</w: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65FFB216" wp14:editId="1D5FDBD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B21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98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AKYb6kbAIAANo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Pr="007717EE" w:rsidRDefault="004C6CB2" w:rsidP="004C6CB2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0180DB5D" wp14:editId="476C2A9E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DB5D" id="_x0000_s1027" type="#_x0000_t202" style="position:absolute;left:0;text-align:left;margin-left:0;margin-top:167.35pt;width:201pt;height:39pt;z-index:25198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Gi/CoZwAgAA4Q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1BABD335" wp14:editId="29D25519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91E1D" wp14:editId="49609A04">
                                  <wp:extent cx="3987800" cy="2404110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780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Pr="00D62617" w:rsidRDefault="00987960" w:rsidP="004C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D335" id="_x0000_s1028" type="#_x0000_t202" style="position:absolute;left:0;text-align:left;margin-left:0;margin-top:222.1pt;width:418.2pt;height:198pt;z-index:25198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FzUg05rAgAA1w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987960" w:rsidRDefault="00987960" w:rsidP="004C6CB2">
                      <w:r>
                        <w:rPr>
                          <w:noProof/>
                        </w:rPr>
                        <w:drawing>
                          <wp:inline distT="0" distB="0" distL="0" distR="0" wp14:anchorId="75F91E1D" wp14:editId="49609A04">
                            <wp:extent cx="3987800" cy="2404110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780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Pr="00D62617" w:rsidRDefault="00987960" w:rsidP="004C6CB2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05176672" wp14:editId="6DC1C607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Pr="00560920" w:rsidRDefault="00987960" w:rsidP="00560920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0920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면의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에서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으로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켓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미지가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직이는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</w:p>
                          <w:p w:rsidR="00987960" w:rsidRPr="00AF6448" w:rsidRDefault="00987960" w:rsidP="004C6CB2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6672" id="_x0000_s1029" type="#_x0000_t202" style="position:absolute;left:0;text-align:left;margin-left:0;margin-top:30.1pt;width:417pt;height:114pt;z-index:25198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H4aw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hANB+GsCAADX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987960" w:rsidRPr="00560920" w:rsidRDefault="00987960" w:rsidP="00560920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60920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화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면의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에서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으로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켓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미지가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직이는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</w:p>
                    <w:p w:rsidR="00987960" w:rsidRPr="00AF6448" w:rsidRDefault="00987960" w:rsidP="004C6CB2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3DD6F799" wp14:editId="7AE588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F799" id="_x0000_s1030" type="#_x0000_t202" style="position:absolute;left:0;text-align:left;margin-left:25pt;margin-top:9pt;width:210.6pt;height:42.6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9/Dp1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52B4F04D" wp14:editId="02739AB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F04D" id="_x0000_s1031" type="#_x0000_t202" style="position:absolute;left:0;text-align:left;margin-left:25pt;margin-top:9pt;width:210.6pt;height:42.6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8FkKV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802D857" wp14:editId="103239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D857" id="_x0000_s1032" type="#_x0000_t202" style="position:absolute;left:0;text-align:left;margin-left:25pt;margin-top:9pt;width:210.6pt;height:42.6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0AcA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W+7Q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71C68851" wp14:editId="686889C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851" id="_x0000_s1033" type="#_x0000_t202" style="position:absolute;left:0;text-align:left;margin-left:25pt;margin-top:9pt;width:210.6pt;height:42.6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2UcAIAAOE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BEnZ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D79948C" wp14:editId="0C4473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948C" id="_x0000_s1034" type="#_x0000_t202" style="position:absolute;left:0;text-align:left;margin-left:25pt;margin-top:9pt;width:210.6pt;height:42.6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ogcQIAAOE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3dIog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3919BC75" wp14:editId="2B5FAC5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C75" id="_x0000_s1035" type="#_x0000_t202" style="position:absolute;left:0;text-align:left;margin-left:25pt;margin-top:9pt;width:210.6pt;height:42.6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C33yN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10629B23" wp14:editId="31E63CEC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6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1">
                        <w:txbxContent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java.awt.Color;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java.awt.Graphics;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java.awt.Image;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java.awt.event.ActionEvent;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java.awt.event.ActionListener;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javax.swing.ImageIcon;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javax.swing.JFrame;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javax.swing.JPanel;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javax.swing.Timer;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Rocket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Rocket(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.drawImage(window.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roc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,100,100,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update(){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&lt;=0) {}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+=30;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-=10;}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window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implements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ActionListener{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final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speed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=30;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Timer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timer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ImageIcon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 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roc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Rocket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setSize(500,300);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"Animation"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ImageIcon(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"e://rocket.jpg"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roc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.getImage();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Rocket(10,100);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Mypanel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setBackground(Color.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WHITE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paintComponent(Graphics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.paintComponent(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timer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Timer(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speed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timer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.start();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 w:val="24"/>
                                <w:szCs w:val="24"/>
                              </w:rPr>
                              <w:t>@Override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actionPerformed(ActionEvent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.update();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repaint();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window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Pr="00097137" w:rsidRDefault="00987960" w:rsidP="004C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9B23" id="_x0000_s1036" type="#_x0000_t202" style="position:absolute;left:0;text-align:left;margin-left:18.3pt;margin-top:58.25pt;width:417pt;height:595.65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Osf8DWwCAADYBAAADgAAAAAAAAAAAAAAAAAu&#10;AgAAZHJzL2Uyb0RvYy54bWxQSwECLQAUAAYACAAAACEA8BObNd0AAAALAQAADwAAAAAAAAAAAAAA&#10;AADGBAAAZHJzL2Rvd25yZXYueG1sUEsFBgAAAAAEAAQA8wAAANAFAAAAAA==&#10;" fillcolor="white [3201]" strokecolor="#4472c4 [3204]" strokeweight="1.5pt">
                <v:textbox style="mso-next-textbox:#_x0000_s1040">
                  <w:txbxContent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java.awt.Color;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java.awt.Graphics;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java.awt.Image;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java.awt.event.ActionEvent;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java.awt.event.ActionListener;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javax.swing.ImageIcon;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javax.swing.JFrame;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javax.swing.JPanel;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javax.swing.Timer;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Rocket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Rocket(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.drawImage(window.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roc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,100,100,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update(){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&lt;=0) {}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+=30;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-=10;}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window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implements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ActionListener{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final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speed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=30;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Timer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timer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ImageIcon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 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roc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Rocket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setSize(500,300);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"Animation"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ImageIcon(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"e://rocket.jpg"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roc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.getImage();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Rocket(10,100);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Mypanel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setBackground(Color.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WHITE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paintComponent(Graphics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.paintComponent(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timer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Timer(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speed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timer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.start();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 w:val="24"/>
                          <w:szCs w:val="24"/>
                        </w:rPr>
                        <w:t>@Override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actionPerformed(ActionEvent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.update();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repaint();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window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u w:val="single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Pr="00097137" w:rsidRDefault="00987960" w:rsidP="004C6CB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68BBEDD8" wp14:editId="0CA0559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EDD8" id="_x0000_s1037" type="#_x0000_t202" style="position:absolute;left:0;text-align:left;margin-left:25pt;margin-top:9pt;width:210.6pt;height:42.6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chEva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7DFFEDFF" wp14:editId="5E5A4AA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EDFF" id="_x0000_s1038" type="#_x0000_t202" style="position:absolute;left:0;text-align:left;margin-left:25pt;margin-top:9pt;width:210.6pt;height:42.6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z1RcK2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48EF65DA" wp14:editId="23232C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65DA" id="_x0000_s1039" type="#_x0000_t202" style="position:absolute;left:0;text-align:left;margin-left:25pt;margin-top:9pt;width:210.6pt;height:42.6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b1cAIAAOI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MVolvV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1780F898" wp14:editId="49CD922B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7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F898" id="_x0000_s1040" type="#_x0000_t202" style="position:absolute;left:0;text-align:left;margin-left:18.3pt;margin-top:58.25pt;width:417pt;height:595.65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E6D693D" wp14:editId="766B3F6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693D" id="_x0000_s1041" type="#_x0000_t202" style="position:absolute;left:0;text-align:left;margin-left:25pt;margin-top:9pt;width:210.6pt;height:42.6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5WcAIAAOI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p7PlZ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0B6BF7D0" wp14:editId="480E8C4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D0" id="_x0000_s1042" type="#_x0000_t202" style="position:absolute;left:0;text-align:left;margin-left:25pt;margin-top:9pt;width:210.6pt;height:42.6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BocQIAAOI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xuBBo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71275B19" wp14:editId="0DDEC4D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5B19" id="_x0000_s1043" type="#_x0000_t202" style="position:absolute;left:0;text-align:left;margin-left:25pt;margin-top:9pt;width:210.6pt;height:42.6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Op8db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36326890" wp14:editId="46E22AD6">
                <wp:simplePos x="0" y="0"/>
                <wp:positionH relativeFrom="column">
                  <wp:posOffset>241300</wp:posOffset>
                </wp:positionH>
                <wp:positionV relativeFrom="paragraph">
                  <wp:posOffset>748665</wp:posOffset>
                </wp:positionV>
                <wp:extent cx="5295900" cy="6254115"/>
                <wp:effectExtent l="0" t="0" r="19050" b="13335"/>
                <wp:wrapSquare wrapText="bothSides"/>
                <wp:docPr id="18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25411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0345DD">
                            <w:r>
                              <w:rPr>
                                <w:rFonts w:hint="eastAsia"/>
                              </w:rPr>
                              <w:t>윈</w:t>
                            </w:r>
                            <w:r>
                              <w:t>도우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래스부터</w:t>
                            </w:r>
                            <w:r>
                              <w:rPr>
                                <w:rFonts w:hint="eastAsia"/>
                              </w:rPr>
                              <w:t xml:space="preserve"> 살</w:t>
                            </w:r>
                            <w:r>
                              <w:t>펴보겠다</w:t>
                            </w:r>
                            <w:r>
                              <w:rPr>
                                <w:rFonts w:hint="eastAsia"/>
                              </w:rPr>
                              <w:t>. 타</w:t>
                            </w:r>
                            <w:r>
                              <w:t>이머</w:t>
                            </w:r>
                            <w:r>
                              <w:rPr>
                                <w:rFonts w:hint="eastAsia"/>
                              </w:rPr>
                              <w:t xml:space="preserve"> 주</w:t>
                            </w:r>
                            <w:r>
                              <w:t>기를</w:t>
                            </w:r>
                            <w:r>
                              <w:rPr>
                                <w:rFonts w:hint="eastAsia"/>
                              </w:rPr>
                              <w:t xml:space="preserve"> 담</w:t>
                            </w:r>
                            <w:r>
                              <w:t>당할</w:t>
                            </w:r>
                            <w:r>
                              <w:rPr>
                                <w:rFonts w:hint="eastAsia"/>
                              </w:rPr>
                              <w:t xml:space="preserve"> speed상</w:t>
                            </w:r>
                            <w:r>
                              <w:t>수와timer,imageicon,image,rocket참조</w:t>
                            </w:r>
                            <w:r>
                              <w:rPr>
                                <w:rFonts w:hint="eastAsia"/>
                              </w:rPr>
                              <w:t>변수가</w:t>
                            </w:r>
                            <w:r>
                              <w:t xml:space="preserve"> 필드로 쓰인다. window생성자가 호출되면 윈도우의 크기를 지정하고 타이틀을 지정한다. 이후</w:t>
                            </w:r>
                            <w:r>
                              <w:rPr>
                                <w:rFonts w:hint="eastAsia"/>
                              </w:rPr>
                              <w:t xml:space="preserve"> 이미지</w:t>
                            </w:r>
                            <w:r>
                              <w:t xml:space="preserve"> 아이콘 객체를 만들어서 e드라이브에 있는 사진을 객체에 담는다. 다음은 이미지 아이콘 객체가</w:t>
                            </w:r>
                            <w:r>
                              <w:rPr>
                                <w:rFonts w:hint="eastAsia"/>
                              </w:rPr>
                              <w:t xml:space="preserve"> 담은</w:t>
                            </w:r>
                            <w:r>
                              <w:t xml:space="preserve"> 이미지를 얻어서 이미지 객체가 가지게 하였다. 로켓이라는 객체를 만들었다. 로켓 클래스를 살펴</w:t>
                            </w:r>
                            <w:r>
                              <w:rPr>
                                <w:rFonts w:hint="eastAsia"/>
                              </w:rPr>
                              <w:t>보겠다</w:t>
                            </w:r>
                            <w:r>
                              <w:t>. 자바는 객체 지향인지라 개체 따위를 클래스로 지정하는게 상당히 편하다. 그래서 로켓 문제이니</w:t>
                            </w:r>
                            <w:r>
                              <w:rPr>
                                <w:rFonts w:hint="eastAsia"/>
                              </w:rPr>
                              <w:t xml:space="preserve"> 로켓</w:t>
                            </w:r>
                            <w:r>
                              <w:t xml:space="preserve"> 클래스를 만든 것이다. 로켓 클래스는 위치에 해당하는 x,y필드를 가진다. 생성자에서는 이 필드들을</w:t>
                            </w:r>
                            <w:r>
                              <w:rPr>
                                <w:rFonts w:hint="eastAsia"/>
                              </w:rPr>
                              <w:t xml:space="preserve"> 초기화해주고</w:t>
                            </w:r>
                            <w:r>
                              <w:t xml:space="preserve"> paint메소드에서는 이미지 객체가 가진 이미지를 통해 패널에 로켓을 나타낸다. 로켓 클</w:t>
                            </w:r>
                            <w:r>
                              <w:rPr>
                                <w:rFonts w:hint="eastAsia"/>
                              </w:rPr>
                              <w:t>래스에서</w:t>
                            </w:r>
                            <w:r>
                              <w:t xml:space="preserve"> JPanel을 상속하지 않으면 그림을 어디다가 그려야 되는지 몰라서 오류가 뜬다고 생각하자. </w:t>
                            </w:r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window클래스와 다른 클래스임에도 불구하고 window의 패널에 그림이 그려지는 이유는, 넘겨받은</w:t>
                            </w:r>
                            <w:r>
                              <w:rPr>
                                <w:rFonts w:hint="eastAsia"/>
                              </w:rPr>
                              <w:t xml:space="preserve"> 그래픽</w:t>
                            </w:r>
                            <w:r>
                              <w:t xml:space="preserve"> 객체가 window안의 패널 클래스에서 super.paintComponent(g)&lt;부모 클래스 메소드 거침&gt;되었기</w:t>
                            </w:r>
                            <w:r>
                              <w:rPr>
                                <w:rFonts w:hint="eastAsia"/>
                              </w:rPr>
                              <w:t xml:space="preserve"> 때문이다</w:t>
                            </w:r>
                            <w:r>
                              <w:t>. update메소드는 x,y값을 바꾸는 메소드로 이 메소드와 함께 repaint(바뀐 변수를 바탕으로 다시 그리는 함수)가</w:t>
                            </w:r>
                            <w:r>
                              <w:rPr>
                                <w:rFonts w:hint="eastAsia"/>
                              </w:rPr>
                              <w:t xml:space="preserve"> 호출되면</w:t>
                            </w:r>
                            <w:r>
                              <w:t xml:space="preserve"> 로켓이 움직인 것처럼 보인다. 다시 window로 돌아오겠다. MyPanel클래스가 보이는데 JPanel을</w:t>
                            </w:r>
                            <w:r>
                              <w:rPr>
                                <w:rFonts w:hint="eastAsia"/>
                              </w:rPr>
                              <w:t xml:space="preserve"> 상속받고</w:t>
                            </w:r>
                            <w:r>
                              <w:t xml:space="preserve"> paintcomponent를 재정의해서 그래픽 처리를 한다. 그래픽 처리는 이처럼 메소드 재정의와 </w:t>
                            </w:r>
                            <w:r>
                              <w:rPr>
                                <w:rFonts w:hint="eastAsia"/>
                              </w:rPr>
                              <w:t>부모</w:t>
                            </w:r>
                            <w:r>
                              <w:t xml:space="preserve"> 클래스의 paintcomponent에 그래픽 객체를 넘겨주면 가능하다. 그리고 이전에 로켓 객체에서 만든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paint클래스를 호출해서 그림을 그리게 된다. 이후 윈도우에서는 마이 패널을 인스턴스화한 뒤 윈도우에</w:t>
                            </w:r>
                            <w:r>
                              <w:rPr>
                                <w:rFonts w:hint="eastAsia"/>
                              </w:rPr>
                              <w:t xml:space="preserve"> 추가한다</w:t>
                            </w:r>
                            <w:r>
                              <w:t>. 그럼 setVisible이 동작해서 paintcomponent가 동작하고 그림이 자연스레 그려질 것이다.</w:t>
                            </w:r>
                            <w:r>
                              <w:rPr>
                                <w:rFonts w:hint="eastAsia"/>
                              </w:rPr>
                              <w:t xml:space="preserve"> 이후</w:t>
                            </w:r>
                            <w:r>
                              <w:t xml:space="preserve"> 타이머 객체가 나오는데 이는 두 개의 인수를 가진다. speed와 this라는 인수가 쓰였는데 다음과</w:t>
                            </w:r>
                            <w:r>
                              <w:rPr>
                                <w:rFonts w:hint="eastAsia"/>
                              </w:rPr>
                              <w:t xml:space="preserve"> 같이</w:t>
                            </w:r>
                            <w:r>
                              <w:t xml:space="preserve"> 해석된다. ( speed를 주기로 액션 이벤트를 한다. 이벤트 처리는 이 객체가 담당한다.) 이 타이머는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start라는 메소드가 호출되야 동작한다. 즉 speed가 30이니, 0.03초를 기준으로 actionPerfoemed가 된 다는 것이다.</w:t>
                            </w:r>
                            <w:r>
                              <w:rPr>
                                <w:rFonts w:hint="eastAsia"/>
                              </w:rPr>
                              <w:t xml:space="preserve"> 이</w:t>
                            </w:r>
                            <w:r>
                              <w:t xml:space="preserve"> 액션 이벤트는 update와 repaint이니 0.03초마다 그림이 바뀐다. 사용자는 이를 로켓이 움직이는 것처럼 볼 것이다.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6890" id="_x0000_s1044" type="#_x0000_t202" style="position:absolute;left:0;text-align:left;margin-left:19pt;margin-top:58.95pt;width:417pt;height:492.4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" fillcolor="white [3201]" strokecolor="#4472c4 [3204]" strokeweight="1.5pt">
                <v:textbox>
                  <w:txbxContent>
                    <w:p w:rsidR="00987960" w:rsidRDefault="00987960" w:rsidP="000345DD">
                      <w:r>
                        <w:rPr>
                          <w:rFonts w:hint="eastAsia"/>
                        </w:rPr>
                        <w:t>윈</w:t>
                      </w:r>
                      <w:r>
                        <w:t>도우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래스부터</w:t>
                      </w:r>
                      <w:r>
                        <w:rPr>
                          <w:rFonts w:hint="eastAsia"/>
                        </w:rPr>
                        <w:t xml:space="preserve"> 살</w:t>
                      </w:r>
                      <w:r>
                        <w:t>펴보겠다</w:t>
                      </w:r>
                      <w:r>
                        <w:rPr>
                          <w:rFonts w:hint="eastAsia"/>
                        </w:rPr>
                        <w:t>. 타</w:t>
                      </w:r>
                      <w:r>
                        <w:t>이머</w:t>
                      </w:r>
                      <w:r>
                        <w:rPr>
                          <w:rFonts w:hint="eastAsia"/>
                        </w:rPr>
                        <w:t xml:space="preserve"> 주</w:t>
                      </w:r>
                      <w:r>
                        <w:t>기를</w:t>
                      </w:r>
                      <w:r>
                        <w:rPr>
                          <w:rFonts w:hint="eastAsia"/>
                        </w:rPr>
                        <w:t xml:space="preserve"> 담</w:t>
                      </w:r>
                      <w:r>
                        <w:t>당할</w:t>
                      </w:r>
                      <w:r>
                        <w:rPr>
                          <w:rFonts w:hint="eastAsia"/>
                        </w:rPr>
                        <w:t xml:space="preserve"> speed상</w:t>
                      </w:r>
                      <w:r>
                        <w:t>수와timer,imageicon,image,rocket참조</w:t>
                      </w:r>
                      <w:r>
                        <w:rPr>
                          <w:rFonts w:hint="eastAsia"/>
                        </w:rPr>
                        <w:t>변수가</w:t>
                      </w:r>
                      <w:r>
                        <w:t xml:space="preserve"> 필드로 쓰인다. window생성자가 호출되면 윈도우의 크기를 지정하고 타이틀을 지정한다. 이후</w:t>
                      </w:r>
                      <w:r>
                        <w:rPr>
                          <w:rFonts w:hint="eastAsia"/>
                        </w:rPr>
                        <w:t xml:space="preserve"> 이미지</w:t>
                      </w:r>
                      <w:r>
                        <w:t xml:space="preserve"> 아이콘 객체를 만들어서 e드라이브에 있는 사진을 객체에 담는다. 다음은 이미지 아이콘 객체가</w:t>
                      </w:r>
                      <w:r>
                        <w:rPr>
                          <w:rFonts w:hint="eastAsia"/>
                        </w:rPr>
                        <w:t xml:space="preserve"> 담은</w:t>
                      </w:r>
                      <w:r>
                        <w:t xml:space="preserve"> 이미지를 얻어서 이미지 객체가 가지게 하였다. 로켓이라는 객체를 만들었다. 로켓 클래스를 살펴</w:t>
                      </w:r>
                      <w:r>
                        <w:rPr>
                          <w:rFonts w:hint="eastAsia"/>
                        </w:rPr>
                        <w:t>보겠다</w:t>
                      </w:r>
                      <w:r>
                        <w:t>. 자바는 객체 지향인지라 개체 따위를 클래스로 지정하는게 상당히 편하다. 그래서 로켓 문제이니</w:t>
                      </w:r>
                      <w:r>
                        <w:rPr>
                          <w:rFonts w:hint="eastAsia"/>
                        </w:rPr>
                        <w:t xml:space="preserve"> 로켓</w:t>
                      </w:r>
                      <w:r>
                        <w:t xml:space="preserve"> 클래스를 만든 것이다. 로켓 클래스는 위치에 해당하는 x,y필드를 가진다. 생성자에서는 이 필드들을</w:t>
                      </w:r>
                      <w:r>
                        <w:rPr>
                          <w:rFonts w:hint="eastAsia"/>
                        </w:rPr>
                        <w:t xml:space="preserve"> 초기화해주고</w:t>
                      </w:r>
                      <w:r>
                        <w:t xml:space="preserve"> paint메소드에서는 이미지 객체가 가진 이미지를 통해 패널에 로켓을 나타낸다. 로켓 클</w:t>
                      </w:r>
                      <w:r>
                        <w:rPr>
                          <w:rFonts w:hint="eastAsia"/>
                        </w:rPr>
                        <w:t>래스에서</w:t>
                      </w:r>
                      <w:r>
                        <w:t xml:space="preserve"> JPanel을 상속하지 않으면 그림을 어디다가 그려야 되는지 몰라서 오류가 뜬다고 생각하자. </w:t>
                      </w:r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window클래스와 다른 클래스임에도 불구하고 window의 패널에 그림이 그려지는 이유는, 넘겨받은</w:t>
                      </w:r>
                      <w:r>
                        <w:rPr>
                          <w:rFonts w:hint="eastAsia"/>
                        </w:rPr>
                        <w:t xml:space="preserve"> 그래픽</w:t>
                      </w:r>
                      <w:r>
                        <w:t xml:space="preserve"> 객체가 window안의 패널 클래스에서 super.paintComponent(g)&lt;부모 클래스 메소드 거침&gt;되었기</w:t>
                      </w:r>
                      <w:r>
                        <w:rPr>
                          <w:rFonts w:hint="eastAsia"/>
                        </w:rPr>
                        <w:t xml:space="preserve"> 때문이다</w:t>
                      </w:r>
                      <w:r>
                        <w:t>. update메소드는 x,y값을 바꾸는 메소드로 이 메소드와 함께 repaint(바뀐 변수를 바탕으로 다시 그리는 함수)가</w:t>
                      </w:r>
                      <w:r>
                        <w:rPr>
                          <w:rFonts w:hint="eastAsia"/>
                        </w:rPr>
                        <w:t xml:space="preserve"> 호출되면</w:t>
                      </w:r>
                      <w:r>
                        <w:t xml:space="preserve"> 로켓이 움직인 것처럼 보인다. 다시 window로 돌아오겠다. MyPanel클래스가 보이는데 JPanel을</w:t>
                      </w:r>
                      <w:r>
                        <w:rPr>
                          <w:rFonts w:hint="eastAsia"/>
                        </w:rPr>
                        <w:t xml:space="preserve"> 상속받고</w:t>
                      </w:r>
                      <w:r>
                        <w:t xml:space="preserve"> paintcomponent를 재정의해서 그래픽 처리를 한다. 그래픽 처리는 이처럼 메소드 재정의와 </w:t>
                      </w:r>
                      <w:r>
                        <w:rPr>
                          <w:rFonts w:hint="eastAsia"/>
                        </w:rPr>
                        <w:t>부모</w:t>
                      </w:r>
                      <w:r>
                        <w:t xml:space="preserve"> 클래스의 paintcomponent에 그래픽 객체를 넘겨주면 가능하다. 그리고 이전에 로켓 객체에서 만든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paint클래스를 호출해서 그림을 그리게 된다. 이후 윈도우에서는 마이 패널을 인스턴스화한 뒤 윈도우에</w:t>
                      </w:r>
                      <w:r>
                        <w:rPr>
                          <w:rFonts w:hint="eastAsia"/>
                        </w:rPr>
                        <w:t xml:space="preserve"> 추가한다</w:t>
                      </w:r>
                      <w:r>
                        <w:t>. 그럼 setVisible이 동작해서 paintcomponent가 동작하고 그림이 자연스레 그려질 것이다.</w:t>
                      </w:r>
                      <w:r>
                        <w:rPr>
                          <w:rFonts w:hint="eastAsia"/>
                        </w:rPr>
                        <w:t xml:space="preserve"> 이후</w:t>
                      </w:r>
                      <w:r>
                        <w:t xml:space="preserve"> 타이머 객체가 나오는데 이는 두 개의 인수를 가진다. speed와 this라는 인수가 쓰였는데 다음과</w:t>
                      </w:r>
                      <w:r>
                        <w:rPr>
                          <w:rFonts w:hint="eastAsia"/>
                        </w:rPr>
                        <w:t xml:space="preserve"> 같이</w:t>
                      </w:r>
                      <w:r>
                        <w:t xml:space="preserve"> 해석된다. ( speed를 주기로 액션 이벤트를 한다. 이벤트 처리는 이 객체가 담당한다.) 이 타이머는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start라는 메소드가 호출되야 동작한다. 즉 speed가 30이니, 0.03초를 기준으로 actionPerfoemed가 된 다는 것이다.</w:t>
                      </w:r>
                      <w:r>
                        <w:rPr>
                          <w:rFonts w:hint="eastAsia"/>
                        </w:rPr>
                        <w:t xml:space="preserve"> 이</w:t>
                      </w:r>
                      <w:r>
                        <w:t xml:space="preserve"> 액션 이벤트는 update와 repaint이니 0.03초마다 그림이 바뀐다. 사용자는 이를 로켓이 움직이는 것처럼 볼 것이다.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6D923B5E" wp14:editId="1DFC670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3B5E" id="_x0000_s1045" type="#_x0000_t202" style="position:absolute;left:0;text-align:left;margin-left:25pt;margin-top:9pt;width:210.6pt;height:42.6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ABcAIAAOI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CLkAF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770873E4" wp14:editId="1A52EC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3E4" id="_x0000_s1046" type="#_x0000_t202" style="position:absolute;left:0;text-align:left;margin-left:25pt;margin-top:9pt;width:210.6pt;height:42.6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LSL4/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7A4A182A" wp14:editId="078E0AE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182A" id="_x0000_s1047" type="#_x0000_t202" style="position:absolute;left:0;text-align:left;margin-left:25pt;margin-top:9pt;width:210.6pt;height:42.6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lqSsLG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/>
          <w:sz w:val="32"/>
          <w:szCs w:val="32"/>
        </w:rPr>
      </w:pPr>
    </w:p>
    <w:p w:rsidR="004C6CB2" w:rsidRDefault="004C6CB2" w:rsidP="004C6CB2">
      <w:pPr>
        <w:rPr>
          <w:rFonts w:ascii="Bauhaus 93" w:hAnsi="Bauhaus 93" w:hint="eastAsia"/>
          <w:sz w:val="32"/>
          <w:szCs w:val="32"/>
        </w:rPr>
      </w:pPr>
    </w:p>
    <w:p w:rsidR="00560920" w:rsidRDefault="00560920" w:rsidP="00560920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-10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그래픽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이벤트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/>
          <w:sz w:val="32"/>
          <w:szCs w:val="32"/>
        </w:rPr>
        <w:t>&gt;</w: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5FFB216" wp14:editId="1D5FDBD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5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B216" id="_x0000_s1048" type="#_x0000_t202" style="position:absolute;left:0;text-align:left;margin-left:0;margin-top:12.6pt;width:210.6pt;height:42.6pt;z-index:25196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Pr="007717EE" w:rsidRDefault="004C6CB2" w:rsidP="004C6CB2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180DB5D" wp14:editId="476C2A9E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6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DB5D" id="_x0000_s1049" type="#_x0000_t202" style="position:absolute;left:0;text-align:left;margin-left:0;margin-top:167.35pt;width:201pt;height:39pt;z-index:251965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qZJWucQIAAOE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1BABD335" wp14:editId="29D25519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6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5FCBE" wp14:editId="00B458DA">
                                  <wp:extent cx="3987800" cy="2404110"/>
                                  <wp:effectExtent l="0" t="0" r="0" b="0"/>
                                  <wp:docPr id="3" name="그림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780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Default="00987960" w:rsidP="004C6CB2"/>
                          <w:p w:rsidR="00987960" w:rsidRPr="00D62617" w:rsidRDefault="00987960" w:rsidP="004C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D335" id="_x0000_s1050" type="#_x0000_t202" style="position:absolute;left:0;text-align:left;margin-left:0;margin-top:222.1pt;width:418.2pt;height:198pt;z-index:251964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Ws5CHG0CAADX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987960" w:rsidRDefault="00987960" w:rsidP="004C6CB2">
                      <w:r>
                        <w:rPr>
                          <w:noProof/>
                        </w:rPr>
                        <w:drawing>
                          <wp:inline distT="0" distB="0" distL="0" distR="0" wp14:anchorId="6945FCBE" wp14:editId="00B458DA">
                            <wp:extent cx="3987800" cy="2404110"/>
                            <wp:effectExtent l="0" t="0" r="0" b="0"/>
                            <wp:docPr id="3" name="그림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780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Default="00987960" w:rsidP="004C6CB2"/>
                    <w:p w:rsidR="00987960" w:rsidRPr="00D62617" w:rsidRDefault="00987960" w:rsidP="004C6CB2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5176672" wp14:editId="6DC1C607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6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Pr="007717EE" w:rsidRDefault="00987960" w:rsidP="004C6CB2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속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찬 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각형을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래그하면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래그한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방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향대로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직이게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</w:p>
                          <w:p w:rsidR="00987960" w:rsidRPr="00AF6448" w:rsidRDefault="00987960" w:rsidP="004C6CB2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6672" id="_x0000_s1051" type="#_x0000_t202" style="position:absolute;left:0;text-align:left;margin-left:0;margin-top:30.1pt;width:417pt;height:114pt;z-index:251962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KFnxrN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987960" w:rsidRPr="007717EE" w:rsidRDefault="00987960" w:rsidP="004C6CB2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속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찬 사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각형을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래그하면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래그한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방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향대로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직이게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</w:p>
                    <w:p w:rsidR="00987960" w:rsidRPr="00AF6448" w:rsidRDefault="00987960" w:rsidP="004C6CB2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3DD6F799" wp14:editId="7AE588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F799" id="_x0000_s1052" type="#_x0000_t202" style="position:absolute;left:0;text-align:left;margin-left:25pt;margin-top:9pt;width:210.6pt;height:42.6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Nocg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eeADaH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52B4F04D" wp14:editId="02739AB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F04D" id="_x0000_s1053" type="#_x0000_t202" style="position:absolute;left:0;text-align:left;margin-left:25pt;margin-top:9pt;width:210.6pt;height:42.6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pwcAIAAOI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9MmnB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2802D857" wp14:editId="103239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D857" id="_x0000_s1054" type="#_x0000_t202" style="position:absolute;left:0;text-align:left;margin-left:25pt;margin-top:9pt;width:210.6pt;height:42.6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Uj7RO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1C68851" wp14:editId="686889C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851" id="_x0000_s1055" type="#_x0000_t202" style="position:absolute;left:0;text-align:left;margin-left:25pt;margin-top:9pt;width:210.6pt;height:42.6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VoByw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0D79948C" wp14:editId="0C4473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948C" id="_x0000_s1056" type="#_x0000_t202" style="position:absolute;left:0;text-align:left;margin-left:25pt;margin-top:9pt;width:210.6pt;height:42.6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KOcQ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+YzKO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3919BC75" wp14:editId="2B5FAC5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C75" id="_x0000_s1057" type="#_x0000_t202" style="position:absolute;left:0;text-align:left;margin-left:25pt;margin-top:9pt;width:210.6pt;height:42.6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01d0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10629B23" wp14:editId="31E63CEC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2">
                        <w:txbxContent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java.awt.Color;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java.awt.Graphics;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java.awt.Image;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java.awt.event.ActionEvent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java.awt.event.ActionListener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java.awt.event.MouseEvent;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java.awt.event.MouseMotionListener;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javax.swing.ImageIcon;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javax.swing.JFrame;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javax.swing.JPanel;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javax.swing.Timer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Rect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Rect(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setXandY(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.fillRect(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,40,40);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window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Rect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setSize(500,300);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"Animation"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Rect(10,100);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Mypanel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implements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MouseMotionListener{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setBackground(Color.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WHITE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addMouseMotionListener(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paintComponent(Graphics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.paintComponent(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 w:val="24"/>
                                <w:szCs w:val="24"/>
                              </w:rPr>
                              <w:t>@Override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mouseDragged(MouseEvent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4A14F2" w:rsidRPr="004A14F2" w:rsidRDefault="00987960" w:rsidP="004A14F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.getX()&gt;=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&amp;&amp; 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.getX()&lt;=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+40&amp;&amp;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.getY()&gt;=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&amp;&amp; 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.getY()&lt;=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4A14F2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+40) {</w:t>
                            </w:r>
                          </w:p>
                          <w:p w:rsidR="004A14F2" w:rsidRPr="004A14F2" w:rsidRDefault="004A14F2" w:rsidP="004A14F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.setXandY(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.getX()-20, 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.getY()-20);</w:t>
                            </w:r>
                          </w:p>
                          <w:p w:rsidR="00987960" w:rsidRDefault="004A14F2" w:rsidP="004A14F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repaint();}</w:t>
                            </w:r>
                            <w:r w:rsidR="00987960"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98796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 w:val="24"/>
                                <w:szCs w:val="24"/>
                              </w:rPr>
                              <w:t>@Override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mouseMoved(MouseEvent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Mypanel());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window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BD349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Pr="00097137" w:rsidRDefault="00987960" w:rsidP="00BD3491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9B23" id="_x0000_s1058" type="#_x0000_t202" style="position:absolute;left:0;text-align:left;margin-left:18.3pt;margin-top:58.25pt;width:417pt;height:595.65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FxJkgJtAgAA2A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062">
                  <w:txbxContent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java.awt.Color;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java.awt.Graphics;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java.awt.Image;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java.awt.event.ActionEvent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java.awt.event.ActionListener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java.awt.event.MouseEvent;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java.awt.event.MouseMotionListener;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javax.swing.ImageIcon;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javax.swing.JFrame;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javax.swing.JPanel;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javax.swing.Timer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Rect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Rect(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setXandY(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.fillRect(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,40,40);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window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Rect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setSize(500,300);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"Animation"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Rect(10,100);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Mypanel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implements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MouseMotionListener{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setBackground(Color.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WHITE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addMouseMotionListener(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paintComponent(Graphics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.paintComponent(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 w:val="24"/>
                          <w:szCs w:val="24"/>
                        </w:rPr>
                        <w:t>@Override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mouseDragged(MouseEvent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4A14F2" w:rsidRPr="004A14F2" w:rsidRDefault="00987960" w:rsidP="004A14F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4A14F2" w:rsidRPr="004A14F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="004A14F2"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.getX()&gt;=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&amp;&amp; </w:t>
                      </w:r>
                      <w:r w:rsidR="004A14F2"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.getX()&lt;=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+40&amp;&amp;</w:t>
                      </w:r>
                      <w:r w:rsidR="004A14F2"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.getY()&gt;=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&amp;&amp; </w:t>
                      </w:r>
                      <w:r w:rsidR="004A14F2"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.getY()&lt;=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4A14F2"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 w:rsidR="004A14F2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+40) {</w:t>
                      </w:r>
                    </w:p>
                    <w:p w:rsidR="004A14F2" w:rsidRPr="004A14F2" w:rsidRDefault="004A14F2" w:rsidP="004A14F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.setXandY(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.getX()-20, 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.getY()-20);</w:t>
                      </w:r>
                    </w:p>
                    <w:p w:rsidR="00987960" w:rsidRDefault="004A14F2" w:rsidP="004A14F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repaint();}</w:t>
                      </w:r>
                      <w:r w:rsidR="00987960"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="00987960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 w:val="24"/>
                          <w:szCs w:val="24"/>
                        </w:rPr>
                        <w:t>@Override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mouseMoved(MouseEvent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Mypanel());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window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u w:val="single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BD349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Pr="00097137" w:rsidRDefault="00987960" w:rsidP="00BD3491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68BBEDD8" wp14:editId="0CA0559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EDD8" id="_x0000_s1059" type="#_x0000_t202" style="position:absolute;left:0;text-align:left;margin-left:25pt;margin-top:9pt;width:210.6pt;height:42.6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mmcQ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Nbcmm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7DFFEDFF" wp14:editId="5E5A4AA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EDFF" id="_x0000_s1060" type="#_x0000_t202" style="position:absolute;left:0;text-align:left;margin-left:25pt;margin-top:9pt;width:210.6pt;height:42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mrueY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8EF65DA" wp14:editId="23232C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65DA" id="_x0000_s1061" type="#_x0000_t202" style="position:absolute;left:0;text-align:left;margin-left:25pt;margin-top:9pt;width:210.6pt;height:42.6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kTjMt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1780F898" wp14:editId="49CD922B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F898" id="_x0000_s1062" type="#_x0000_t202" style="position:absolute;left:0;text-align:left;margin-left:18.3pt;margin-top:58.25pt;width:417pt;height:595.6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6E6D693D" wp14:editId="766B3F6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693D" id="_x0000_s1063" type="#_x0000_t202" style="position:absolute;left:0;text-align:left;margin-left:25pt;margin-top:9pt;width:210.6pt;height:42.6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bBAZr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B6BF7D0" wp14:editId="480E8C4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D0" id="_x0000_s1064" type="#_x0000_t202" style="position:absolute;left:0;text-align:left;margin-left:25pt;margin-top:9pt;width:210.6pt;height:42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VroRi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71275B19" wp14:editId="0DDEC4D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5B19" id="_x0000_s1065" type="#_x0000_t202" style="position:absolute;left:0;text-align:left;margin-left:25pt;margin-top:9pt;width:210.6pt;height:42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QBcQ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lK7QB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6326890" wp14:editId="46E22AD6">
                <wp:simplePos x="0" y="0"/>
                <wp:positionH relativeFrom="column">
                  <wp:posOffset>233680</wp:posOffset>
                </wp:positionH>
                <wp:positionV relativeFrom="paragraph">
                  <wp:posOffset>748665</wp:posOffset>
                </wp:positionV>
                <wp:extent cx="5295900" cy="4167505"/>
                <wp:effectExtent l="0" t="0" r="19050" b="23495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1675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F84E87"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 xml:space="preserve"> 문제에서는 사각형이 개체이니 사각형에 대한 객체 Rect를 만들면 편하다. 그래서 Rect클래스를 만들</w:t>
                            </w:r>
                            <w:r>
                              <w:rPr>
                                <w:rFonts w:hint="eastAsia"/>
                              </w:rPr>
                              <w:t>었다</w:t>
                            </w:r>
                            <w:r>
                              <w:t>. 이 클래스는 1번 문제와 별 다를게 없다. 다만 x,y필드를 수정할 설정자가 추가됐고 paint에서는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fillRect가 쓰여서 이미지 객체가 필요하지 않다는 점이다. 이젠 윈도우 클래스로 와보겠다. 사이즈와</w:t>
                            </w:r>
                            <w:r>
                              <w:rPr>
                                <w:rFonts w:hint="eastAsia"/>
                              </w:rPr>
                              <w:t xml:space="preserve"> 타이틀을</w:t>
                            </w:r>
                            <w:r>
                              <w:t xml:space="preserve"> 정하고 Rect객체를 만들었다. 객체의 초기 위치는 10,100을 주었다. 이후 윈도우를 보이게 하</w:t>
                            </w:r>
                            <w:r>
                              <w:rPr>
                                <w:rFonts w:hint="eastAsia"/>
                              </w:rPr>
                              <w:t>였다</w:t>
                            </w:r>
                            <w:r>
                              <w:t>. MyPanel클래스가 보이는데 MouseMotionListener를 구현한다고 한다. MouseAdapter를 해도 되지만</w:t>
                            </w:r>
                            <w:r>
                              <w:rPr>
                                <w:rFonts w:hint="eastAsia"/>
                              </w:rPr>
                              <w:t>상속은</w:t>
                            </w:r>
                            <w:r>
                              <w:t xml:space="preserve"> 한 번 밖에 받지 못하니 JFrame이 있는 이상 불가능하다. 일단 1번과 같은 형태로 paintcomponent를</w:t>
                            </w:r>
                            <w:r>
                              <w:rPr>
                                <w:rFonts w:hint="eastAsia"/>
                              </w:rPr>
                              <w:t xml:space="preserve"> 재정의하였다</w:t>
                            </w:r>
                            <w:r>
                              <w:t>. 그 전에 addMouseMotionListener가 보이는데, 마우스 이벤트를 이 객체에서 하겠다고 등록</w:t>
                            </w:r>
                            <w:r>
                              <w:rPr>
                                <w:rFonts w:hint="eastAsia"/>
                              </w:rPr>
                              <w:t>하는</w:t>
                            </w:r>
                            <w:r>
                              <w:t xml:space="preserve"> 것이다. 그리고 MyFrame에서 add가 됐으니, MyFrame내에서만 이벤트가 적용된다. 마우스 이벤트는 drag이벤트인데 드래그한 마우스의 위치를 바탕으로 설정자를 호출하고 repaint하면 사각형이 움직이는 구조이다.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rPr>
                                <w:rFonts w:hint="eastAsia"/>
                              </w:rPr>
                              <w:t>이 이</w:t>
                            </w:r>
                            <w:r w:rsidR="00097C98">
                              <w:t>벤트는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조</w:t>
                            </w:r>
                            <w:r w:rsidR="00097C98">
                              <w:t>건문에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해</w:t>
                            </w:r>
                            <w:r w:rsidR="00097C98">
                              <w:t>당할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때 진행</w:t>
                            </w:r>
                            <w:r w:rsidR="00097C98">
                              <w:t>된다</w:t>
                            </w:r>
                            <w:r w:rsidR="00097C98">
                              <w:rPr>
                                <w:rFonts w:hint="eastAsia"/>
                              </w:rPr>
                              <w:t>. 일</w:t>
                            </w:r>
                            <w:r w:rsidR="00097C98">
                              <w:t>반적으로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도</w:t>
                            </w:r>
                            <w:r w:rsidR="00097C98">
                              <w:t>형의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x,y위</w:t>
                            </w:r>
                            <w:r w:rsidR="00097C98">
                              <w:t>치는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x,y 좌</w:t>
                            </w:r>
                            <w:r w:rsidR="00097C98">
                              <w:t>측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상</w:t>
                            </w:r>
                            <w:r w:rsidR="00097C98">
                              <w:t>단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꼭지</w:t>
                            </w:r>
                            <w:r w:rsidR="00097C98">
                              <w:t>점이다</w:t>
                            </w:r>
                            <w:r w:rsidR="00097C98">
                              <w:rPr>
                                <w:rFonts w:hint="eastAsia"/>
                              </w:rPr>
                              <w:t>. 그</w:t>
                            </w:r>
                            <w:r w:rsidR="00097C98">
                              <w:t>래서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일</w:t>
                            </w:r>
                            <w:r w:rsidR="00097C98">
                              <w:t>단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마</w:t>
                            </w:r>
                            <w:r w:rsidR="00097C98">
                              <w:t>우스의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t>x</w:t>
                            </w:r>
                            <w:r w:rsidR="00097C98">
                              <w:rPr>
                                <w:rFonts w:hint="eastAsia"/>
                              </w:rPr>
                              <w:t>좌</w:t>
                            </w:r>
                            <w:r w:rsidR="00097C98">
                              <w:t>표가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r.x보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크</w:t>
                            </w:r>
                            <w:r w:rsidR="00097C98">
                              <w:t>거나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같</w:t>
                            </w:r>
                            <w:r w:rsidR="00097C98">
                              <w:t>고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097C98">
                              <w:t>r.x+</w:t>
                            </w:r>
                            <w:r w:rsidR="00097C98">
                              <w:rPr>
                                <w:rFonts w:hint="eastAsia"/>
                              </w:rPr>
                              <w:t>사</w:t>
                            </w:r>
                            <w:r w:rsidR="00097C98">
                              <w:t>각형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width)보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작</w:t>
                            </w:r>
                            <w:r w:rsidR="00097C98">
                              <w:t>거나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같</w:t>
                            </w:r>
                            <w:r w:rsidR="00097C98">
                              <w:t>아야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한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097C98">
                              <w:rPr>
                                <w:rFonts w:hint="eastAsia"/>
                              </w:rPr>
                              <w:t>마</w:t>
                            </w:r>
                            <w:r w:rsidR="00097C98">
                              <w:t>우스의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t>y</w:t>
                            </w:r>
                            <w:r w:rsidR="00097C98">
                              <w:rPr>
                                <w:rFonts w:hint="eastAsia"/>
                              </w:rPr>
                              <w:t>좌</w:t>
                            </w:r>
                            <w:r w:rsidR="00097C98">
                              <w:t>표</w:t>
                            </w:r>
                            <w:r w:rsidR="00097C98">
                              <w:rPr>
                                <w:rFonts w:hint="eastAsia"/>
                              </w:rPr>
                              <w:t>도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rPr>
                                <w:rFonts w:hint="eastAsia"/>
                              </w:rPr>
                              <w:t>r.y</w:t>
                            </w:r>
                            <w:r w:rsidR="00097C98">
                              <w:rPr>
                                <w:rFonts w:hint="eastAsia"/>
                              </w:rPr>
                              <w:t>보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크</w:t>
                            </w:r>
                            <w:r w:rsidR="00097C98">
                              <w:t>거나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같</w:t>
                            </w:r>
                            <w:r w:rsidR="00097C98">
                              <w:t>고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097C98">
                              <w:t>r.y</w:t>
                            </w:r>
                            <w:r w:rsidR="00097C98">
                              <w:t>+</w:t>
                            </w:r>
                            <w:r w:rsidR="00097C98">
                              <w:rPr>
                                <w:rFonts w:hint="eastAsia"/>
                              </w:rPr>
                              <w:t>사</w:t>
                            </w:r>
                            <w:r w:rsidR="00097C98">
                              <w:t>각형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rPr>
                                <w:rFonts w:hint="eastAsia"/>
                              </w:rPr>
                              <w:t>height</w:t>
                            </w:r>
                            <w:r w:rsidR="00097C98">
                              <w:rPr>
                                <w:rFonts w:hint="eastAsia"/>
                              </w:rPr>
                              <w:t>)보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작</w:t>
                            </w:r>
                            <w:r w:rsidR="00097C98">
                              <w:t>거나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같</w:t>
                            </w:r>
                            <w:r w:rsidR="00097C98">
                              <w:t>아야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한</w:t>
                            </w:r>
                            <w:r w:rsidR="00097C98">
                              <w:t>다</w:t>
                            </w:r>
                            <w:r w:rsidR="00097C98">
                              <w:rPr>
                                <w:rFonts w:hint="eastAsia"/>
                              </w:rPr>
                              <w:t>.</w:t>
                            </w:r>
                            <w:r w:rsidR="00097C98">
                              <w:t xml:space="preserve"> </w:t>
                            </w:r>
                            <w:r w:rsidR="00097C98">
                              <w:rPr>
                                <w:rFonts w:hint="eastAsia"/>
                              </w:rPr>
                              <w:t>이 조</w:t>
                            </w:r>
                            <w:r w:rsidR="00097C98">
                              <w:t>건이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성</w:t>
                            </w:r>
                            <w:r w:rsidR="00097C98">
                              <w:t>립하고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설</w:t>
                            </w:r>
                            <w:r w:rsidR="00097C98">
                              <w:t>정자에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마</w:t>
                            </w:r>
                            <w:r w:rsidR="00097C98">
                              <w:t>우스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7C98">
                              <w:t>x,y</w:t>
                            </w:r>
                            <w:r w:rsidR="00097C98">
                              <w:rPr>
                                <w:rFonts w:hint="eastAsia"/>
                              </w:rPr>
                              <w:t>위</w:t>
                            </w:r>
                            <w:r w:rsidR="00097C98">
                              <w:t>치</w:t>
                            </w:r>
                            <w:r w:rsidR="00097C98">
                              <w:rPr>
                                <w:rFonts w:hint="eastAsia"/>
                              </w:rPr>
                              <w:t>를 그</w:t>
                            </w:r>
                            <w:r w:rsidR="00097C98">
                              <w:t>냥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보내</w:t>
                            </w:r>
                            <w:r w:rsidR="00097C98">
                              <w:t>면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도</w:t>
                            </w:r>
                            <w:r w:rsidR="00097C98">
                              <w:t>형의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좌</w:t>
                            </w:r>
                            <w:r w:rsidR="00097C98">
                              <w:t>측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상</w:t>
                            </w:r>
                            <w:r w:rsidR="00097C98">
                              <w:t>단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꼭</w:t>
                            </w:r>
                            <w:r w:rsidR="00097C98">
                              <w:t>지점이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내</w:t>
                            </w:r>
                            <w:r w:rsidR="00097C98">
                              <w:t>려가므로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-20을 보</w:t>
                            </w:r>
                            <w:r w:rsidR="00097C98">
                              <w:t>내서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올</w:t>
                            </w:r>
                            <w:r w:rsidR="00097C98">
                              <w:t>린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것</w:t>
                            </w:r>
                            <w:r w:rsidR="00097C98">
                              <w:t>이다</w:t>
                            </w:r>
                            <w:r w:rsidR="00097C98">
                              <w:rPr>
                                <w:rFonts w:hint="eastAsia"/>
                              </w:rPr>
                              <w:t>. 그</w:t>
                            </w:r>
                            <w:r w:rsidR="00097C98">
                              <w:t>림을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그</w:t>
                            </w:r>
                            <w:r w:rsidR="00097C98">
                              <w:t>려보면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더</w:t>
                            </w:r>
                            <w:r w:rsidR="00097C98">
                              <w:t>욱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097C98">
                              <w:t>해가</w:t>
                            </w:r>
                            <w:r w:rsidR="00097C98">
                              <w:rPr>
                                <w:rFonts w:hint="eastAsia"/>
                              </w:rPr>
                              <w:t xml:space="preserve"> 쉽다. </w:t>
                            </w:r>
                            <w:r>
                              <w:rPr>
                                <w:rFonts w:hint="eastAsia"/>
                              </w:rPr>
                              <w:t>최후로</w:t>
                            </w:r>
                            <w:r>
                              <w:t xml:space="preserve"> 이 MyFrame을 윈도우에 추가했다.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6890" id="_x0000_s1066" type="#_x0000_t202" style="position:absolute;left:0;text-align:left;margin-left:18.4pt;margin-top:58.95pt;width:417pt;height:328.1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" fillcolor="white [3201]" strokecolor="#4472c4 [3204]" strokeweight="1.5pt">
                <v:textbox>
                  <w:txbxContent>
                    <w:p w:rsidR="00987960" w:rsidRDefault="00987960" w:rsidP="00F84E87">
                      <w:r>
                        <w:rPr>
                          <w:rFonts w:hint="eastAsia"/>
                        </w:rPr>
                        <w:t>이</w:t>
                      </w:r>
                      <w:r>
                        <w:t xml:space="preserve"> 문제에서는 사각형이 개체이니 사각형에 대한 객체 Rect를 만들면 편하다. 그래서 Rect클래스를 만들</w:t>
                      </w:r>
                      <w:r>
                        <w:rPr>
                          <w:rFonts w:hint="eastAsia"/>
                        </w:rPr>
                        <w:t>었다</w:t>
                      </w:r>
                      <w:r>
                        <w:t>. 이 클래스는 1번 문제와 별 다를게 없다. 다만 x,y필드를 수정할 설정자가 추가됐고 paint에서는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fillRect가 쓰여서 이미지 객체가 필요하지 않다는 점이다. 이젠 윈도우 클래스로 와보겠다. 사이즈와</w:t>
                      </w:r>
                      <w:r>
                        <w:rPr>
                          <w:rFonts w:hint="eastAsia"/>
                        </w:rPr>
                        <w:t xml:space="preserve"> 타이틀을</w:t>
                      </w:r>
                      <w:r>
                        <w:t xml:space="preserve"> 정하고 Rect객체를 만들었다. 객체의 초기 위치는 10,100을 주었다. 이후 윈도우를 보이게 하</w:t>
                      </w:r>
                      <w:r>
                        <w:rPr>
                          <w:rFonts w:hint="eastAsia"/>
                        </w:rPr>
                        <w:t>였다</w:t>
                      </w:r>
                      <w:r>
                        <w:t>. MyPanel클래스가 보이는데 MouseMotionListener를 구현한다고 한다. MouseAdapter를 해도 되지만</w:t>
                      </w:r>
                      <w:r>
                        <w:rPr>
                          <w:rFonts w:hint="eastAsia"/>
                        </w:rPr>
                        <w:t>상속은</w:t>
                      </w:r>
                      <w:r>
                        <w:t xml:space="preserve"> 한 번 밖에 받지 못하니 JFrame이 있는 이상 불가능하다. 일단 1번과 같은 형태로 paintcomponent를</w:t>
                      </w:r>
                      <w:r>
                        <w:rPr>
                          <w:rFonts w:hint="eastAsia"/>
                        </w:rPr>
                        <w:t xml:space="preserve"> 재정의하였다</w:t>
                      </w:r>
                      <w:r>
                        <w:t>. 그 전에 addMouseMotionListener가 보이는데, 마우스 이벤트를 이 객체에서 하겠다고 등록</w:t>
                      </w:r>
                      <w:r>
                        <w:rPr>
                          <w:rFonts w:hint="eastAsia"/>
                        </w:rPr>
                        <w:t>하는</w:t>
                      </w:r>
                      <w:r>
                        <w:t xml:space="preserve"> 것이다. 그리고 MyFrame에서 add가 됐으니, MyFrame내에서만 이벤트가 적용된다. 마우스 이벤트는 drag이벤트인데 드래그한 마우스의 위치를 바탕으로 설정자를 호출하고 repaint하면 사각형이 움직이는 구조이다.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rPr>
                          <w:rFonts w:hint="eastAsia"/>
                        </w:rPr>
                        <w:t>이 이</w:t>
                      </w:r>
                      <w:r w:rsidR="00097C98">
                        <w:t>벤트는</w:t>
                      </w:r>
                      <w:r w:rsidR="00097C98">
                        <w:rPr>
                          <w:rFonts w:hint="eastAsia"/>
                        </w:rPr>
                        <w:t xml:space="preserve"> 조</w:t>
                      </w:r>
                      <w:r w:rsidR="00097C98">
                        <w:t>건문에</w:t>
                      </w:r>
                      <w:r w:rsidR="00097C98">
                        <w:rPr>
                          <w:rFonts w:hint="eastAsia"/>
                        </w:rPr>
                        <w:t xml:space="preserve"> 해</w:t>
                      </w:r>
                      <w:r w:rsidR="00097C98">
                        <w:t>당할</w:t>
                      </w:r>
                      <w:r w:rsidR="00097C98">
                        <w:rPr>
                          <w:rFonts w:hint="eastAsia"/>
                        </w:rPr>
                        <w:t xml:space="preserve"> 때 진행</w:t>
                      </w:r>
                      <w:r w:rsidR="00097C98">
                        <w:t>된다</w:t>
                      </w:r>
                      <w:r w:rsidR="00097C98">
                        <w:rPr>
                          <w:rFonts w:hint="eastAsia"/>
                        </w:rPr>
                        <w:t>. 일</w:t>
                      </w:r>
                      <w:r w:rsidR="00097C98">
                        <w:t>반적으로</w:t>
                      </w:r>
                      <w:r w:rsidR="00097C98">
                        <w:rPr>
                          <w:rFonts w:hint="eastAsia"/>
                        </w:rPr>
                        <w:t xml:space="preserve"> 도</w:t>
                      </w:r>
                      <w:r w:rsidR="00097C98">
                        <w:t>형의</w:t>
                      </w:r>
                      <w:r w:rsidR="00097C98">
                        <w:rPr>
                          <w:rFonts w:hint="eastAsia"/>
                        </w:rPr>
                        <w:t xml:space="preserve"> x,y위</w:t>
                      </w:r>
                      <w:r w:rsidR="00097C98">
                        <w:t>치는</w:t>
                      </w:r>
                      <w:r w:rsidR="00097C98">
                        <w:rPr>
                          <w:rFonts w:hint="eastAsia"/>
                        </w:rPr>
                        <w:t xml:space="preserve"> x,y 좌</w:t>
                      </w:r>
                      <w:r w:rsidR="00097C98">
                        <w:t>측</w:t>
                      </w:r>
                      <w:r w:rsidR="00097C98">
                        <w:rPr>
                          <w:rFonts w:hint="eastAsia"/>
                        </w:rPr>
                        <w:t xml:space="preserve"> 상</w:t>
                      </w:r>
                      <w:r w:rsidR="00097C98">
                        <w:t>단</w:t>
                      </w:r>
                      <w:r w:rsidR="00097C98">
                        <w:rPr>
                          <w:rFonts w:hint="eastAsia"/>
                        </w:rPr>
                        <w:t xml:space="preserve"> 꼭지</w:t>
                      </w:r>
                      <w:r w:rsidR="00097C98">
                        <w:t>점이다</w:t>
                      </w:r>
                      <w:r w:rsidR="00097C98">
                        <w:rPr>
                          <w:rFonts w:hint="eastAsia"/>
                        </w:rPr>
                        <w:t>. 그</w:t>
                      </w:r>
                      <w:r w:rsidR="00097C98">
                        <w:t>래서</w:t>
                      </w:r>
                      <w:r w:rsidR="00097C98">
                        <w:rPr>
                          <w:rFonts w:hint="eastAsia"/>
                        </w:rPr>
                        <w:t xml:space="preserve"> 일</w:t>
                      </w:r>
                      <w:r w:rsidR="00097C98">
                        <w:t>단</w:t>
                      </w:r>
                      <w:r w:rsidR="00097C98">
                        <w:rPr>
                          <w:rFonts w:hint="eastAsia"/>
                        </w:rPr>
                        <w:t xml:space="preserve"> 마</w:t>
                      </w:r>
                      <w:r w:rsidR="00097C98">
                        <w:t>우스의</w:t>
                      </w:r>
                      <w:r w:rsidR="00097C98"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t>x</w:t>
                      </w:r>
                      <w:r w:rsidR="00097C98">
                        <w:rPr>
                          <w:rFonts w:hint="eastAsia"/>
                        </w:rPr>
                        <w:t>좌</w:t>
                      </w:r>
                      <w:r w:rsidR="00097C98">
                        <w:t>표가</w:t>
                      </w:r>
                      <w:r w:rsidR="00097C98">
                        <w:rPr>
                          <w:rFonts w:hint="eastAsia"/>
                        </w:rPr>
                        <w:t xml:space="preserve"> r.x보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 xml:space="preserve"> 크</w:t>
                      </w:r>
                      <w:r w:rsidR="00097C98">
                        <w:t>거나</w:t>
                      </w:r>
                      <w:r w:rsidR="00097C98">
                        <w:rPr>
                          <w:rFonts w:hint="eastAsia"/>
                        </w:rPr>
                        <w:t xml:space="preserve"> 같</w:t>
                      </w:r>
                      <w:r w:rsidR="00097C98">
                        <w:t>고</w:t>
                      </w:r>
                      <w:r w:rsidR="00097C98">
                        <w:rPr>
                          <w:rFonts w:hint="eastAsia"/>
                        </w:rPr>
                        <w:t xml:space="preserve"> (</w:t>
                      </w:r>
                      <w:r w:rsidR="00097C98">
                        <w:t>r.x+</w:t>
                      </w:r>
                      <w:r w:rsidR="00097C98">
                        <w:rPr>
                          <w:rFonts w:hint="eastAsia"/>
                        </w:rPr>
                        <w:t>사</w:t>
                      </w:r>
                      <w:r w:rsidR="00097C98">
                        <w:t>각형</w:t>
                      </w:r>
                      <w:r w:rsidR="00097C98">
                        <w:rPr>
                          <w:rFonts w:hint="eastAsia"/>
                        </w:rPr>
                        <w:t xml:space="preserve"> width)보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 xml:space="preserve"> 작</w:t>
                      </w:r>
                      <w:r w:rsidR="00097C98">
                        <w:t>거나</w:t>
                      </w:r>
                      <w:r w:rsidR="00097C98">
                        <w:rPr>
                          <w:rFonts w:hint="eastAsia"/>
                        </w:rPr>
                        <w:t xml:space="preserve"> 같</w:t>
                      </w:r>
                      <w:r w:rsidR="00097C98">
                        <w:t>아야</w:t>
                      </w:r>
                      <w:r w:rsidR="00097C98">
                        <w:rPr>
                          <w:rFonts w:hint="eastAsia"/>
                        </w:rPr>
                        <w:t xml:space="preserve"> 한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 xml:space="preserve">. </w:t>
                      </w:r>
                      <w:r w:rsidR="00097C98">
                        <w:rPr>
                          <w:rFonts w:hint="eastAsia"/>
                        </w:rPr>
                        <w:t>마</w:t>
                      </w:r>
                      <w:r w:rsidR="00097C98">
                        <w:t>우스의</w:t>
                      </w:r>
                      <w:r w:rsidR="00097C98"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t>y</w:t>
                      </w:r>
                      <w:r w:rsidR="00097C98">
                        <w:rPr>
                          <w:rFonts w:hint="eastAsia"/>
                        </w:rPr>
                        <w:t>좌</w:t>
                      </w:r>
                      <w:r w:rsidR="00097C98">
                        <w:t>표</w:t>
                      </w:r>
                      <w:r w:rsidR="00097C98">
                        <w:rPr>
                          <w:rFonts w:hint="eastAsia"/>
                        </w:rPr>
                        <w:t>도</w:t>
                      </w:r>
                      <w:r w:rsidR="00097C98"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rPr>
                          <w:rFonts w:hint="eastAsia"/>
                        </w:rPr>
                        <w:t>r.y</w:t>
                      </w:r>
                      <w:r w:rsidR="00097C98">
                        <w:rPr>
                          <w:rFonts w:hint="eastAsia"/>
                        </w:rPr>
                        <w:t>보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 xml:space="preserve"> 크</w:t>
                      </w:r>
                      <w:r w:rsidR="00097C98">
                        <w:t>거나</w:t>
                      </w:r>
                      <w:r w:rsidR="00097C98">
                        <w:rPr>
                          <w:rFonts w:hint="eastAsia"/>
                        </w:rPr>
                        <w:t xml:space="preserve"> 같</w:t>
                      </w:r>
                      <w:r w:rsidR="00097C98">
                        <w:t>고</w:t>
                      </w:r>
                      <w:r w:rsidR="00097C98">
                        <w:rPr>
                          <w:rFonts w:hint="eastAsia"/>
                        </w:rPr>
                        <w:t xml:space="preserve"> (</w:t>
                      </w:r>
                      <w:r w:rsidR="00097C98">
                        <w:t>r.y</w:t>
                      </w:r>
                      <w:r w:rsidR="00097C98">
                        <w:t>+</w:t>
                      </w:r>
                      <w:r w:rsidR="00097C98">
                        <w:rPr>
                          <w:rFonts w:hint="eastAsia"/>
                        </w:rPr>
                        <w:t>사</w:t>
                      </w:r>
                      <w:r w:rsidR="00097C98">
                        <w:t>각형</w:t>
                      </w:r>
                      <w:r w:rsidR="00097C98"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rPr>
                          <w:rFonts w:hint="eastAsia"/>
                        </w:rPr>
                        <w:t>height</w:t>
                      </w:r>
                      <w:r w:rsidR="00097C98">
                        <w:rPr>
                          <w:rFonts w:hint="eastAsia"/>
                        </w:rPr>
                        <w:t>)보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 xml:space="preserve"> 작</w:t>
                      </w:r>
                      <w:r w:rsidR="00097C98">
                        <w:t>거나</w:t>
                      </w:r>
                      <w:r w:rsidR="00097C98">
                        <w:rPr>
                          <w:rFonts w:hint="eastAsia"/>
                        </w:rPr>
                        <w:t xml:space="preserve"> 같</w:t>
                      </w:r>
                      <w:r w:rsidR="00097C98">
                        <w:t>아야</w:t>
                      </w:r>
                      <w:r w:rsidR="00097C98">
                        <w:rPr>
                          <w:rFonts w:hint="eastAsia"/>
                        </w:rPr>
                        <w:t xml:space="preserve"> 한</w:t>
                      </w:r>
                      <w:r w:rsidR="00097C98">
                        <w:t>다</w:t>
                      </w:r>
                      <w:r w:rsidR="00097C98">
                        <w:rPr>
                          <w:rFonts w:hint="eastAsia"/>
                        </w:rPr>
                        <w:t>.</w:t>
                      </w:r>
                      <w:r w:rsidR="00097C98">
                        <w:t xml:space="preserve"> </w:t>
                      </w:r>
                      <w:r w:rsidR="00097C98">
                        <w:rPr>
                          <w:rFonts w:hint="eastAsia"/>
                        </w:rPr>
                        <w:t>이 조</w:t>
                      </w:r>
                      <w:r w:rsidR="00097C98">
                        <w:t>건이</w:t>
                      </w:r>
                      <w:r w:rsidR="00097C98">
                        <w:rPr>
                          <w:rFonts w:hint="eastAsia"/>
                        </w:rPr>
                        <w:t xml:space="preserve"> 성</w:t>
                      </w:r>
                      <w:r w:rsidR="00097C98">
                        <w:t>립하고</w:t>
                      </w:r>
                      <w:r w:rsidR="00097C98">
                        <w:rPr>
                          <w:rFonts w:hint="eastAsia"/>
                        </w:rPr>
                        <w:t xml:space="preserve"> 설</w:t>
                      </w:r>
                      <w:r w:rsidR="00097C98">
                        <w:t>정자에</w:t>
                      </w:r>
                      <w:r w:rsidR="00097C98">
                        <w:rPr>
                          <w:rFonts w:hint="eastAsia"/>
                        </w:rPr>
                        <w:t xml:space="preserve"> 마</w:t>
                      </w:r>
                      <w:r w:rsidR="00097C98">
                        <w:t>우스</w:t>
                      </w:r>
                      <w:r w:rsidR="00097C98">
                        <w:rPr>
                          <w:rFonts w:hint="eastAsia"/>
                        </w:rPr>
                        <w:t xml:space="preserve"> </w:t>
                      </w:r>
                      <w:r w:rsidR="00097C98">
                        <w:t>x,y</w:t>
                      </w:r>
                      <w:r w:rsidR="00097C98">
                        <w:rPr>
                          <w:rFonts w:hint="eastAsia"/>
                        </w:rPr>
                        <w:t>위</w:t>
                      </w:r>
                      <w:r w:rsidR="00097C98">
                        <w:t>치</w:t>
                      </w:r>
                      <w:r w:rsidR="00097C98">
                        <w:rPr>
                          <w:rFonts w:hint="eastAsia"/>
                        </w:rPr>
                        <w:t>를 그</w:t>
                      </w:r>
                      <w:r w:rsidR="00097C98">
                        <w:t>냥</w:t>
                      </w:r>
                      <w:r w:rsidR="00097C98">
                        <w:rPr>
                          <w:rFonts w:hint="eastAsia"/>
                        </w:rPr>
                        <w:t xml:space="preserve"> 보내</w:t>
                      </w:r>
                      <w:r w:rsidR="00097C98">
                        <w:t>면</w:t>
                      </w:r>
                      <w:r w:rsidR="00097C98">
                        <w:rPr>
                          <w:rFonts w:hint="eastAsia"/>
                        </w:rPr>
                        <w:t xml:space="preserve"> 도</w:t>
                      </w:r>
                      <w:r w:rsidR="00097C98">
                        <w:t>형의</w:t>
                      </w:r>
                      <w:r w:rsidR="00097C98">
                        <w:rPr>
                          <w:rFonts w:hint="eastAsia"/>
                        </w:rPr>
                        <w:t xml:space="preserve"> 좌</w:t>
                      </w:r>
                      <w:r w:rsidR="00097C98">
                        <w:t>측</w:t>
                      </w:r>
                      <w:r w:rsidR="00097C98">
                        <w:rPr>
                          <w:rFonts w:hint="eastAsia"/>
                        </w:rPr>
                        <w:t xml:space="preserve"> 상</w:t>
                      </w:r>
                      <w:r w:rsidR="00097C98">
                        <w:t>단</w:t>
                      </w:r>
                      <w:r w:rsidR="00097C98">
                        <w:rPr>
                          <w:rFonts w:hint="eastAsia"/>
                        </w:rPr>
                        <w:t xml:space="preserve"> 꼭</w:t>
                      </w:r>
                      <w:r w:rsidR="00097C98">
                        <w:t>지점이</w:t>
                      </w:r>
                      <w:r w:rsidR="00097C98">
                        <w:rPr>
                          <w:rFonts w:hint="eastAsia"/>
                        </w:rPr>
                        <w:t xml:space="preserve"> 내</w:t>
                      </w:r>
                      <w:r w:rsidR="00097C98">
                        <w:t>려가므로</w:t>
                      </w:r>
                      <w:r w:rsidR="00097C98">
                        <w:rPr>
                          <w:rFonts w:hint="eastAsia"/>
                        </w:rPr>
                        <w:t xml:space="preserve"> -20을 보</w:t>
                      </w:r>
                      <w:r w:rsidR="00097C98">
                        <w:t>내서</w:t>
                      </w:r>
                      <w:r w:rsidR="00097C98">
                        <w:rPr>
                          <w:rFonts w:hint="eastAsia"/>
                        </w:rPr>
                        <w:t xml:space="preserve"> 올</w:t>
                      </w:r>
                      <w:r w:rsidR="00097C98">
                        <w:t>린</w:t>
                      </w:r>
                      <w:r w:rsidR="00097C98">
                        <w:rPr>
                          <w:rFonts w:hint="eastAsia"/>
                        </w:rPr>
                        <w:t xml:space="preserve"> 것</w:t>
                      </w:r>
                      <w:r w:rsidR="00097C98">
                        <w:t>이다</w:t>
                      </w:r>
                      <w:r w:rsidR="00097C98">
                        <w:rPr>
                          <w:rFonts w:hint="eastAsia"/>
                        </w:rPr>
                        <w:t>. 그</w:t>
                      </w:r>
                      <w:r w:rsidR="00097C98">
                        <w:t>림을</w:t>
                      </w:r>
                      <w:r w:rsidR="00097C98">
                        <w:rPr>
                          <w:rFonts w:hint="eastAsia"/>
                        </w:rPr>
                        <w:t xml:space="preserve"> 그</w:t>
                      </w:r>
                      <w:r w:rsidR="00097C98">
                        <w:t>려보면</w:t>
                      </w:r>
                      <w:r w:rsidR="00097C98">
                        <w:rPr>
                          <w:rFonts w:hint="eastAsia"/>
                        </w:rPr>
                        <w:t xml:space="preserve"> 더</w:t>
                      </w:r>
                      <w:r w:rsidR="00097C98">
                        <w:t>욱</w:t>
                      </w:r>
                      <w:r w:rsidR="00097C98">
                        <w:rPr>
                          <w:rFonts w:hint="eastAsia"/>
                        </w:rPr>
                        <w:t xml:space="preserve"> 이</w:t>
                      </w:r>
                      <w:r w:rsidR="00097C98">
                        <w:t>해가</w:t>
                      </w:r>
                      <w:r w:rsidR="00097C98">
                        <w:rPr>
                          <w:rFonts w:hint="eastAsia"/>
                        </w:rPr>
                        <w:t xml:space="preserve"> 쉽다. </w:t>
                      </w:r>
                      <w:r>
                        <w:rPr>
                          <w:rFonts w:hint="eastAsia"/>
                        </w:rPr>
                        <w:t>최후로</w:t>
                      </w:r>
                      <w:r>
                        <w:t xml:space="preserve"> 이 MyFrame을 윈도우에 추가했다.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6D923B5E" wp14:editId="1DFC670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3B5E" id="_x0000_s1067" type="#_x0000_t202" style="position:absolute;left:0;text-align:left;margin-left:25pt;margin-top:9pt;width:210.6pt;height:42.6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DMcQ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t2QDM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770873E4" wp14:editId="1A52EC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3E4" id="_x0000_s1068" type="#_x0000_t202" style="position:absolute;left:0;text-align:left;margin-left:25pt;margin-top:9pt;width:210.6pt;height:42.6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3vcA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fjx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ijcWiHv1pCtsUuG2iXDn8S&#10;aORgbimpceFSaj+smRGUqBcaJ+V0OEYsceFjPDnxPTbHL8vjF6Y5UqXUUdKaCxe22ovScI4TJYvQ&#10;7EMmXdK4SGFcuqX3m3r8HbwOv6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6pPe9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7A4A182A" wp14:editId="078E0AE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182A" id="_x0000_s1069" type="#_x0000_t202" style="position:absolute;left:0;text-align:left;margin-left:25pt;margin-top:9pt;width:210.6pt;height:42.6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AFsBD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4C6CB2" w:rsidRDefault="004C6CB2" w:rsidP="002D09C1">
      <w:pPr>
        <w:rPr>
          <w:rFonts w:ascii="Bauhaus 93" w:hAnsi="Bauhaus 93"/>
          <w:sz w:val="32"/>
          <w:szCs w:val="32"/>
        </w:rPr>
      </w:pPr>
    </w:p>
    <w:p w:rsidR="00F84E87" w:rsidRDefault="00F84E87" w:rsidP="002D09C1">
      <w:pPr>
        <w:rPr>
          <w:rFonts w:ascii="Bauhaus 93" w:hAnsi="Bauhaus 93" w:hint="eastAsia"/>
          <w:sz w:val="32"/>
          <w:szCs w:val="32"/>
        </w:rPr>
      </w:pPr>
    </w:p>
    <w:p w:rsidR="00560920" w:rsidRDefault="00560920" w:rsidP="00560920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-10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그래픽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이벤트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처리</w:t>
      </w:r>
      <w:r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B276297" wp14:editId="20FE122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6297" id="_x0000_s1070" type="#_x0000_t202" style="position:absolute;left:0;text-align:left;margin-left:0;margin-top:12.6pt;width:210.6pt;height:42.6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FvcA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ZA1xb3ACAADh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E0B06BC" wp14:editId="180E265A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06BC" id="_x0000_s1071" type="#_x0000_t202" style="position:absolute;left:0;text-align:left;margin-left:0;margin-top:167.35pt;width:201pt;height:39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r3OK6cQIAAOE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71E20C2E" wp14:editId="07FA377A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951FA" wp14:editId="264C1C48">
                                  <wp:extent cx="2369820" cy="2404110"/>
                                  <wp:effectExtent l="0" t="0" r="0" b="0"/>
                                  <wp:docPr id="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82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092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-&gt;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ECACE" wp14:editId="700C5CE6">
                                  <wp:extent cx="2369820" cy="2404110"/>
                                  <wp:effectExtent l="0" t="0" r="0" b="0"/>
                                  <wp:docPr id="7" name="그림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82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Default="00987960" w:rsidP="002D09C1"/>
                          <w:p w:rsidR="00987960" w:rsidRPr="00D62617" w:rsidRDefault="00987960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0C2E" id="_x0000_s1072" type="#_x0000_t202" style="position:absolute;left:0;text-align:left;margin-left:0;margin-top:222.1pt;width:418.2pt;height:198pt;z-index:251913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bokGMG0CAADX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987960" w:rsidRDefault="00987960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1F5951FA" wp14:editId="264C1C48">
                            <wp:extent cx="2369820" cy="2404110"/>
                            <wp:effectExtent l="0" t="0" r="0" b="0"/>
                            <wp:docPr id="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82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0925">
                        <w:rPr>
                          <w:rFonts w:hint="eastAsia"/>
                          <w:sz w:val="40"/>
                          <w:szCs w:val="40"/>
                        </w:rPr>
                        <w:t>-&gt;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DECACE" wp14:editId="700C5CE6">
                            <wp:extent cx="2369820" cy="2404110"/>
                            <wp:effectExtent l="0" t="0" r="0" b="0"/>
                            <wp:docPr id="7" name="그림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82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Default="00987960" w:rsidP="002D09C1"/>
                    <w:p w:rsidR="00987960" w:rsidRPr="00D62617" w:rsidRDefault="00987960" w:rsidP="002D09C1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52EF30D" wp14:editId="152F084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Pr="007717EE" w:rsidRDefault="00987960" w:rsidP="002D09C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몬스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터를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용자가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스터를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릭하면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라지게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</w:p>
                          <w:p w:rsidR="00987960" w:rsidRPr="00AF6448" w:rsidRDefault="00987960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F30D" id="_x0000_s1073" type="#_x0000_t202" style="position:absolute;left:0;text-align:left;margin-left:0;margin-top:30.1pt;width:417pt;height:114pt;z-index:25191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robA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C41yuh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987960" w:rsidRPr="007717EE" w:rsidRDefault="00987960" w:rsidP="002D09C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여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몬스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터를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사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용자가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몬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스터를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릭하면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사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라지게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</w:p>
                    <w:p w:rsidR="00987960" w:rsidRPr="00AF6448" w:rsidRDefault="00987960" w:rsidP="002D09C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485C4083" wp14:editId="1623C37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4083" id="_x0000_s1074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Funxj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750DCECB" wp14:editId="2DC32E8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CECB" id="_x0000_s1075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Jdcg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p4Ro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xieHWVlBtsMuG2h3Dv8R&#10;aORgbiipcd9Saj9smBGUqBcaJ2U2HI/9gobLeHLie2yOX1bHL0xzpEqpo6Q1ly4stRel4Q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LnlSXX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3DD5A72" wp14:editId="4DE399F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5A72" id="_x0000_s1076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XhJ7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F9738D5" wp14:editId="576C068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38D5" id="_x0000_s1077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4iCYZ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642C633" wp14:editId="2ABA80F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C633" id="_x0000_s1078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10TE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4FF2A041" wp14:editId="29FAC89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A041" id="_x0000_s1079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J7cA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eP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ROmaBJM/dMSsi122UC7c/hH&#10;oJCDuaWkxn1Lqf2wZkZQol5onJTT4XjsFzRcxpMT32NzrFkea5jmCJVSR0krLlxYak9KwzlOlCxC&#10;sw+ZdEnjHoVx6XbeL+rxPVgdfq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a3Yn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A6141C" w:rsidRDefault="00A6141C" w:rsidP="00A3076F">
      <w:pPr>
        <w:rPr>
          <w:rFonts w:hint="eastAsia"/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F0A4757" wp14:editId="485FCD8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3">
                        <w:txbxContent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java.awt.Color;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java.awt.Graphics;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java.awt.Image;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java.awt.event.ActionEvent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java.awt.event.ActionListener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java.awt.event.MouseAdapter;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java.awt.event.MouseEvent;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java.awt.event.MouseListener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java.awt.event.MouseMotionListener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java.util.ArrayList;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javax.swing.ImageIcon;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javax.swing.JFrame;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javax.swing.JPanel;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javax.swing.Timer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Monster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Monster(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setMonster(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==0) {}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.drawImage(window.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,100,100,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store{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store(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window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JFrame{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ImageIcon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 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Monster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setSize(500,500);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setTitle(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"Animation"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ImageIcon(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"e://monster.png"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img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.getImage();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ArrayList&lt;Monster&gt;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ArrayList&lt;&gt;();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ArrayList&lt;store&gt;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ArrayList&lt;&gt;();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Mypanel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JPanel{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setBackground(Color.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WHITE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++)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()*300);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()*300);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Monster(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,90));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store(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addMouseListener(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MouseAdapter()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mouseClicked(MouseEvent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(store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store1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E8F2FE"/>
                              </w:rPr>
                              <w:tab/>
                            </w:r>
                            <w:r w:rsidRPr="004A14F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if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(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.getX()&lt;=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store1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monx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 xml:space="preserve">+100 &amp;&amp; 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.getX()&gt;=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store1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monx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 xml:space="preserve"> &amp;&amp; 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.getY()&lt;=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store1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mony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 xml:space="preserve">+100 &amp;&amp; 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e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.getY()&gt;=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store1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.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mony</w:t>
                            </w:r>
                            <w:r w:rsidRPr="004A14F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E8F2FE"/>
                              </w:rPr>
                              <w:t>) {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:rsidR="00987960" w:rsidRDefault="00987960" w:rsidP="00D065D4">
                            <w:pPr>
                              <w:wordWrap/>
                              <w:adjustRightInd w:val="0"/>
                              <w:spacing w:after="0" w:line="240" w:lineRule="auto"/>
                              <w:ind w:firstLineChars="350" w:firstLine="84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idx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.indexOf(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store1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.get(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idx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).setMonster(0);</w:t>
                            </w:r>
                          </w:p>
                          <w:p w:rsidR="00987960" w:rsidRDefault="00987960" w:rsidP="00D065D4">
                            <w:pPr>
                              <w:wordWrap/>
                              <w:adjustRightInd w:val="0"/>
                              <w:spacing w:after="0" w:line="240" w:lineRule="auto"/>
                              <w:ind w:firstLine="80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repaint();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paintComponent(Graphics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.paintComponent(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(Monster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add(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Mypanel());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setDefaultCloseOperation(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EXIT_ON_CLOSE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 {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window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window();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Default="00987960" w:rsidP="00EA092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87960" w:rsidRPr="00097137" w:rsidRDefault="00987960" w:rsidP="00A614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4757" id="_x0000_s1080" type="#_x0000_t202" style="position:absolute;left:0;text-align:left;margin-left:18.3pt;margin-top:58.25pt;width:417pt;height:595.6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" fillcolor="white [3201]" strokecolor="#4472c4 [3204]" strokeweight="1.5pt">
                <v:textbox style="mso-next-textbox:#_x0000_s1084">
                  <w:txbxContent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java.awt.Color;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java.awt.Graphics;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java.awt.Image;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java.awt.event.ActionEvent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java.awt.event.ActionListener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java.awt.event.MouseAdapter;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java.awt.event.MouseEvent;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java.awt.event.MouseListener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java.awt.event.MouseMotionListener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java.util.ArrayList;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javax.swing.ImageIcon;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javax.swing.JFrame;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javax.swing.JPanel;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javax.swing.Timer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Monster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Monster(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setMonster(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==0) {}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.drawImage(window.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,100,100,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store{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monx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mony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store(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monx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mony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window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JFrame{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ImageIcon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 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Monster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setSize(500,500);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setTitle(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"Animation"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ImageIcon(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"e://monster.png"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img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.getImage();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ArrayList&lt;Monster&gt;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ArrayList&lt;&gt;();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ArrayList&lt;store&gt;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ArrayList&lt;&gt;();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Mypanel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JPanel{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setBackground(Color.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WHITE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++)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()*300);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()*300);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Monster(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,90));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store(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addMouseListener(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MouseAdapter()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mouseClicked(MouseEvent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(store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store1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E8F2FE"/>
                        </w:rPr>
                        <w:tab/>
                      </w:r>
                      <w:r w:rsidRPr="004A14F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if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(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.getX()&lt;=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store1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</w:t>
                      </w:r>
                      <w:r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monx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 xml:space="preserve">+100 &amp;&amp; 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.getX()&gt;=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store1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</w:t>
                      </w:r>
                      <w:r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monx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 xml:space="preserve"> &amp;&amp; 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.getY()&lt;=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store1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</w:t>
                      </w:r>
                      <w:r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mony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 xml:space="preserve">+100 &amp;&amp; 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e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.getY()&gt;=</w:t>
                      </w:r>
                      <w:r w:rsidRPr="004A14F2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store1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.</w:t>
                      </w:r>
                      <w:r w:rsidRPr="004A14F2">
                        <w:rPr>
                          <w:rFonts w:ascii="Consolas" w:hAnsi="Consolas" w:cs="Consolas"/>
                          <w:color w:val="0000C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mony</w:t>
                      </w:r>
                      <w:r w:rsidRPr="004A14F2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shd w:val="clear" w:color="auto" w:fill="E8F2FE"/>
                        </w:rPr>
                        <w:t>) {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{</w:t>
                      </w:r>
                    </w:p>
                    <w:p w:rsidR="00987960" w:rsidRDefault="00987960" w:rsidP="00D065D4">
                      <w:pPr>
                        <w:wordWrap/>
                        <w:adjustRightInd w:val="0"/>
                        <w:spacing w:after="0" w:line="240" w:lineRule="auto"/>
                        <w:ind w:firstLineChars="350" w:firstLine="840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idx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.indexOf(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store1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.get(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idx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).setMonster(0);</w:t>
                      </w:r>
                    </w:p>
                    <w:p w:rsidR="00987960" w:rsidRDefault="00987960" w:rsidP="00D065D4">
                      <w:pPr>
                        <w:wordWrap/>
                        <w:adjustRightInd w:val="0"/>
                        <w:spacing w:after="0" w:line="240" w:lineRule="auto"/>
                        <w:ind w:firstLine="800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repaint();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paintComponent(Graphics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.paintComponent(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(Monster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add(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Mypanel());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setDefaultCloseOperation(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EXIT_ON_CLOSE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 {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window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u w:val="single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window();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Default="00987960" w:rsidP="00EA092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987960" w:rsidRPr="00097137" w:rsidRDefault="00987960" w:rsidP="00A614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E5D0791" wp14:editId="71F816B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0791" id="_x0000_s1081" type="#_x0000_t202" style="position:absolute;left:0;text-align:left;margin-left:25pt;margin-top:9pt;width:210.6pt;height:42.6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otcAIAAOE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uT+i1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58D8BC1" wp14:editId="32375A6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BC1" id="_x0000_s1082" type="#_x0000_t202" style="position:absolute;left:0;text-align:left;margin-left:25pt;margin-top:9pt;width:210.6pt;height:42.6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BLbwIAAOE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r+ogS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0933154" wp14:editId="79D821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3154" id="_x0000_s1083" type="#_x0000_t202" style="position:absolute;left:0;text-align:left;margin-left:25pt;margin-top:9pt;width:210.6pt;height:42.6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fHcQ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fp6fH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CB2" w:rsidRDefault="004C6CB2" w:rsidP="004C6CB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17959FF0" wp14:editId="62256FC2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3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9FF0" id="_x0000_s1084" type="#_x0000_t202" style="position:absolute;left:0;text-align:left;margin-left:18.3pt;margin-top:58.25pt;width:417pt;height:595.6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u0iF+HUCAADkBAAADgAAAAAA&#10;AAAAAAAAAAAuAgAAZHJzL2Uyb0RvYy54bWxQSwECLQAUAAYACAAAACEA8BObNd0AAAALAQAADwAA&#10;AAAAAAAAAAAAAADPBAAAZHJzL2Rvd25yZXYueG1sUEsFBgAAAAAEAAQA8wAAANkFAAAAAA==&#10;" fillcolor="white [3201]" strokecolor="#4472c4 [3204]" strokeweight="1.5pt">
                <v:textbox style="mso-next-textbox:#_x0000_s1088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513D60CF" wp14:editId="3AB7BE4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60CF" id="_x0000_s1085" type="#_x0000_t202" style="position:absolute;left:0;text-align:left;margin-left:25pt;margin-top:9pt;width:210.6pt;height:42.6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L4UDBW8CAADg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60BF599" wp14:editId="03D9CAD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F599" id="_x0000_s1086" type="#_x0000_t202" style="position:absolute;left:0;text-align:left;margin-left:25pt;margin-top:9pt;width:210.6pt;height:42.6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kh+r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5546A4C4" wp14:editId="122BE22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4C6CB2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A4C4" id="_x0000_s1087" type="#_x0000_t202" style="position:absolute;left:0;text-align:left;margin-left:25pt;margin-top:9pt;width:210.6pt;height:42.6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EDcgIAAOE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2f+RA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987960" w:rsidRDefault="00987960" w:rsidP="004C6CB2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925" w:rsidRDefault="00EA0925" w:rsidP="00EA092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1709675B" wp14:editId="5ECECA69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3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675B" id="_x0000_s1088" type="#_x0000_t202" style="position:absolute;left:0;text-align:left;margin-left:18.3pt;margin-top:58.25pt;width:417pt;height:595.6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3E38171E" wp14:editId="08DBAA8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EA092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171E" id="_x0000_s1089" type="#_x0000_t202" style="position:absolute;left:0;text-align:left;margin-left:25pt;margin-top:9pt;width:210.6pt;height:42.6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K1LfRZ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EA092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6E299B3D" wp14:editId="4D3554B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EA092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9B3D" id="_x0000_s1090" type="#_x0000_t202" style="position:absolute;left:0;text-align:left;margin-left:25pt;margin-top:9pt;width:210.6pt;height:42.6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gJDyo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987960" w:rsidRDefault="00987960" w:rsidP="00EA092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11FFDD81" wp14:editId="1FE15C5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EA092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DD81" id="_x0000_s1091" type="#_x0000_t202" style="position:absolute;left:0;text-align:left;margin-left:25pt;margin-top:9pt;width:210.6pt;height:42.6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rU9ye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987960" w:rsidRDefault="00987960" w:rsidP="00EA092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87960" w:rsidRDefault="00987960" w:rsidP="00987960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6CFC71BD" wp14:editId="2BA4512E">
                <wp:simplePos x="0" y="0"/>
                <wp:positionH relativeFrom="column">
                  <wp:posOffset>238125</wp:posOffset>
                </wp:positionH>
                <wp:positionV relativeFrom="paragraph">
                  <wp:posOffset>748665</wp:posOffset>
                </wp:positionV>
                <wp:extent cx="5295900" cy="7543800"/>
                <wp:effectExtent l="0" t="0" r="19050" b="1905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43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7">
                        <w:txbxContent>
                          <w:p w:rsidR="00987960" w:rsidRPr="00987960" w:rsidRDefault="00987960" w:rsidP="009879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프로그램은 두더지 잡기와 유사하다. 다만 개체가 몬스터이니, Monster객체를 만들었다. 생성자는 1,2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번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문제와 같은데 hp라는 필드가 추가되었다. 이 객체는 hp를 0을 가지면 그림을 그리지 않는다. 예를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들어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몬스터 30마리가 있다. 이는 몬스터 객체를 30개 만들었다는 것이다. 그런데 특정 객체에 hp를 0주면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그림을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그리지 않는다. 그리고 repaint를 해서 그림을 다시 세팅하면 29마리가 되는 것이다. 이런 방식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으로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몬스터를 없앤다. 그 내용이 paint메소드의 if문에서 나온다. 그 위의 설정자가 hp필드만 받는 것도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이를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위해서이다. 이번엔 store클래스를 살펴보자. 이 클래스에서는 몬스터 객체의 x,y필드 값만 monx,mony로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따로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저장하기 위해 만들어졌다. 물론 몬스터 클래스로 문제를 해결할 수도 있지만 어레이 리스트를 다채롭게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쓰기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위해 이렇게 해보았다. window클래스를 살펴보자. 몬스터로 쓸 이미지를 ImageIcon객체가 갖게 하고 이 객체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가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가진 이미지를 getImage메소드를 통해 가져와 이미지 객체가 갖게 하였다. 이미지 객체의 생성자에서 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파일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가져오는 처리가 불가능하기에, 이게 프로그램에서 이미지를 가져올 가장 빠른 방법이다.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다음은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어레이 리스트가 2개 만들어진다. 이 리스트는 각각 Monster와 store객체를 원소로 담을 것이다.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필자는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Monster가 인스턴스화되면 store도 그 다음에 인스턴스화해서 어레이 리스트의 원소 인덱스를 같게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할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것이다. 그래야 매치가 되서 문제를 푸는데 지장이 없다. 이번엔 MyPanel클래스를 살펴 보자. 이 클래스에서는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987960">
                              <w:rPr>
                                <w:szCs w:val="20"/>
                              </w:rPr>
                              <w:t>for문이 쓰이는데 앞서 만든 리스트에 add를 한다. 즉 10번 반복한다는 것은 add를 10번하는 것이니, 몬스터 객체를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987960">
                              <w:rPr>
                                <w:szCs w:val="20"/>
                              </w:rPr>
                              <w:t>10개 만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들</w:t>
                            </w:r>
                            <w:r w:rsidRPr="00987960">
                              <w:rPr>
                                <w:szCs w:val="20"/>
                              </w:rPr>
                              <w:t>고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원</w:t>
                            </w:r>
                            <w:r w:rsidRPr="00987960">
                              <w:rPr>
                                <w:szCs w:val="20"/>
                              </w:rPr>
                              <w:t>소로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추</w:t>
                            </w:r>
                            <w:r w:rsidRPr="00987960">
                              <w:rPr>
                                <w:szCs w:val="20"/>
                              </w:rPr>
                              <w:t>가하는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것</w:t>
                            </w:r>
                            <w:r w:rsidRPr="00987960">
                              <w:rPr>
                                <w:szCs w:val="20"/>
                              </w:rPr>
                              <w:t>이다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Pr="00987960">
                              <w:rPr>
                                <w:szCs w:val="20"/>
                              </w:rPr>
                              <w:t>몬스터 객체 각각의 x,y필드는 랜덤 값을 갖게 된다. 다음은 마우스 이벤트를 등록하는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장면이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나온다. 여기선 무명 클래스와 어댑터 클래스가 쓰였다. 무명 클래스는 클래스의 이름을 갖지 않는 클래스로 구성은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다음과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같다. -&gt; (상속이나 구현할 클래스 인스턴스화{클래스 정의}) 여기서는 마우스 어댑터 클래스를 상속하였는데, 이 클래스는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마우스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리스너의 추상 메소드를 모두 구현해놓은 메소드이다. 즉 이 메소드를 상속받아서 필요한 마우스 이벤트 메소드만 재정의하면되겠다.  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문제에서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클릭을 누르면 몬스터가 사라지게 만들랬으니, MouseClicked를 재정의하였다. for-each문을 통해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987960">
                              <w:rPr>
                                <w:szCs w:val="20"/>
                              </w:rPr>
                              <w:t>ss어레이 리스트의 원소를 하나씩 꺼내서 store1이라는 store객체를 가리킬 수 있는 참조변수에 가리키게 하였다. 이렇게 store1은 반복할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때마다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다른 store객체를 가리키게 된다. if문에서 사용자가 클릭한 x좌표가</w:t>
                            </w:r>
                            <w:r w:rsidR="004A14F2">
                              <w:rPr>
                                <w:szCs w:val="20"/>
                              </w:rPr>
                              <w:t xml:space="preserve"> monx</w:t>
                            </w:r>
                            <w:r w:rsidR="000D327B">
                              <w:rPr>
                                <w:szCs w:val="20"/>
                              </w:rPr>
                              <w:t>&lt;=x&lt;=monx+10</w:t>
                            </w:r>
                            <w:r w:rsidRPr="00987960">
                              <w:rPr>
                                <w:szCs w:val="20"/>
                              </w:rPr>
                              <w:t>0</w:t>
                            </w:r>
                            <w:r w:rsidR="000D327B">
                              <w:rPr>
                                <w:szCs w:val="20"/>
                              </w:rPr>
                              <w:t>(</w:t>
                            </w:r>
                            <w:r w:rsidR="000D327B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0D327B">
                              <w:rPr>
                                <w:szCs w:val="20"/>
                              </w:rPr>
                              <w:t>미지</w:t>
                            </w:r>
                            <w:r w:rsidR="000D327B">
                              <w:rPr>
                                <w:rFonts w:hint="eastAsia"/>
                                <w:szCs w:val="20"/>
                              </w:rPr>
                              <w:t xml:space="preserve"> width</w:t>
                            </w:r>
                            <w:r w:rsidR="000D327B">
                              <w:rPr>
                                <w:szCs w:val="20"/>
                              </w:rPr>
                              <w:t>)</w:t>
                            </w:r>
                            <w:r w:rsidRPr="00987960">
                              <w:rPr>
                                <w:szCs w:val="20"/>
                              </w:rPr>
                              <w:t>에 속하고 y좌표도</w:t>
                            </w:r>
                            <w:r w:rsidR="004A14F2">
                              <w:rPr>
                                <w:szCs w:val="20"/>
                              </w:rPr>
                              <w:t xml:space="preserve"> mony&lt;=y</w:t>
                            </w:r>
                            <w:r w:rsidR="000D327B">
                              <w:rPr>
                                <w:szCs w:val="20"/>
                              </w:rPr>
                              <w:t>&lt;=mony+10</w:t>
                            </w:r>
                            <w:r w:rsidRPr="00987960">
                              <w:rPr>
                                <w:szCs w:val="20"/>
                              </w:rPr>
                              <w:t>0</w:t>
                            </w:r>
                            <w:r w:rsidR="000D327B">
                              <w:rPr>
                                <w:szCs w:val="20"/>
                              </w:rPr>
                              <w:t>(</w:t>
                            </w:r>
                            <w:r w:rsidR="000D327B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0D327B">
                              <w:rPr>
                                <w:szCs w:val="20"/>
                              </w:rPr>
                              <w:t>미지</w:t>
                            </w:r>
                            <w:r w:rsidR="000D327B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0D327B">
                              <w:rPr>
                                <w:szCs w:val="20"/>
                              </w:rPr>
                              <w:t>height</w:t>
                            </w:r>
                            <w:r w:rsidR="000D327B">
                              <w:rPr>
                                <w:szCs w:val="20"/>
                              </w:rPr>
                              <w:t>)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에 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속하면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몬스터 중 한 마리를 클릭하고 있다는 것이다. (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>몬</w:t>
                            </w:r>
                            <w:r w:rsidR="004A14F2">
                              <w:rPr>
                                <w:szCs w:val="20"/>
                              </w:rPr>
                              <w:t>스터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4A14F2">
                              <w:rPr>
                                <w:szCs w:val="20"/>
                              </w:rPr>
                              <w:t>체의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 xml:space="preserve"> x,</w:t>
                            </w:r>
                            <w:r w:rsidR="004A14F2">
                              <w:rPr>
                                <w:szCs w:val="20"/>
                              </w:rPr>
                              <w:t>y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>필</w:t>
                            </w:r>
                            <w:r w:rsidR="004A14F2">
                              <w:rPr>
                                <w:szCs w:val="20"/>
                              </w:rPr>
                              <w:t>드가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 xml:space="preserve"> 좌</w:t>
                            </w:r>
                            <w:r w:rsidR="004A14F2">
                              <w:rPr>
                                <w:szCs w:val="20"/>
                              </w:rPr>
                              <w:t>측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 xml:space="preserve"> 상</w:t>
                            </w:r>
                            <w:r w:rsidR="004A14F2">
                              <w:rPr>
                                <w:szCs w:val="20"/>
                              </w:rPr>
                              <w:t>단이므로</w:t>
                            </w:r>
                            <w:r w:rsidR="004A14F2">
                              <w:rPr>
                                <w:rFonts w:hint="eastAsia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이</w:t>
                            </w:r>
                            <w:r>
                              <w:rPr>
                                <w:szCs w:val="20"/>
                              </w:rPr>
                              <w:t>렇게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문</w:t>
                            </w:r>
                            <w:r>
                              <w:rPr>
                                <w:szCs w:val="20"/>
                              </w:rPr>
                              <w:t>제를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풀</w:t>
                            </w:r>
                            <w:r>
                              <w:rPr>
                                <w:szCs w:val="20"/>
                              </w:rPr>
                              <w:t>었으나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, 실</w:t>
                            </w:r>
                            <w:r>
                              <w:rPr>
                                <w:szCs w:val="20"/>
                              </w:rPr>
                              <w:t>제로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풀</w:t>
                            </w:r>
                            <w:r>
                              <w:rPr>
                                <w:szCs w:val="20"/>
                              </w:rPr>
                              <w:t>렸다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Pr="00987960">
                              <w:rPr>
                                <w:szCs w:val="20"/>
                              </w:rPr>
                              <w:t>)만약 몬스터를 가리킨다면, 어레이 리스트의 indexof라는 메소드를 이용해서 현재 store1에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해당하는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객체가 인덱스 몇에 있는지를 가져온다. 이 인덱스를 idx라는 정수형 변수에 담고 몬스터 어레이 리스트인 ms.get(idx)를 해서 위 인덱스에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해당하는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몬스터 객체를 가져온다. 이후 이 객체의 설정자를 이용해서 hp를 0으로 만든다. 그리고 repaint를 하면 한 마리가 사라지는 것으로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보이는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것이다. 이렇게 이벤트 처리를 다 했으면 break문으로 for-each문을 빠져 나온다. 다음은 paintComponent를 재정의했는데, MyPanel이 인스턴스화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>되고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어레이 리스트에 원소를 추가한 다음 바로 호출되게 된다. 호출되면 for-each문을 통해 몬스터 객체의 paint를 호출해서 패널에 몬스터가 보이게 한다.</w:t>
                            </w:r>
                            <w:r w:rsidRPr="00987960">
                              <w:rPr>
                                <w:rFonts w:hint="eastAsia"/>
                                <w:szCs w:val="20"/>
                              </w:rPr>
                              <w:t xml:space="preserve"> 앞에서</w:t>
                            </w:r>
                            <w:r w:rsidRPr="00987960">
                              <w:rPr>
                                <w:szCs w:val="20"/>
                              </w:rPr>
                              <w:t xml:space="preserve"> 추가</w:t>
                            </w:r>
                            <w:r w:rsidRPr="00987960">
                              <w:rPr>
                                <w:sz w:val="18"/>
                                <w:szCs w:val="18"/>
                              </w:rPr>
                              <w:t>를 10번했으니 몬스터 10마리가 보이게 되겠다. 마지막으로 이 패널을 윈도우에 추가했고 윈도우를 보이게 하였다.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71BD" id="_x0000_s1092" type="#_x0000_t202" style="position:absolute;left:0;text-align:left;margin-left:18.75pt;margin-top:58.95pt;width:417pt;height:594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" fillcolor="white [3201]" strokecolor="#4472c4 [3204]" strokeweight="1.5pt">
                <v:textbox style="mso-next-textbox:#_x0000_s1096">
                  <w:txbxContent>
                    <w:p w:rsidR="00987960" w:rsidRPr="00987960" w:rsidRDefault="00987960" w:rsidP="00987960">
                      <w:pPr>
                        <w:rPr>
                          <w:sz w:val="18"/>
                          <w:szCs w:val="18"/>
                        </w:rPr>
                      </w:pPr>
                      <w:r w:rsidRPr="00987960">
                        <w:rPr>
                          <w:rFonts w:hint="eastAsia"/>
                          <w:szCs w:val="20"/>
                        </w:rPr>
                        <w:t>이</w:t>
                      </w:r>
                      <w:r w:rsidRPr="00987960">
                        <w:rPr>
                          <w:szCs w:val="20"/>
                        </w:rPr>
                        <w:t xml:space="preserve"> 프로그램은 두더지 잡기와 유사하다. 다만 개체가 몬스터이니, Monster객체를 만들었다. 생성자는 1,2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번</w:t>
                      </w:r>
                      <w:r w:rsidRPr="00987960">
                        <w:rPr>
                          <w:szCs w:val="20"/>
                        </w:rPr>
                        <w:t xml:space="preserve"> 문제와 같은데 hp라는 필드가 추가되었다. 이 객체는 hp를 0을 가지면 그림을 그리지 않는다. 예를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들어</w:t>
                      </w:r>
                      <w:r w:rsidRPr="00987960">
                        <w:rPr>
                          <w:szCs w:val="20"/>
                        </w:rPr>
                        <w:t xml:space="preserve"> 몬스터 30마리가 있다. 이는 몬스터 객체를 30개 만들었다는 것이다. 그런데 특정 객체에 hp를 0주면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그림을</w:t>
                      </w:r>
                      <w:r w:rsidRPr="00987960">
                        <w:rPr>
                          <w:szCs w:val="20"/>
                        </w:rPr>
                        <w:t xml:space="preserve"> 그리지 않는다. 그리고 repaint를 해서 그림을 다시 세팅하면 29마리가 되는 것이다. 이런 방식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으로</w:t>
                      </w:r>
                      <w:r w:rsidRPr="00987960">
                        <w:rPr>
                          <w:szCs w:val="20"/>
                        </w:rPr>
                        <w:t xml:space="preserve"> 몬스터를 없앤다. 그 내용이 paint메소드의 if문에서 나온다. 그 위의 설정자가 hp필드만 받는 것도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이를</w:t>
                      </w:r>
                      <w:r w:rsidRPr="00987960">
                        <w:rPr>
                          <w:szCs w:val="20"/>
                        </w:rPr>
                        <w:t xml:space="preserve"> 위해서이다. 이번엔 store클래스를 살펴보자. 이 클래스에서는 몬스터 객체의 x,y필드 값만 monx,mony로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따로</w:t>
                      </w:r>
                      <w:r w:rsidRPr="00987960">
                        <w:rPr>
                          <w:szCs w:val="20"/>
                        </w:rPr>
                        <w:t xml:space="preserve"> 저장하기 위해 만들어졌다. 물론 몬스터 클래스로 문제를 해결할 수도 있지만 어레이 리스트를 다채롭게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쓰기</w:t>
                      </w:r>
                      <w:r w:rsidRPr="00987960">
                        <w:rPr>
                          <w:szCs w:val="20"/>
                        </w:rPr>
                        <w:t xml:space="preserve"> 위해 이렇게 해보았다. window클래스를 살펴보자. 몬스터로 쓸 이미지를 ImageIcon객체가 갖게 하고 이 객체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가</w:t>
                      </w:r>
                      <w:r w:rsidRPr="00987960">
                        <w:rPr>
                          <w:szCs w:val="20"/>
                        </w:rPr>
                        <w:t xml:space="preserve"> 가진 이미지를 getImage메소드를 통해 가져와 이미지 객체가 갖게 하였다. 이미지 객체의 생성자에서 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파일</w:t>
                      </w:r>
                      <w:r w:rsidRPr="00987960">
                        <w:rPr>
                          <w:szCs w:val="20"/>
                        </w:rPr>
                        <w:t xml:space="preserve"> 가져오는 처리가 불가능하기에, 이게 프로그램에서 이미지를 가져올 가장 빠른 방법이다.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다음은</w:t>
                      </w:r>
                      <w:r w:rsidRPr="00987960">
                        <w:rPr>
                          <w:szCs w:val="20"/>
                        </w:rPr>
                        <w:t xml:space="preserve"> 어레이 리스트가 2개 만들어진다. 이 리스트는 각각 Monster와 store객체를 원소로 담을 것이다.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필자는</w:t>
                      </w:r>
                      <w:r w:rsidRPr="00987960">
                        <w:rPr>
                          <w:szCs w:val="20"/>
                        </w:rPr>
                        <w:t xml:space="preserve"> Monster가 인스턴스화되면 store도 그 다음에 인스턴스화해서 어레이 리스트의 원소 인덱스를 같게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할</w:t>
                      </w:r>
                      <w:r w:rsidRPr="00987960">
                        <w:rPr>
                          <w:szCs w:val="20"/>
                        </w:rPr>
                        <w:t xml:space="preserve"> 것이다. 그래야 매치가 되서 문제를 푸는데 지장이 없다. 이번엔 MyPanel클래스를 살펴 보자. 이 클래스에서는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987960">
                        <w:rPr>
                          <w:szCs w:val="20"/>
                        </w:rPr>
                        <w:t>for문이 쓰이는데 앞서 만든 리스트에 add를 한다. 즉 10번 반복한다는 것은 add를 10번하는 것이니, 몬스터 객체를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987960">
                        <w:rPr>
                          <w:szCs w:val="20"/>
                        </w:rPr>
                        <w:t>10개 만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들</w:t>
                      </w:r>
                      <w:r w:rsidRPr="00987960">
                        <w:rPr>
                          <w:szCs w:val="20"/>
                        </w:rPr>
                        <w:t>고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원</w:t>
                      </w:r>
                      <w:r w:rsidRPr="00987960">
                        <w:rPr>
                          <w:szCs w:val="20"/>
                        </w:rPr>
                        <w:t>소로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추</w:t>
                      </w:r>
                      <w:r w:rsidRPr="00987960">
                        <w:rPr>
                          <w:szCs w:val="20"/>
                        </w:rPr>
                        <w:t>가하는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것</w:t>
                      </w:r>
                      <w:r w:rsidRPr="00987960">
                        <w:rPr>
                          <w:szCs w:val="20"/>
                        </w:rPr>
                        <w:t>이다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Pr="00987960">
                        <w:rPr>
                          <w:szCs w:val="20"/>
                        </w:rPr>
                        <w:t>몬스터 객체 각각의 x,y필드는 랜덤 값을 갖게 된다. 다음은 마우스 이벤트를 등록하는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장면이</w:t>
                      </w:r>
                      <w:r w:rsidRPr="00987960">
                        <w:rPr>
                          <w:szCs w:val="20"/>
                        </w:rPr>
                        <w:t xml:space="preserve"> 나온다. 여기선 무명 클래스와 어댑터 클래스가 쓰였다. 무명 클래스는 클래스의 이름을 갖지 않는 클래스로 구성은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다음과</w:t>
                      </w:r>
                      <w:r w:rsidRPr="00987960">
                        <w:rPr>
                          <w:szCs w:val="20"/>
                        </w:rPr>
                        <w:t xml:space="preserve"> 같다. -&gt; (상속이나 구현할 클래스 인스턴스화{클래스 정의}) 여기서는 마우스 어댑터 클래스를 상속하였는데, 이 클래스는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마우스</w:t>
                      </w:r>
                      <w:r w:rsidRPr="00987960">
                        <w:rPr>
                          <w:szCs w:val="20"/>
                        </w:rPr>
                        <w:t xml:space="preserve"> 리스너의 추상 메소드를 모두 구현해놓은 메소드이다. 즉 이 메소드를 상속받아서 필요한 마우스 이벤트 메소드만 재정의하면되겠다.  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문제에서</w:t>
                      </w:r>
                      <w:r w:rsidRPr="00987960">
                        <w:rPr>
                          <w:szCs w:val="20"/>
                        </w:rPr>
                        <w:t xml:space="preserve"> 클릭을 누르면 몬스터가 사라지게 만들랬으니, MouseClicked를 재정의하였다. for-each문을 통해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987960">
                        <w:rPr>
                          <w:szCs w:val="20"/>
                        </w:rPr>
                        <w:t>ss어레이 리스트의 원소를 하나씩 꺼내서 store1이라는 store객체를 가리킬 수 있는 참조변수에 가리키게 하였다. 이렇게 store1은 반복할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때마다</w:t>
                      </w:r>
                      <w:r w:rsidRPr="00987960">
                        <w:rPr>
                          <w:szCs w:val="20"/>
                        </w:rPr>
                        <w:t xml:space="preserve"> 다른 store객체를 가리키게 된다. if문에서 사용자가 클릭한 x좌표가</w:t>
                      </w:r>
                      <w:r w:rsidR="004A14F2">
                        <w:rPr>
                          <w:szCs w:val="20"/>
                        </w:rPr>
                        <w:t xml:space="preserve"> monx</w:t>
                      </w:r>
                      <w:r w:rsidR="000D327B">
                        <w:rPr>
                          <w:szCs w:val="20"/>
                        </w:rPr>
                        <w:t>&lt;=x&lt;=monx+10</w:t>
                      </w:r>
                      <w:r w:rsidRPr="00987960">
                        <w:rPr>
                          <w:szCs w:val="20"/>
                        </w:rPr>
                        <w:t>0</w:t>
                      </w:r>
                      <w:r w:rsidR="000D327B">
                        <w:rPr>
                          <w:szCs w:val="20"/>
                        </w:rPr>
                        <w:t>(</w:t>
                      </w:r>
                      <w:r w:rsidR="000D327B">
                        <w:rPr>
                          <w:rFonts w:hint="eastAsia"/>
                          <w:szCs w:val="20"/>
                        </w:rPr>
                        <w:t>이</w:t>
                      </w:r>
                      <w:r w:rsidR="000D327B">
                        <w:rPr>
                          <w:szCs w:val="20"/>
                        </w:rPr>
                        <w:t>미지</w:t>
                      </w:r>
                      <w:r w:rsidR="000D327B">
                        <w:rPr>
                          <w:rFonts w:hint="eastAsia"/>
                          <w:szCs w:val="20"/>
                        </w:rPr>
                        <w:t xml:space="preserve"> width</w:t>
                      </w:r>
                      <w:r w:rsidR="000D327B">
                        <w:rPr>
                          <w:szCs w:val="20"/>
                        </w:rPr>
                        <w:t>)</w:t>
                      </w:r>
                      <w:r w:rsidRPr="00987960">
                        <w:rPr>
                          <w:szCs w:val="20"/>
                        </w:rPr>
                        <w:t>에 속하고 y좌표도</w:t>
                      </w:r>
                      <w:r w:rsidR="004A14F2">
                        <w:rPr>
                          <w:szCs w:val="20"/>
                        </w:rPr>
                        <w:t xml:space="preserve"> mony&lt;=y</w:t>
                      </w:r>
                      <w:r w:rsidR="000D327B">
                        <w:rPr>
                          <w:szCs w:val="20"/>
                        </w:rPr>
                        <w:t>&lt;=mony+10</w:t>
                      </w:r>
                      <w:r w:rsidRPr="00987960">
                        <w:rPr>
                          <w:szCs w:val="20"/>
                        </w:rPr>
                        <w:t>0</w:t>
                      </w:r>
                      <w:r w:rsidR="000D327B">
                        <w:rPr>
                          <w:szCs w:val="20"/>
                        </w:rPr>
                        <w:t>(</w:t>
                      </w:r>
                      <w:r w:rsidR="000D327B">
                        <w:rPr>
                          <w:rFonts w:hint="eastAsia"/>
                          <w:szCs w:val="20"/>
                        </w:rPr>
                        <w:t>이</w:t>
                      </w:r>
                      <w:r w:rsidR="000D327B">
                        <w:rPr>
                          <w:szCs w:val="20"/>
                        </w:rPr>
                        <w:t>미지</w:t>
                      </w:r>
                      <w:r w:rsidR="000D327B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0D327B">
                        <w:rPr>
                          <w:szCs w:val="20"/>
                        </w:rPr>
                        <w:t>height</w:t>
                      </w:r>
                      <w:r w:rsidR="000D327B">
                        <w:rPr>
                          <w:szCs w:val="20"/>
                        </w:rPr>
                        <w:t>)</w:t>
                      </w:r>
                      <w:r w:rsidRPr="00987960">
                        <w:rPr>
                          <w:szCs w:val="20"/>
                        </w:rPr>
                        <w:t xml:space="preserve">에 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속하면</w:t>
                      </w:r>
                      <w:r w:rsidRPr="00987960">
                        <w:rPr>
                          <w:szCs w:val="20"/>
                        </w:rPr>
                        <w:t xml:space="preserve"> 몬스터 중 한 마리를 클릭하고 있다는 것이다. (</w:t>
                      </w:r>
                      <w:r w:rsidR="004A14F2">
                        <w:rPr>
                          <w:rFonts w:hint="eastAsia"/>
                          <w:szCs w:val="20"/>
                        </w:rPr>
                        <w:t>몬</w:t>
                      </w:r>
                      <w:r w:rsidR="004A14F2">
                        <w:rPr>
                          <w:szCs w:val="20"/>
                        </w:rPr>
                        <w:t>스터</w:t>
                      </w:r>
                      <w:r w:rsidR="004A14F2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4A14F2">
                        <w:rPr>
                          <w:szCs w:val="20"/>
                        </w:rPr>
                        <w:t>체의</w:t>
                      </w:r>
                      <w:r w:rsidR="004A14F2">
                        <w:rPr>
                          <w:rFonts w:hint="eastAsia"/>
                          <w:szCs w:val="20"/>
                        </w:rPr>
                        <w:t xml:space="preserve"> x,</w:t>
                      </w:r>
                      <w:r w:rsidR="004A14F2">
                        <w:rPr>
                          <w:szCs w:val="20"/>
                        </w:rPr>
                        <w:t>y</w:t>
                      </w:r>
                      <w:r w:rsidR="004A14F2">
                        <w:rPr>
                          <w:rFonts w:hint="eastAsia"/>
                          <w:szCs w:val="20"/>
                        </w:rPr>
                        <w:t>필</w:t>
                      </w:r>
                      <w:r w:rsidR="004A14F2">
                        <w:rPr>
                          <w:szCs w:val="20"/>
                        </w:rPr>
                        <w:t>드가</w:t>
                      </w:r>
                      <w:r w:rsidR="004A14F2">
                        <w:rPr>
                          <w:rFonts w:hint="eastAsia"/>
                          <w:szCs w:val="20"/>
                        </w:rPr>
                        <w:t xml:space="preserve"> 좌</w:t>
                      </w:r>
                      <w:r w:rsidR="004A14F2">
                        <w:rPr>
                          <w:szCs w:val="20"/>
                        </w:rPr>
                        <w:t>측</w:t>
                      </w:r>
                      <w:r w:rsidR="004A14F2">
                        <w:rPr>
                          <w:rFonts w:hint="eastAsia"/>
                          <w:szCs w:val="20"/>
                        </w:rPr>
                        <w:t xml:space="preserve"> 상</w:t>
                      </w:r>
                      <w:r w:rsidR="004A14F2">
                        <w:rPr>
                          <w:szCs w:val="20"/>
                        </w:rPr>
                        <w:t>단이므로</w:t>
                      </w:r>
                      <w:r w:rsidR="004A14F2">
                        <w:rPr>
                          <w:rFonts w:hint="eastAsia"/>
                          <w:szCs w:val="20"/>
                        </w:rPr>
                        <w:t>,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이</w:t>
                      </w:r>
                      <w:r>
                        <w:rPr>
                          <w:szCs w:val="20"/>
                        </w:rPr>
                        <w:t>렇게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문</w:t>
                      </w:r>
                      <w:r>
                        <w:rPr>
                          <w:szCs w:val="20"/>
                        </w:rPr>
                        <w:t>제를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풀</w:t>
                      </w:r>
                      <w:r>
                        <w:rPr>
                          <w:szCs w:val="20"/>
                        </w:rPr>
                        <w:t>었으나</w:t>
                      </w:r>
                      <w:r>
                        <w:rPr>
                          <w:rFonts w:hint="eastAsia"/>
                          <w:szCs w:val="20"/>
                        </w:rPr>
                        <w:t>, 실</w:t>
                      </w:r>
                      <w:r>
                        <w:rPr>
                          <w:szCs w:val="20"/>
                        </w:rPr>
                        <w:t>제로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풀</w:t>
                      </w:r>
                      <w:r>
                        <w:rPr>
                          <w:szCs w:val="20"/>
                        </w:rPr>
                        <w:t>렸다</w:t>
                      </w:r>
                      <w:r>
                        <w:rPr>
                          <w:rFonts w:hint="eastAsia"/>
                          <w:szCs w:val="20"/>
                        </w:rPr>
                        <w:t>.</w:t>
                      </w:r>
                      <w:r w:rsidRPr="00987960">
                        <w:rPr>
                          <w:szCs w:val="20"/>
                        </w:rPr>
                        <w:t>)만약 몬스터를 가리킨다면, 어레이 리스트의 indexof라는 메소드를 이용해서 현재 store1에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해당하는</w:t>
                      </w:r>
                      <w:r w:rsidRPr="00987960">
                        <w:rPr>
                          <w:szCs w:val="20"/>
                        </w:rPr>
                        <w:t xml:space="preserve"> 객체가 인덱스 몇에 있는지를 가져온다. 이 인덱스를 idx라는 정수형 변수에 담고 몬스터 어레이 리스트인 ms.get(idx)를 해서 위 인덱스에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해당하는</w:t>
                      </w:r>
                      <w:r w:rsidRPr="00987960">
                        <w:rPr>
                          <w:szCs w:val="20"/>
                        </w:rPr>
                        <w:t xml:space="preserve"> 몬스터 객체를 가져온다. 이후 이 객체의 설정자를 이용해서 hp를 0으로 만든다. 그리고 repaint를 하면 한 마리가 사라지는 것으로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보이는</w:t>
                      </w:r>
                      <w:r w:rsidRPr="00987960">
                        <w:rPr>
                          <w:szCs w:val="20"/>
                        </w:rPr>
                        <w:t xml:space="preserve"> 것이다. 이렇게 이벤트 처리를 다 했으면 break문으로 for-each문을 빠져 나온다. 다음은 paintComponent를 재정의했는데, MyPanel이 인스턴스화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>되고</w:t>
                      </w:r>
                      <w:r w:rsidRPr="00987960">
                        <w:rPr>
                          <w:szCs w:val="20"/>
                        </w:rPr>
                        <w:t xml:space="preserve"> 어레이 리스트에 원소를 추가한 다음 바로 호출되게 된다. 호출되면 for-each문을 통해 몬스터 객체의 paint를 호출해서 패널에 몬스터가 보이게 한다.</w:t>
                      </w:r>
                      <w:r w:rsidRPr="00987960">
                        <w:rPr>
                          <w:rFonts w:hint="eastAsia"/>
                          <w:szCs w:val="20"/>
                        </w:rPr>
                        <w:t xml:space="preserve"> 앞에서</w:t>
                      </w:r>
                      <w:r w:rsidRPr="00987960">
                        <w:rPr>
                          <w:szCs w:val="20"/>
                        </w:rPr>
                        <w:t xml:space="preserve"> 추가</w:t>
                      </w:r>
                      <w:r w:rsidRPr="00987960">
                        <w:rPr>
                          <w:sz w:val="18"/>
                          <w:szCs w:val="18"/>
                        </w:rPr>
                        <w:t>를 10번했으니 몬스터 10마리가 보이게 되겠다. 마지막으로 이 패널을 윈도우에 추가했고 윈도우를 보이게 하였다.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59CB0C61" wp14:editId="5DA6C7B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98796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0C61" id="_x0000_s1093" type="#_x0000_t202" style="position:absolute;left:0;text-align:left;margin-left:25pt;margin-top:9pt;width:210.6pt;height:42.6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BtDi5l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98796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6247C510" wp14:editId="765FE90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98796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C510" id="_x0000_s1094" type="#_x0000_t202" style="position:absolute;left:0;text-align:left;margin-left:25pt;margin-top:9pt;width:210.6pt;height:42.6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LneAh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987960" w:rsidRDefault="00987960" w:rsidP="0098796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587A9E4F" wp14:editId="7318198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 w:rsidP="0098796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9E4F" id="_x0000_s1095" type="#_x0000_t202" style="position:absolute;left:0;text-align:left;margin-left:25pt;margin-top:9pt;width:210.6pt;height:42.6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JOxP1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987960" w:rsidRDefault="00987960" w:rsidP="00987960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>
                        <w:rPr>
                          <w:sz w:val="32"/>
                          <w:szCs w:val="32"/>
                        </w:rPr>
                        <w:t>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87960" w:rsidRDefault="00987960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7491AE35" wp14:editId="13D50A2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295900" cy="2191385"/>
                <wp:effectExtent l="0" t="0" r="19050" b="18415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1913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7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AE35" id="_x0000_s1096" type="#_x0000_t202" style="position:absolute;left:0;text-align:left;margin-left:0;margin-top:.6pt;width:417pt;height:172.55pt;z-index:252013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" fillcolor="white [3201]" strokecolor="#4472c4 [3204]" strokeweight="1.5pt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rFonts w:hint="eastAsia"/>
          <w:sz w:val="32"/>
          <w:szCs w:val="32"/>
        </w:rPr>
      </w:pPr>
      <w:bookmarkStart w:id="0" w:name="_GoBack"/>
      <w:bookmarkEnd w:id="0"/>
    </w:p>
    <w:p w:rsidR="00987960" w:rsidRDefault="00987960" w:rsidP="00A3076F">
      <w:pPr>
        <w:rPr>
          <w:sz w:val="32"/>
          <w:szCs w:val="32"/>
        </w:rPr>
      </w:pPr>
    </w:p>
    <w:p w:rsidR="00987960" w:rsidRDefault="00987960" w:rsidP="00A3076F">
      <w:pPr>
        <w:rPr>
          <w:rFonts w:hint="eastAsia"/>
          <w:sz w:val="32"/>
          <w:szCs w:val="32"/>
        </w:rPr>
      </w:pPr>
    </w:p>
    <w:p w:rsidR="00987960" w:rsidRDefault="00987960" w:rsidP="00A3076F">
      <w:pPr>
        <w:rPr>
          <w:sz w:val="32"/>
          <w:szCs w:val="32"/>
        </w:rPr>
      </w:pPr>
    </w:p>
    <w:sectPr w:rsidR="00987960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60" w:rsidRDefault="00987960" w:rsidP="00E35407">
      <w:pPr>
        <w:spacing w:after="0" w:line="240" w:lineRule="auto"/>
      </w:pPr>
      <w:r>
        <w:separator/>
      </w:r>
    </w:p>
  </w:endnote>
  <w:endnote w:type="continuationSeparator" w:id="0">
    <w:p w:rsidR="00987960" w:rsidRDefault="00987960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60" w:rsidRPr="00E35407" w:rsidRDefault="00987960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hint="eastAsia"/>
            <w:color w:val="595959" w:themeColor="text1" w:themeTint="A6"/>
            <w:sz w:val="18"/>
            <w:szCs w:val="18"/>
          </w:rPr>
          <w:t>Windows 사용자</w:t>
        </w:r>
      </w:sdtContent>
    </w:sdt>
  </w:p>
  <w:p w:rsidR="00987960" w:rsidRDefault="00987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60" w:rsidRDefault="00987960" w:rsidP="00E35407">
      <w:pPr>
        <w:spacing w:after="0" w:line="240" w:lineRule="auto"/>
      </w:pPr>
      <w:r>
        <w:separator/>
      </w:r>
    </w:p>
  </w:footnote>
  <w:footnote w:type="continuationSeparator" w:id="0">
    <w:p w:rsidR="00987960" w:rsidRDefault="00987960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60" w:rsidRDefault="00987960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960" w:rsidRDefault="00987960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2F31" w:rsidRPr="00762F3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14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97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9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9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10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10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10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87960" w:rsidRDefault="00987960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2F31" w:rsidRPr="00762F3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14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403F17"/>
    <w:multiLevelType w:val="hybridMultilevel"/>
    <w:tmpl w:val="488C910C"/>
    <w:lvl w:ilvl="0" w:tplc="467084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1"/>
    <w:rsid w:val="000133CD"/>
    <w:rsid w:val="0003240C"/>
    <w:rsid w:val="000345DD"/>
    <w:rsid w:val="00087D8D"/>
    <w:rsid w:val="00090915"/>
    <w:rsid w:val="00094333"/>
    <w:rsid w:val="00097C98"/>
    <w:rsid w:val="000D1A93"/>
    <w:rsid w:val="000D327B"/>
    <w:rsid w:val="000E33CC"/>
    <w:rsid w:val="0010149A"/>
    <w:rsid w:val="001312CB"/>
    <w:rsid w:val="0014136B"/>
    <w:rsid w:val="0015688E"/>
    <w:rsid w:val="001A01DB"/>
    <w:rsid w:val="001B5A6D"/>
    <w:rsid w:val="001D4232"/>
    <w:rsid w:val="0020026B"/>
    <w:rsid w:val="002104EA"/>
    <w:rsid w:val="002539BA"/>
    <w:rsid w:val="002927D7"/>
    <w:rsid w:val="002B7E6D"/>
    <w:rsid w:val="002D09C1"/>
    <w:rsid w:val="00305D85"/>
    <w:rsid w:val="00334348"/>
    <w:rsid w:val="00356BAF"/>
    <w:rsid w:val="00357D1F"/>
    <w:rsid w:val="0036161F"/>
    <w:rsid w:val="003D24F3"/>
    <w:rsid w:val="003F40AF"/>
    <w:rsid w:val="00407142"/>
    <w:rsid w:val="00424924"/>
    <w:rsid w:val="00437682"/>
    <w:rsid w:val="0048768E"/>
    <w:rsid w:val="004A14F2"/>
    <w:rsid w:val="004B5950"/>
    <w:rsid w:val="004C6CB2"/>
    <w:rsid w:val="004D0521"/>
    <w:rsid w:val="00507922"/>
    <w:rsid w:val="00511700"/>
    <w:rsid w:val="00534D15"/>
    <w:rsid w:val="00544BFF"/>
    <w:rsid w:val="00544F2E"/>
    <w:rsid w:val="00560920"/>
    <w:rsid w:val="00570895"/>
    <w:rsid w:val="005B4666"/>
    <w:rsid w:val="005B58C1"/>
    <w:rsid w:val="005E25E6"/>
    <w:rsid w:val="00610F68"/>
    <w:rsid w:val="00642890"/>
    <w:rsid w:val="006610F9"/>
    <w:rsid w:val="00676941"/>
    <w:rsid w:val="00685FF6"/>
    <w:rsid w:val="00697E3D"/>
    <w:rsid w:val="006A09D1"/>
    <w:rsid w:val="006A0C4C"/>
    <w:rsid w:val="006B054C"/>
    <w:rsid w:val="006B751D"/>
    <w:rsid w:val="006D0DA4"/>
    <w:rsid w:val="00713380"/>
    <w:rsid w:val="00736B0B"/>
    <w:rsid w:val="00762F31"/>
    <w:rsid w:val="00764A5A"/>
    <w:rsid w:val="007678FF"/>
    <w:rsid w:val="0077122E"/>
    <w:rsid w:val="007A55B3"/>
    <w:rsid w:val="007B0905"/>
    <w:rsid w:val="007B5E30"/>
    <w:rsid w:val="007D48A1"/>
    <w:rsid w:val="007E67C3"/>
    <w:rsid w:val="007F05BB"/>
    <w:rsid w:val="00857FC1"/>
    <w:rsid w:val="008802C1"/>
    <w:rsid w:val="00884F2E"/>
    <w:rsid w:val="008E247B"/>
    <w:rsid w:val="00987960"/>
    <w:rsid w:val="009906B1"/>
    <w:rsid w:val="00993771"/>
    <w:rsid w:val="00994BCA"/>
    <w:rsid w:val="009A0F02"/>
    <w:rsid w:val="009A2470"/>
    <w:rsid w:val="009B7C9F"/>
    <w:rsid w:val="009D1B4C"/>
    <w:rsid w:val="009E76D4"/>
    <w:rsid w:val="00A12D9C"/>
    <w:rsid w:val="00A3076F"/>
    <w:rsid w:val="00A512F6"/>
    <w:rsid w:val="00A56AD2"/>
    <w:rsid w:val="00A610D9"/>
    <w:rsid w:val="00A6141C"/>
    <w:rsid w:val="00A629BF"/>
    <w:rsid w:val="00A9151F"/>
    <w:rsid w:val="00A9697A"/>
    <w:rsid w:val="00AA38FC"/>
    <w:rsid w:val="00AA7225"/>
    <w:rsid w:val="00AB73EE"/>
    <w:rsid w:val="00AD271C"/>
    <w:rsid w:val="00AE7666"/>
    <w:rsid w:val="00B1012B"/>
    <w:rsid w:val="00B34E8A"/>
    <w:rsid w:val="00B97607"/>
    <w:rsid w:val="00BA1C57"/>
    <w:rsid w:val="00BA54C6"/>
    <w:rsid w:val="00BB6CE6"/>
    <w:rsid w:val="00BD02D9"/>
    <w:rsid w:val="00BD3491"/>
    <w:rsid w:val="00BD7E35"/>
    <w:rsid w:val="00C15373"/>
    <w:rsid w:val="00C22E04"/>
    <w:rsid w:val="00C35A1A"/>
    <w:rsid w:val="00C57996"/>
    <w:rsid w:val="00C678DF"/>
    <w:rsid w:val="00C76628"/>
    <w:rsid w:val="00C7686D"/>
    <w:rsid w:val="00C813D0"/>
    <w:rsid w:val="00C86C3D"/>
    <w:rsid w:val="00CC6A6C"/>
    <w:rsid w:val="00CF3FBB"/>
    <w:rsid w:val="00D065D4"/>
    <w:rsid w:val="00D07ADB"/>
    <w:rsid w:val="00D160D5"/>
    <w:rsid w:val="00D27A58"/>
    <w:rsid w:val="00D62617"/>
    <w:rsid w:val="00DA076F"/>
    <w:rsid w:val="00DC601B"/>
    <w:rsid w:val="00DF564B"/>
    <w:rsid w:val="00E16D14"/>
    <w:rsid w:val="00E35407"/>
    <w:rsid w:val="00E4396D"/>
    <w:rsid w:val="00E731A0"/>
    <w:rsid w:val="00E75688"/>
    <w:rsid w:val="00EA0925"/>
    <w:rsid w:val="00EE1068"/>
    <w:rsid w:val="00F2218B"/>
    <w:rsid w:val="00F6329C"/>
    <w:rsid w:val="00F84E87"/>
    <w:rsid w:val="00F854B0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A3D9DD"/>
  <w15:chartTrackingRefBased/>
  <w15:docId w15:val="{11B6C19D-8725-4C86-8445-B3A49060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45824;&#54617;&#44368;%20&#44284;&#51228;\&#49692;&#52380;&#54693;&#45824;%202-1\JAVA%20&#54532;&#47196;&#44536;&#47000;&#48141;\JAVA%20&#54532;&#47196;&#44536;&#47000;&#48141;%20&#44284;&#51228;%20&#50577;&#49885;%20(&#22823;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198F-1B1C-46FF-AC03-64B3F9D9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 (大)</Template>
  <TotalTime>407</TotalTime>
  <Pages>14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Ahn SungHyun</cp:lastModifiedBy>
  <cp:revision>11</cp:revision>
  <dcterms:created xsi:type="dcterms:W3CDTF">2019-05-30T06:12:00Z</dcterms:created>
  <dcterms:modified xsi:type="dcterms:W3CDTF">2019-06-02T14:36:00Z</dcterms:modified>
</cp:coreProperties>
</file>