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1" w:rsidRDefault="009C5BA1" w:rsidP="009C5BA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0FE75AB8" wp14:editId="398FF147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75AB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871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" fillcolor="white [3201]" stroked="f" strokeweight="1.5pt">
                <v:textbox>
                  <w:txbxContent>
                    <w:p w:rsidR="00287DC0" w:rsidRDefault="00287DC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Pr="007717EE" w:rsidRDefault="009C5BA1" w:rsidP="009C5BA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227FF9E" wp14:editId="33862D89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2753995"/>
                <wp:effectExtent l="0" t="0" r="19050" b="27305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75408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Pr="00682437" w:rsidRDefault="00287DC0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243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6장 연습문제 22</w:t>
                            </w:r>
                          </w:p>
                          <w:p w:rsidR="00287DC0" w:rsidRPr="00682437" w:rsidRDefault="00287DC0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8243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SortedList의 ADT에 포함된 모든 연산을 구현하라.</w:t>
                            </w:r>
                          </w:p>
                          <w:p w:rsidR="00287DC0" w:rsidRDefault="00287DC0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243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243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위의 연산을 이용하여 다음과 같이 주어진 배열을 연결리스트로 구성하고, 출력하라.</w:t>
                            </w:r>
                          </w:p>
                          <w:p w:rsidR="00287DC0" w:rsidRDefault="00287DC0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7DC0" w:rsidRPr="00E86D24" w:rsidRDefault="00287DC0" w:rsidP="00E86D24">
                            <w:pPr>
                              <w:spacing w:line="192" w:lineRule="auto"/>
                            </w:pPr>
                            <w:r w:rsidRPr="00E86D24">
                              <w:rPr>
                                <w:rFonts w:hint="eastAsia"/>
                              </w:rPr>
                              <w:t>// 1~100의 범위에 속한 난수 30개를 생성하고, 이들을 포함하는 배열 a를 구성하고,    // 출력하라.</w:t>
                            </w:r>
                          </w:p>
                          <w:p w:rsidR="00287DC0" w:rsidRPr="00E86D24" w:rsidRDefault="00287DC0" w:rsidP="00E86D24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 w:rsidRPr="00E86D24">
                              <w:rPr>
                                <w:rFonts w:hint="eastAsia"/>
                                <w:szCs w:val="20"/>
                              </w:rPr>
                              <w:t xml:space="preserve">//  배열 a에 포함된 각 요소를 순서대로 가져와 노드를 생성하여 연결 리스트를 구성하라.      </w:t>
                            </w:r>
                          </w:p>
                          <w:p w:rsidR="00287DC0" w:rsidRPr="00E86D24" w:rsidRDefault="00287DC0" w:rsidP="00E86D24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 w:rsidRPr="00E86D24">
                              <w:rPr>
                                <w:rFonts w:hint="eastAsia"/>
                                <w:szCs w:val="20"/>
                              </w:rPr>
                              <w:t xml:space="preserve">// 단, 리스트에 포함된 노드들은 항상 </w:t>
                            </w:r>
                            <w:r w:rsidRPr="00F761B5">
                              <w:rPr>
                                <w:rFonts w:hint="eastAsia"/>
                                <w:szCs w:val="20"/>
                                <w:highlight w:val="yellow"/>
                              </w:rPr>
                              <w:t>오름차순</w:t>
                            </w:r>
                            <w:r w:rsidRPr="00E86D24">
                              <w:rPr>
                                <w:rFonts w:hint="eastAsia"/>
                                <w:szCs w:val="20"/>
                              </w:rPr>
                              <w:t>으로 정렬된 상태를 유지한다.</w:t>
                            </w:r>
                          </w:p>
                          <w:p w:rsidR="00287DC0" w:rsidRPr="00E86D24" w:rsidRDefault="00287DC0" w:rsidP="00E86D24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FF9E" id="_x0000_s1027" type="#_x0000_t202" style="position:absolute;left:0;text-align:left;margin-left:0;margin-top:30.1pt;width:417pt;height:216.85pt;z-index:251870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" fillcolor="white [3201]" strokecolor="#4472c4 [3204]" strokeweight="1.5pt">
                <v:textbox>
                  <w:txbxContent>
                    <w:p w:rsidR="00287DC0" w:rsidRPr="00682437" w:rsidRDefault="00287DC0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82437">
                        <w:rPr>
                          <w:rFonts w:hint="eastAsia"/>
                          <w:b/>
                          <w:sz w:val="24"/>
                          <w:szCs w:val="24"/>
                        </w:rPr>
                        <w:t>6장 연습문제 22</w:t>
                      </w:r>
                    </w:p>
                    <w:p w:rsidR="00287DC0" w:rsidRPr="00682437" w:rsidRDefault="00287DC0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682437">
                        <w:rPr>
                          <w:rFonts w:hint="eastAsia"/>
                          <w:b/>
                          <w:sz w:val="24"/>
                          <w:szCs w:val="24"/>
                        </w:rPr>
                        <w:t>SortedList의 ADT에 포함된 모든 연산을 구현하라.</w:t>
                      </w:r>
                    </w:p>
                    <w:p w:rsidR="00287DC0" w:rsidRDefault="00287DC0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82437"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2437">
                        <w:rPr>
                          <w:rFonts w:hint="eastAsia"/>
                          <w:b/>
                          <w:sz w:val="24"/>
                          <w:szCs w:val="24"/>
                        </w:rPr>
                        <w:t>위의 연산을 이용하여 다음과 같이 주어진 배열을 연결리스트로 구성하고, 출력하라.</w:t>
                      </w:r>
                    </w:p>
                    <w:p w:rsidR="00287DC0" w:rsidRDefault="00287DC0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87DC0" w:rsidRPr="00E86D24" w:rsidRDefault="00287DC0" w:rsidP="00E86D24">
                      <w:pPr>
                        <w:spacing w:line="192" w:lineRule="auto"/>
                      </w:pPr>
                      <w:r w:rsidRPr="00E86D24">
                        <w:rPr>
                          <w:rFonts w:hint="eastAsia"/>
                        </w:rPr>
                        <w:t>// 1~100의 범위에 속한 난수 30개를 생성하고, 이들을 포함하는 배열 a를 구성하고,    // 출력하라.</w:t>
                      </w:r>
                    </w:p>
                    <w:p w:rsidR="00287DC0" w:rsidRPr="00E86D24" w:rsidRDefault="00287DC0" w:rsidP="00E86D24">
                      <w:pPr>
                        <w:spacing w:line="192" w:lineRule="auto"/>
                        <w:rPr>
                          <w:szCs w:val="20"/>
                        </w:rPr>
                      </w:pPr>
                      <w:r w:rsidRPr="00E86D24">
                        <w:rPr>
                          <w:rFonts w:hint="eastAsia"/>
                          <w:szCs w:val="20"/>
                        </w:rPr>
                        <w:t xml:space="preserve">//  배열 a에 포함된 각 요소를 순서대로 가져와 노드를 생성하여 연결 리스트를 구성하라.      </w:t>
                      </w:r>
                    </w:p>
                    <w:p w:rsidR="00287DC0" w:rsidRPr="00E86D24" w:rsidRDefault="00287DC0" w:rsidP="00E86D24">
                      <w:pPr>
                        <w:spacing w:line="192" w:lineRule="auto"/>
                        <w:rPr>
                          <w:szCs w:val="20"/>
                        </w:rPr>
                      </w:pPr>
                      <w:r w:rsidRPr="00E86D24">
                        <w:rPr>
                          <w:rFonts w:hint="eastAsia"/>
                          <w:szCs w:val="20"/>
                        </w:rPr>
                        <w:t xml:space="preserve">// 단, 리스트에 포함된 노드들은 항상 </w:t>
                      </w:r>
                      <w:r w:rsidRPr="00F761B5">
                        <w:rPr>
                          <w:rFonts w:hint="eastAsia"/>
                          <w:szCs w:val="20"/>
                          <w:highlight w:val="yellow"/>
                        </w:rPr>
                        <w:t>오름차순</w:t>
                      </w:r>
                      <w:r w:rsidRPr="00E86D24">
                        <w:rPr>
                          <w:rFonts w:hint="eastAsia"/>
                          <w:szCs w:val="20"/>
                        </w:rPr>
                        <w:t>으로 정렬된 상태를 유지한다.</w:t>
                      </w:r>
                    </w:p>
                    <w:p w:rsidR="00287DC0" w:rsidRPr="00E86D24" w:rsidRDefault="00287DC0" w:rsidP="00E86D24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Default="009C5BA1" w:rsidP="009C5BA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3D8DB224" wp14:editId="7FF7F2F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B224" id="_x0000_s1028" type="#_x0000_t202" style="position:absolute;left:0;text-align:left;margin-left:25pt;margin-top:9pt;width:210.6pt;height:42.6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KAbgIAAOA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AnJKAbgIAAOA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287DC0" w:rsidRDefault="00287DC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66307FB6" wp14:editId="6DA059B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7FB6" id="_x0000_s1029" type="#_x0000_t202" style="position:absolute;left:0;text-align:left;margin-left:25pt;margin-top:9pt;width:210.6pt;height:42.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CAS2eF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287DC0" w:rsidRDefault="00287DC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3B9F5B5C" wp14:editId="6B80BF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9C5B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5B5C" id="_x0000_s1030" type="#_x0000_t202" style="position:absolute;left:0;text-align:left;margin-left:25pt;margin-top:9pt;width:210.6pt;height:42.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ocbwIAAOA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wbxaHG8CAADg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287DC0" w:rsidRDefault="00287DC0" w:rsidP="009C5B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9C5BA1" w:rsidRDefault="009C5BA1" w:rsidP="009C5BA1">
      <w:pPr>
        <w:rPr>
          <w:sz w:val="32"/>
          <w:szCs w:val="32"/>
        </w:rPr>
      </w:pPr>
    </w:p>
    <w:p w:rsidR="00682437" w:rsidRDefault="00682437" w:rsidP="0068243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4D5D45E7" wp14:editId="0E4F7D5F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682437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로그램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실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45E7" id="_x0000_s1031" type="#_x0000_t202" style="position:absolute;left:0;text-align:left;margin-left:0;margin-top:12.6pt;width:210.6pt;height:42.6pt;z-index:251932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" fillcolor="white [3201]" stroked="f" strokeweight="1.5pt">
                <v:textbox>
                  <w:txbxContent>
                    <w:p w:rsidR="00287DC0" w:rsidRDefault="00287DC0" w:rsidP="00682437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</w:t>
                      </w:r>
                      <w:r>
                        <w:rPr>
                          <w:sz w:val="32"/>
                          <w:szCs w:val="32"/>
                        </w:rPr>
                        <w:t>로그램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실</w:t>
                      </w:r>
                      <w:r>
                        <w:rPr>
                          <w:sz w:val="32"/>
                          <w:szCs w:val="32"/>
                        </w:rPr>
                        <w:t>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결</w:t>
                      </w:r>
                      <w:r>
                        <w:rPr>
                          <w:sz w:val="32"/>
                          <w:szCs w:val="32"/>
                        </w:rPr>
                        <w:t>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2437" w:rsidRPr="007717EE" w:rsidRDefault="00682437" w:rsidP="00682437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1A895FCF" wp14:editId="232D47D1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2753995"/>
                <wp:effectExtent l="0" t="0" r="19050" b="27305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75408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1B5" w:rsidRDefault="00F761B5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61B5" w:rsidRDefault="00F761B5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735D5" wp14:editId="01390D0A">
                                  <wp:extent cx="5093970" cy="375902"/>
                                  <wp:effectExtent l="0" t="0" r="0" b="5715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34" t="20144" r="13148" b="386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3970" cy="375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61B5" w:rsidRDefault="00F761B5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61B5" w:rsidRDefault="00F761B5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C1F66" wp14:editId="0AA1F47C">
                                  <wp:extent cx="5104573" cy="390914"/>
                                  <wp:effectExtent l="0" t="0" r="1270" b="9525"/>
                                  <wp:docPr id="54" name="그림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1" t="53146" r="45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5065" cy="396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61B5" w:rsidRDefault="00F761B5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61B5" w:rsidRDefault="00F761B5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7DC0" w:rsidRPr="00B366E6" w:rsidRDefault="00287DC0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5FCF" id="_x0000_s1032" type="#_x0000_t202" style="position:absolute;left:0;text-align:left;margin-left:0;margin-top:30.1pt;width:417pt;height:216.85pt;z-index:251931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" fillcolor="white [3201]" strokecolor="#4472c4 [3204]" strokeweight="1.5pt">
                <v:textbox>
                  <w:txbxContent>
                    <w:p w:rsidR="00F761B5" w:rsidRDefault="00F761B5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761B5" w:rsidRDefault="00F761B5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D735D5" wp14:editId="01390D0A">
                            <wp:extent cx="5093970" cy="375902"/>
                            <wp:effectExtent l="0" t="0" r="0" b="5715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134" t="20144" r="13148" b="386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93970" cy="3759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61B5" w:rsidRDefault="00F761B5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761B5" w:rsidRDefault="00F761B5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9C1F66" wp14:editId="0AA1F47C">
                            <wp:extent cx="5104573" cy="390914"/>
                            <wp:effectExtent l="0" t="0" r="1270" b="9525"/>
                            <wp:docPr id="54" name="그림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1" t="53146" r="45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75065" cy="3963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61B5" w:rsidRDefault="00F761B5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761B5" w:rsidRDefault="00F761B5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87DC0" w:rsidRPr="00B366E6" w:rsidRDefault="00287DC0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2437" w:rsidRDefault="00682437" w:rsidP="00682437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1B28D892" wp14:editId="090922F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682437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D892" id="_x0000_s1033" type="#_x0000_t202" style="position:absolute;left:0;text-align:left;margin-left:25pt;margin-top:9pt;width:210.6pt;height:42.6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f0cAIAAOA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LAd/R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287DC0" w:rsidRDefault="00287DC0" w:rsidP="00682437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3E904ED4" wp14:editId="412CEBB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682437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4ED4" id="_x0000_s1034" type="#_x0000_t202" style="position:absolute;left:0;text-align:left;margin-left:25pt;margin-top:9pt;width:210.6pt;height:42.6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EVSrV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287DC0" w:rsidRDefault="00287DC0" w:rsidP="00682437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735B9701" wp14:editId="1BBD052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682437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9701" id="_x0000_s1035" type="#_x0000_t202" style="position:absolute;left:0;text-align:left;margin-left:25pt;margin-top:9pt;width:210.6pt;height:42.6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HUcQIAAOA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RmwHU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287DC0" w:rsidRDefault="00287DC0" w:rsidP="00682437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2437" w:rsidRDefault="00682437" w:rsidP="00682437">
      <w:pPr>
        <w:rPr>
          <w:sz w:val="32"/>
          <w:szCs w:val="32"/>
        </w:rPr>
      </w:pPr>
    </w:p>
    <w:p w:rsidR="00682437" w:rsidRDefault="00682437" w:rsidP="00682437">
      <w:pPr>
        <w:rPr>
          <w:sz w:val="32"/>
          <w:szCs w:val="32"/>
        </w:rPr>
      </w:pPr>
    </w:p>
    <w:p w:rsidR="00682437" w:rsidRDefault="00682437" w:rsidP="00682437">
      <w:pPr>
        <w:rPr>
          <w:sz w:val="32"/>
          <w:szCs w:val="32"/>
        </w:rPr>
      </w:pPr>
    </w:p>
    <w:p w:rsidR="00682437" w:rsidRDefault="00682437" w:rsidP="00682437">
      <w:pPr>
        <w:rPr>
          <w:sz w:val="32"/>
          <w:szCs w:val="32"/>
        </w:rPr>
      </w:pPr>
    </w:p>
    <w:p w:rsidR="000C0CB8" w:rsidRDefault="000C0CB8" w:rsidP="009C5BA1">
      <w:pPr>
        <w:rPr>
          <w:b/>
          <w:sz w:val="32"/>
          <w:szCs w:val="32"/>
        </w:rPr>
      </w:pPr>
    </w:p>
    <w:p w:rsidR="00257BFD" w:rsidRDefault="00257BFD" w:rsidP="00A51186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58B6CA32" wp14:editId="7777B91A">
                <wp:simplePos x="0" y="0"/>
                <wp:positionH relativeFrom="column">
                  <wp:posOffset>-55880</wp:posOffset>
                </wp:positionH>
                <wp:positionV relativeFrom="paragraph">
                  <wp:posOffset>700405</wp:posOffset>
                </wp:positionV>
                <wp:extent cx="5676900" cy="7609840"/>
                <wp:effectExtent l="0" t="0" r="19050" b="10160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60984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257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7DC0" w:rsidRPr="00A359ED" w:rsidRDefault="00287DC0" w:rsidP="00257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9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59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추가/</w:t>
                            </w:r>
                            <w:r w:rsidRPr="00A359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59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삭제/</w:t>
                            </w:r>
                            <w:r w:rsidRPr="00A359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출력/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59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모두 삭제 </w:t>
                            </w:r>
                            <w:r w:rsidRPr="00A359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A359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정상 </w:t>
                            </w:r>
                            <w:r w:rsidRPr="00A359ED">
                              <w:rPr>
                                <w:b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287DC0" w:rsidRPr="00A359ED" w:rsidRDefault="002A6D76" w:rsidP="00257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90947" wp14:editId="5C83E68D">
                                  <wp:extent cx="5473623" cy="2457907"/>
                                  <wp:effectExtent l="0" t="0" r="0" b="0"/>
                                  <wp:docPr id="55" name="그림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587" b="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4970" cy="2458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7DC0" w:rsidRDefault="00287DC0" w:rsidP="00257BFD"/>
                          <w:p w:rsidR="00287DC0" w:rsidRDefault="00287DC0" w:rsidP="00257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추가되지 않은 요소 삭제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비정상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287DC0" w:rsidRPr="00A359ED" w:rsidRDefault="00287DC0" w:rsidP="00257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8DB1D" wp14:editId="5A4AC5F2">
                                  <wp:extent cx="5474970" cy="1090845"/>
                                  <wp:effectExtent l="0" t="0" r="0" b="0"/>
                                  <wp:docPr id="35" name="그림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513" b="6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4970" cy="1090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287DC0" w:rsidRDefault="00287DC0" w:rsidP="00257BFD"/>
                          <w:p w:rsidR="00287DC0" w:rsidRDefault="00287DC0" w:rsidP="00257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빈 리스트에서 삭제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비정상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287DC0" w:rsidRPr="00ED046A" w:rsidRDefault="00287DC0" w:rsidP="00257B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6C000" wp14:editId="24108250">
                                  <wp:extent cx="5474970" cy="717969"/>
                                  <wp:effectExtent l="0" t="0" r="0" b="6350"/>
                                  <wp:docPr id="3" name="그림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r="2312" b="16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4970" cy="717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7DC0" w:rsidRPr="00727A09" w:rsidRDefault="00287DC0" w:rsidP="00257BFD">
                            <w:pPr>
                              <w:spacing w:line="192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CA32" id="_x0000_s1036" type="#_x0000_t202" style="position:absolute;left:0;text-align:left;margin-left:-4.4pt;margin-top:55.15pt;width:447pt;height:599.2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" fillcolor="white [3201]" strokecolor="#4472c4 [3204]" strokeweight="1.5pt">
                <v:textbox>
                  <w:txbxContent>
                    <w:p w:rsidR="00287DC0" w:rsidRDefault="00287DC0" w:rsidP="00257BF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87DC0" w:rsidRPr="00A359ED" w:rsidRDefault="00287DC0" w:rsidP="00257B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359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359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추가/</w:t>
                      </w:r>
                      <w:r w:rsidRPr="00A359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359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삭제/</w:t>
                      </w:r>
                      <w:r w:rsidRPr="00A359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출력/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359E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모두 삭제 </w:t>
                      </w:r>
                      <w:r w:rsidRPr="00A359ED">
                        <w:rPr>
                          <w:b/>
                          <w:sz w:val="24"/>
                          <w:szCs w:val="24"/>
                        </w:rPr>
                        <w:t xml:space="preserve">&lt; </w:t>
                      </w:r>
                      <w:r w:rsidRPr="00A359ED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정상 </w:t>
                      </w:r>
                      <w:r w:rsidRPr="00A359ED">
                        <w:rPr>
                          <w:b/>
                          <w:sz w:val="24"/>
                          <w:szCs w:val="24"/>
                        </w:rPr>
                        <w:t>&gt;</w:t>
                      </w:r>
                    </w:p>
                    <w:p w:rsidR="00287DC0" w:rsidRPr="00A359ED" w:rsidRDefault="002A6D76" w:rsidP="00257B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F90947" wp14:editId="5C83E68D">
                            <wp:extent cx="5473623" cy="2457907"/>
                            <wp:effectExtent l="0" t="0" r="0" b="0"/>
                            <wp:docPr id="55" name="그림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587" b="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74970" cy="24585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7DC0" w:rsidRDefault="00287DC0" w:rsidP="00257BFD"/>
                    <w:p w:rsidR="00287DC0" w:rsidRDefault="00287DC0" w:rsidP="00257B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추가되지 않은 요소 삭제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&lt;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비정상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&gt;</w:t>
                      </w:r>
                    </w:p>
                    <w:p w:rsidR="00287DC0" w:rsidRPr="00A359ED" w:rsidRDefault="00287DC0" w:rsidP="00257B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188DB1D" wp14:editId="5A4AC5F2">
                            <wp:extent cx="5474970" cy="1090845"/>
                            <wp:effectExtent l="0" t="0" r="0" b="0"/>
                            <wp:docPr id="35" name="그림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513" b="6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74970" cy="10908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287DC0" w:rsidRDefault="00287DC0" w:rsidP="00257BFD"/>
                    <w:p w:rsidR="00287DC0" w:rsidRDefault="00287DC0" w:rsidP="00257B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빈 리스트에서 삭제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&lt;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비정상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&gt;</w:t>
                      </w:r>
                    </w:p>
                    <w:p w:rsidR="00287DC0" w:rsidRPr="00ED046A" w:rsidRDefault="00287DC0" w:rsidP="00257BFD">
                      <w:r>
                        <w:rPr>
                          <w:noProof/>
                        </w:rPr>
                        <w:drawing>
                          <wp:inline distT="0" distB="0" distL="0" distR="0" wp14:anchorId="1D56C000" wp14:editId="24108250">
                            <wp:extent cx="5474970" cy="717969"/>
                            <wp:effectExtent l="0" t="0" r="0" b="6350"/>
                            <wp:docPr id="3" name="그림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r="2312" b="16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474970" cy="7179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7DC0" w:rsidRPr="00727A09" w:rsidRDefault="00287DC0" w:rsidP="00257BFD">
                      <w:pPr>
                        <w:spacing w:line="192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76477F32" wp14:editId="2FE799CD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4907280" cy="495300"/>
                <wp:effectExtent l="0" t="0" r="7620" b="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Pr="00647C69" w:rsidRDefault="00287DC0" w:rsidP="00257BFD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가적인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실행 결과 </w:t>
                            </w:r>
                          </w:p>
                          <w:p w:rsidR="00287DC0" w:rsidRPr="00647C69" w:rsidRDefault="00287DC0" w:rsidP="00257B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7F32" id="_x0000_s1037" type="#_x0000_t202" style="position:absolute;left:0;text-align:left;margin-left:0;margin-top:13.6pt;width:386.4pt;height:39pt;z-index:251926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" fillcolor="white [3201]" stroked="f" strokeweight="1.5pt">
                <v:textbox>
                  <w:txbxContent>
                    <w:p w:rsidR="00287DC0" w:rsidRPr="00647C69" w:rsidRDefault="00287DC0" w:rsidP="00257BFD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◇ 부</w:t>
                      </w:r>
                      <w:r>
                        <w:rPr>
                          <w:sz w:val="32"/>
                          <w:szCs w:val="32"/>
                        </w:rPr>
                        <w:t>가적인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실행 결과 </w:t>
                      </w:r>
                    </w:p>
                    <w:p w:rsidR="00287DC0" w:rsidRPr="00647C69" w:rsidRDefault="00287DC0" w:rsidP="00257BF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2437" w:rsidRPr="009D7D5D" w:rsidRDefault="00682437" w:rsidP="00682437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0A5457B9" wp14:editId="60B6146B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337810" cy="495300"/>
                <wp:effectExtent l="0" t="0" r="0" b="0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Pr="00647C69" w:rsidRDefault="00287DC0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◆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IOPE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차트 만들기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연결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리스트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2E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추</w:t>
                            </w:r>
                            <w:r w:rsidR="00D42E8F">
                              <w:rPr>
                                <w:sz w:val="32"/>
                                <w:szCs w:val="32"/>
                              </w:rPr>
                              <w:t>가</w:t>
                            </w:r>
                            <w:r w:rsidR="00D42E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및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정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렬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2E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함</w:t>
                            </w:r>
                            <w:r w:rsidR="00D42E8F">
                              <w:rPr>
                                <w:sz w:val="32"/>
                                <w:szCs w:val="32"/>
                              </w:rPr>
                              <w:t>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87DC0" w:rsidRPr="00647C69" w:rsidRDefault="00287DC0" w:rsidP="006824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57B9" id="_x0000_s1038" type="#_x0000_t202" style="position:absolute;left:0;text-align:left;margin-left:0;margin-top:23.55pt;width:420.3pt;height:39pt;z-index:251935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" fillcolor="white [3201]" stroked="f" strokeweight="1.5pt">
                <v:textbox>
                  <w:txbxContent>
                    <w:p w:rsidR="00287DC0" w:rsidRPr="00647C69" w:rsidRDefault="00287DC0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◆ </w:t>
                      </w:r>
                      <w:r>
                        <w:rPr>
                          <w:sz w:val="32"/>
                          <w:szCs w:val="32"/>
                        </w:rPr>
                        <w:t xml:space="preserve">IOPE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차트 만들기 </w:t>
                      </w: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연결 </w:t>
                      </w:r>
                      <w:r>
                        <w:rPr>
                          <w:sz w:val="32"/>
                          <w:szCs w:val="32"/>
                        </w:rPr>
                        <w:t>리스트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D42E8F">
                        <w:rPr>
                          <w:rFonts w:hint="eastAsia"/>
                          <w:sz w:val="32"/>
                          <w:szCs w:val="32"/>
                        </w:rPr>
                        <w:t>추</w:t>
                      </w:r>
                      <w:r w:rsidR="00D42E8F">
                        <w:rPr>
                          <w:sz w:val="32"/>
                          <w:szCs w:val="32"/>
                        </w:rPr>
                        <w:t>가</w:t>
                      </w:r>
                      <w:r w:rsidR="00D42E8F">
                        <w:rPr>
                          <w:rFonts w:hint="eastAsia"/>
                          <w:sz w:val="32"/>
                          <w:szCs w:val="32"/>
                        </w:rPr>
                        <w:t xml:space="preserve"> 및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정</w:t>
                      </w:r>
                      <w:r>
                        <w:rPr>
                          <w:sz w:val="32"/>
                          <w:szCs w:val="32"/>
                        </w:rPr>
                        <w:t>렬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D42E8F">
                        <w:rPr>
                          <w:rFonts w:hint="eastAsia"/>
                          <w:sz w:val="32"/>
                          <w:szCs w:val="32"/>
                        </w:rPr>
                        <w:t>함</w:t>
                      </w:r>
                      <w:r w:rsidR="00D42E8F">
                        <w:rPr>
                          <w:sz w:val="32"/>
                          <w:szCs w:val="32"/>
                        </w:rPr>
                        <w:t>수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  <w:p w:rsidR="00287DC0" w:rsidRPr="00647C69" w:rsidRDefault="00287DC0" w:rsidP="006824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2437" w:rsidRDefault="00682437" w:rsidP="00682437">
      <w:pPr>
        <w:rPr>
          <w:b/>
          <w:sz w:val="32"/>
          <w:szCs w:val="32"/>
        </w:rPr>
      </w:pP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43A4043" wp14:editId="09C019B1">
                <wp:simplePos x="0" y="0"/>
                <wp:positionH relativeFrom="column">
                  <wp:posOffset>-5417185</wp:posOffset>
                </wp:positionH>
                <wp:positionV relativeFrom="paragraph">
                  <wp:posOffset>469265</wp:posOffset>
                </wp:positionV>
                <wp:extent cx="5295900" cy="3467100"/>
                <wp:effectExtent l="0" t="0" r="19050" b="1905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4671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-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5607"/>
                            </w:tblGrid>
                            <w:tr w:rsidR="00287DC0" w:rsidTr="00287DC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405" w:type="dxa"/>
                                </w:tcPr>
                                <w:p w:rsidR="00287DC0" w:rsidRPr="00C951D8" w:rsidRDefault="00287DC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rFonts w:hint="eastAsia"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차트</w:t>
                                  </w:r>
                                </w:p>
                              </w:tc>
                              <w:tc>
                                <w:tcPr>
                                  <w:tcW w:w="5607" w:type="dxa"/>
                                </w:tcPr>
                                <w:p w:rsidR="00287DC0" w:rsidRDefault="00287DC0" w:rsidP="00C951D8">
                                  <w:pPr>
                                    <w:spacing w:line="192" w:lineRule="auto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287DC0" w:rsidTr="00287D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287DC0" w:rsidRPr="00C951D8" w:rsidRDefault="00287DC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rFonts w:hint="eastAsia"/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NPUT</w:t>
                                  </w:r>
                                </w:p>
                              </w:tc>
                              <w:tc>
                                <w:tcPr>
                                  <w:tcW w:w="5607" w:type="dxa"/>
                                </w:tcPr>
                                <w:p w:rsidR="00287DC0" w:rsidRPr="005F0F7C" w:rsidRDefault="00287DC0" w:rsidP="00613015">
                                  <w:pPr>
                                    <w:spacing w:line="192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열을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리키는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포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인터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수, num: a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열의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크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87DC0" w:rsidTr="00287DC0">
                              <w:trPr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287DC0" w:rsidRPr="00C951D8" w:rsidRDefault="00287DC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OUTPUT</w:t>
                                  </w:r>
                                </w:p>
                              </w:tc>
                              <w:tc>
                                <w:tcPr>
                                  <w:tcW w:w="5607" w:type="dxa"/>
                                </w:tcPr>
                                <w:p w:rsidR="00287DC0" w:rsidRPr="005F0F7C" w:rsidRDefault="00287DC0" w:rsidP="00287DC0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ist: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리스트로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구현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정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리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스트</w:t>
                                  </w:r>
                                </w:p>
                              </w:tc>
                            </w:tr>
                            <w:tr w:rsidR="00287DC0" w:rsidTr="00287DC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287DC0" w:rsidRPr="00C951D8" w:rsidRDefault="00287DC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PROCESSING</w:t>
                                  </w:r>
                                </w:p>
                              </w:tc>
                              <w:tc>
                                <w:tcPr>
                                  <w:tcW w:w="5607" w:type="dxa"/>
                                </w:tcPr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// a배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열의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요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소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전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부를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list(연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결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리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스트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) 요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소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에 추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가</w:t>
                                  </w:r>
                                </w:p>
                                <w:p w:rsidR="00287DC0" w:rsidRP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// 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add함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수는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insert_first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와 같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은</w:t>
                                  </w:r>
                                  <w:r w:rsidRPr="00287DC0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연</w:t>
                                  </w:r>
                                  <w:r w:rsidRPr="00287DC0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산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(</w:t>
                                  </w:r>
                                  <w:r w:rsidRPr="00CE3922">
                                    <w:rPr>
                                      <w:rFonts w:ascii="돋움체" w:eastAsia="돋움체" w:cs="돋움체"/>
                                      <w:color w:val="000000" w:themeColor="text1"/>
                                      <w:kern w:val="0"/>
                                      <w:sz w:val="19"/>
                                      <w:szCs w:val="19"/>
                                    </w:rPr>
                                    <w:t>i&lt;-0 to num-1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) do 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  <w:t xml:space="preserve">list &lt;- add(list, 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808080"/>
                                      <w:kern w:val="0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[i]) 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287DC0" w:rsidRPr="000F337C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0F337C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// </w:t>
                                  </w:r>
                                  <w:r w:rsidR="00950B07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Exchange</w:t>
                                  </w:r>
                                  <w:r w:rsidRPr="000F337C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F337C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Sort</w:t>
                                  </w:r>
                                  <w:r w:rsidRPr="000F337C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알</w:t>
                                  </w:r>
                                  <w:r w:rsidRPr="000F337C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고리즘</w:t>
                                  </w:r>
                                  <w:r w:rsidR="000F337C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을 </w:t>
                                  </w:r>
                                  <w:r w:rsidRPr="000F337C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이</w:t>
                                  </w:r>
                                  <w:r w:rsidRPr="000F337C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용</w:t>
                                  </w:r>
                                  <w:r w:rsidR="000F337C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해서 리</w:t>
                                  </w:r>
                                  <w:r w:rsidR="000F337C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스트</w:t>
                                  </w:r>
                                  <w:r w:rsidR="000F337C">
                                    <w:rPr>
                                      <w:rFonts w:ascii="돋움체" w:eastAsia="돋움체" w:cs="돋움체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정</w:t>
                                  </w:r>
                                  <w:r w:rsidR="000F337C">
                                    <w:rPr>
                                      <w:rFonts w:ascii="돋움체" w:eastAsia="돋움체" w:cs="돋움체"/>
                                      <w:kern w:val="0"/>
                                      <w:sz w:val="19"/>
                                      <w:szCs w:val="19"/>
                                    </w:rPr>
                                    <w:t>렬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(i &lt;- (list) 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i-&gt;link-&gt;link=NULL) 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(j &lt;- (i-&gt;link) 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i-&gt;link=NULL) 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if</w:t>
                                  </w:r>
                                  <w:r w:rsidR="00D42E8F"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(i-&gt;data &gt;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j-&gt;data) </w:t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then</w:t>
                                  </w:r>
                                </w:p>
                                <w:p w:rsidR="00287DC0" w:rsidRPr="001A5C89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  <w:t xml:space="preserve">tmp &lt;- (i-&gt;data) 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  <w:t>i-&gt;data &lt;- (j-&gt;data)</w:t>
                                  </w:r>
                                </w:p>
                                <w:p w:rsidR="00287DC0" w:rsidRDefault="00287DC0" w:rsidP="00287DC0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ab/>
                                    <w:t>j-&gt;data &lt;- (tmp)</w:t>
                                  </w:r>
                                </w:p>
                                <w:p w:rsidR="00287DC0" w:rsidRPr="000F337C" w:rsidRDefault="00287DC0" w:rsidP="00682437">
                                  <w:pPr>
                                    <w:wordWrap/>
                                    <w:adjustRightInd w:val="0"/>
                                    <w:jc w:val="lef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돋움체" w:eastAsia="돋움체" w:cs="돋움체"/>
                                      <w:color w:val="0000FF"/>
                                      <w:kern w:val="0"/>
                                      <w:sz w:val="19"/>
                                      <w:szCs w:val="19"/>
                                    </w:rPr>
                                    <w:t>return</w:t>
                                  </w:r>
                                  <w:r w:rsidR="000F337C"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list // </w:t>
                                  </w:r>
                                  <w:r w:rsidR="000F337C">
                                    <w:rPr>
                                      <w:rFonts w:ascii="돋움체" w:eastAsia="돋움체" w:cs="돋움체" w:hint="eastAsia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>정</w:t>
                                  </w:r>
                                  <w:r w:rsidR="000F337C"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>렬된</w:t>
                                  </w:r>
                                  <w:r w:rsidR="000F337C">
                                    <w:rPr>
                                      <w:rFonts w:ascii="돋움체" w:eastAsia="돋움체" w:cs="돋움체" w:hint="eastAsia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리</w:t>
                                  </w:r>
                                  <w:r w:rsidR="000F337C"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>스트를</w:t>
                                  </w:r>
                                  <w:r w:rsidR="000F337C">
                                    <w:rPr>
                                      <w:rFonts w:ascii="돋움체" w:eastAsia="돋움체" w:cs="돋움체" w:hint="eastAsia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반</w:t>
                                  </w:r>
                                  <w:r w:rsidR="000F337C">
                                    <w:rPr>
                                      <w:rFonts w:ascii="돋움체" w:eastAsia="돋움체" w:cs="돋움체"/>
                                      <w:color w:val="000000"/>
                                      <w:kern w:val="0"/>
                                      <w:sz w:val="19"/>
                                      <w:szCs w:val="19"/>
                                    </w:rPr>
                                    <w:t>환</w:t>
                                  </w:r>
                                </w:p>
                              </w:tc>
                            </w:tr>
                            <w:tr w:rsidR="00287DC0" w:rsidRPr="00E615D9" w:rsidTr="00287DC0">
                              <w:trPr>
                                <w:trHeight w:val="6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05" w:type="dxa"/>
                                </w:tcPr>
                                <w:p w:rsidR="00287DC0" w:rsidRPr="00C951D8" w:rsidRDefault="00287DC0" w:rsidP="00C951D8">
                                  <w:pPr>
                                    <w:spacing w:line="192" w:lineRule="auto"/>
                                    <w:ind w:firstLineChars="150" w:firstLine="420"/>
                                    <w:rPr>
                                      <w:b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 w:rsidRPr="00C951D8">
                                    <w:rPr>
                                      <w:b/>
                                      <w:i w:val="0"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EXAMPLE</w:t>
                                  </w:r>
                                </w:p>
                              </w:tc>
                              <w:tc>
                                <w:tcPr>
                                  <w:tcW w:w="5607" w:type="dxa"/>
                                </w:tcPr>
                                <w:p w:rsidR="00F761B5" w:rsidRDefault="00D42E8F" w:rsidP="00D8741E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만약 a배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열이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[ 2 1 0 ]이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면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list는 { [2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p]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→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[1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p]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→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[0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|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p]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→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NULL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} 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형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태가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된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다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. 여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기서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선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택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정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렬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알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고리즘을</w:t>
                                  </w:r>
                                  <w:r w:rsidR="00F761B5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이</w:t>
                                  </w:r>
                                  <w:r w:rsidR="00F761B5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용하</w:t>
                                  </w:r>
                                  <w:r w:rsidR="002A6D76"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고, list-&gt;data만 정</w:t>
                                  </w:r>
                                  <w:r w:rsidR="002A6D76"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렬하면</w:t>
                                  </w:r>
                                </w:p>
                                <w:p w:rsidR="00287DC0" w:rsidRPr="00E615D9" w:rsidRDefault="00F761B5" w:rsidP="00D8741E">
                                  <w:pPr>
                                    <w:spacing w:line="192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2 1 0 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→ 1 2 0 → 0 2 1 / (</w:t>
                                  </w: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다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음</w:t>
                                  </w: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반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복</w:t>
                                  </w: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0 2 1-&gt; 0 1 2 </w:t>
                                  </w: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형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태로</w:t>
                                  </w: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만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들어</w:t>
                                  </w: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진</w:t>
                                  </w:r>
                                  <w:r>
                                    <w:rPr>
                                      <w:rFonts w:eastAsiaTheme="minorHAnsi" w:cs="돋움체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다</w:t>
                                  </w:r>
                                  <w:r>
                                    <w:rPr>
                                      <w:rFonts w:eastAsiaTheme="minorHAnsi" w:cs="돋움체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87DC0" w:rsidRPr="00D17BA7" w:rsidRDefault="00287DC0" w:rsidP="00682437">
                            <w:pPr>
                              <w:spacing w:line="192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A4043" id="_x0000_s1039" type="#_x0000_t202" style="position:absolute;left:0;text-align:left;margin-left:-426.55pt;margin-top:36.95pt;width:417pt;height:273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" fillcolor="white [3201]" strokecolor="#4472c4 [3204]" strokeweight="1.5pt">
                <v:textbox>
                  <w:txbxContent>
                    <w:tbl>
                      <w:tblPr>
                        <w:tblStyle w:val="3-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5607"/>
                      </w:tblGrid>
                      <w:tr w:rsidR="00287DC0" w:rsidTr="00287DC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405" w:type="dxa"/>
                          </w:tcPr>
                          <w:p w:rsidR="00287DC0" w:rsidRPr="00C951D8" w:rsidRDefault="00287DC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rFonts w:hint="eastAsia"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차트</w:t>
                            </w:r>
                          </w:p>
                        </w:tc>
                        <w:tc>
                          <w:tcPr>
                            <w:tcW w:w="5607" w:type="dxa"/>
                          </w:tcPr>
                          <w:p w:rsidR="00287DC0" w:rsidRDefault="00287DC0" w:rsidP="00C951D8">
                            <w:pPr>
                              <w:spacing w:line="192" w:lineRule="auto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287DC0" w:rsidTr="00287DC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287DC0" w:rsidRPr="00C951D8" w:rsidRDefault="00287DC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rFonts w:hint="eastAsia"/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I</w:t>
                            </w: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NPUT</w:t>
                            </w:r>
                          </w:p>
                        </w:tc>
                        <w:tc>
                          <w:tcPr>
                            <w:tcW w:w="5607" w:type="dxa"/>
                          </w:tcPr>
                          <w:p w:rsidR="00287DC0" w:rsidRPr="005F0F7C" w:rsidRDefault="00287DC0" w:rsidP="00613015">
                            <w:pPr>
                              <w:spacing w:line="192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열을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리키는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인터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수, num: 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열의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287DC0" w:rsidTr="00287DC0">
                        <w:trPr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287DC0" w:rsidRPr="00C951D8" w:rsidRDefault="00287DC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OUTPUT</w:t>
                            </w:r>
                          </w:p>
                        </w:tc>
                        <w:tc>
                          <w:tcPr>
                            <w:tcW w:w="5607" w:type="dxa"/>
                          </w:tcPr>
                          <w:p w:rsidR="00287DC0" w:rsidRPr="005F0F7C" w:rsidRDefault="00287DC0" w:rsidP="00287DC0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ist: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리스트로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구현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정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스트</w:t>
                            </w:r>
                          </w:p>
                        </w:tc>
                      </w:tr>
                      <w:tr w:rsidR="00287DC0" w:rsidTr="00287DC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287DC0" w:rsidRPr="00C951D8" w:rsidRDefault="00287DC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PROCESSING</w:t>
                            </w:r>
                          </w:p>
                        </w:tc>
                        <w:tc>
                          <w:tcPr>
                            <w:tcW w:w="5607" w:type="dxa"/>
                          </w:tcPr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// a배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열의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요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소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전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부를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list(연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결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리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스트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) 요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소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에 추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가</w:t>
                            </w:r>
                          </w:p>
                          <w:p w:rsidR="00287DC0" w:rsidRP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add함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수는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insert_first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와 같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은</w:t>
                            </w:r>
                            <w:r w:rsidRPr="00287DC0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연</w:t>
                            </w:r>
                            <w:r w:rsidRPr="00287DC0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산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Pr="00CE3922">
                              <w:rPr>
                                <w:rFonts w:ascii="돋움체" w:eastAsia="돋움체" w:cs="돋움체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i&lt;-0 to num-1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do 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list &lt;- add(list,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[i]) 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Pr="000F337C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0F337C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 w:rsidR="00950B07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Exchange</w:t>
                            </w:r>
                            <w:r w:rsidRPr="000F337C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F337C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Sort</w:t>
                            </w:r>
                            <w:r w:rsidRPr="000F337C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알</w:t>
                            </w:r>
                            <w:r w:rsidRPr="000F337C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고리즘</w:t>
                            </w:r>
                            <w:r w:rsidR="000F337C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을 </w:t>
                            </w:r>
                            <w:r w:rsidRPr="000F337C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 w:rsidRPr="000F337C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용</w:t>
                            </w:r>
                            <w:r w:rsidR="000F337C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>해서 리</w:t>
                            </w:r>
                            <w:r w:rsidR="000F337C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스트</w:t>
                            </w:r>
                            <w:r w:rsidR="000F337C">
                              <w:rPr>
                                <w:rFonts w:ascii="돋움체" w:eastAsia="돋움체" w:cs="돋움체" w:hint="eastAsia"/>
                                <w:kern w:val="0"/>
                                <w:sz w:val="19"/>
                                <w:szCs w:val="19"/>
                              </w:rPr>
                              <w:t xml:space="preserve"> 정</w:t>
                            </w:r>
                            <w:r w:rsidR="000F337C">
                              <w:rPr>
                                <w:rFonts w:ascii="돋움체" w:eastAsia="돋움체" w:cs="돋움체"/>
                                <w:kern w:val="0"/>
                                <w:sz w:val="19"/>
                                <w:szCs w:val="19"/>
                              </w:rPr>
                              <w:t>렬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&lt;- (list)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i-&gt;link-&gt;link=NULL) 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(j &lt;- (i-&gt;link)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i-&gt;link=NULL) 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 w:rsidR="00D42E8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(i-&gt;data &gt;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j-&gt;data)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then</w:t>
                            </w:r>
                          </w:p>
                          <w:p w:rsidR="00287DC0" w:rsidRPr="001A5C89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tmp &lt;- (i-&gt;data) 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i-&gt;data &lt;- (j-&gt;data)</w:t>
                            </w:r>
                          </w:p>
                          <w:p w:rsidR="00287DC0" w:rsidRDefault="00287DC0" w:rsidP="00287DC0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j-&gt;data &lt;- (tmp)</w:t>
                            </w:r>
                          </w:p>
                          <w:p w:rsidR="00287DC0" w:rsidRPr="000F337C" w:rsidRDefault="00287DC0" w:rsidP="00682437">
                            <w:pPr>
                              <w:wordWrap/>
                              <w:adjustRightInd w:val="0"/>
                              <w:jc w:val="lef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 w:rsidR="000F337C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 // </w:t>
                            </w:r>
                            <w:r w:rsidR="000F337C"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정</w:t>
                            </w:r>
                            <w:r w:rsidR="000F337C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렬된</w:t>
                            </w:r>
                            <w:r w:rsidR="000F337C"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리</w:t>
                            </w:r>
                            <w:r w:rsidR="000F337C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스트를</w:t>
                            </w:r>
                            <w:r w:rsidR="000F337C"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반</w:t>
                            </w:r>
                            <w:r w:rsidR="000F337C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환</w:t>
                            </w:r>
                          </w:p>
                        </w:tc>
                      </w:tr>
                      <w:tr w:rsidR="00287DC0" w:rsidRPr="00E615D9" w:rsidTr="00287DC0">
                        <w:trPr>
                          <w:trHeight w:val="6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05" w:type="dxa"/>
                          </w:tcPr>
                          <w:p w:rsidR="00287DC0" w:rsidRPr="00C951D8" w:rsidRDefault="00287DC0" w:rsidP="00C951D8">
                            <w:pPr>
                              <w:spacing w:line="192" w:lineRule="auto"/>
                              <w:ind w:firstLineChars="150" w:firstLine="420"/>
                              <w:rPr>
                                <w:b/>
                                <w:i w:val="0"/>
                                <w:sz w:val="28"/>
                                <w:szCs w:val="28"/>
                              </w:rPr>
                            </w:pPr>
                            <w:r w:rsidRPr="00C951D8">
                              <w:rPr>
                                <w:b/>
                                <w:i w:val="0"/>
                                <w:color w:val="4472C4" w:themeColor="accent1"/>
                                <w:sz w:val="28"/>
                                <w:szCs w:val="28"/>
                              </w:rPr>
                              <w:t>EXAMPLE</w:t>
                            </w:r>
                          </w:p>
                        </w:tc>
                        <w:tc>
                          <w:tcPr>
                            <w:tcW w:w="5607" w:type="dxa"/>
                          </w:tcPr>
                          <w:p w:rsidR="00F761B5" w:rsidRDefault="00D42E8F" w:rsidP="00D8741E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만약 a배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열이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[ 2 1 0 ]이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면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list는 { [2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|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p]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→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[1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|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p]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→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[0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|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p]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→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NULL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} 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형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태가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된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다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 여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기서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선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택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정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렬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알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고리즘을</w:t>
                            </w:r>
                            <w:r w:rsidR="00F761B5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이</w:t>
                            </w:r>
                            <w:r w:rsidR="00F761B5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용하</w:t>
                            </w:r>
                            <w:r w:rsidR="002A6D76"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고, list-&gt;data만 정</w:t>
                            </w:r>
                            <w:r w:rsidR="002A6D76"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렬하면</w:t>
                            </w:r>
                          </w:p>
                          <w:p w:rsidR="00287DC0" w:rsidRPr="00E615D9" w:rsidRDefault="00F761B5" w:rsidP="00D8741E">
                            <w:pPr>
                              <w:spacing w:line="192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2 1 0 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→ 1 2 0 → 0 2 1 / (</w:t>
                            </w: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다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음</w:t>
                            </w: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반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복</w:t>
                            </w: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0 2 1-&gt; 0 1 2 </w:t>
                            </w: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형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태로</w:t>
                            </w: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만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들어</w:t>
                            </w: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진</w:t>
                            </w:r>
                            <w:r>
                              <w:rPr>
                                <w:rFonts w:eastAsiaTheme="minorHAnsi" w:cs="돋움체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다</w:t>
                            </w:r>
                            <w:r>
                              <w:rPr>
                                <w:rFonts w:eastAsiaTheme="minorHAnsi" w:cs="돋움체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87DC0" w:rsidRPr="00D17BA7" w:rsidRDefault="00287DC0" w:rsidP="00682437">
                      <w:pPr>
                        <w:spacing w:line="192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682437" w:rsidRPr="009D7D5D" w:rsidRDefault="00682437" w:rsidP="00682437">
      <w:pPr>
        <w:rPr>
          <w:b/>
          <w:sz w:val="32"/>
          <w:szCs w:val="32"/>
        </w:rPr>
      </w:pP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29A65C7D" wp14:editId="6E37024C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4907280" cy="495300"/>
                <wp:effectExtent l="0" t="0" r="7620" b="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Pr="00647C69" w:rsidRDefault="00287DC0" w:rsidP="00682437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PARKS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언어로 알고리즘 작성하기  </w:t>
                            </w:r>
                          </w:p>
                          <w:p w:rsidR="00287DC0" w:rsidRPr="00647C69" w:rsidRDefault="00287DC0" w:rsidP="006824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5C7D" id="_x0000_s1040" type="#_x0000_t202" style="position:absolute;left:0;text-align:left;margin-left:0;margin-top:23.6pt;width:386.4pt;height:39pt;z-index:251937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" fillcolor="white [3201]" stroked="f" strokeweight="1.5pt">
                <v:textbox>
                  <w:txbxContent>
                    <w:p w:rsidR="00287DC0" w:rsidRPr="00647C69" w:rsidRDefault="00287DC0" w:rsidP="00682437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◆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PARKS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언어로 알고리즘 작성하기  </w:t>
                      </w:r>
                    </w:p>
                    <w:p w:rsidR="00287DC0" w:rsidRPr="00647C69" w:rsidRDefault="00287DC0" w:rsidP="006824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2437" w:rsidRDefault="00682437" w:rsidP="00682437">
      <w:pPr>
        <w:rPr>
          <w:b/>
          <w:sz w:val="32"/>
          <w:szCs w:val="32"/>
        </w:rPr>
      </w:pP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4F60041C" wp14:editId="318A9298">
                <wp:simplePos x="0" y="0"/>
                <wp:positionH relativeFrom="column">
                  <wp:posOffset>-4982210</wp:posOffset>
                </wp:positionH>
                <wp:positionV relativeFrom="paragraph">
                  <wp:posOffset>394970</wp:posOffset>
                </wp:positionV>
                <wp:extent cx="5295900" cy="3113405"/>
                <wp:effectExtent l="0" t="0" r="19050" b="10795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1134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0D678B">
                              <w:rPr>
                                <w:rFonts w:ascii="돋움체" w:eastAsia="돋움체" w:cs="돋움체" w:hint="eastAsia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Procedure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gen_sortedList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a: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 xml:space="preserve">int </w:t>
                            </w:r>
                            <w:r w:rsidRPr="000D678B">
                              <w:rPr>
                                <w:rFonts w:ascii="돋움체" w:eastAsia="돋움체" w:cs="돋움체"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배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열</w:t>
                            </w:r>
                            <w:r w:rsidRPr="000D678B">
                              <w:rPr>
                                <w:rFonts w:ascii="돋움체" w:eastAsia="돋움체" w:cs="돋움체" w:hint="eastAsia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 xml:space="preserve"> 포인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터,</w:t>
                            </w:r>
                            <w:r>
                              <w:rPr>
                                <w:rFonts w:ascii="돋움체" w:eastAsia="돋움체" w:cs="돋움체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num: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integer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: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Sorted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Node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_ptr </w:t>
                            </w:r>
                          </w:p>
                          <w:p w:rsidR="00287DC0" w:rsidRDefault="00287DC0" w:rsidP="0017782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List 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&lt;-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; 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&lt;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: (</w:t>
                            </w:r>
                            <w:r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SoltedNode_ptr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) &gt;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17782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Pr="00CE3922">
                              <w:rPr>
                                <w:rFonts w:ascii="돋움체" w:eastAsia="돋움체" w:cs="돋움체"/>
                                <w:color w:val="000000" w:themeColor="text1"/>
                                <w:kern w:val="0"/>
                                <w:sz w:val="19"/>
                                <w:szCs w:val="19"/>
                              </w:rPr>
                              <w:t>i&lt;-0 to num-1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do 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&lt; </w:t>
                            </w:r>
                            <w:r w:rsidRPr="00177827"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i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: (integer) &gt;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list &lt;- add(list,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[i])</w:t>
                            </w:r>
                          </w:p>
                          <w:p w:rsidR="00287DC0" w:rsidRDefault="00287DC0" w:rsidP="0017782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repeat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Pr="00177827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 w:rsidR="00950B07"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교환</w:t>
                            </w:r>
                            <w:r w:rsidRPr="00177827"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 정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렬</w:t>
                            </w:r>
                            <w:r w:rsidR="00950B07"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(Exchange</w:t>
                            </w:r>
                            <w:r w:rsidRPr="00177827"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Sort)</w:t>
                            </w:r>
                            <w:r w:rsidRPr="00177827"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 알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고리즘</w:t>
                            </w:r>
                            <w:r w:rsidRPr="00177827"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 이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용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 &lt;- (list)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i-&gt;link-&gt;link=NULL) 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&lt;</w:t>
                            </w:r>
                            <w:r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 i,j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: (</w:t>
                            </w:r>
                            <w:r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SoltedNode_ptr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) &gt;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(j &lt;- (i-&gt;link)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i-&gt;link=NULL) 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 w:rsidR="002A6D76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(i-&gt;data &gt;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j-&gt;data)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then</w:t>
                            </w:r>
                          </w:p>
                          <w:p w:rsidR="00287DC0" w:rsidRPr="001A5C89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tmp &lt;- (i-&gt;data) 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 xml:space="preserve">&lt;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tmp</w:t>
                            </w:r>
                            <w:r w:rsidRPr="00177827">
                              <w:rPr>
                                <w:rFonts w:ascii="돋움체" w:eastAsia="돋움체" w:cs="돋움체"/>
                                <w:color w:val="808080" w:themeColor="background1" w:themeShade="80"/>
                                <w:kern w:val="0"/>
                                <w:sz w:val="19"/>
                                <w:szCs w:val="19"/>
                              </w:rPr>
                              <w:t>: (integer) &gt;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i-&gt;data &lt;- (j-&gt;data)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j-&gt;data &lt;- (tmp)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endif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repeat</w:t>
                            </w:r>
                          </w:p>
                          <w:p w:rsidR="00287DC0" w:rsidRDefault="00287DC0" w:rsidP="0017782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repeat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 w:rsidR="000F337C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</w:t>
                            </w:r>
                          </w:p>
                          <w:p w:rsidR="00287DC0" w:rsidRDefault="00287DC0" w:rsidP="00E86D24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 w:hint="eastAsia"/>
                                <w:color w:val="002060"/>
                                <w:kern w:val="0"/>
                                <w:sz w:val="19"/>
                                <w:szCs w:val="19"/>
                              </w:rPr>
                              <w:t>E</w:t>
                            </w:r>
                            <w:r w:rsidRPr="004013A2">
                              <w:rPr>
                                <w:rFonts w:ascii="돋움체" w:eastAsia="돋움체" w:cs="돋움체" w:hint="eastAsia"/>
                                <w:color w:val="002060"/>
                                <w:kern w:val="0"/>
                                <w:sz w:val="19"/>
                                <w:szCs w:val="19"/>
                              </w:rPr>
                              <w:t>nd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D678B">
                              <w:rPr>
                                <w:rFonts w:ascii="돋움체" w:eastAsia="돋움체" w:cs="돋움체" w:hint="eastAsia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Procedure</w:t>
                            </w:r>
                          </w:p>
                          <w:p w:rsidR="00287DC0" w:rsidRPr="00727A09" w:rsidRDefault="00287DC0" w:rsidP="00682437">
                            <w:pPr>
                              <w:spacing w:line="192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041C" id="_x0000_s1041" type="#_x0000_t202" style="position:absolute;left:0;text-align:left;margin-left:-392.3pt;margin-top:31.1pt;width:417pt;height:245.1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" fillcolor="white [3201]" strokecolor="#4472c4 [3204]" strokeweight="1.5pt">
                <v:textbox>
                  <w:txbxContent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0D678B">
                        <w:rPr>
                          <w:rFonts w:ascii="돋움체" w:eastAsia="돋움체" w:cs="돋움체" w:hint="eastAsia"/>
                          <w:color w:val="2B91AF"/>
                          <w:kern w:val="0"/>
                          <w:sz w:val="19"/>
                          <w:szCs w:val="19"/>
                        </w:rPr>
                        <w:t>Procedure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gen_sortedList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a:</w:t>
                      </w:r>
                      <w:r w:rsidRPr="000D678B">
                        <w:rPr>
                          <w:rFonts w:ascii="돋움체" w:eastAsia="돋움체" w:cs="돋움체"/>
                          <w:color w:val="000000" w:themeColor="text1"/>
                          <w:kern w:val="0"/>
                          <w:sz w:val="19"/>
                          <w:szCs w:val="19"/>
                        </w:rPr>
                        <w:t xml:space="preserve">int </w:t>
                      </w:r>
                      <w:r w:rsidRPr="000D678B">
                        <w:rPr>
                          <w:rFonts w:ascii="돋움체" w:eastAsia="돋움체" w:cs="돋움체" w:hint="eastAsia"/>
                          <w:color w:val="000000" w:themeColor="text1"/>
                          <w:kern w:val="0"/>
                          <w:sz w:val="19"/>
                          <w:szCs w:val="19"/>
                        </w:rPr>
                        <w:t>배</w:t>
                      </w:r>
                      <w:r w:rsidRPr="000D678B">
                        <w:rPr>
                          <w:rFonts w:ascii="돋움체" w:eastAsia="돋움체" w:cs="돋움체"/>
                          <w:color w:val="000000" w:themeColor="text1"/>
                          <w:kern w:val="0"/>
                          <w:sz w:val="19"/>
                          <w:szCs w:val="19"/>
                        </w:rPr>
                        <w:t>열</w:t>
                      </w:r>
                      <w:r w:rsidRPr="000D678B">
                        <w:rPr>
                          <w:rFonts w:ascii="돋움체" w:eastAsia="돋움체" w:cs="돋움체" w:hint="eastAsia"/>
                          <w:color w:val="000000" w:themeColor="text1"/>
                          <w:kern w:val="0"/>
                          <w:sz w:val="19"/>
                          <w:szCs w:val="19"/>
                        </w:rPr>
                        <w:t xml:space="preserve"> 포인</w:t>
                      </w:r>
                      <w:r w:rsidRPr="000D678B">
                        <w:rPr>
                          <w:rFonts w:ascii="돋움체" w:eastAsia="돋움체" w:cs="돋움체"/>
                          <w:color w:val="000000" w:themeColor="text1"/>
                          <w:kern w:val="0"/>
                          <w:sz w:val="19"/>
                          <w:szCs w:val="19"/>
                        </w:rPr>
                        <w:t>터,</w:t>
                      </w:r>
                      <w:r>
                        <w:rPr>
                          <w:rFonts w:ascii="돋움체" w:eastAsia="돋움체" w:cs="돋움체"/>
                          <w:color w:val="000000" w:themeColor="text1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num: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>integer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: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>Sorted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Node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 xml:space="preserve">_ptr </w:t>
                      </w:r>
                    </w:p>
                    <w:p w:rsidR="00287DC0" w:rsidRDefault="00287DC0" w:rsidP="0017782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List 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&lt;-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; 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&lt; </w:t>
                      </w:r>
                      <w:r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list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: (</w:t>
                      </w:r>
                      <w:r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SoltedNode_ptr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) &gt;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17782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 w:rsidRPr="00CE3922">
                        <w:rPr>
                          <w:rFonts w:ascii="돋움체" w:eastAsia="돋움체" w:cs="돋움체"/>
                          <w:color w:val="000000" w:themeColor="text1"/>
                          <w:kern w:val="0"/>
                          <w:sz w:val="19"/>
                          <w:szCs w:val="19"/>
                        </w:rPr>
                        <w:t>i&lt;-0 to num-1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do 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&lt; </w:t>
                      </w:r>
                      <w:r w:rsidRPr="00177827"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i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: (integer) &gt;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list &lt;- add(list,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[i])</w:t>
                      </w:r>
                    </w:p>
                    <w:p w:rsidR="00287DC0" w:rsidRDefault="00287DC0" w:rsidP="0017782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repeat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Pr="00177827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 w:rsidR="00950B07"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교환</w:t>
                      </w:r>
                      <w:r w:rsidRPr="00177827"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 정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렬</w:t>
                      </w:r>
                      <w:r w:rsidR="00950B07"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(Exchange</w:t>
                      </w:r>
                      <w:r w:rsidRPr="00177827"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Sort)</w:t>
                      </w:r>
                      <w:r w:rsidRPr="00177827"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 알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고리즘</w:t>
                      </w:r>
                      <w:r w:rsidRPr="00177827"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 이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용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 &lt;- (list)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i-&gt;link-&gt;link=NULL) 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&lt;</w:t>
                      </w:r>
                      <w:r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 i,j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: (</w:t>
                      </w:r>
                      <w:r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SoltedNode_ptr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) &gt;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(j &lt;- (i-&gt;link)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i-&gt;link=NULL) 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 w:rsidR="002A6D76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(i-&gt;data &gt;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j-&gt;data)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then</w:t>
                      </w:r>
                    </w:p>
                    <w:p w:rsidR="00287DC0" w:rsidRPr="001A5C89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tmp &lt;- (i-&gt;data) 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 xml:space="preserve">&lt; </w:t>
                      </w:r>
                      <w:r>
                        <w:rPr>
                          <w:rFonts w:ascii="돋움체" w:eastAsia="돋움체" w:cs="돋움체" w:hint="eastAsia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tmp</w:t>
                      </w:r>
                      <w:r w:rsidRPr="00177827">
                        <w:rPr>
                          <w:rFonts w:ascii="돋움체" w:eastAsia="돋움체" w:cs="돋움체"/>
                          <w:color w:val="808080" w:themeColor="background1" w:themeShade="80"/>
                          <w:kern w:val="0"/>
                          <w:sz w:val="19"/>
                          <w:szCs w:val="19"/>
                        </w:rPr>
                        <w:t>: (integer) &gt;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i-&gt;data &lt;- (j-&gt;data)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j-&gt;data &lt;- (tmp)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endif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repeat</w:t>
                      </w:r>
                    </w:p>
                    <w:p w:rsidR="00287DC0" w:rsidRDefault="00287DC0" w:rsidP="0017782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repeat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 w:rsidR="000F337C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</w:t>
                      </w:r>
                    </w:p>
                    <w:p w:rsidR="00287DC0" w:rsidRDefault="00287DC0" w:rsidP="00E86D24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 w:hint="eastAsia"/>
                          <w:color w:val="002060"/>
                          <w:kern w:val="0"/>
                          <w:sz w:val="19"/>
                          <w:szCs w:val="19"/>
                        </w:rPr>
                        <w:t>E</w:t>
                      </w:r>
                      <w:r w:rsidRPr="004013A2">
                        <w:rPr>
                          <w:rFonts w:ascii="돋움체" w:eastAsia="돋움체" w:cs="돋움체" w:hint="eastAsia"/>
                          <w:color w:val="002060"/>
                          <w:kern w:val="0"/>
                          <w:sz w:val="19"/>
                          <w:szCs w:val="19"/>
                        </w:rPr>
                        <w:t>nd</w:t>
                      </w:r>
                      <w:r>
                        <w:rPr>
                          <w:rFonts w:ascii="돋움체" w:eastAsia="돋움체" w:cs="돋움체" w:hint="eastAsia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 w:rsidRPr="000D678B">
                        <w:rPr>
                          <w:rFonts w:ascii="돋움체" w:eastAsia="돋움체" w:cs="돋움체" w:hint="eastAsia"/>
                          <w:color w:val="2B91AF"/>
                          <w:kern w:val="0"/>
                          <w:sz w:val="19"/>
                          <w:szCs w:val="19"/>
                        </w:rPr>
                        <w:t>Procedure</w:t>
                      </w:r>
                    </w:p>
                    <w:p w:rsidR="00287DC0" w:rsidRPr="00727A09" w:rsidRDefault="00287DC0" w:rsidP="00682437">
                      <w:pPr>
                        <w:spacing w:line="192" w:lineRule="auto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682437" w:rsidRDefault="00682437" w:rsidP="00682437">
      <w:pPr>
        <w:rPr>
          <w:b/>
          <w:sz w:val="32"/>
          <w:szCs w:val="32"/>
        </w:rPr>
      </w:pPr>
    </w:p>
    <w:p w:rsidR="00A51186" w:rsidRPr="009D7D5D" w:rsidRDefault="00A51186" w:rsidP="00A51186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652EF0E6" wp14:editId="54DC8DAF">
                <wp:simplePos x="0" y="0"/>
                <wp:positionH relativeFrom="margin">
                  <wp:align>right</wp:align>
                </wp:positionH>
                <wp:positionV relativeFrom="paragraph">
                  <wp:posOffset>870585</wp:posOffset>
                </wp:positionV>
                <wp:extent cx="5775960" cy="7429500"/>
                <wp:effectExtent l="0" t="0" r="15240" b="1905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4295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7">
                        <w:txbxContent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&lt;stdlib.h&gt;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#define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100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typedef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struct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Node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data;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struct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Node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* link;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typedef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 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get_length(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list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num = 0;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(p !=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 = p-&gt;link;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num++;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num;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is_empty(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list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==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0;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clear(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list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(!is_empty(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free(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리스트가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비어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있음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is_in_list(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list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,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item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idx = -1;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i; i = i-&gt;link)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idx++;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(i-&gt;data ==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item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idx;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item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인덱스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반환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(i-&gt;link ==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)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마지막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요소까지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Item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못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찾음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-1;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add(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list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,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item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 =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)malloc(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sizeof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p-&gt;data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item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p-&gt;link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p;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delete(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list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,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item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(!is_empty(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tmp;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item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있으면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, item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있는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노드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인덱스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((tmp = is_in_list(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item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 &gt;= 0)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(tmp == 0) { 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첫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번째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노드에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item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있으면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, delete_first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p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p-&gt;link;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free(p);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{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다른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노드에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item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있으면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, delete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pre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1; i &lt; tmp; i++)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pre = pre-&gt;link;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 = pre-&gt;link;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pre-&gt;link = p-&gt;link;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free(p);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리스트에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해당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item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없음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리스트가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비어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있음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void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display(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list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yellow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정렬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리스트의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요소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i; i = i-&gt;link)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i-&gt;data);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"(size:%d)\n"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get_length(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void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gen_array(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a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[],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num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num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[i] = (rand() % 100) + 1;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void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print_array(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a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[],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num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랜덤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배열의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요소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num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[i]);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682437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SortedNode_ptr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gen_sortedList(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a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[],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int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 xml:space="preserve"> 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num</w:t>
                            </w:r>
                            <w:r w:rsidRPr="00682437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green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list=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num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i++)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list = add(list,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[i]);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list; i-&gt;link; i = i-&gt;link)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j = i-&gt;link; j; j = j-&gt;link)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 w:rsidR="00D42E8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(i-&gt;data &gt;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j-&gt;data)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 = i-&gt;data;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i-&gt;data = j-&gt;data;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j-&gt;data = tmp;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E86D24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int</w:t>
                            </w:r>
                            <w:r w:rsidRPr="00E86D24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 xml:space="preserve"> main(</w:t>
                            </w:r>
                            <w:r w:rsidRPr="00E86D24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void</w:t>
                            </w:r>
                            <w:r w:rsidRPr="00E86D24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) {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a[30];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 =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1~100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범위에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속한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난수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30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개를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생성하고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gen_array(a, 30);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print_array(a, 30);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배열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a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포함한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요소를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순서대로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가져와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연결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리스트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구성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list = gen_sortedList(a, 30);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리스트에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포함된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모든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항목을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순서대로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출력하라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display(list);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0;</w:t>
                            </w:r>
                          </w:p>
                          <w:p w:rsidR="00287DC0" w:rsidRDefault="00287DC0" w:rsidP="00682437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Pr="004A2DFC" w:rsidRDefault="00287DC0" w:rsidP="00A51186">
                            <w:pPr>
                              <w:spacing w:line="192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F0E6" id="_x0000_s1042" type="#_x0000_t202" style="position:absolute;left:0;text-align:left;margin-left:403.6pt;margin-top:68.55pt;width:454.8pt;height:585pt;z-index:251898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" fillcolor="white [3201]" strokecolor="#4472c4 [3204]" strokeweight="1.5pt">
                <v:textbox style="mso-next-textbox:#_x0000_s1044">
                  <w:txbxContent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&lt;stdlib.h&gt;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#define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100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typedef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struct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Node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data;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struct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Node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* link;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typedef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 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yellow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get_length(</w:t>
                      </w: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list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num = 0;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(p !=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 = p-&gt;link;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num++;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num;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yellow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is_empty(</w:t>
                      </w: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list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==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0;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clear(</w:t>
                      </w: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list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(!is_empty(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free(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리스트가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비어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있음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yellow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is_in_list(</w:t>
                      </w: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list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, 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yellow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item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idx = -1;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i; i = i-&gt;link)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idx++;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(i-&gt;data ==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item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idx;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item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인덱스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반환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(i-&gt;link ==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)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마지막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요소까지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Item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못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찾음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-1;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add(</w:t>
                      </w: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list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, 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yellow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item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 =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)malloc(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sizeof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p-&gt;data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item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p-&gt;link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p;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delete(</w:t>
                      </w: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list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, 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yellow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item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(!is_empty(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tmp;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item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있으면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, item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있는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노드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인덱스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((tmp = is_in_list(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item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 &gt;= 0)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(tmp == 0) { 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첫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번째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노드에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item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있으면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, delete_first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p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p-&gt;link;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free(p);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{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다른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노드에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item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있으면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, delete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pre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1; i &lt; tmp; i++)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pre = pre-&gt;link;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 = pre-&gt;link;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pre-&gt;link = p-&gt;link;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free(p);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리스트에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해당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item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없음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리스트가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비어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있음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yellow"/>
                        </w:rPr>
                        <w:t>void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display(</w:t>
                      </w: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yellow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yellow"/>
                        </w:rPr>
                        <w:t>list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yellow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■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정렬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리스트의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요소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출력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i; i = i-&gt;link)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i-&gt;data);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"(size:%d)\n"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get_length(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void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gen_array(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green"/>
                        </w:rPr>
                        <w:t>a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[], 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green"/>
                        </w:rPr>
                        <w:t>num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num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[i] = (rand() % 100) + 1;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void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print_array(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green"/>
                        </w:rPr>
                        <w:t>a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[], 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green"/>
                        </w:rPr>
                        <w:t>num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■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랜덤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배열의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요소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출력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num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[i]);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682437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green"/>
                        </w:rPr>
                        <w:t>SortedNode_ptr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gen_sortedList(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green"/>
                        </w:rPr>
                        <w:t>a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[], </w:t>
                      </w:r>
                      <w:r w:rsidRPr="00682437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green"/>
                        </w:rPr>
                        <w:t>int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 xml:space="preserve"> </w:t>
                      </w:r>
                      <w:r w:rsidRPr="00682437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green"/>
                        </w:rPr>
                        <w:t>num</w:t>
                      </w:r>
                      <w:r w:rsidRPr="00682437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green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list=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num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i++)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list = add(list,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[i]);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list; i-&gt;link; i = i-&gt;link)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j = i-&gt;link; j; j = j-&gt;link)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 w:rsidR="00D42E8F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(i-&gt;data &gt;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j-&gt;data)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 = i-&gt;data;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i-&gt;data = j-&gt;data;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j-&gt;data = tmp;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E86D24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cyan"/>
                        </w:rPr>
                        <w:t>int</w:t>
                      </w:r>
                      <w:r w:rsidRPr="00E86D24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cyan"/>
                        </w:rPr>
                        <w:t xml:space="preserve"> main(</w:t>
                      </w:r>
                      <w:r w:rsidRPr="00E86D24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cyan"/>
                        </w:rPr>
                        <w:t>void</w:t>
                      </w:r>
                      <w:r w:rsidRPr="00E86D24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cyan"/>
                        </w:rPr>
                        <w:t>) {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a[30];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 =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1~100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범위에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속한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난수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30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개를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생성하고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gen_array(a, 30);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print_array(a, 30);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배열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a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포함한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요소를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순서대로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가져와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연결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리스트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구성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list = gen_sortedList(a, 30);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리스트에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포함된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모든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항목을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순서대로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출력하라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display(list);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0;</w:t>
                      </w:r>
                    </w:p>
                    <w:p w:rsidR="00287DC0" w:rsidRDefault="00287DC0" w:rsidP="00682437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Pr="004A2DFC" w:rsidRDefault="00287DC0" w:rsidP="00A51186">
                      <w:pPr>
                        <w:spacing w:line="192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C34479F" wp14:editId="6CAC5874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4907280" cy="495300"/>
                <wp:effectExtent l="0" t="0" r="762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Pr="00647C69" w:rsidRDefault="00287DC0" w:rsidP="00A51186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C언어로 코딩하기 </w:t>
                            </w:r>
                          </w:p>
                          <w:p w:rsidR="00287DC0" w:rsidRPr="00647C69" w:rsidRDefault="00287DC0" w:rsidP="00A511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479F" id="_x0000_s1043" type="#_x0000_t202" style="position:absolute;left:0;text-align:left;margin-left:0;margin-top:23.6pt;width:386.4pt;height:39pt;z-index:251899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" fillcolor="white [3201]" stroked="f" strokeweight="1.5pt">
                <v:textbox>
                  <w:txbxContent>
                    <w:p w:rsidR="00287DC0" w:rsidRPr="00647C69" w:rsidRDefault="00287DC0" w:rsidP="00A51186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◆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C언어로 코딩하기 </w:t>
                      </w:r>
                    </w:p>
                    <w:p w:rsidR="00287DC0" w:rsidRPr="00647C69" w:rsidRDefault="00287DC0" w:rsidP="00A511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1186" w:rsidRPr="009C5BA1" w:rsidRDefault="00A51186" w:rsidP="00A51186">
      <w:pPr>
        <w:rPr>
          <w:b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71D90920" wp14:editId="2E400C68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775960" cy="8001000"/>
                <wp:effectExtent l="0" t="0" r="15240" b="1905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001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7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0920" id="_x0000_s1044" type="#_x0000_t202" style="position:absolute;left:0;text-align:left;margin-left:0;margin-top:18.95pt;width:454.8pt;height:630pt;z-index:2519009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" fillcolor="white [3201]" strokecolor="#4472c4 [3204]" strokeweight="1.5pt">
                <v:textbox style="mso-next-textbox:#_x0000_s1045">
                  <w:txbxContent/>
                </v:textbox>
                <w10:wrap type="square" anchorx="margin"/>
              </v:shape>
            </w:pict>
          </mc:Fallback>
        </mc:AlternateContent>
      </w:r>
    </w:p>
    <w:p w:rsidR="00257BFD" w:rsidRPr="00682437" w:rsidRDefault="00A51186" w:rsidP="00257BFD">
      <w:pPr>
        <w:rPr>
          <w:rFonts w:ascii="Bauhaus 93" w:hAnsi="Bauhaus 93"/>
          <w:sz w:val="32"/>
          <w:szCs w:val="32"/>
        </w:rPr>
      </w:pPr>
      <w:r w:rsidRPr="009D7D5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6A28CE51" wp14:editId="3A7FDFC7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5775960" cy="8001000"/>
                <wp:effectExtent l="0" t="0" r="15240" b="1905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8001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7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8CE51" id="_x0000_s1045" type="#_x0000_t202" style="position:absolute;left:0;text-align:left;margin-left:0;margin-top:24.05pt;width:454.8pt;height:630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" fillcolor="white [3201]" strokecolor="#4472c4 [3204]" strokeweight="1.5pt">
                <v:textbox>
                  <w:txbxContent/>
                </v:textbox>
                <w10:wrap type="square" anchorx="margin"/>
              </v:shape>
            </w:pict>
          </mc:Fallback>
        </mc:AlternateContent>
      </w:r>
    </w:p>
    <w:p w:rsidR="00257BFD" w:rsidRPr="00E86D24" w:rsidRDefault="00E86D24" w:rsidP="00A51186">
      <w:pPr>
        <w:rPr>
          <w:b/>
          <w:sz w:val="32"/>
          <w:szCs w:val="32"/>
        </w:rPr>
      </w:pPr>
      <w:r w:rsidRPr="007717E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1235F05B" wp14:editId="3A529E24">
                <wp:simplePos x="0" y="0"/>
                <wp:positionH relativeFrom="margin">
                  <wp:align>right</wp:align>
                </wp:positionH>
                <wp:positionV relativeFrom="paragraph">
                  <wp:posOffset>1663065</wp:posOffset>
                </wp:positionV>
                <wp:extent cx="5699760" cy="6096635"/>
                <wp:effectExtent l="0" t="0" r="15240" b="18415"/>
                <wp:wrapSquare wrapText="bothSides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609663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9">
                        <w:txbxContent>
                          <w:p w:rsidR="00287DC0" w:rsidRDefault="00287DC0" w:rsidP="00E86D2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// Sorted-List 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연산 모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두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 xml:space="preserve"> 구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현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 xml:space="preserve"> &lt;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>add함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수는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 xml:space="preserve"> 아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래와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 xml:space="preserve"> 같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이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 xml:space="preserve"> 수</w:t>
                            </w:r>
                            <w:r w:rsidRPr="000D678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정</w:t>
                            </w:r>
                            <w:r w:rsidRPr="000D678B">
                              <w:rPr>
                                <w:rFonts w:hint="eastAsia"/>
                                <w:sz w:val="24"/>
                                <w:szCs w:val="24"/>
                                <w:highlight w:val="yellow"/>
                              </w:rPr>
                              <w:t xml:space="preserve"> &gt;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sort(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 i-&gt;link; i = i-&gt;link)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j = i-&gt;link; j; j = j-&gt;link)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 w:rsidR="00F761B5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(i-&gt;data &gt;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j-&gt;data)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tmp = i-&gt;data;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i-&gt;data = j-&gt;data;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j-&gt;data = tmp;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0D678B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SortedNode_ptr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 xml:space="preserve"> add(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SortedNode_ptr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 xml:space="preserve"> 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list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 xml:space="preserve">, 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int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 xml:space="preserve"> 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item</w:t>
                            </w:r>
                            <w:r w:rsidRPr="000D678B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  <w:highlight w:val="cyan"/>
                              </w:rPr>
                              <w:t>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p = 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)malloc(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sizeof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p-&gt;data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item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p-&gt;link =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p;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오름차순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정렬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sort(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Pr="000D678B" w:rsidRDefault="00287DC0" w:rsidP="00E86D2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input_processing(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choice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a[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max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] = { 0 }, num = 0;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&amp;num);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"                                                          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→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num; i++)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&amp;a[i]);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// choice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따른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함수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호출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switch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choice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1: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num; i++)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add(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a[i]);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2: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for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i = 0; i &lt; num; i++)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= delete(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a[i]);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return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list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SortedNode_ptr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list = </w:t>
                            </w:r>
                            <w:r>
                              <w:rPr>
                                <w:rFonts w:ascii="돋움체" w:eastAsia="돋움체" w:cs="돋움체"/>
                                <w:color w:val="6F008A"/>
                                <w:kern w:val="0"/>
                                <w:sz w:val="19"/>
                                <w:szCs w:val="19"/>
                              </w:rPr>
                              <w:t>NULL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choice, item;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(1)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정렬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리스트입니다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(1.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추가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, 2.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삭제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, 3.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, 4.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모두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삭제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):"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scanf_s(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&amp;choice);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switch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(choice) {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1: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추가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                                                          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→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몇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추가하겠습니까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?:"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list = input_processing(1, list);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2: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삭제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                                                          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→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몇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삭제하겠습니까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?:"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list = input_processing(2, list);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3: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출력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"                                                          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→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display(list);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4: 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//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모두</w:t>
                            </w:r>
                            <w:r>
                              <w:rPr>
                                <w:rFonts w:ascii="돋움체" w:eastAsia="돋움체" w:cs="돋움체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008000"/>
                                <w:kern w:val="0"/>
                                <w:sz w:val="19"/>
                                <w:szCs w:val="19"/>
                              </w:rPr>
                              <w:t>삭제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list = clear(list);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0D678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287DC0" w:rsidRDefault="00287DC0" w:rsidP="000D678B">
                            <w:pP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287DC0" w:rsidRPr="000D678B" w:rsidRDefault="00287DC0" w:rsidP="00E86D2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F05B" id="_x0000_s1046" type="#_x0000_t202" style="position:absolute;left:0;text-align:left;margin-left:397.6pt;margin-top:130.95pt;width:448.8pt;height:480.05pt;z-index:251942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" fillcolor="white [3201]" strokecolor="#4472c4 [3204]" strokeweight="1.5pt">
                <v:textbox style="mso-next-textbox:#_x0000_s1048">
                  <w:txbxContent>
                    <w:p w:rsidR="00287DC0" w:rsidRDefault="00287DC0" w:rsidP="00E86D2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0D678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 xml:space="preserve">// Sorted-List 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연산 모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>두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 xml:space="preserve"> 구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>현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 xml:space="preserve"> &lt;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>add함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>수는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 xml:space="preserve"> 아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>래와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 xml:space="preserve"> 같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>이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 xml:space="preserve"> 수</w:t>
                      </w:r>
                      <w:r w:rsidRPr="000D678B">
                        <w:rPr>
                          <w:sz w:val="24"/>
                          <w:szCs w:val="24"/>
                          <w:highlight w:val="yellow"/>
                        </w:rPr>
                        <w:t>정</w:t>
                      </w:r>
                      <w:r w:rsidRPr="000D678B">
                        <w:rPr>
                          <w:rFonts w:hint="eastAsia"/>
                          <w:sz w:val="24"/>
                          <w:szCs w:val="24"/>
                          <w:highlight w:val="yellow"/>
                        </w:rPr>
                        <w:t xml:space="preserve"> &gt;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sort(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 i-&gt;link; i = i-&gt;link)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j = i-&gt;link; j; j = j-&gt;link)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 w:rsidR="00F761B5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(i-&gt;data &gt;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j-&gt;data)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tmp = i-&gt;data;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i-&gt;data = j-&gt;data;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j-&gt;data = tmp;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 w:rsidRPr="000D678B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cyan"/>
                        </w:rPr>
                        <w:t>SortedNode_ptr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cyan"/>
                        </w:rPr>
                        <w:t xml:space="preserve"> add(</w:t>
                      </w:r>
                      <w:r w:rsidRPr="000D678B"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  <w:highlight w:val="cyan"/>
                        </w:rPr>
                        <w:t>SortedNode_ptr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cyan"/>
                        </w:rPr>
                        <w:t xml:space="preserve"> </w:t>
                      </w:r>
                      <w:r w:rsidRPr="000D678B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cyan"/>
                        </w:rPr>
                        <w:t>list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cyan"/>
                        </w:rPr>
                        <w:t xml:space="preserve">, </w:t>
                      </w:r>
                      <w:r w:rsidRPr="000D678B"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  <w:highlight w:val="cyan"/>
                        </w:rPr>
                        <w:t>int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cyan"/>
                        </w:rPr>
                        <w:t xml:space="preserve"> </w:t>
                      </w:r>
                      <w:r w:rsidRPr="000D678B"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  <w:highlight w:val="cyan"/>
                        </w:rPr>
                        <w:t>item</w:t>
                      </w:r>
                      <w:r w:rsidRPr="000D678B"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  <w:highlight w:val="cyan"/>
                        </w:rPr>
                        <w:t>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p = 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)malloc(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sizeof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p-&gt;data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item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p-&gt;link =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p;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오름차순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정렬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sort(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Pr="000D678B" w:rsidRDefault="00287DC0" w:rsidP="00E86D2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input_processing(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choice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a[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max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] = { 0 }, num = 0;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&amp;num);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"                                                          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→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num; i++)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&amp;a[i]);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>// choice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따른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함수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호출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switch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choice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1: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num; i++)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add(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a[i]);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2: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for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i = 0; i &lt; num; i++)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= delete(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a[i]);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return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list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SortedNode_ptr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list = </w:t>
                      </w:r>
                      <w:r>
                        <w:rPr>
                          <w:rFonts w:ascii="돋움체" w:eastAsia="돋움체" w:cs="돋움체"/>
                          <w:color w:val="6F008A"/>
                          <w:kern w:val="0"/>
                          <w:sz w:val="19"/>
                          <w:szCs w:val="19"/>
                        </w:rPr>
                        <w:t>NULL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choice, item;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(1)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■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정렬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리스트입니다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(1.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추가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, 2.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삭제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, 3.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출력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, 4.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모두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삭제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):"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scanf_s(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&amp;choice);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switch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(choice) {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1: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추가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                                                          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→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몇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추가하겠습니까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?:"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list = input_processing(1, list);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2: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삭제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                                                          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→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몇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삭제하겠습니까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?:"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list = input_processing(2, list);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3: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출력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"                                                          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→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display(list);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4: 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//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모두</w:t>
                      </w:r>
                      <w:r>
                        <w:rPr>
                          <w:rFonts w:ascii="돋움체" w:eastAsia="돋움체" w:cs="돋움체"/>
                          <w:color w:val="008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008000"/>
                          <w:kern w:val="0"/>
                          <w:sz w:val="19"/>
                          <w:szCs w:val="19"/>
                        </w:rPr>
                        <w:t>삭제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list = clear(list);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0D678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287DC0" w:rsidRDefault="00287DC0" w:rsidP="000D678B">
                      <w:pP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287DC0" w:rsidRPr="000D678B" w:rsidRDefault="00287DC0" w:rsidP="00E86D2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7D5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7FE8EE3E" wp14:editId="2608B962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5624195" cy="1793875"/>
                <wp:effectExtent l="0" t="0" r="0" b="0"/>
                <wp:wrapSquare wrapText="bothSides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179387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Pr="00647C69" w:rsidRDefault="00287DC0" w:rsidP="00E86D24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가적인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실행 결과를 위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한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코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드</w:t>
                            </w:r>
                          </w:p>
                          <w:p w:rsidR="00287DC0" w:rsidRPr="00647C69" w:rsidRDefault="00287DC0" w:rsidP="00E86D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delete, clear, is_empty, gen_length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수가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잘 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행되는지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려면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가적인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드가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요하다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 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음은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용자가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렬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/삭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로그램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수이다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EE3E" id="_x0000_s1047" type="#_x0000_t202" style="position:absolute;left:0;text-align:left;margin-left:0;margin-top:13.4pt;width:442.85pt;height:141.25pt;z-index:251940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" fillcolor="white [3201]" stroked="f" strokeweight="1.5pt">
                <v:textbox>
                  <w:txbxContent>
                    <w:p w:rsidR="00287DC0" w:rsidRPr="00647C69" w:rsidRDefault="00287DC0" w:rsidP="00E86D24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◆ 부</w:t>
                      </w:r>
                      <w:r>
                        <w:rPr>
                          <w:sz w:val="32"/>
                          <w:szCs w:val="32"/>
                        </w:rPr>
                        <w:t>가적인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실행 결과를 위</w:t>
                      </w:r>
                      <w:r>
                        <w:rPr>
                          <w:sz w:val="32"/>
                          <w:szCs w:val="32"/>
                        </w:rPr>
                        <w:t>한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코</w:t>
                      </w:r>
                      <w:r>
                        <w:rPr>
                          <w:sz w:val="32"/>
                          <w:szCs w:val="32"/>
                        </w:rPr>
                        <w:t>드</w:t>
                      </w:r>
                    </w:p>
                    <w:p w:rsidR="00287DC0" w:rsidRPr="00647C69" w:rsidRDefault="00287DC0" w:rsidP="00E86D2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 xml:space="preserve">delete, clear, is_empty, gen_length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함</w:t>
                      </w:r>
                      <w:r>
                        <w:rPr>
                          <w:sz w:val="24"/>
                          <w:szCs w:val="24"/>
                        </w:rPr>
                        <w:t>수가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잘 실</w:t>
                      </w:r>
                      <w:r>
                        <w:rPr>
                          <w:sz w:val="24"/>
                          <w:szCs w:val="24"/>
                        </w:rPr>
                        <w:t>행되는지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보</w:t>
                      </w:r>
                      <w:r>
                        <w:rPr>
                          <w:sz w:val="24"/>
                          <w:szCs w:val="24"/>
                        </w:rPr>
                        <w:t>려면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부</w:t>
                      </w:r>
                      <w:r>
                        <w:rPr>
                          <w:sz w:val="24"/>
                          <w:szCs w:val="24"/>
                        </w:rPr>
                        <w:t>가적인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실</w:t>
                      </w:r>
                      <w:r>
                        <w:rPr>
                          <w:sz w:val="24"/>
                          <w:szCs w:val="24"/>
                        </w:rPr>
                        <w:t>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코</w:t>
                      </w:r>
                      <w:r>
                        <w:rPr>
                          <w:sz w:val="24"/>
                          <w:szCs w:val="24"/>
                        </w:rPr>
                        <w:t>드가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필</w:t>
                      </w:r>
                      <w:r>
                        <w:rPr>
                          <w:sz w:val="24"/>
                          <w:szCs w:val="24"/>
                        </w:rPr>
                        <w:t>요하다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 다</w:t>
                      </w:r>
                      <w:r>
                        <w:rPr>
                          <w:sz w:val="24"/>
                          <w:szCs w:val="24"/>
                        </w:rPr>
                        <w:t>음은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사</w:t>
                      </w:r>
                      <w:r>
                        <w:rPr>
                          <w:sz w:val="24"/>
                          <w:szCs w:val="24"/>
                        </w:rPr>
                        <w:t>용자가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직</w:t>
                      </w:r>
                      <w:r>
                        <w:rPr>
                          <w:sz w:val="24"/>
                          <w:szCs w:val="24"/>
                        </w:rPr>
                        <w:t>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정</w:t>
                      </w:r>
                      <w:r>
                        <w:rPr>
                          <w:sz w:val="24"/>
                          <w:szCs w:val="24"/>
                        </w:rPr>
                        <w:t>렬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리</w:t>
                      </w:r>
                      <w:r>
                        <w:rPr>
                          <w:sz w:val="24"/>
                          <w:szCs w:val="24"/>
                        </w:rPr>
                        <w:t>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트</w:t>
                      </w:r>
                      <w:r>
                        <w:rPr>
                          <w:sz w:val="24"/>
                          <w:szCs w:val="24"/>
                        </w:rPr>
                        <w:t>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추</w:t>
                      </w:r>
                      <w:r>
                        <w:rPr>
                          <w:sz w:val="24"/>
                          <w:szCs w:val="24"/>
                        </w:rPr>
                        <w:t>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/삭</w:t>
                      </w:r>
                      <w:r>
                        <w:rPr>
                          <w:sz w:val="24"/>
                          <w:szCs w:val="24"/>
                        </w:rPr>
                        <w:t>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하</w:t>
                      </w:r>
                      <w:r>
                        <w:rPr>
                          <w:sz w:val="24"/>
                          <w:szCs w:val="24"/>
                        </w:rPr>
                        <w:t>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프</w:t>
                      </w:r>
                      <w:r>
                        <w:rPr>
                          <w:sz w:val="24"/>
                          <w:szCs w:val="24"/>
                        </w:rPr>
                        <w:t>로그램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함</w:t>
                      </w:r>
                      <w:r>
                        <w:rPr>
                          <w:sz w:val="24"/>
                          <w:szCs w:val="24"/>
                        </w:rPr>
                        <w:t>수이다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6D24" w:rsidRPr="000D678B" w:rsidRDefault="00E86D24" w:rsidP="00E86D24">
      <w:pPr>
        <w:rPr>
          <w:b/>
          <w:sz w:val="32"/>
          <w:szCs w:val="32"/>
        </w:rPr>
      </w:pPr>
      <w:r w:rsidRPr="007717E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7BE27306" wp14:editId="3963B7A6">
                <wp:simplePos x="0" y="0"/>
                <wp:positionH relativeFrom="margin">
                  <wp:posOffset>11430</wp:posOffset>
                </wp:positionH>
                <wp:positionV relativeFrom="paragraph">
                  <wp:posOffset>59690</wp:posOffset>
                </wp:positionV>
                <wp:extent cx="5699760" cy="7813675"/>
                <wp:effectExtent l="0" t="0" r="15240" b="15875"/>
                <wp:wrapSquare wrapText="bothSides"/>
                <wp:docPr id="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78136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9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7306" id="_x0000_s1048" type="#_x0000_t202" style="position:absolute;left:0;text-align:left;margin-left:.9pt;margin-top:4.7pt;width:448.8pt;height:615.2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" fillcolor="white [3201]" strokecolor="#4472c4 [3204]" strokeweight="1.5pt">
                <v:textbox>
                  <w:txbxContent/>
                </v:textbox>
                <w10:wrap type="square" anchorx="margin"/>
              </v:shape>
            </w:pict>
          </mc:Fallback>
        </mc:AlternateContent>
      </w:r>
    </w:p>
    <w:p w:rsidR="00E86D24" w:rsidRPr="00257BFD" w:rsidRDefault="00E86D24" w:rsidP="00E86D24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08230232" wp14:editId="4217F5FB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2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E86D24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레포트 작성 후기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0232" id="_x0000_s1049" type="#_x0000_t202" style="position:absolute;left:0;text-align:left;margin-left:0;margin-top:12.6pt;width:210.6pt;height:42.6pt;z-index:251945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zIcA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/b4cyHACAADi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287DC0" w:rsidRDefault="00287DC0" w:rsidP="00E86D24">
                      <w:r>
                        <w:rPr>
                          <w:rFonts w:hint="eastAsia"/>
                          <w:sz w:val="32"/>
                          <w:szCs w:val="32"/>
                        </w:rPr>
                        <w:t>◇ 레포트 작성 후기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6D24" w:rsidRDefault="00120503" w:rsidP="00E86D24">
      <w:pPr>
        <w:rPr>
          <w:rFonts w:ascii="Bauhaus 93" w:hAnsi="Bauhaus 93"/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73259CEC" wp14:editId="0501EE5E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699760" cy="2354580"/>
                <wp:effectExtent l="0" t="0" r="15240" b="26670"/>
                <wp:wrapSquare wrapText="bothSides"/>
                <wp:docPr id="2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35458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 w:rsidP="00E86D2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Delete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함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수를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들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땐 노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드가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한 개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만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존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재할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시, 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delete_first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를 이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용해서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노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드를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완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전히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없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앴고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노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드가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여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러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개 존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재할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시, 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is_in_list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함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수에서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item이 존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재한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노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드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인</w:t>
                            </w:r>
                            <w:r w:rsidR="002A6D76">
                              <w:rPr>
                                <w:sz w:val="24"/>
                                <w:szCs w:val="24"/>
                              </w:rPr>
                              <w:t>덱스를</w:t>
                            </w:r>
                            <w:r w:rsidR="002A6D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가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져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>오고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for문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>을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통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>해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pre노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>드를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찾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>은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후, delete함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>수를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이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>용했습니다</w:t>
                            </w:r>
                            <w:r w:rsidR="001205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1205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0503" w:rsidRDefault="00120503" w:rsidP="00E86D2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수를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땐 insert_first를 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이템이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에서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워지게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들었습니다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20503" w:rsidRDefault="00120503" w:rsidP="00E86D2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정렬 같은 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add를 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렬을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delete를 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오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름차순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렬이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지되기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문에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쉽게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결할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수 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었습니다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20503" w:rsidRPr="004458DF" w:rsidRDefault="00120503" w:rsidP="00E86D24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스트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료구조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를 활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으로써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성에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욱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신감이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겼습니다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9CEC" id="_x0000_s1050" type="#_x0000_t202" style="position:absolute;left:0;text-align:left;margin-left:397.6pt;margin-top:30.6pt;width:448.8pt;height:185.4pt;z-index:251944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" fillcolor="white [3201]" strokecolor="#4472c4 [3204]" strokeweight="1.5pt">
                <v:textbox>
                  <w:txbxContent>
                    <w:p w:rsidR="00287DC0" w:rsidRDefault="00287DC0" w:rsidP="00E86D2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2A6D76">
                        <w:rPr>
                          <w:sz w:val="24"/>
                          <w:szCs w:val="24"/>
                        </w:rPr>
                        <w:t>Delete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>함</w:t>
                      </w:r>
                      <w:r w:rsidR="002A6D76">
                        <w:rPr>
                          <w:sz w:val="24"/>
                          <w:szCs w:val="24"/>
                        </w:rPr>
                        <w:t>수를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만</w:t>
                      </w:r>
                      <w:r w:rsidR="002A6D76">
                        <w:rPr>
                          <w:sz w:val="24"/>
                          <w:szCs w:val="24"/>
                        </w:rPr>
                        <w:t>들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땐 노</w:t>
                      </w:r>
                      <w:r w:rsidR="002A6D76">
                        <w:rPr>
                          <w:sz w:val="24"/>
                          <w:szCs w:val="24"/>
                        </w:rPr>
                        <w:t>드가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한 개</w:t>
                      </w:r>
                      <w:r w:rsidR="002A6D76">
                        <w:rPr>
                          <w:sz w:val="24"/>
                          <w:szCs w:val="24"/>
                        </w:rPr>
                        <w:t>만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존</w:t>
                      </w:r>
                      <w:r w:rsidR="002A6D76">
                        <w:rPr>
                          <w:sz w:val="24"/>
                          <w:szCs w:val="24"/>
                        </w:rPr>
                        <w:t>재할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시, </w:t>
                      </w:r>
                      <w:r w:rsidR="002A6D76">
                        <w:rPr>
                          <w:sz w:val="24"/>
                          <w:szCs w:val="24"/>
                        </w:rPr>
                        <w:t>delete_first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>를 이</w:t>
                      </w:r>
                      <w:r w:rsidR="002A6D76">
                        <w:rPr>
                          <w:sz w:val="24"/>
                          <w:szCs w:val="24"/>
                        </w:rPr>
                        <w:t>용해서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노</w:t>
                      </w:r>
                      <w:r w:rsidR="002A6D76">
                        <w:rPr>
                          <w:sz w:val="24"/>
                          <w:szCs w:val="24"/>
                        </w:rPr>
                        <w:t>드를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완</w:t>
                      </w:r>
                      <w:r w:rsidR="002A6D76">
                        <w:rPr>
                          <w:sz w:val="24"/>
                          <w:szCs w:val="24"/>
                        </w:rPr>
                        <w:t>전히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없</w:t>
                      </w:r>
                      <w:r w:rsidR="002A6D76">
                        <w:rPr>
                          <w:sz w:val="24"/>
                          <w:szCs w:val="24"/>
                        </w:rPr>
                        <w:t>앴고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노</w:t>
                      </w:r>
                      <w:r w:rsidR="002A6D76">
                        <w:rPr>
                          <w:sz w:val="24"/>
                          <w:szCs w:val="24"/>
                        </w:rPr>
                        <w:t>드가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여</w:t>
                      </w:r>
                      <w:r w:rsidR="002A6D76">
                        <w:rPr>
                          <w:sz w:val="24"/>
                          <w:szCs w:val="24"/>
                        </w:rPr>
                        <w:t>러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개 존</w:t>
                      </w:r>
                      <w:r w:rsidR="002A6D76">
                        <w:rPr>
                          <w:sz w:val="24"/>
                          <w:szCs w:val="24"/>
                        </w:rPr>
                        <w:t>재할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시, </w:t>
                      </w:r>
                      <w:r w:rsidR="002A6D76">
                        <w:rPr>
                          <w:sz w:val="24"/>
                          <w:szCs w:val="24"/>
                        </w:rPr>
                        <w:t>is_in_list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>함</w:t>
                      </w:r>
                      <w:r w:rsidR="002A6D76">
                        <w:rPr>
                          <w:sz w:val="24"/>
                          <w:szCs w:val="24"/>
                        </w:rPr>
                        <w:t>수에서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item이 존</w:t>
                      </w:r>
                      <w:r w:rsidR="002A6D76">
                        <w:rPr>
                          <w:sz w:val="24"/>
                          <w:szCs w:val="24"/>
                        </w:rPr>
                        <w:t>재한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노</w:t>
                      </w:r>
                      <w:r w:rsidR="002A6D76">
                        <w:rPr>
                          <w:sz w:val="24"/>
                          <w:szCs w:val="24"/>
                        </w:rPr>
                        <w:t>드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인</w:t>
                      </w:r>
                      <w:r w:rsidR="002A6D76">
                        <w:rPr>
                          <w:sz w:val="24"/>
                          <w:szCs w:val="24"/>
                        </w:rPr>
                        <w:t>덱스를</w:t>
                      </w:r>
                      <w:r w:rsidR="002A6D76">
                        <w:rPr>
                          <w:rFonts w:hint="eastAsia"/>
                          <w:sz w:val="24"/>
                          <w:szCs w:val="24"/>
                        </w:rPr>
                        <w:t xml:space="preserve"> 가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>져</w:t>
                      </w:r>
                      <w:r w:rsidR="00120503">
                        <w:rPr>
                          <w:sz w:val="24"/>
                          <w:szCs w:val="24"/>
                        </w:rPr>
                        <w:t>오고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>, for문</w:t>
                      </w:r>
                      <w:r w:rsidR="00120503">
                        <w:rPr>
                          <w:sz w:val="24"/>
                          <w:szCs w:val="24"/>
                        </w:rPr>
                        <w:t>을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 xml:space="preserve"> 통</w:t>
                      </w:r>
                      <w:r w:rsidR="00120503">
                        <w:rPr>
                          <w:sz w:val="24"/>
                          <w:szCs w:val="24"/>
                        </w:rPr>
                        <w:t>해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 xml:space="preserve"> pre노</w:t>
                      </w:r>
                      <w:r w:rsidR="00120503">
                        <w:rPr>
                          <w:sz w:val="24"/>
                          <w:szCs w:val="24"/>
                        </w:rPr>
                        <w:t>드를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 xml:space="preserve"> 찾</w:t>
                      </w:r>
                      <w:r w:rsidR="00120503">
                        <w:rPr>
                          <w:sz w:val="24"/>
                          <w:szCs w:val="24"/>
                        </w:rPr>
                        <w:t>은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 xml:space="preserve"> 후, delete함</w:t>
                      </w:r>
                      <w:r w:rsidR="00120503">
                        <w:rPr>
                          <w:sz w:val="24"/>
                          <w:szCs w:val="24"/>
                        </w:rPr>
                        <w:t>수를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 xml:space="preserve"> 이</w:t>
                      </w:r>
                      <w:r w:rsidR="00120503">
                        <w:rPr>
                          <w:sz w:val="24"/>
                          <w:szCs w:val="24"/>
                        </w:rPr>
                        <w:t>용했습니다</w:t>
                      </w:r>
                      <w:r w:rsidR="00120503"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 w:rsidR="0012050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20503" w:rsidRDefault="00120503" w:rsidP="00E86D2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함</w:t>
                      </w:r>
                      <w:r>
                        <w:rPr>
                          <w:sz w:val="24"/>
                          <w:szCs w:val="24"/>
                        </w:rPr>
                        <w:t>수를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sz w:val="24"/>
                          <w:szCs w:val="24"/>
                        </w:rPr>
                        <w:t>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땐 insert_first를 해</w:t>
                      </w:r>
                      <w:r>
                        <w:rPr>
                          <w:sz w:val="24"/>
                          <w:szCs w:val="24"/>
                        </w:rPr>
                        <w:t>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계</w:t>
                      </w:r>
                      <w:r>
                        <w:rPr>
                          <w:sz w:val="24"/>
                          <w:szCs w:val="24"/>
                        </w:rPr>
                        <w:t>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아</w:t>
                      </w:r>
                      <w:r>
                        <w:rPr>
                          <w:sz w:val="24"/>
                          <w:szCs w:val="24"/>
                        </w:rPr>
                        <w:t>이템이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앞</w:t>
                      </w:r>
                      <w:r>
                        <w:rPr>
                          <w:sz w:val="24"/>
                          <w:szCs w:val="24"/>
                        </w:rPr>
                        <w:t>에서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채</w:t>
                      </w:r>
                      <w:r>
                        <w:rPr>
                          <w:sz w:val="24"/>
                          <w:szCs w:val="24"/>
                        </w:rPr>
                        <w:t>워지게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sz w:val="24"/>
                          <w:szCs w:val="24"/>
                        </w:rPr>
                        <w:t>들었습니다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20503" w:rsidRDefault="00120503" w:rsidP="00E86D2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정렬 같은 경</w:t>
                      </w:r>
                      <w:r>
                        <w:rPr>
                          <w:sz w:val="24"/>
                          <w:szCs w:val="24"/>
                        </w:rPr>
                        <w:t>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, add를 하</w:t>
                      </w:r>
                      <w:r>
                        <w:rPr>
                          <w:sz w:val="24"/>
                          <w:szCs w:val="24"/>
                        </w:rPr>
                        <w:t>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정</w:t>
                      </w:r>
                      <w:r>
                        <w:rPr>
                          <w:sz w:val="24"/>
                          <w:szCs w:val="24"/>
                        </w:rPr>
                        <w:t xml:space="preserve">렬을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하</w:t>
                      </w:r>
                      <w:r>
                        <w:rPr>
                          <w:sz w:val="24"/>
                          <w:szCs w:val="24"/>
                        </w:rPr>
                        <w:t>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delete를 해</w:t>
                      </w:r>
                      <w:r>
                        <w:rPr>
                          <w:sz w:val="24"/>
                          <w:szCs w:val="24"/>
                        </w:rPr>
                        <w:t>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오</w:t>
                      </w:r>
                      <w:r>
                        <w:rPr>
                          <w:sz w:val="24"/>
                          <w:szCs w:val="24"/>
                        </w:rPr>
                        <w:t>름차순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정</w:t>
                      </w:r>
                      <w:r>
                        <w:rPr>
                          <w:sz w:val="24"/>
                          <w:szCs w:val="24"/>
                        </w:rPr>
                        <w:t>렬이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유</w:t>
                      </w:r>
                      <w:r>
                        <w:rPr>
                          <w:sz w:val="24"/>
                          <w:szCs w:val="24"/>
                        </w:rPr>
                        <w:t>지되기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때</w:t>
                      </w:r>
                      <w:r>
                        <w:rPr>
                          <w:sz w:val="24"/>
                          <w:szCs w:val="24"/>
                        </w:rPr>
                        <w:t>문에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손</w:t>
                      </w:r>
                      <w:r>
                        <w:rPr>
                          <w:sz w:val="24"/>
                          <w:szCs w:val="24"/>
                        </w:rPr>
                        <w:t>쉽게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해</w:t>
                      </w:r>
                      <w:r>
                        <w:rPr>
                          <w:sz w:val="24"/>
                          <w:szCs w:val="24"/>
                        </w:rPr>
                        <w:t>결할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수 있</w:t>
                      </w:r>
                      <w:r>
                        <w:rPr>
                          <w:sz w:val="24"/>
                          <w:szCs w:val="24"/>
                        </w:rPr>
                        <w:t>었습니다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</w:p>
                    <w:p w:rsidR="00120503" w:rsidRPr="004458DF" w:rsidRDefault="00120503" w:rsidP="00E86D24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리</w:t>
                      </w:r>
                      <w:r>
                        <w:rPr>
                          <w:sz w:val="24"/>
                          <w:szCs w:val="24"/>
                        </w:rPr>
                        <w:t>스트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자</w:t>
                      </w:r>
                      <w:r>
                        <w:rPr>
                          <w:sz w:val="24"/>
                          <w:szCs w:val="24"/>
                        </w:rPr>
                        <w:t>료구조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를 활</w:t>
                      </w:r>
                      <w:r>
                        <w:rPr>
                          <w:sz w:val="24"/>
                          <w:szCs w:val="24"/>
                        </w:rPr>
                        <w:t>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함</w:t>
                      </w:r>
                      <w:r>
                        <w:rPr>
                          <w:sz w:val="24"/>
                          <w:szCs w:val="24"/>
                        </w:rPr>
                        <w:t>으로써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, 함</w:t>
                      </w:r>
                      <w:r>
                        <w:rPr>
                          <w:sz w:val="24"/>
                          <w:szCs w:val="24"/>
                        </w:rPr>
                        <w:t>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작</w:t>
                      </w:r>
                      <w:r>
                        <w:rPr>
                          <w:sz w:val="24"/>
                          <w:szCs w:val="24"/>
                        </w:rPr>
                        <w:t>성에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더</w:t>
                      </w:r>
                      <w:r>
                        <w:rPr>
                          <w:sz w:val="24"/>
                          <w:szCs w:val="24"/>
                        </w:rPr>
                        <w:t>욱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자</w:t>
                      </w:r>
                      <w:r>
                        <w:rPr>
                          <w:sz w:val="24"/>
                          <w:szCs w:val="24"/>
                        </w:rPr>
                        <w:t>신감이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생</w:t>
                      </w:r>
                      <w:r>
                        <w:rPr>
                          <w:sz w:val="24"/>
                          <w:szCs w:val="24"/>
                        </w:rPr>
                        <w:t>겼습니다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7BFD" w:rsidRDefault="00257BFD" w:rsidP="00A51186">
      <w:pPr>
        <w:rPr>
          <w:rFonts w:ascii="Bauhaus 93" w:hAnsi="Bauhaus 93"/>
          <w:sz w:val="32"/>
          <w:szCs w:val="32"/>
        </w:rPr>
      </w:pPr>
    </w:p>
    <w:p w:rsidR="00E86D24" w:rsidRDefault="00E86D24" w:rsidP="00A51186">
      <w:pPr>
        <w:rPr>
          <w:rFonts w:ascii="Bauhaus 93" w:hAnsi="Bauhaus 93"/>
          <w:sz w:val="32"/>
          <w:szCs w:val="32"/>
        </w:rPr>
      </w:pPr>
    </w:p>
    <w:p w:rsidR="00E86D24" w:rsidRDefault="00E86D24" w:rsidP="00A51186">
      <w:pPr>
        <w:rPr>
          <w:rFonts w:ascii="Bauhaus 93" w:hAnsi="Bauhaus 93"/>
          <w:sz w:val="32"/>
          <w:szCs w:val="32"/>
        </w:rPr>
      </w:pPr>
    </w:p>
    <w:sectPr w:rsidR="00E86D24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76" w:rsidRDefault="00782D76" w:rsidP="00E35407">
      <w:pPr>
        <w:spacing w:after="0" w:line="240" w:lineRule="auto"/>
      </w:pPr>
      <w:r>
        <w:separator/>
      </w:r>
    </w:p>
  </w:endnote>
  <w:endnote w:type="continuationSeparator" w:id="0">
    <w:p w:rsidR="00782D76" w:rsidRDefault="00782D76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C0" w:rsidRPr="00E35407" w:rsidRDefault="00287DC0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hint="eastAsia"/>
            <w:color w:val="595959" w:themeColor="text1" w:themeTint="A6"/>
            <w:sz w:val="18"/>
            <w:szCs w:val="18"/>
          </w:rPr>
          <w:t>Windows 사용자</w:t>
        </w:r>
      </w:sdtContent>
    </w:sdt>
  </w:p>
  <w:p w:rsidR="00287DC0" w:rsidRDefault="00287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76" w:rsidRDefault="00782D76" w:rsidP="00E35407">
      <w:pPr>
        <w:spacing w:after="0" w:line="240" w:lineRule="auto"/>
      </w:pPr>
      <w:r>
        <w:separator/>
      </w:r>
    </w:p>
  </w:footnote>
  <w:footnote w:type="continuationSeparator" w:id="0">
    <w:p w:rsidR="00782D76" w:rsidRDefault="00782D76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C0" w:rsidRDefault="00287DC0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C0" w:rsidRDefault="00287DC0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6345E" w:rsidRPr="00E6345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51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5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5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54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55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56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87DC0" w:rsidRDefault="00287DC0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6345E" w:rsidRPr="00E6345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9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250109"/>
    <w:multiLevelType w:val="hybridMultilevel"/>
    <w:tmpl w:val="E35823E2"/>
    <w:lvl w:ilvl="0" w:tplc="1436AC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8A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632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1B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0F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49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035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064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075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22A7"/>
    <w:multiLevelType w:val="hybridMultilevel"/>
    <w:tmpl w:val="3E70BE36"/>
    <w:lvl w:ilvl="0" w:tplc="6C428F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FB65C3"/>
    <w:multiLevelType w:val="hybridMultilevel"/>
    <w:tmpl w:val="9B3857C2"/>
    <w:lvl w:ilvl="0" w:tplc="286055E4">
      <w:start w:val="3"/>
      <w:numFmt w:val="bullet"/>
      <w:lvlText w:val="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4C7780A"/>
    <w:multiLevelType w:val="hybridMultilevel"/>
    <w:tmpl w:val="D43EDD88"/>
    <w:lvl w:ilvl="0" w:tplc="600869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2BC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663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41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0CB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FC07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AB6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E64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2A6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90F5C"/>
    <w:multiLevelType w:val="hybridMultilevel"/>
    <w:tmpl w:val="A824D738"/>
    <w:lvl w:ilvl="0" w:tplc="890C235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E022307"/>
    <w:multiLevelType w:val="hybridMultilevel"/>
    <w:tmpl w:val="133C30B0"/>
    <w:lvl w:ilvl="0" w:tplc="2D2EC4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C78D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74B3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6DB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EC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8D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05A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03A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804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730A6"/>
    <w:multiLevelType w:val="hybridMultilevel"/>
    <w:tmpl w:val="0A162A82"/>
    <w:lvl w:ilvl="0" w:tplc="15B8BA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ABD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08EF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CCB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AF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ECF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6B8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4A1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0D5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35FF5"/>
    <w:multiLevelType w:val="hybridMultilevel"/>
    <w:tmpl w:val="B11866AC"/>
    <w:lvl w:ilvl="0" w:tplc="45424C18">
      <w:start w:val="1"/>
      <w:numFmt w:val="decimal"/>
      <w:lvlText w:val="%1."/>
      <w:lvlJc w:val="left"/>
      <w:pPr>
        <w:ind w:left="76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72B1123"/>
    <w:multiLevelType w:val="hybridMultilevel"/>
    <w:tmpl w:val="ABF0C794"/>
    <w:lvl w:ilvl="0" w:tplc="39EC8D98">
      <w:start w:val="14"/>
      <w:numFmt w:val="lowerLetter"/>
      <w:lvlText w:val="%1."/>
      <w:lvlJc w:val="left"/>
      <w:pPr>
        <w:ind w:left="760" w:hanging="360"/>
      </w:pPr>
      <w:rPr>
        <w:rFonts w:ascii="Arial Rounded MT Bold" w:hAnsi="Arial Rounded MT Bold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C051DDD"/>
    <w:multiLevelType w:val="hybridMultilevel"/>
    <w:tmpl w:val="ABFECE3E"/>
    <w:lvl w:ilvl="0" w:tplc="B23E9E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CA36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A27E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E6F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4D2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C11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489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829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0D8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C1608"/>
    <w:multiLevelType w:val="hybridMultilevel"/>
    <w:tmpl w:val="E35CD0D0"/>
    <w:lvl w:ilvl="0" w:tplc="6FDA86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A7A1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08F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01E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B02D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45F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4B1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877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E7D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F0BB9"/>
    <w:multiLevelType w:val="hybridMultilevel"/>
    <w:tmpl w:val="F4481A9C"/>
    <w:lvl w:ilvl="0" w:tplc="1BA2960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4B425F"/>
    <w:multiLevelType w:val="hybridMultilevel"/>
    <w:tmpl w:val="D48A288E"/>
    <w:lvl w:ilvl="0" w:tplc="487892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2DAF6">
      <w:start w:val="2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127FCA">
      <w:start w:val="27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8BC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2EA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A6D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480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8B3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CA9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A078D"/>
    <w:multiLevelType w:val="hybridMultilevel"/>
    <w:tmpl w:val="DB028238"/>
    <w:lvl w:ilvl="0" w:tplc="22929C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A4850">
      <w:start w:val="116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AFD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8F7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4C1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0CD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22A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C5D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A5CD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C8509F4"/>
    <w:multiLevelType w:val="hybridMultilevel"/>
    <w:tmpl w:val="F70ACEBE"/>
    <w:lvl w:ilvl="0" w:tplc="D4D475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CDF8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4DD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1E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E34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890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EE6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E29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226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85C3C48"/>
    <w:multiLevelType w:val="hybridMultilevel"/>
    <w:tmpl w:val="09DA40BE"/>
    <w:lvl w:ilvl="0" w:tplc="6D6C2C4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3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E752B8C"/>
    <w:multiLevelType w:val="hybridMultilevel"/>
    <w:tmpl w:val="9E4C61F2"/>
    <w:lvl w:ilvl="0" w:tplc="A252C3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0"/>
  </w:num>
  <w:num w:numId="5">
    <w:abstractNumId w:val="20"/>
  </w:num>
  <w:num w:numId="6">
    <w:abstractNumId w:val="23"/>
  </w:num>
  <w:num w:numId="7">
    <w:abstractNumId w:val="19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18"/>
  </w:num>
  <w:num w:numId="14">
    <w:abstractNumId w:val="21"/>
  </w:num>
  <w:num w:numId="15">
    <w:abstractNumId w:val="13"/>
  </w:num>
  <w:num w:numId="16">
    <w:abstractNumId w:val="16"/>
  </w:num>
  <w:num w:numId="17">
    <w:abstractNumId w:val="7"/>
  </w:num>
  <w:num w:numId="18">
    <w:abstractNumId w:val="5"/>
  </w:num>
  <w:num w:numId="19">
    <w:abstractNumId w:val="15"/>
  </w:num>
  <w:num w:numId="20">
    <w:abstractNumId w:val="22"/>
  </w:num>
  <w:num w:numId="21">
    <w:abstractNumId w:val="10"/>
  </w:num>
  <w:num w:numId="22">
    <w:abstractNumId w:val="11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FD"/>
    <w:rsid w:val="00004407"/>
    <w:rsid w:val="000133CD"/>
    <w:rsid w:val="000255E9"/>
    <w:rsid w:val="0003240C"/>
    <w:rsid w:val="000554D2"/>
    <w:rsid w:val="00071199"/>
    <w:rsid w:val="00085248"/>
    <w:rsid w:val="00087D8D"/>
    <w:rsid w:val="00090915"/>
    <w:rsid w:val="000A1C9F"/>
    <w:rsid w:val="000B5A42"/>
    <w:rsid w:val="000C0CB8"/>
    <w:rsid w:val="000D1A93"/>
    <w:rsid w:val="000D678B"/>
    <w:rsid w:val="000E33CC"/>
    <w:rsid w:val="000F337C"/>
    <w:rsid w:val="0010070D"/>
    <w:rsid w:val="0010149A"/>
    <w:rsid w:val="0010486A"/>
    <w:rsid w:val="00120503"/>
    <w:rsid w:val="001312CB"/>
    <w:rsid w:val="00135BDF"/>
    <w:rsid w:val="0014136B"/>
    <w:rsid w:val="00147BFE"/>
    <w:rsid w:val="0015688E"/>
    <w:rsid w:val="001616E6"/>
    <w:rsid w:val="001617AC"/>
    <w:rsid w:val="001709D4"/>
    <w:rsid w:val="00174B41"/>
    <w:rsid w:val="00177827"/>
    <w:rsid w:val="001A01DB"/>
    <w:rsid w:val="001A1134"/>
    <w:rsid w:val="001A190D"/>
    <w:rsid w:val="001A5C89"/>
    <w:rsid w:val="001B0CD8"/>
    <w:rsid w:val="001B5A6D"/>
    <w:rsid w:val="001D4232"/>
    <w:rsid w:val="001D70A1"/>
    <w:rsid w:val="0020026B"/>
    <w:rsid w:val="00201567"/>
    <w:rsid w:val="002104EA"/>
    <w:rsid w:val="00235ACF"/>
    <w:rsid w:val="0024662F"/>
    <w:rsid w:val="002539BA"/>
    <w:rsid w:val="002545ED"/>
    <w:rsid w:val="00257BFD"/>
    <w:rsid w:val="00287DC0"/>
    <w:rsid w:val="002927D7"/>
    <w:rsid w:val="00292C9B"/>
    <w:rsid w:val="002A6D76"/>
    <w:rsid w:val="002B7E6D"/>
    <w:rsid w:val="002E7B14"/>
    <w:rsid w:val="002F35B8"/>
    <w:rsid w:val="00305D85"/>
    <w:rsid w:val="00307A9D"/>
    <w:rsid w:val="003151D6"/>
    <w:rsid w:val="00315798"/>
    <w:rsid w:val="00334348"/>
    <w:rsid w:val="00336492"/>
    <w:rsid w:val="003454E2"/>
    <w:rsid w:val="00350CAA"/>
    <w:rsid w:val="00356BAF"/>
    <w:rsid w:val="00357D1F"/>
    <w:rsid w:val="0036161F"/>
    <w:rsid w:val="00364B28"/>
    <w:rsid w:val="003A0C81"/>
    <w:rsid w:val="003C2203"/>
    <w:rsid w:val="003D24F3"/>
    <w:rsid w:val="003F40AF"/>
    <w:rsid w:val="004013A2"/>
    <w:rsid w:val="00405734"/>
    <w:rsid w:val="00407142"/>
    <w:rsid w:val="00411E2E"/>
    <w:rsid w:val="00412DE0"/>
    <w:rsid w:val="00424924"/>
    <w:rsid w:val="00434E41"/>
    <w:rsid w:val="00437682"/>
    <w:rsid w:val="00443AFE"/>
    <w:rsid w:val="0048768E"/>
    <w:rsid w:val="00490F75"/>
    <w:rsid w:val="004948BC"/>
    <w:rsid w:val="004A2DFC"/>
    <w:rsid w:val="004B5950"/>
    <w:rsid w:val="004C2985"/>
    <w:rsid w:val="004C7EE3"/>
    <w:rsid w:val="004D0521"/>
    <w:rsid w:val="004D397E"/>
    <w:rsid w:val="005013F0"/>
    <w:rsid w:val="00505FE9"/>
    <w:rsid w:val="00507922"/>
    <w:rsid w:val="00514ED4"/>
    <w:rsid w:val="00523D99"/>
    <w:rsid w:val="00534D15"/>
    <w:rsid w:val="00544BFF"/>
    <w:rsid w:val="00544F2E"/>
    <w:rsid w:val="00552C91"/>
    <w:rsid w:val="00570895"/>
    <w:rsid w:val="00582F8D"/>
    <w:rsid w:val="00595043"/>
    <w:rsid w:val="005A2AD7"/>
    <w:rsid w:val="005A7C9F"/>
    <w:rsid w:val="005B4666"/>
    <w:rsid w:val="005B58C1"/>
    <w:rsid w:val="005F39BF"/>
    <w:rsid w:val="00610F68"/>
    <w:rsid w:val="0061135C"/>
    <w:rsid w:val="00613015"/>
    <w:rsid w:val="006217E0"/>
    <w:rsid w:val="00623F13"/>
    <w:rsid w:val="00624FF4"/>
    <w:rsid w:val="00636579"/>
    <w:rsid w:val="00642890"/>
    <w:rsid w:val="00647C69"/>
    <w:rsid w:val="00655D31"/>
    <w:rsid w:val="00656C62"/>
    <w:rsid w:val="006610F9"/>
    <w:rsid w:val="00661700"/>
    <w:rsid w:val="006635B3"/>
    <w:rsid w:val="00676941"/>
    <w:rsid w:val="00682437"/>
    <w:rsid w:val="00685FF6"/>
    <w:rsid w:val="00694D1A"/>
    <w:rsid w:val="00697E3D"/>
    <w:rsid w:val="006A09D1"/>
    <w:rsid w:val="006A0C4C"/>
    <w:rsid w:val="006B054C"/>
    <w:rsid w:val="006B751D"/>
    <w:rsid w:val="006D0DA4"/>
    <w:rsid w:val="006E6D04"/>
    <w:rsid w:val="006E7BE4"/>
    <w:rsid w:val="00700DF4"/>
    <w:rsid w:val="00703CAD"/>
    <w:rsid w:val="007065E4"/>
    <w:rsid w:val="00713380"/>
    <w:rsid w:val="00714774"/>
    <w:rsid w:val="00717BB4"/>
    <w:rsid w:val="00727A09"/>
    <w:rsid w:val="00727BA0"/>
    <w:rsid w:val="00730F67"/>
    <w:rsid w:val="00736B0B"/>
    <w:rsid w:val="00745501"/>
    <w:rsid w:val="00764A5A"/>
    <w:rsid w:val="007678FF"/>
    <w:rsid w:val="0077122E"/>
    <w:rsid w:val="00782D76"/>
    <w:rsid w:val="00797A70"/>
    <w:rsid w:val="007A4A3E"/>
    <w:rsid w:val="007A55B3"/>
    <w:rsid w:val="007B0905"/>
    <w:rsid w:val="007B0BA8"/>
    <w:rsid w:val="007B5E30"/>
    <w:rsid w:val="007C65A4"/>
    <w:rsid w:val="007D48A1"/>
    <w:rsid w:val="007E67C3"/>
    <w:rsid w:val="00802797"/>
    <w:rsid w:val="008027DE"/>
    <w:rsid w:val="00831CBB"/>
    <w:rsid w:val="00836FF3"/>
    <w:rsid w:val="00857FC1"/>
    <w:rsid w:val="00863D7B"/>
    <w:rsid w:val="00867452"/>
    <w:rsid w:val="00880129"/>
    <w:rsid w:val="008802C1"/>
    <w:rsid w:val="00884F2E"/>
    <w:rsid w:val="008959B0"/>
    <w:rsid w:val="008A39F7"/>
    <w:rsid w:val="008A44BE"/>
    <w:rsid w:val="008D377B"/>
    <w:rsid w:val="008E247B"/>
    <w:rsid w:val="00921C0F"/>
    <w:rsid w:val="009406AC"/>
    <w:rsid w:val="00940D3E"/>
    <w:rsid w:val="00950B07"/>
    <w:rsid w:val="00962DDA"/>
    <w:rsid w:val="00967A17"/>
    <w:rsid w:val="00977039"/>
    <w:rsid w:val="00983A94"/>
    <w:rsid w:val="009840EB"/>
    <w:rsid w:val="009906B1"/>
    <w:rsid w:val="00993771"/>
    <w:rsid w:val="00994BCA"/>
    <w:rsid w:val="009A0F02"/>
    <w:rsid w:val="009A2470"/>
    <w:rsid w:val="009B7C9F"/>
    <w:rsid w:val="009C5BA1"/>
    <w:rsid w:val="009D1B4C"/>
    <w:rsid w:val="009D7D5D"/>
    <w:rsid w:val="009E3409"/>
    <w:rsid w:val="009E76D4"/>
    <w:rsid w:val="009F6F43"/>
    <w:rsid w:val="00A11976"/>
    <w:rsid w:val="00A12D9C"/>
    <w:rsid w:val="00A2198E"/>
    <w:rsid w:val="00A3076F"/>
    <w:rsid w:val="00A40420"/>
    <w:rsid w:val="00A459E5"/>
    <w:rsid w:val="00A51186"/>
    <w:rsid w:val="00A512F6"/>
    <w:rsid w:val="00A51775"/>
    <w:rsid w:val="00A56AD2"/>
    <w:rsid w:val="00A610D9"/>
    <w:rsid w:val="00A629BF"/>
    <w:rsid w:val="00A724F4"/>
    <w:rsid w:val="00A84E0C"/>
    <w:rsid w:val="00A9151F"/>
    <w:rsid w:val="00A972B8"/>
    <w:rsid w:val="00AA38FC"/>
    <w:rsid w:val="00AA7225"/>
    <w:rsid w:val="00AB73EE"/>
    <w:rsid w:val="00AC0F76"/>
    <w:rsid w:val="00AD03F9"/>
    <w:rsid w:val="00AD271C"/>
    <w:rsid w:val="00AE2989"/>
    <w:rsid w:val="00AE3186"/>
    <w:rsid w:val="00AE7666"/>
    <w:rsid w:val="00AF4B2F"/>
    <w:rsid w:val="00AF6448"/>
    <w:rsid w:val="00B1012B"/>
    <w:rsid w:val="00B23CE7"/>
    <w:rsid w:val="00B3198B"/>
    <w:rsid w:val="00B34E8A"/>
    <w:rsid w:val="00B366E6"/>
    <w:rsid w:val="00B97607"/>
    <w:rsid w:val="00BA1C57"/>
    <w:rsid w:val="00BA54C6"/>
    <w:rsid w:val="00BB60B9"/>
    <w:rsid w:val="00BB6CE6"/>
    <w:rsid w:val="00BB7F39"/>
    <w:rsid w:val="00BD02D9"/>
    <w:rsid w:val="00BD361D"/>
    <w:rsid w:val="00BD7E35"/>
    <w:rsid w:val="00BE71FF"/>
    <w:rsid w:val="00C0539A"/>
    <w:rsid w:val="00C143DB"/>
    <w:rsid w:val="00C15373"/>
    <w:rsid w:val="00C22E04"/>
    <w:rsid w:val="00C35A1A"/>
    <w:rsid w:val="00C5661B"/>
    <w:rsid w:val="00C57996"/>
    <w:rsid w:val="00C678DF"/>
    <w:rsid w:val="00C708A3"/>
    <w:rsid w:val="00C76628"/>
    <w:rsid w:val="00C813D0"/>
    <w:rsid w:val="00C86C3D"/>
    <w:rsid w:val="00C951D8"/>
    <w:rsid w:val="00CB4005"/>
    <w:rsid w:val="00CC41DB"/>
    <w:rsid w:val="00CC6A6C"/>
    <w:rsid w:val="00CE3922"/>
    <w:rsid w:val="00CF3FBB"/>
    <w:rsid w:val="00D07ADB"/>
    <w:rsid w:val="00D160D5"/>
    <w:rsid w:val="00D16870"/>
    <w:rsid w:val="00D2577F"/>
    <w:rsid w:val="00D27A58"/>
    <w:rsid w:val="00D42E8F"/>
    <w:rsid w:val="00D62617"/>
    <w:rsid w:val="00D8741E"/>
    <w:rsid w:val="00DA076F"/>
    <w:rsid w:val="00DA15E7"/>
    <w:rsid w:val="00DA7546"/>
    <w:rsid w:val="00DC601B"/>
    <w:rsid w:val="00DF564B"/>
    <w:rsid w:val="00E01FCB"/>
    <w:rsid w:val="00E16D14"/>
    <w:rsid w:val="00E21DEA"/>
    <w:rsid w:val="00E22C9C"/>
    <w:rsid w:val="00E35407"/>
    <w:rsid w:val="00E4396D"/>
    <w:rsid w:val="00E502E9"/>
    <w:rsid w:val="00E521E3"/>
    <w:rsid w:val="00E6345E"/>
    <w:rsid w:val="00E64B77"/>
    <w:rsid w:val="00E731A0"/>
    <w:rsid w:val="00E75688"/>
    <w:rsid w:val="00E86D24"/>
    <w:rsid w:val="00E94F57"/>
    <w:rsid w:val="00E95181"/>
    <w:rsid w:val="00E95CA7"/>
    <w:rsid w:val="00EA125F"/>
    <w:rsid w:val="00EB1871"/>
    <w:rsid w:val="00EE1068"/>
    <w:rsid w:val="00EE2DAF"/>
    <w:rsid w:val="00EE4522"/>
    <w:rsid w:val="00F0380E"/>
    <w:rsid w:val="00F057F9"/>
    <w:rsid w:val="00F1538C"/>
    <w:rsid w:val="00F2218B"/>
    <w:rsid w:val="00F31B87"/>
    <w:rsid w:val="00F338EA"/>
    <w:rsid w:val="00F3767A"/>
    <w:rsid w:val="00F40B22"/>
    <w:rsid w:val="00F44819"/>
    <w:rsid w:val="00F6329C"/>
    <w:rsid w:val="00F761B5"/>
    <w:rsid w:val="00F854B0"/>
    <w:rsid w:val="00F86272"/>
    <w:rsid w:val="00F94CD2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23E5B-CC0C-47B4-A6B0-C40F2656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  <w:style w:type="paragraph" w:styleId="a6">
    <w:name w:val="Balloon Text"/>
    <w:basedOn w:val="a"/>
    <w:link w:val="Char1"/>
    <w:uiPriority w:val="99"/>
    <w:semiHidden/>
    <w:unhideWhenUsed/>
    <w:rsid w:val="008959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59B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6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51">
    <w:name w:val="눈금 표 3 - 강조색 51"/>
    <w:basedOn w:val="a1"/>
    <w:uiPriority w:val="48"/>
    <w:rsid w:val="001616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514ED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1D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2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2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0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4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30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9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3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810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8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95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9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1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1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7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26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2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45824;&#54617;&#44368;%20&#44284;&#51228;\&#49692;&#52380;&#54693;&#45824;%202-1\&#45936;&#51060;&#53552;%20&#44396;&#51312;1\&#51088;&#47308;&#44396;&#51312;%20&#47112;&#54252;&#53944;\&#45936;&#51060;&#53552;%20&#44396;&#51312;%20&#47112;&#54252;&#53944;%20&#50577;&#49885;(&#22823;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2133-7FF2-4DD3-8C72-E2438B08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데이터 구조 레포트 양식(大)</Template>
  <TotalTime>0</TotalTime>
  <Pages>9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Ahn SungHyun</cp:lastModifiedBy>
  <cp:revision>2</cp:revision>
  <dcterms:created xsi:type="dcterms:W3CDTF">2019-07-28T06:20:00Z</dcterms:created>
  <dcterms:modified xsi:type="dcterms:W3CDTF">2019-07-28T06:20:00Z</dcterms:modified>
</cp:coreProperties>
</file>