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A1" w:rsidRDefault="009C5BA1" w:rsidP="009C5BA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21D240FE" wp14:editId="1A140939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760" w:rsidRDefault="00796760" w:rsidP="009C5B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240FE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12.6pt;width:210.6pt;height:42.6pt;z-index:251871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" fillcolor="white [3201]" stroked="f" strokeweight="1.5pt">
                <v:textbox>
                  <w:txbxContent>
                    <w:p w:rsidR="00796760" w:rsidRDefault="00796760" w:rsidP="009C5BA1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5BA1" w:rsidRPr="007717EE" w:rsidRDefault="00A03548" w:rsidP="009C5BA1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32350B8B" wp14:editId="3808A76B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2753995"/>
                <wp:effectExtent l="0" t="0" r="19050" b="27305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754086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760" w:rsidRDefault="00796760" w:rsidP="00A03548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A0354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사용자로부터 수식을 입력받고, 이를 후위 식으로 변환하고, 후위 식을 평가하여 그 결과 값을 출력하는 프로그램을 작성하고 테스트하라</w:t>
                            </w:r>
                          </w:p>
                          <w:p w:rsidR="00796760" w:rsidRDefault="00796760" w:rsidP="00A03548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96760" w:rsidRPr="00A03548" w:rsidRDefault="00796760" w:rsidP="00A03548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0354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추가 사항 고려</w:t>
                            </w:r>
                          </w:p>
                          <w:p w:rsidR="00796760" w:rsidRPr="00A03548" w:rsidRDefault="00796760" w:rsidP="00A03548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A0354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수치를 2자리 이상일 경우</w:t>
                            </w:r>
                          </w:p>
                          <w:p w:rsidR="00796760" w:rsidRPr="00A03548" w:rsidRDefault="00796760" w:rsidP="00A03548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A0354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거듭제곱 연산자 ‘^’ 추가 (2^3 = 8)</w:t>
                            </w:r>
                          </w:p>
                          <w:p w:rsidR="00796760" w:rsidRPr="00A03548" w:rsidRDefault="00796760" w:rsidP="00A03548">
                            <w:pPr>
                              <w:spacing w:line="192" w:lineRule="auto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50B8B" id="_x0000_s1027" type="#_x0000_t202" style="position:absolute;left:0;text-align:left;margin-left:0;margin-top:30.1pt;width:417pt;height:216.85pt;z-index:2518702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" fillcolor="white [3201]" strokecolor="#4472c4 [3204]" strokeweight="1.5pt">
                <v:textbox>
                  <w:txbxContent>
                    <w:p w:rsidR="00796760" w:rsidRDefault="00796760" w:rsidP="00A03548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1. </w:t>
                      </w:r>
                      <w:r w:rsidRPr="00A03548">
                        <w:rPr>
                          <w:rFonts w:hint="eastAsia"/>
                          <w:b/>
                          <w:sz w:val="24"/>
                          <w:szCs w:val="24"/>
                        </w:rPr>
                        <w:t>사용자로부터 수식을 입력받고, 이를 후위 식으로 변환하고, 후위 식을 평가하여 그 결과 값을 출력하는 프로그램을 작성하고 테스트하라</w:t>
                      </w:r>
                    </w:p>
                    <w:p w:rsidR="00796760" w:rsidRDefault="00796760" w:rsidP="00A03548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96760" w:rsidRPr="00A03548" w:rsidRDefault="00796760" w:rsidP="00A03548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03548">
                        <w:rPr>
                          <w:rFonts w:hint="eastAsia"/>
                          <w:b/>
                          <w:sz w:val="24"/>
                          <w:szCs w:val="24"/>
                        </w:rPr>
                        <w:t>추가 사항 고려</w:t>
                      </w:r>
                    </w:p>
                    <w:p w:rsidR="00796760" w:rsidRPr="00A03548" w:rsidRDefault="00796760" w:rsidP="00A03548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A03548">
                        <w:rPr>
                          <w:rFonts w:hint="eastAsia"/>
                          <w:b/>
                          <w:sz w:val="24"/>
                          <w:szCs w:val="24"/>
                        </w:rPr>
                        <w:t>수치를 2자리 이상일 경우</w:t>
                      </w:r>
                    </w:p>
                    <w:p w:rsidR="00796760" w:rsidRPr="00A03548" w:rsidRDefault="00796760" w:rsidP="00A03548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A03548">
                        <w:rPr>
                          <w:rFonts w:hint="eastAsia"/>
                          <w:b/>
                          <w:sz w:val="24"/>
                          <w:szCs w:val="24"/>
                        </w:rPr>
                        <w:t>거듭제곱 연산자 ‘^’ 추가 (2^3 = 8)</w:t>
                      </w:r>
                    </w:p>
                    <w:p w:rsidR="00796760" w:rsidRPr="00A03548" w:rsidRDefault="00796760" w:rsidP="00A03548">
                      <w:pPr>
                        <w:spacing w:line="192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5BA1" w:rsidRDefault="009C5BA1" w:rsidP="009C5BA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3D8DB224" wp14:editId="7FF7F2F4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760" w:rsidRDefault="00796760" w:rsidP="009C5B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DB224" id="_x0000_s1028" type="#_x0000_t202" style="position:absolute;left:0;text-align:left;margin-left:25pt;margin-top:9pt;width:210.6pt;height:42.6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" fillcolor="white [3201]" stroked="f" strokeweight="1.5pt">
                <v:textbox>
                  <w:txbxContent>
                    <w:p w:rsidR="00796760" w:rsidRDefault="00796760" w:rsidP="009C5BA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66307FB6" wp14:editId="6DA059B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760" w:rsidRDefault="00796760" w:rsidP="009C5B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07FB6" id="_x0000_s1029" type="#_x0000_t202" style="position:absolute;left:0;text-align:left;margin-left:25pt;margin-top:9pt;width:210.6pt;height:42.6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CAS2eFwAgAA4A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796760" w:rsidRDefault="00796760" w:rsidP="009C5BA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3B9F5B5C" wp14:editId="6B80BF2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760" w:rsidRDefault="00796760" w:rsidP="009C5B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F5B5C" id="_x0000_s1030" type="#_x0000_t202" style="position:absolute;left:0;text-align:left;margin-left:25pt;margin-top:9pt;width:210.6pt;height:42.6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wbxaHG8CAADg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796760" w:rsidRDefault="00796760" w:rsidP="009C5BA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5BA1" w:rsidRDefault="009C5BA1" w:rsidP="009C5BA1">
      <w:pPr>
        <w:rPr>
          <w:sz w:val="32"/>
          <w:szCs w:val="32"/>
        </w:rPr>
      </w:pPr>
    </w:p>
    <w:p w:rsidR="009C5BA1" w:rsidRDefault="009C5BA1" w:rsidP="009C5BA1">
      <w:pPr>
        <w:rPr>
          <w:sz w:val="32"/>
          <w:szCs w:val="32"/>
        </w:rPr>
      </w:pPr>
    </w:p>
    <w:p w:rsidR="009C5BA1" w:rsidRDefault="009C5BA1" w:rsidP="009C5BA1">
      <w:pPr>
        <w:rPr>
          <w:sz w:val="32"/>
          <w:szCs w:val="32"/>
        </w:rPr>
      </w:pPr>
    </w:p>
    <w:p w:rsidR="009C5BA1" w:rsidRDefault="009C5BA1" w:rsidP="009C5BA1">
      <w:pPr>
        <w:rPr>
          <w:sz w:val="32"/>
          <w:szCs w:val="32"/>
        </w:rPr>
      </w:pPr>
    </w:p>
    <w:p w:rsidR="009C5BA1" w:rsidRDefault="009C5BA1" w:rsidP="009C5BA1">
      <w:pPr>
        <w:rPr>
          <w:sz w:val="32"/>
          <w:szCs w:val="32"/>
        </w:rPr>
      </w:pPr>
    </w:p>
    <w:p w:rsidR="009C5BA1" w:rsidRPr="009D7D5D" w:rsidRDefault="009C5BA1" w:rsidP="009C5BA1">
      <w:pPr>
        <w:rPr>
          <w:b/>
          <w:sz w:val="32"/>
          <w:szCs w:val="32"/>
        </w:rPr>
      </w:pPr>
      <w:r w:rsidRPr="009D7D5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4531EFC5" wp14:editId="27C81FD3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4907280" cy="495300"/>
                <wp:effectExtent l="0" t="0" r="7620" b="0"/>
                <wp:wrapSquare wrapText="bothSides"/>
                <wp:docPr id="2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760" w:rsidRPr="00647C69" w:rsidRDefault="00796760" w:rsidP="009C5BA1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◆ 프로그램 실행 결과 </w:t>
                            </w:r>
                          </w:p>
                          <w:p w:rsidR="00796760" w:rsidRPr="00647C69" w:rsidRDefault="00796760" w:rsidP="009C5B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1EFC5" id="_x0000_s1031" type="#_x0000_t202" style="position:absolute;left:0;text-align:left;margin-left:0;margin-top:13.6pt;width:386.4pt;height:39pt;z-index:2518732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" fillcolor="white [3201]" stroked="f" strokeweight="1.5pt">
                <v:textbox>
                  <w:txbxContent>
                    <w:p w:rsidR="00796760" w:rsidRPr="00647C69" w:rsidRDefault="00796760" w:rsidP="009C5BA1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◆ 프로그램 실행 결과 </w:t>
                      </w:r>
                    </w:p>
                    <w:p w:rsidR="00796760" w:rsidRPr="00647C69" w:rsidRDefault="00796760" w:rsidP="009C5BA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5BA1" w:rsidRDefault="009C5BA1" w:rsidP="009C5BA1">
      <w:pPr>
        <w:rPr>
          <w:b/>
          <w:sz w:val="32"/>
          <w:szCs w:val="32"/>
        </w:rPr>
      </w:pPr>
      <w:r w:rsidRPr="009D7D5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4379B187" wp14:editId="2E9C53A6">
                <wp:simplePos x="0" y="0"/>
                <wp:positionH relativeFrom="column">
                  <wp:posOffset>-45720</wp:posOffset>
                </wp:positionH>
                <wp:positionV relativeFrom="paragraph">
                  <wp:posOffset>276860</wp:posOffset>
                </wp:positionV>
                <wp:extent cx="5295900" cy="3581400"/>
                <wp:effectExtent l="0" t="0" r="19050" b="19050"/>
                <wp:wrapSquare wrapText="bothSides"/>
                <wp:docPr id="2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5814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760" w:rsidRDefault="00796760" w:rsidP="009C5BA1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( 추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용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)</w:t>
                            </w:r>
                          </w:p>
                          <w:p w:rsidR="00796760" w:rsidRPr="00A03548" w:rsidRDefault="00796760" w:rsidP="00A03548">
                            <w:pPr>
                              <w:spacing w:line="60" w:lineRule="auto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796760" w:rsidRPr="00727A09" w:rsidRDefault="00796760" w:rsidP="009C5BA1">
                            <w:pPr>
                              <w:spacing w:line="192" w:lineRule="auto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8CBF7F" wp14:editId="46169E52">
                                  <wp:extent cx="5093970" cy="2893060"/>
                                  <wp:effectExtent l="0" t="0" r="0" b="2540"/>
                                  <wp:docPr id="1" name="그림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그림 1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93970" cy="2893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9B187" id="_x0000_s1032" type="#_x0000_t202" style="position:absolute;left:0;text-align:left;margin-left:-3.6pt;margin-top:21.8pt;width:417pt;height:282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" fillcolor="white [3201]" strokecolor="#4472c4 [3204]" strokeweight="1.5pt">
                <v:textbox>
                  <w:txbxContent>
                    <w:p w:rsidR="00796760" w:rsidRDefault="00796760" w:rsidP="009C5BA1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( 추</w:t>
                      </w:r>
                      <w:r>
                        <w:rPr>
                          <w:sz w:val="24"/>
                          <w:szCs w:val="24"/>
                        </w:rPr>
                        <w:t>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사</w:t>
                      </w:r>
                      <w:r>
                        <w:rPr>
                          <w:sz w:val="24"/>
                          <w:szCs w:val="24"/>
                        </w:rPr>
                        <w:t>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모</w:t>
                      </w:r>
                      <w:r>
                        <w:rPr>
                          <w:sz w:val="24"/>
                          <w:szCs w:val="24"/>
                        </w:rPr>
                        <w:t>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적</w:t>
                      </w:r>
                      <w:r>
                        <w:rPr>
                          <w:sz w:val="24"/>
                          <w:szCs w:val="24"/>
                        </w:rPr>
                        <w:t>용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)</w:t>
                      </w:r>
                    </w:p>
                    <w:p w:rsidR="00796760" w:rsidRPr="00A03548" w:rsidRDefault="00796760" w:rsidP="00A03548">
                      <w:pPr>
                        <w:spacing w:line="60" w:lineRule="auto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796760" w:rsidRPr="00727A09" w:rsidRDefault="00796760" w:rsidP="009C5BA1">
                      <w:pPr>
                        <w:spacing w:line="192" w:lineRule="auto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8CBF7F" wp14:editId="46169E52">
                            <wp:extent cx="5093970" cy="2893060"/>
                            <wp:effectExtent l="0" t="0" r="0" b="2540"/>
                            <wp:docPr id="1" name="그림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그림 1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93970" cy="2893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5BA1" w:rsidRDefault="009C5BA1" w:rsidP="009C5BA1">
      <w:pPr>
        <w:rPr>
          <w:b/>
          <w:sz w:val="32"/>
          <w:szCs w:val="32"/>
        </w:rPr>
      </w:pPr>
    </w:p>
    <w:p w:rsidR="009C5BA1" w:rsidRDefault="009C5BA1" w:rsidP="009C5BA1">
      <w:pPr>
        <w:rPr>
          <w:b/>
          <w:sz w:val="32"/>
          <w:szCs w:val="32"/>
        </w:rPr>
      </w:pPr>
    </w:p>
    <w:p w:rsidR="009C5BA1" w:rsidRDefault="009C5BA1" w:rsidP="009C5BA1">
      <w:pPr>
        <w:rPr>
          <w:b/>
          <w:sz w:val="32"/>
          <w:szCs w:val="32"/>
        </w:rPr>
      </w:pPr>
    </w:p>
    <w:p w:rsidR="009C5BA1" w:rsidRDefault="009C5BA1" w:rsidP="009C5BA1">
      <w:pPr>
        <w:rPr>
          <w:b/>
          <w:sz w:val="32"/>
          <w:szCs w:val="32"/>
        </w:rPr>
      </w:pPr>
    </w:p>
    <w:p w:rsidR="009C5BA1" w:rsidRDefault="009C5BA1" w:rsidP="009C5BA1">
      <w:pPr>
        <w:rPr>
          <w:sz w:val="32"/>
          <w:szCs w:val="32"/>
        </w:rPr>
      </w:pPr>
    </w:p>
    <w:p w:rsidR="000C0CB8" w:rsidRDefault="000C0CB8" w:rsidP="009C5BA1">
      <w:pPr>
        <w:rPr>
          <w:b/>
          <w:sz w:val="32"/>
          <w:szCs w:val="32"/>
        </w:rPr>
      </w:pPr>
    </w:p>
    <w:p w:rsidR="009C5BA1" w:rsidRPr="009D7D5D" w:rsidRDefault="009C5BA1" w:rsidP="009C5BA1">
      <w:pPr>
        <w:rPr>
          <w:b/>
          <w:sz w:val="32"/>
          <w:szCs w:val="32"/>
        </w:rPr>
      </w:pPr>
      <w:r w:rsidRPr="009D7D5D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6B2820AF" wp14:editId="7D7AB941">
                <wp:simplePos x="0" y="0"/>
                <wp:positionH relativeFrom="margin">
                  <wp:align>left</wp:align>
                </wp:positionH>
                <wp:positionV relativeFrom="paragraph">
                  <wp:posOffset>299720</wp:posOffset>
                </wp:positionV>
                <wp:extent cx="4907280" cy="495300"/>
                <wp:effectExtent l="0" t="0" r="7620" b="0"/>
                <wp:wrapSquare wrapText="bothSides"/>
                <wp:docPr id="2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760" w:rsidRPr="00647C69" w:rsidRDefault="00796760" w:rsidP="009C5BA1">
                            <w:pPr>
                              <w:spacing w:line="192" w:lineRule="auto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◆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IOPE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차트 만들기 (후위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식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환</w:t>
                            </w:r>
                            <w:r w:rsidR="00C866F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기</w:t>
                            </w:r>
                            <w:r w:rsidR="00C866F2">
                              <w:rPr>
                                <w:sz w:val="32"/>
                                <w:szCs w:val="32"/>
                              </w:rPr>
                              <w:t>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796760" w:rsidRPr="00647C69" w:rsidRDefault="00796760" w:rsidP="009C5B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820AF" id="_x0000_s1033" type="#_x0000_t202" style="position:absolute;left:0;text-align:left;margin-left:0;margin-top:23.6pt;width:386.4pt;height:39pt;z-index:2518753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" fillcolor="white [3201]" stroked="f" strokeweight="1.5pt">
                <v:textbox>
                  <w:txbxContent>
                    <w:p w:rsidR="00796760" w:rsidRPr="00647C69" w:rsidRDefault="00796760" w:rsidP="009C5BA1">
                      <w:pPr>
                        <w:spacing w:line="192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◆ </w:t>
                      </w:r>
                      <w:r>
                        <w:rPr>
                          <w:sz w:val="32"/>
                          <w:szCs w:val="32"/>
                        </w:rPr>
                        <w:t xml:space="preserve">IOPE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차트 만들기 (후위</w:t>
                      </w:r>
                      <w:r>
                        <w:rPr>
                          <w:sz w:val="32"/>
                          <w:szCs w:val="32"/>
                        </w:rPr>
                        <w:t>식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변</w:t>
                      </w:r>
                      <w:r>
                        <w:rPr>
                          <w:sz w:val="32"/>
                          <w:szCs w:val="32"/>
                        </w:rPr>
                        <w:t>환</w:t>
                      </w:r>
                      <w:r w:rsidR="00C866F2">
                        <w:rPr>
                          <w:rFonts w:hint="eastAsia"/>
                          <w:sz w:val="32"/>
                          <w:szCs w:val="32"/>
                        </w:rPr>
                        <w:t xml:space="preserve"> 기</w:t>
                      </w:r>
                      <w:r w:rsidR="00C866F2">
                        <w:rPr>
                          <w:sz w:val="32"/>
                          <w:szCs w:val="32"/>
                        </w:rPr>
                        <w:t>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</w:p>
                    <w:p w:rsidR="00796760" w:rsidRPr="00647C69" w:rsidRDefault="00796760" w:rsidP="009C5BA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D1F36" w:rsidRDefault="002D41E9" w:rsidP="009C5BA1">
      <w:pPr>
        <w:rPr>
          <w:b/>
          <w:sz w:val="32"/>
          <w:szCs w:val="32"/>
        </w:rPr>
      </w:pPr>
      <w:r w:rsidRPr="009D7D5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5554EB26" wp14:editId="35CDE5D9">
                <wp:simplePos x="0" y="0"/>
                <wp:positionH relativeFrom="margin">
                  <wp:align>right</wp:align>
                </wp:positionH>
                <wp:positionV relativeFrom="paragraph">
                  <wp:posOffset>496570</wp:posOffset>
                </wp:positionV>
                <wp:extent cx="5760720" cy="7208520"/>
                <wp:effectExtent l="0" t="0" r="11430" b="11430"/>
                <wp:wrapSquare wrapText="bothSides"/>
                <wp:docPr id="2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20852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3-5"/>
                              <w:tblW w:w="87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6384"/>
                            </w:tblGrid>
                            <w:tr w:rsidR="00796760" w:rsidTr="00A0354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00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2405" w:type="dxa"/>
                                </w:tcPr>
                                <w:p w:rsidR="00796760" w:rsidRPr="00C951D8" w:rsidRDefault="00796760" w:rsidP="00C951D8">
                                  <w:pPr>
                                    <w:spacing w:line="192" w:lineRule="auto"/>
                                    <w:ind w:firstLineChars="150" w:firstLine="420"/>
                                    <w:rPr>
                                      <w:i w:val="0"/>
                                      <w:sz w:val="28"/>
                                      <w:szCs w:val="28"/>
                                    </w:rPr>
                                  </w:pPr>
                                  <w:r w:rsidRPr="00C951D8">
                                    <w:rPr>
                                      <w:rFonts w:hint="eastAsia"/>
                                      <w:i w:val="0"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차트</w:t>
                                  </w:r>
                                </w:p>
                              </w:tc>
                              <w:tc>
                                <w:tcPr>
                                  <w:tcW w:w="6384" w:type="dxa"/>
                                </w:tcPr>
                                <w:p w:rsidR="00796760" w:rsidRDefault="00796760" w:rsidP="00C951D8">
                                  <w:pPr>
                                    <w:spacing w:line="192" w:lineRule="auto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96760" w:rsidTr="00A0354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5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05" w:type="dxa"/>
                                </w:tcPr>
                                <w:p w:rsidR="00796760" w:rsidRPr="00C951D8" w:rsidRDefault="00796760" w:rsidP="00C951D8">
                                  <w:pPr>
                                    <w:spacing w:line="192" w:lineRule="auto"/>
                                    <w:ind w:firstLineChars="150" w:firstLine="420"/>
                                    <w:rPr>
                                      <w:b/>
                                      <w:i w:val="0"/>
                                      <w:sz w:val="28"/>
                                      <w:szCs w:val="28"/>
                                    </w:rPr>
                                  </w:pPr>
                                  <w:r w:rsidRPr="00C951D8">
                                    <w:rPr>
                                      <w:rFonts w:hint="eastAsia"/>
                                      <w:b/>
                                      <w:i w:val="0"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C951D8">
                                    <w:rPr>
                                      <w:b/>
                                      <w:i w:val="0"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NPUT</w:t>
                                  </w:r>
                                </w:p>
                              </w:tc>
                              <w:tc>
                                <w:tcPr>
                                  <w:tcW w:w="6384" w:type="dxa"/>
                                </w:tcPr>
                                <w:p w:rsidR="00796760" w:rsidRPr="00E545DE" w:rsidRDefault="00796760" w:rsidP="00613015">
                                  <w:pPr>
                                    <w:spacing w:line="192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hint="eastAsia"/>
                                      <w:szCs w:val="20"/>
                                    </w:rPr>
                                  </w:pPr>
                                  <w:r w:rsidRPr="00E545DE">
                                    <w:rPr>
                                      <w:szCs w:val="20"/>
                                    </w:rPr>
                                    <w:t>exp[</w:t>
                                  </w:r>
                                  <w:r w:rsidRPr="00E545DE">
                                    <w:rPr>
                                      <w:rFonts w:hint="eastAsia"/>
                                      <w:szCs w:val="20"/>
                                    </w:rPr>
                                    <w:t>max</w:t>
                                  </w:r>
                                  <w:r w:rsidRPr="00E545DE">
                                    <w:rPr>
                                      <w:szCs w:val="20"/>
                                    </w:rPr>
                                    <w:t>]: char</w:t>
                                  </w:r>
                                  <w:r w:rsidR="003E31C0">
                                    <w:rPr>
                                      <w:szCs w:val="20"/>
                                    </w:rPr>
                                    <w:t xml:space="preserve"> (</w:t>
                                  </w:r>
                                  <w:r w:rsidR="003E31C0">
                                    <w:rPr>
                                      <w:rFonts w:hint="eastAsia"/>
                                      <w:szCs w:val="20"/>
                                    </w:rPr>
                                    <w:t>중</w:t>
                                  </w:r>
                                  <w:r w:rsidR="003E31C0">
                                    <w:rPr>
                                      <w:szCs w:val="20"/>
                                    </w:rPr>
                                    <w:t>위식</w:t>
                                  </w:r>
                                  <w:r w:rsidR="003E31C0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배</w:t>
                                  </w:r>
                                  <w:r w:rsidR="003E31C0">
                                    <w:rPr>
                                      <w:szCs w:val="20"/>
                                    </w:rPr>
                                    <w:t>열</w:t>
                                  </w:r>
                                  <w:r w:rsidR="003E31C0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) </w:t>
                                  </w:r>
                                  <w:r w:rsidRPr="00E545DE">
                                    <w:rPr>
                                      <w:szCs w:val="20"/>
                                    </w:rPr>
                                    <w:t>, pexp[max]: int</w:t>
                                  </w:r>
                                  <w:r w:rsidR="003E31C0">
                                    <w:rPr>
                                      <w:szCs w:val="20"/>
                                    </w:rPr>
                                    <w:t xml:space="preserve"> (</w:t>
                                  </w:r>
                                  <w:r w:rsidR="003E31C0">
                                    <w:rPr>
                                      <w:rFonts w:hint="eastAsia"/>
                                      <w:szCs w:val="20"/>
                                    </w:rPr>
                                    <w:t>후</w:t>
                                  </w:r>
                                  <w:r w:rsidR="003E31C0">
                                    <w:rPr>
                                      <w:szCs w:val="20"/>
                                    </w:rPr>
                                    <w:t>위식</w:t>
                                  </w:r>
                                  <w:r w:rsidR="003E31C0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배</w:t>
                                  </w:r>
                                  <w:r w:rsidR="003E31C0">
                                    <w:rPr>
                                      <w:szCs w:val="20"/>
                                    </w:rPr>
                                    <w:t>열</w:t>
                                  </w:r>
                                  <w:r w:rsidR="003E31C0">
                                    <w:rPr>
                                      <w:rFonts w:hint="eastAsia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96760" w:rsidTr="00A03548">
                              <w:trPr>
                                <w:trHeight w:val="58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05" w:type="dxa"/>
                                </w:tcPr>
                                <w:p w:rsidR="00796760" w:rsidRPr="00C951D8" w:rsidRDefault="00796760" w:rsidP="00C951D8">
                                  <w:pPr>
                                    <w:spacing w:line="192" w:lineRule="auto"/>
                                    <w:ind w:firstLineChars="150" w:firstLine="420"/>
                                    <w:rPr>
                                      <w:b/>
                                      <w:i w:val="0"/>
                                      <w:sz w:val="28"/>
                                      <w:szCs w:val="28"/>
                                    </w:rPr>
                                  </w:pPr>
                                  <w:r w:rsidRPr="00C951D8">
                                    <w:rPr>
                                      <w:b/>
                                      <w:i w:val="0"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OUTPUT</w:t>
                                  </w:r>
                                </w:p>
                              </w:tc>
                              <w:tc>
                                <w:tcPr>
                                  <w:tcW w:w="6384" w:type="dxa"/>
                                </w:tcPr>
                                <w:p w:rsidR="00796760" w:rsidRPr="00A40420" w:rsidRDefault="00796760" w:rsidP="00C951D8">
                                  <w:pPr>
                                    <w:spacing w:line="192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hint="eastAsia"/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>다</w:t>
                                  </w:r>
                                  <w:r>
                                    <w:rPr>
                                      <w:szCs w:val="20"/>
                                    </w:rPr>
                                    <w:t>만</w:t>
                                  </w: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>, 포</w:t>
                                  </w:r>
                                  <w:r>
                                    <w:rPr>
                                      <w:szCs w:val="20"/>
                                    </w:rPr>
                                    <w:t>인터를</w:t>
                                  </w: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이</w:t>
                                  </w:r>
                                  <w:r>
                                    <w:rPr>
                                      <w:szCs w:val="20"/>
                                    </w:rPr>
                                    <w:t>용하므로</w:t>
                                  </w: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배</w:t>
                                  </w:r>
                                  <w:r>
                                    <w:rPr>
                                      <w:szCs w:val="20"/>
                                    </w:rPr>
                                    <w:t>열</w:t>
                                  </w: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값</w:t>
                                  </w:r>
                                  <w:r>
                                    <w:rPr>
                                      <w:szCs w:val="20"/>
                                    </w:rPr>
                                    <w:t>이</w:t>
                                  </w: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저</w:t>
                                  </w:r>
                                  <w:r>
                                    <w:rPr>
                                      <w:szCs w:val="20"/>
                                    </w:rPr>
                                    <w:t>절로</w:t>
                                  </w: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바</w:t>
                                  </w:r>
                                  <w:r>
                                    <w:rPr>
                                      <w:szCs w:val="20"/>
                                    </w:rPr>
                                    <w:t>뀜</w:t>
                                  </w: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96760" w:rsidTr="00A0354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89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05" w:type="dxa"/>
                                </w:tcPr>
                                <w:p w:rsidR="00796760" w:rsidRPr="00C951D8" w:rsidRDefault="00796760" w:rsidP="00C951D8">
                                  <w:pPr>
                                    <w:spacing w:line="192" w:lineRule="auto"/>
                                    <w:ind w:firstLineChars="150" w:firstLine="420"/>
                                    <w:rPr>
                                      <w:b/>
                                      <w:i w:val="0"/>
                                      <w:sz w:val="28"/>
                                      <w:szCs w:val="28"/>
                                    </w:rPr>
                                  </w:pPr>
                                  <w:r w:rsidRPr="00C951D8">
                                    <w:rPr>
                                      <w:b/>
                                      <w:i w:val="0"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PROCESSING</w:t>
                                  </w:r>
                                </w:p>
                              </w:tc>
                              <w:tc>
                                <w:tcPr>
                                  <w:tcW w:w="6384" w:type="dxa"/>
                                </w:tcPr>
                                <w:p w:rsidR="00796760" w:rsidRPr="00A82DFA" w:rsidRDefault="00796760" w:rsidP="00796760">
                                  <w:pPr>
                                    <w:spacing w:after="120" w:line="192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 w:rsidRPr="00A82DFA"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t>w</w:t>
                                  </w:r>
                                  <w:r w:rsidR="003E31C0"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t xml:space="preserve">hile ((tmp &lt;- </w:t>
                                  </w:r>
                                  <w:r w:rsidR="003E31C0">
                                    <w:rPr>
                                      <w:rFonts w:hint="eastAsia"/>
                                      <w:b/>
                                      <w:sz w:val="15"/>
                                      <w:szCs w:val="15"/>
                                    </w:rPr>
                                    <w:t>exp배</w:t>
                                  </w:r>
                                  <w:r w:rsidR="003E31C0"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t>열의</w:t>
                                  </w:r>
                                  <w:r w:rsidR="003E31C0">
                                    <w:rPr>
                                      <w:rFonts w:hint="eastAsia"/>
                                      <w:b/>
                                      <w:sz w:val="15"/>
                                      <w:szCs w:val="15"/>
                                    </w:rPr>
                                    <w:t xml:space="preserve"> 문</w:t>
                                  </w:r>
                                  <w:r w:rsidR="003E31C0"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t>자를</w:t>
                                  </w:r>
                                  <w:r w:rsidR="003E31C0">
                                    <w:rPr>
                                      <w:rFonts w:hint="eastAsia"/>
                                      <w:b/>
                                      <w:sz w:val="15"/>
                                      <w:szCs w:val="15"/>
                                    </w:rPr>
                                    <w:t xml:space="preserve"> 하</w:t>
                                  </w:r>
                                  <w:r w:rsidR="003E31C0"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t>나씩</w:t>
                                  </w:r>
                                  <w:r w:rsidR="003E31C0">
                                    <w:rPr>
                                      <w:rFonts w:hint="eastAsia"/>
                                      <w:b/>
                                      <w:sz w:val="15"/>
                                      <w:szCs w:val="15"/>
                                    </w:rPr>
                                    <w:t xml:space="preserve"> 가</w:t>
                                  </w:r>
                                  <w:r w:rsidR="003E31C0"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t>져옴</w:t>
                                  </w:r>
                                  <w:r w:rsidRPr="00A82DFA"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t>) != '\0') do</w:t>
                                  </w:r>
                                </w:p>
                                <w:p w:rsidR="00796760" w:rsidRPr="00A82DFA" w:rsidRDefault="00796760" w:rsidP="003E31C0">
                                  <w:pPr>
                                    <w:spacing w:after="120" w:line="192" w:lineRule="auto"/>
                                    <w:ind w:firstLineChars="100" w:firstLine="15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 w:rsidRPr="00A82DFA"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t xml:space="preserve">switch (tmp) </w:t>
                                  </w:r>
                                </w:p>
                                <w:p w:rsidR="00796760" w:rsidRDefault="00796760" w:rsidP="003E31C0">
                                  <w:pPr>
                                    <w:spacing w:after="120" w:line="192" w:lineRule="auto"/>
                                    <w:ind w:firstLineChars="200" w:firstLine="30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 w:rsidRPr="00A82DFA"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t>case '+': case '-': case '*': case '/': case '%': case '(': case'^': case ')':</w:t>
                                  </w:r>
                                </w:p>
                                <w:p w:rsidR="003E31C0" w:rsidRPr="00F42782" w:rsidRDefault="003E31C0" w:rsidP="003E31C0">
                                  <w:pPr>
                                    <w:spacing w:after="120" w:line="192" w:lineRule="auto"/>
                                    <w:ind w:firstLineChars="350" w:firstLine="525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</w:pP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if (tmp = ')') then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F42782">
                                    <w:rPr>
                                      <w:sz w:val="15"/>
                                      <w:szCs w:val="15"/>
                                    </w:rPr>
                                    <w:t xml:space="preserve">                                </w:t>
                                  </w:r>
                                  <w:r w:rsidR="00F42782" w:rsidRPr="00F42782"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t xml:space="preserve">// </w:t>
                                  </w:r>
                                  <w:r w:rsidR="00F42782" w:rsidRPr="00F42782">
                                    <w:rPr>
                                      <w:rFonts w:eastAsiaTheme="minorHAnsi"/>
                                      <w:b/>
                                      <w:sz w:val="15"/>
                                      <w:szCs w:val="15"/>
                                    </w:rPr>
                                    <w:t>↓</w:t>
                                  </w:r>
                                  <w:r w:rsidR="00F42782" w:rsidRPr="00F42782"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t xml:space="preserve"> tmp</w:t>
                                  </w:r>
                                  <w:r w:rsidR="00F42782" w:rsidRPr="00F42782">
                                    <w:rPr>
                                      <w:rFonts w:hint="eastAsia"/>
                                      <w:b/>
                                      <w:sz w:val="15"/>
                                      <w:szCs w:val="15"/>
                                    </w:rPr>
                                    <w:t xml:space="preserve">가 </w:t>
                                  </w:r>
                                  <w:r w:rsidR="00F42782" w:rsidRPr="00F42782"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t xml:space="preserve">‘)’ </w:t>
                                  </w:r>
                                  <w:r w:rsidR="00F42782" w:rsidRPr="00F42782">
                                    <w:rPr>
                                      <w:rFonts w:hint="eastAsia"/>
                                      <w:b/>
                                      <w:sz w:val="15"/>
                                      <w:szCs w:val="15"/>
                                    </w:rPr>
                                    <w:t>일 때 처</w:t>
                                  </w:r>
                                  <w:r w:rsidR="00F42782" w:rsidRPr="00F42782"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t>리</w:t>
                                  </w:r>
                                  <w:r w:rsid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:rsidR="003E31C0" w:rsidRPr="00F42782" w:rsidRDefault="003E31C0" w:rsidP="003E31C0">
                                  <w:pPr>
                                    <w:spacing w:after="120" w:line="192" w:lineRule="auto"/>
                                    <w:ind w:firstLineChars="450" w:firstLine="675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whi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le ((left = pop(&amp;st)) != ‘(’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 xml:space="preserve">) do </w:t>
                                  </w:r>
                                </w:p>
                                <w:p w:rsidR="003E31C0" w:rsidRPr="00F42782" w:rsidRDefault="003E31C0" w:rsidP="003E31C0">
                                  <w:pPr>
                                    <w:spacing w:after="120" w:line="192" w:lineRule="auto"/>
                                    <w:ind w:firstLineChars="650" w:firstLine="975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</w:pP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pexp[i++] &lt;- left;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// ‘(‘</w:t>
                                  </w:r>
                                  <w:r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빠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질</w:t>
                                  </w:r>
                                  <w:r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때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까지</w:t>
                                  </w:r>
                                  <w:r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빼</w:t>
                                  </w:r>
                                  <w:r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고 배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열</w:t>
                                  </w:r>
                                  <w:r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에 넣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기</w:t>
                                  </w:r>
                                </w:p>
                                <w:p w:rsidR="003E31C0" w:rsidRPr="00F42782" w:rsidRDefault="003E31C0" w:rsidP="003E31C0">
                                  <w:pPr>
                                    <w:spacing w:after="120" w:line="192" w:lineRule="auto"/>
                                    <w:ind w:firstLineChars="450" w:firstLine="675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repeat</w:t>
                                  </w:r>
                                </w:p>
                                <w:p w:rsidR="003E31C0" w:rsidRPr="00F42782" w:rsidRDefault="003E31C0" w:rsidP="003E31C0">
                                  <w:pPr>
                                    <w:spacing w:after="120" w:line="192" w:lineRule="auto"/>
                                    <w:ind w:firstLineChars="450" w:firstLine="675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</w:pP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 xml:space="preserve">break; // </w:t>
                                  </w:r>
                                  <w:r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switch문 빠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져</w:t>
                                  </w:r>
                                  <w:r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나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오기</w:t>
                                  </w:r>
                                </w:p>
                                <w:p w:rsidR="00F42782" w:rsidRPr="00F42782" w:rsidRDefault="003E31C0" w:rsidP="00F42782">
                                  <w:pPr>
                                    <w:spacing w:after="120" w:line="192" w:lineRule="auto"/>
                                    <w:ind w:firstLineChars="350" w:firstLine="525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</w:pP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endif</w:t>
                                  </w:r>
                                  <w:r w:rsidR="00F42782">
                                    <w:rPr>
                                      <w:sz w:val="15"/>
                                      <w:szCs w:val="15"/>
                                    </w:rPr>
                                    <w:t xml:space="preserve">                                           </w:t>
                                  </w:r>
                                  <w:r w:rsidR="00F42782" w:rsidRPr="00F42782"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t xml:space="preserve">// </w:t>
                                  </w:r>
                                  <w:r w:rsidR="00F42782" w:rsidRPr="00F42782">
                                    <w:rPr>
                                      <w:rFonts w:eastAsiaTheme="minorHAnsi"/>
                                      <w:b/>
                                      <w:sz w:val="15"/>
                                      <w:szCs w:val="15"/>
                                    </w:rPr>
                                    <w:t>↓</w:t>
                                  </w:r>
                                  <w:r w:rsidR="00F42782" w:rsidRPr="00F42782"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t xml:space="preserve"> tmp</w:t>
                                  </w:r>
                                  <w:r w:rsidR="00F42782" w:rsidRPr="00F42782">
                                    <w:rPr>
                                      <w:rFonts w:hint="eastAsia"/>
                                      <w:b/>
                                      <w:sz w:val="15"/>
                                      <w:szCs w:val="15"/>
                                    </w:rPr>
                                    <w:t xml:space="preserve">가 </w:t>
                                  </w:r>
                                  <w:r w:rsidR="00F42782" w:rsidRPr="00F42782"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t xml:space="preserve">‘)’ </w:t>
                                  </w:r>
                                  <w:r w:rsidR="00F42782">
                                    <w:rPr>
                                      <w:rFonts w:hint="eastAsia"/>
                                      <w:b/>
                                      <w:sz w:val="15"/>
                                      <w:szCs w:val="15"/>
                                    </w:rPr>
                                    <w:t>아</w:t>
                                  </w:r>
                                  <w:r w:rsidR="00F42782"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t>닐</w:t>
                                  </w:r>
                                  <w:r w:rsidR="00F42782" w:rsidRPr="00F42782">
                                    <w:rPr>
                                      <w:rFonts w:hint="eastAsia"/>
                                      <w:b/>
                                      <w:sz w:val="15"/>
                                      <w:szCs w:val="15"/>
                                    </w:rPr>
                                    <w:t xml:space="preserve"> 때 처</w:t>
                                  </w:r>
                                  <w:r w:rsidR="00F42782" w:rsidRPr="00F42782"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t>리</w:t>
                                  </w:r>
                                </w:p>
                                <w:p w:rsidR="003E31C0" w:rsidRPr="00F42782" w:rsidRDefault="003E31C0" w:rsidP="00962030">
                                  <w:pPr>
                                    <w:spacing w:after="120" w:line="192" w:lineRule="auto"/>
                                    <w:ind w:firstLineChars="350" w:firstLine="525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while (!is_empty(st) and</w:t>
                                  </w:r>
                                  <w:r w:rsidR="00962030" w:rsidRPr="00F42782">
                                    <w:rPr>
                                      <w:sz w:val="15"/>
                                      <w:szCs w:val="15"/>
                                    </w:rPr>
                                    <w:t xml:space="preserve"> (p &lt;- </w:t>
                                  </w:r>
                                  <w:r w:rsidR="00962030"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스</w:t>
                                  </w:r>
                                  <w:r w:rsidR="00962030" w:rsidRPr="00F42782">
                                    <w:rPr>
                                      <w:sz w:val="15"/>
                                      <w:szCs w:val="15"/>
                                    </w:rPr>
                                    <w:t>택</w:t>
                                  </w:r>
                                  <w:r w:rsidR="00962030"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최</w:t>
                                  </w:r>
                                  <w:r w:rsidR="00962030" w:rsidRPr="00F42782">
                                    <w:rPr>
                                      <w:sz w:val="15"/>
                                      <w:szCs w:val="15"/>
                                    </w:rPr>
                                    <w:t>상위</w:t>
                                  </w:r>
                                  <w:r w:rsidR="00962030"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원</w:t>
                                  </w:r>
                                  <w:r w:rsidR="00962030" w:rsidRPr="00F42782">
                                    <w:rPr>
                                      <w:sz w:val="15"/>
                                      <w:szCs w:val="15"/>
                                    </w:rPr>
                                    <w:t xml:space="preserve">소) &gt;= tmp 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) do</w:t>
                                  </w:r>
                                </w:p>
                                <w:p w:rsidR="003E31C0" w:rsidRPr="00F42782" w:rsidRDefault="00962030" w:rsidP="003E31C0">
                                  <w:pPr>
                                    <w:spacing w:after="120" w:line="192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</w:pP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 w:rsidR="003E31C0" w:rsidRPr="00F42782">
                                    <w:rPr>
                                      <w:sz w:val="15"/>
                                      <w:szCs w:val="15"/>
                                    </w:rPr>
                                    <w:t xml:space="preserve">if (p 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 xml:space="preserve">= ‘(‘ </w:t>
                                  </w:r>
                                  <w:r w:rsidR="003E31C0" w:rsidRPr="00F42782">
                                    <w:rPr>
                                      <w:sz w:val="15"/>
                                      <w:szCs w:val="15"/>
                                    </w:rPr>
                                    <w:t>) then // 스택 최상위 있는게 '('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 xml:space="preserve">이고 </w:t>
                                  </w:r>
                                  <w:r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우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선순위가</w:t>
                                  </w:r>
                                  <w:r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더 높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다면</w:t>
                                  </w:r>
                                  <w:r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,</w:t>
                                  </w:r>
                                </w:p>
                                <w:p w:rsidR="003E31C0" w:rsidRPr="00F42782" w:rsidRDefault="00962030" w:rsidP="003E31C0">
                                  <w:pPr>
                                    <w:spacing w:after="120" w:line="192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  <w:t xml:space="preserve"> </w:t>
                                  </w:r>
                                  <w:r w:rsidR="003E31C0" w:rsidRPr="00F42782">
                                    <w:rPr>
                                      <w:sz w:val="15"/>
                                      <w:szCs w:val="15"/>
                                    </w:rPr>
                                    <w:t>break;</w:t>
                                  </w:r>
                                  <w:r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3E31C0" w:rsidRPr="00F42782">
                                    <w:rPr>
                                      <w:sz w:val="15"/>
                                      <w:szCs w:val="15"/>
                                    </w:rPr>
                                    <w:t xml:space="preserve"> // '('은 ')'가 와야만 빠질 수 있으므로 break로 중단. '('</w:t>
                                  </w:r>
                                  <w:r w:rsidR="003E31C0" w:rsidRPr="00F42782">
                                    <w:rPr>
                                      <w:sz w:val="16"/>
                                      <w:szCs w:val="16"/>
                                    </w:rPr>
                                    <w:t xml:space="preserve">밑에 쌓인 것은 볼 필요도 없음 </w:t>
                                  </w:r>
                                </w:p>
                                <w:p w:rsidR="003E31C0" w:rsidRPr="00F42782" w:rsidRDefault="003E31C0" w:rsidP="00962030">
                                  <w:pPr>
                                    <w:spacing w:after="120" w:line="192" w:lineRule="auto"/>
                                    <w:ind w:firstLineChars="450" w:firstLine="72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42782">
                                    <w:rPr>
                                      <w:sz w:val="16"/>
                                      <w:szCs w:val="16"/>
                                    </w:rPr>
                                    <w:t>else</w:t>
                                  </w:r>
                                </w:p>
                                <w:p w:rsidR="00F42782" w:rsidRPr="00F42782" w:rsidRDefault="00F42782" w:rsidP="00F42782">
                                  <w:pPr>
                                    <w:spacing w:after="120" w:line="192" w:lineRule="auto"/>
                                    <w:ind w:firstLineChars="550" w:firstLine="825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pexp[i++] &lt;- pop(&amp;st);</w:t>
                                  </w:r>
                                </w:p>
                                <w:p w:rsidR="00F42782" w:rsidRPr="00F42782" w:rsidRDefault="00F42782" w:rsidP="00F42782">
                                  <w:pPr>
                                    <w:spacing w:after="120" w:line="192" w:lineRule="auto"/>
                                    <w:ind w:firstLineChars="500" w:firstLine="75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endif</w:t>
                                  </w:r>
                                </w:p>
                                <w:p w:rsidR="00F42782" w:rsidRDefault="00F42782" w:rsidP="00F42782">
                                  <w:pPr>
                                    <w:spacing w:after="120" w:line="192" w:lineRule="auto"/>
                                    <w:ind w:firstLineChars="350" w:firstLine="525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repeat</w:t>
                                  </w:r>
                                </w:p>
                                <w:p w:rsidR="00F42782" w:rsidRPr="00F42782" w:rsidRDefault="00F42782" w:rsidP="00F42782">
                                  <w:pPr>
                                    <w:spacing w:after="120" w:line="192" w:lineRule="auto"/>
                                    <w:ind w:firstLineChars="350" w:firstLine="525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if (tmp = '+') then</w:t>
                                  </w:r>
                                  <w:r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push(&amp;st, -43);</w:t>
                                  </w:r>
                                  <w:r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else if (tmp = '-') then</w:t>
                                  </w:r>
                                  <w:r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push(&amp;st, -45);</w:t>
                                  </w:r>
                                </w:p>
                                <w:p w:rsidR="00F42782" w:rsidRPr="00F42782" w:rsidRDefault="00F42782" w:rsidP="00F42782">
                                  <w:pPr>
                                    <w:spacing w:after="120" w:line="192" w:lineRule="auto"/>
                                    <w:ind w:firstLineChars="350" w:firstLine="525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else if (tmp = '*') then</w:t>
                                  </w:r>
                                  <w:r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push(&amp;st, -42);</w:t>
                                  </w:r>
                                  <w:r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else if (tmp = '/') then</w:t>
                                  </w:r>
                                  <w:r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push(&amp;st, -47);</w:t>
                                  </w:r>
                                </w:p>
                                <w:p w:rsidR="00F42782" w:rsidRPr="00F42782" w:rsidRDefault="00F42782" w:rsidP="00F42782">
                                  <w:pPr>
                                    <w:spacing w:after="120" w:line="192" w:lineRule="auto"/>
                                    <w:ind w:firstLineChars="350" w:firstLine="525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else if (tmp = '%') then</w:t>
                                  </w:r>
                                  <w:r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push(&amp;st, -37);</w:t>
                                  </w:r>
                                  <w:r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else if (tmp = '^') then</w:t>
                                  </w:r>
                                  <w:r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push(&amp;st, -94);</w:t>
                                  </w:r>
                                </w:p>
                                <w:p w:rsidR="00462E90" w:rsidRDefault="00F42782" w:rsidP="00462E90">
                                  <w:pPr>
                                    <w:spacing w:after="120" w:line="192" w:lineRule="auto"/>
                                    <w:ind w:firstLineChars="350" w:firstLine="525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else // tmp가 괄호일 때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push(&amp;st, -40);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endif</w:t>
                                  </w:r>
                                  <w:r w:rsidR="00462E90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 xml:space="preserve">break; // </w:t>
                                  </w:r>
                                  <w:r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switch문 빠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져</w:t>
                                  </w:r>
                                  <w:r w:rsidRPr="00F42782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나</w:t>
                                  </w:r>
                                  <w:r w:rsidRPr="00F42782">
                                    <w:rPr>
                                      <w:sz w:val="15"/>
                                      <w:szCs w:val="15"/>
                                    </w:rPr>
                                    <w:t>오기</w:t>
                                  </w:r>
                                  <w:r w:rsidR="00462E90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:rsidR="00796760" w:rsidRPr="00462E90" w:rsidRDefault="00462E90" w:rsidP="00462E90">
                                  <w:pPr>
                                    <w:spacing w:after="120" w:line="192" w:lineRule="auto"/>
                                    <w:ind w:firstLineChars="350" w:firstLine="525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</w:pPr>
                                  <w:r w:rsidRPr="00F42782"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t xml:space="preserve">// </w:t>
                                  </w:r>
                                  <w:r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t>(A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5"/>
                                      <w:szCs w:val="15"/>
                                    </w:rPr>
                                    <w:t xml:space="preserve">fter) </w:t>
                                  </w:r>
                                  <w:r>
                                    <w:rPr>
                                      <w:rFonts w:eastAsiaTheme="minorHAnsi" w:hint="eastAsia"/>
                                      <w:b/>
                                      <w:sz w:val="15"/>
                                      <w:szCs w:val="15"/>
                                    </w:rPr>
                                    <w:t>만</w:t>
                                  </w:r>
                                  <w:r>
                                    <w:rPr>
                                      <w:rFonts w:eastAsiaTheme="minorHAnsi"/>
                                      <w:b/>
                                      <w:sz w:val="15"/>
                                      <w:szCs w:val="15"/>
                                    </w:rPr>
                                    <w:t>약</w:t>
                                  </w:r>
                                  <w:r>
                                    <w:rPr>
                                      <w:rFonts w:eastAsiaTheme="minorHAnsi" w:hint="eastAsia"/>
                                      <w:b/>
                                      <w:sz w:val="15"/>
                                      <w:szCs w:val="15"/>
                                    </w:rPr>
                                    <w:t xml:space="preserve"> tmp가 숫</w:t>
                                  </w:r>
                                  <w:r>
                                    <w:rPr>
                                      <w:rFonts w:eastAsiaTheme="minorHAnsi"/>
                                      <w:b/>
                                      <w:sz w:val="15"/>
                                      <w:szCs w:val="15"/>
                                    </w:rPr>
                                    <w:t>자이면</w:t>
                                  </w:r>
                                  <w:r>
                                    <w:rPr>
                                      <w:rFonts w:eastAsiaTheme="minorHAnsi" w:hint="eastAsia"/>
                                      <w:b/>
                                      <w:sz w:val="15"/>
                                      <w:szCs w:val="15"/>
                                    </w:rPr>
                                    <w:t xml:space="preserve"> 그</w:t>
                                  </w:r>
                                  <w:r>
                                    <w:rPr>
                                      <w:rFonts w:eastAsiaTheme="minorHAnsi"/>
                                      <w:b/>
                                      <w:sz w:val="15"/>
                                      <w:szCs w:val="15"/>
                                    </w:rPr>
                                    <w:t>냥</w:t>
                                  </w:r>
                                  <w:r>
                                    <w:rPr>
                                      <w:rFonts w:eastAsiaTheme="minorHAnsi" w:hint="eastAsia"/>
                                      <w:b/>
                                      <w:sz w:val="15"/>
                                      <w:szCs w:val="15"/>
                                    </w:rPr>
                                    <w:t xml:space="preserve"> pexp</w:t>
                                  </w:r>
                                  <w:r w:rsidR="00790F3B">
                                    <w:rPr>
                                      <w:rFonts w:eastAsiaTheme="minorHAnsi"/>
                                      <w:b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 w:rsidR="00790F3B">
                                    <w:rPr>
                                      <w:rFonts w:eastAsiaTheme="minorHAnsi" w:hint="eastAsia"/>
                                      <w:b/>
                                      <w:sz w:val="15"/>
                                      <w:szCs w:val="15"/>
                                    </w:rPr>
                                    <w:t>후</w:t>
                                  </w:r>
                                  <w:r w:rsidR="00790F3B">
                                    <w:rPr>
                                      <w:rFonts w:eastAsiaTheme="minorHAnsi"/>
                                      <w:b/>
                                      <w:sz w:val="15"/>
                                      <w:szCs w:val="15"/>
                                    </w:rPr>
                                    <w:t>위식</w:t>
                                  </w:r>
                                  <w:r w:rsidR="00790F3B">
                                    <w:rPr>
                                      <w:rFonts w:eastAsiaTheme="minorHAnsi" w:hint="eastAsia"/>
                                      <w:b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  <w:r>
                                    <w:rPr>
                                      <w:rFonts w:eastAsiaTheme="minorHAnsi" w:hint="eastAsia"/>
                                      <w:b/>
                                      <w:sz w:val="15"/>
                                      <w:szCs w:val="15"/>
                                    </w:rPr>
                                    <w:t xml:space="preserve"> 배</w:t>
                                  </w:r>
                                  <w:r>
                                    <w:rPr>
                                      <w:rFonts w:eastAsiaTheme="minorHAnsi"/>
                                      <w:b/>
                                      <w:sz w:val="15"/>
                                      <w:szCs w:val="15"/>
                                    </w:rPr>
                                    <w:t>열에</w:t>
                                  </w:r>
                                  <w:r>
                                    <w:rPr>
                                      <w:rFonts w:eastAsiaTheme="minorHAnsi" w:hint="eastAsia"/>
                                      <w:b/>
                                      <w:sz w:val="15"/>
                                      <w:szCs w:val="15"/>
                                    </w:rPr>
                                    <w:t xml:space="preserve"> 넣</w:t>
                                  </w:r>
                                  <w:r>
                                    <w:rPr>
                                      <w:rFonts w:eastAsiaTheme="minorHAnsi"/>
                                      <w:b/>
                                      <w:sz w:val="15"/>
                                      <w:szCs w:val="15"/>
                                    </w:rPr>
                                    <w:t>기</w:t>
                                  </w:r>
                                </w:p>
                              </w:tc>
                            </w:tr>
                            <w:tr w:rsidR="00796760" w:rsidTr="00A03548">
                              <w:trPr>
                                <w:trHeight w:val="78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05" w:type="dxa"/>
                                </w:tcPr>
                                <w:p w:rsidR="00796760" w:rsidRPr="00C951D8" w:rsidRDefault="00796760" w:rsidP="00C951D8">
                                  <w:pPr>
                                    <w:spacing w:line="192" w:lineRule="auto"/>
                                    <w:ind w:firstLineChars="150" w:firstLine="420"/>
                                    <w:rPr>
                                      <w:b/>
                                      <w:i w:val="0"/>
                                      <w:sz w:val="28"/>
                                      <w:szCs w:val="28"/>
                                    </w:rPr>
                                  </w:pPr>
                                  <w:r w:rsidRPr="00C951D8">
                                    <w:rPr>
                                      <w:b/>
                                      <w:i w:val="0"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EXAMPLE</w:t>
                                  </w:r>
                                </w:p>
                              </w:tc>
                              <w:tc>
                                <w:tcPr>
                                  <w:tcW w:w="6384" w:type="dxa"/>
                                </w:tcPr>
                                <w:p w:rsidR="00796760" w:rsidRPr="009C37FF" w:rsidRDefault="00D1468A" w:rsidP="00D8741E">
                                  <w:pPr>
                                    <w:spacing w:line="192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C37F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C37FF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f(exp[]=</w:t>
                                  </w:r>
                                  <w:r w:rsidRPr="009C37F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”2+3</w:t>
                                  </w:r>
                                  <w:r w:rsidR="00272247" w:rsidRPr="009C37F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-5</w:t>
                                  </w:r>
                                  <w:r w:rsidRPr="009C37F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”)</w:t>
                                  </w:r>
                                  <w:r w:rsidRPr="009C37FF">
                                    <w:rPr>
                                      <w:rFonts w:eastAsiaTheme="minorHAnsi"/>
                                      <w:b/>
                                      <w:sz w:val="18"/>
                                      <w:szCs w:val="18"/>
                                    </w:rPr>
                                    <w:t>↓</w:t>
                                  </w:r>
                                </w:p>
                                <w:p w:rsidR="00D1468A" w:rsidRDefault="000458E3" w:rsidP="000458E3">
                                  <w:pPr>
                                    <w:spacing w:line="192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Cs w:val="20"/>
                                    </w:rPr>
                                  </w:pPr>
                                  <w:r w:rsidRPr="009C37FF">
                                    <w:rPr>
                                      <w:rFonts w:hint="eastAsia"/>
                                      <w:b/>
                                      <w:szCs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처</w:t>
                                  </w:r>
                                  <w:r>
                                    <w:rPr>
                                      <w:szCs w:val="20"/>
                                    </w:rPr>
                                    <w:t>음</w:t>
                                  </w: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tmp=</w:t>
                                  </w:r>
                                  <w:r>
                                    <w:rPr>
                                      <w:szCs w:val="20"/>
                                    </w:rPr>
                                    <w:t>’</w:t>
                                  </w: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szCs w:val="20"/>
                                    </w:rPr>
                                    <w:t>’</w:t>
                                  </w:r>
                                  <w:r w:rsidR="002E0231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-</w:t>
                                  </w: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>&gt; pexp[0]=2</w:t>
                                  </w:r>
                                </w:p>
                                <w:p w:rsidR="000458E3" w:rsidRDefault="000458E3" w:rsidP="000458E3">
                                  <w:pPr>
                                    <w:spacing w:line="192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Cs w:val="20"/>
                                    </w:rPr>
                                  </w:pPr>
                                  <w:r w:rsidRPr="009C37FF">
                                    <w:rPr>
                                      <w:b/>
                                      <w:szCs w:val="20"/>
                                    </w:rPr>
                                    <w:t>2.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r w:rsidR="002E0231">
                                    <w:rPr>
                                      <w:szCs w:val="20"/>
                                    </w:rPr>
                                    <w:t>‘+’</w:t>
                                  </w:r>
                                  <w:r w:rsidR="002E0231">
                                    <w:rPr>
                                      <w:rFonts w:hint="eastAsia"/>
                                      <w:szCs w:val="20"/>
                                    </w:rPr>
                                    <w:t>가 왔</w:t>
                                  </w:r>
                                  <w:r w:rsidR="002E0231">
                                    <w:rPr>
                                      <w:szCs w:val="20"/>
                                    </w:rPr>
                                    <w:t>으니</w:t>
                                  </w:r>
                                  <w:r w:rsidR="002E0231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whil</w:t>
                                  </w:r>
                                  <w:r w:rsidR="002E0231">
                                    <w:rPr>
                                      <w:szCs w:val="20"/>
                                    </w:rPr>
                                    <w:t>e</w:t>
                                  </w:r>
                                  <w:r w:rsidR="002E0231">
                                    <w:rPr>
                                      <w:rFonts w:hint="eastAsia"/>
                                      <w:szCs w:val="20"/>
                                    </w:rPr>
                                    <w:t>문</w:t>
                                  </w:r>
                                  <w:r w:rsidR="002E0231">
                                    <w:rPr>
                                      <w:szCs w:val="20"/>
                                    </w:rPr>
                                    <w:t>으로</w:t>
                                  </w:r>
                                  <w:r w:rsidR="002E0231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가</w:t>
                                  </w:r>
                                  <w:r w:rsidR="002E0231">
                                    <w:rPr>
                                      <w:szCs w:val="20"/>
                                    </w:rPr>
                                    <w:t>서</w:t>
                                  </w:r>
                                  <w:r w:rsidR="002E0231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스</w:t>
                                  </w:r>
                                  <w:r w:rsidR="002E0231">
                                    <w:rPr>
                                      <w:szCs w:val="20"/>
                                    </w:rPr>
                                    <w:t>택이</w:t>
                                  </w:r>
                                  <w:r w:rsidR="002E0231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비</w:t>
                                  </w:r>
                                  <w:r w:rsidR="002E0231">
                                    <w:rPr>
                                      <w:szCs w:val="20"/>
                                    </w:rPr>
                                    <w:t>었는지</w:t>
                                  </w:r>
                                  <w:r w:rsidR="002E0231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검</w:t>
                                  </w:r>
                                  <w:r w:rsidR="002E0231">
                                    <w:rPr>
                                      <w:szCs w:val="20"/>
                                    </w:rPr>
                                    <w:t>사</w:t>
                                  </w:r>
                                  <w:r w:rsidR="002E0231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-&gt; 아</w:t>
                                  </w:r>
                                  <w:r w:rsidR="002E0231">
                                    <w:rPr>
                                      <w:szCs w:val="20"/>
                                    </w:rPr>
                                    <w:t>직</w:t>
                                  </w:r>
                                  <w:r w:rsidR="002E0231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스</w:t>
                                  </w:r>
                                  <w:r w:rsidR="002E0231">
                                    <w:rPr>
                                      <w:szCs w:val="20"/>
                                    </w:rPr>
                                    <w:t>택</w:t>
                                  </w:r>
                                  <w:r w:rsidR="002E0231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사</w:t>
                                  </w:r>
                                  <w:r w:rsidR="002E0231">
                                    <w:rPr>
                                      <w:szCs w:val="20"/>
                                    </w:rPr>
                                    <w:t>용을</w:t>
                                  </w:r>
                                  <w:r w:rsidR="002E0231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안 했</w:t>
                                  </w:r>
                                  <w:r w:rsidR="002E0231">
                                    <w:rPr>
                                      <w:szCs w:val="20"/>
                                    </w:rPr>
                                    <w:t>으니</w:t>
                                  </w:r>
                                  <w:r w:rsidR="002E0231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비</w:t>
                                  </w:r>
                                  <w:r w:rsidR="002E0231">
                                    <w:rPr>
                                      <w:szCs w:val="20"/>
                                    </w:rPr>
                                    <w:t>어</w:t>
                                  </w:r>
                                  <w:r w:rsidR="002E0231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있</w:t>
                                  </w:r>
                                  <w:r w:rsidR="002E0231">
                                    <w:rPr>
                                      <w:szCs w:val="20"/>
                                    </w:rPr>
                                    <w:t>음</w:t>
                                  </w:r>
                                  <w:r w:rsidR="002E0231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-&gt; 스</w:t>
                                  </w:r>
                                  <w:r w:rsidR="002E0231">
                                    <w:rPr>
                                      <w:szCs w:val="20"/>
                                    </w:rPr>
                                    <w:t>택에</w:t>
                                  </w:r>
                                  <w:r w:rsidR="002E0231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</w:t>
                                  </w:r>
                                  <w:r w:rsidR="002E0231">
                                    <w:rPr>
                                      <w:szCs w:val="20"/>
                                    </w:rPr>
                                    <w:t>‘+’</w:t>
                                  </w:r>
                                  <w:r w:rsidR="002E0231">
                                    <w:rPr>
                                      <w:rFonts w:hint="eastAsia"/>
                                      <w:szCs w:val="20"/>
                                    </w:rPr>
                                    <w:t>를 넣</w:t>
                                  </w:r>
                                  <w:r w:rsidR="002E0231">
                                    <w:rPr>
                                      <w:szCs w:val="20"/>
                                    </w:rPr>
                                    <w:t>음</w:t>
                                  </w:r>
                                </w:p>
                                <w:p w:rsidR="002E0231" w:rsidRPr="002E0231" w:rsidRDefault="002E0231" w:rsidP="000458E3">
                                  <w:pPr>
                                    <w:spacing w:line="192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hint="eastAsia"/>
                                      <w:szCs w:val="20"/>
                                    </w:rPr>
                                  </w:pPr>
                                  <w:r w:rsidRPr="009C37FF">
                                    <w:rPr>
                                      <w:b/>
                                      <w:szCs w:val="20"/>
                                    </w:rPr>
                                    <w:t>3.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r w:rsidR="00272247">
                                    <w:rPr>
                                      <w:szCs w:val="20"/>
                                    </w:rPr>
                                    <w:t>tmp=’3’</w:t>
                                  </w:r>
                                  <w:r w:rsidR="00272247">
                                    <w:rPr>
                                      <w:rFonts w:hint="eastAsia"/>
                                      <w:szCs w:val="20"/>
                                    </w:rPr>
                                    <w:t>이</w:t>
                                  </w:r>
                                  <w:r w:rsidR="00272247">
                                    <w:rPr>
                                      <w:szCs w:val="20"/>
                                    </w:rPr>
                                    <w:t>니</w:t>
                                  </w:r>
                                  <w:r w:rsidR="00272247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pexp[1]=3 </w:t>
                                  </w:r>
                                  <w:r w:rsidR="00272247" w:rsidRPr="009C37FF">
                                    <w:rPr>
                                      <w:rFonts w:hint="eastAsia"/>
                                      <w:b/>
                                      <w:szCs w:val="20"/>
                                    </w:rPr>
                                    <w:t>4.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 xml:space="preserve"> ‘-‘가 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>왔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>는데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스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>택이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안 비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>었음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-&gt; 스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>택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최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>상단의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>‘+’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>랑 우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>선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순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>위가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같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>으니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>‘+’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>를 스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>택에서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빼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>고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pexp배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>열에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넣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>음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-&gt; 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 xml:space="preserve">‘-‘를 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>스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>택에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넣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>음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</w:t>
                                  </w:r>
                                  <w:r w:rsidR="009C37FF" w:rsidRPr="009C37FF">
                                    <w:rPr>
                                      <w:rFonts w:hint="eastAsia"/>
                                      <w:b/>
                                      <w:szCs w:val="20"/>
                                    </w:rPr>
                                    <w:t xml:space="preserve">5. 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 xml:space="preserve">pexp[3]=5 </w:t>
                                  </w:r>
                                  <w:r w:rsidR="009C37FF" w:rsidRPr="009C37FF">
                                    <w:rPr>
                                      <w:b/>
                                      <w:szCs w:val="20"/>
                                    </w:rPr>
                                    <w:t>6.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 xml:space="preserve"> Processing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>에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>는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안 써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>있지만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>, 스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>택에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남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>은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연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>산자들은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모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>두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pexp배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>열에</w:t>
                                  </w:r>
                                  <w:r w:rsidR="009C37FF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넣</w:t>
                                  </w:r>
                                  <w:r w:rsidR="009C37FF">
                                    <w:rPr>
                                      <w:szCs w:val="20"/>
                                    </w:rPr>
                                    <w:t>음</w:t>
                                  </w:r>
                                </w:p>
                              </w:tc>
                            </w:tr>
                          </w:tbl>
                          <w:p w:rsidR="00796760" w:rsidRPr="00727A09" w:rsidRDefault="00796760" w:rsidP="009C5BA1">
                            <w:pPr>
                              <w:spacing w:line="192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EB26" id="_x0000_s1034" type="#_x0000_t202" style="position:absolute;left:0;text-align:left;margin-left:402.4pt;margin-top:39.1pt;width:453.6pt;height:567.6pt;z-index:2518743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" fillcolor="white [3201]" strokecolor="#4472c4 [3204]" strokeweight="1.5pt">
                <v:textbox>
                  <w:txbxContent>
                    <w:tbl>
                      <w:tblPr>
                        <w:tblStyle w:val="3-5"/>
                        <w:tblW w:w="8789" w:type="dxa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6384"/>
                      </w:tblGrid>
                      <w:tr w:rsidR="00796760" w:rsidTr="00A0354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00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2405" w:type="dxa"/>
                          </w:tcPr>
                          <w:p w:rsidR="00796760" w:rsidRPr="00C951D8" w:rsidRDefault="00796760" w:rsidP="00C951D8">
                            <w:pPr>
                              <w:spacing w:line="192" w:lineRule="auto"/>
                              <w:ind w:firstLineChars="150" w:firstLine="42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 w:rsidRPr="00C951D8">
                              <w:rPr>
                                <w:rFonts w:hint="eastAsia"/>
                                <w:i w:val="0"/>
                                <w:color w:val="4472C4" w:themeColor="accent1"/>
                                <w:sz w:val="28"/>
                                <w:szCs w:val="28"/>
                              </w:rPr>
                              <w:t>차트</w:t>
                            </w:r>
                          </w:p>
                        </w:tc>
                        <w:tc>
                          <w:tcPr>
                            <w:tcW w:w="6384" w:type="dxa"/>
                          </w:tcPr>
                          <w:p w:rsidR="00796760" w:rsidRDefault="00796760" w:rsidP="00C951D8">
                            <w:pPr>
                              <w:spacing w:line="192" w:lineRule="auto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96760" w:rsidTr="00A0354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5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05" w:type="dxa"/>
                          </w:tcPr>
                          <w:p w:rsidR="00796760" w:rsidRPr="00C951D8" w:rsidRDefault="00796760" w:rsidP="00C951D8">
                            <w:pPr>
                              <w:spacing w:line="192" w:lineRule="auto"/>
                              <w:ind w:firstLineChars="150" w:firstLine="420"/>
                              <w:rPr>
                                <w:b/>
                                <w:i w:val="0"/>
                                <w:sz w:val="28"/>
                                <w:szCs w:val="28"/>
                              </w:rPr>
                            </w:pPr>
                            <w:r w:rsidRPr="00C951D8">
                              <w:rPr>
                                <w:rFonts w:hint="eastAsia"/>
                                <w:b/>
                                <w:i w:val="0"/>
                                <w:color w:val="4472C4" w:themeColor="accent1"/>
                                <w:sz w:val="28"/>
                                <w:szCs w:val="28"/>
                              </w:rPr>
                              <w:t>I</w:t>
                            </w:r>
                            <w:r w:rsidRPr="00C951D8">
                              <w:rPr>
                                <w:b/>
                                <w:i w:val="0"/>
                                <w:color w:val="4472C4" w:themeColor="accent1"/>
                                <w:sz w:val="28"/>
                                <w:szCs w:val="28"/>
                              </w:rPr>
                              <w:t>NPUT</w:t>
                            </w:r>
                          </w:p>
                        </w:tc>
                        <w:tc>
                          <w:tcPr>
                            <w:tcW w:w="6384" w:type="dxa"/>
                          </w:tcPr>
                          <w:p w:rsidR="00796760" w:rsidRPr="00E545DE" w:rsidRDefault="00796760" w:rsidP="00613015">
                            <w:pPr>
                              <w:spacing w:line="192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hint="eastAsia"/>
                                <w:szCs w:val="20"/>
                              </w:rPr>
                            </w:pPr>
                            <w:r w:rsidRPr="00E545DE">
                              <w:rPr>
                                <w:szCs w:val="20"/>
                              </w:rPr>
                              <w:t>exp[</w:t>
                            </w:r>
                            <w:r w:rsidRPr="00E545DE">
                              <w:rPr>
                                <w:rFonts w:hint="eastAsia"/>
                                <w:szCs w:val="20"/>
                              </w:rPr>
                              <w:t>max</w:t>
                            </w:r>
                            <w:r w:rsidRPr="00E545DE">
                              <w:rPr>
                                <w:szCs w:val="20"/>
                              </w:rPr>
                              <w:t>]: char</w:t>
                            </w:r>
                            <w:r w:rsidR="003E31C0">
                              <w:rPr>
                                <w:szCs w:val="20"/>
                              </w:rPr>
                              <w:t xml:space="preserve"> (</w:t>
                            </w:r>
                            <w:r w:rsidR="003E31C0">
                              <w:rPr>
                                <w:rFonts w:hint="eastAsia"/>
                                <w:szCs w:val="20"/>
                              </w:rPr>
                              <w:t>중</w:t>
                            </w:r>
                            <w:r w:rsidR="003E31C0">
                              <w:rPr>
                                <w:szCs w:val="20"/>
                              </w:rPr>
                              <w:t>위식</w:t>
                            </w:r>
                            <w:r w:rsidR="003E31C0">
                              <w:rPr>
                                <w:rFonts w:hint="eastAsia"/>
                                <w:szCs w:val="20"/>
                              </w:rPr>
                              <w:t xml:space="preserve"> 배</w:t>
                            </w:r>
                            <w:r w:rsidR="003E31C0">
                              <w:rPr>
                                <w:szCs w:val="20"/>
                              </w:rPr>
                              <w:t>열</w:t>
                            </w:r>
                            <w:r w:rsidR="003E31C0">
                              <w:rPr>
                                <w:rFonts w:hint="eastAsia"/>
                                <w:szCs w:val="20"/>
                              </w:rPr>
                              <w:t xml:space="preserve">) </w:t>
                            </w:r>
                            <w:r w:rsidRPr="00E545DE">
                              <w:rPr>
                                <w:szCs w:val="20"/>
                              </w:rPr>
                              <w:t>, pexp[max]: int</w:t>
                            </w:r>
                            <w:r w:rsidR="003E31C0">
                              <w:rPr>
                                <w:szCs w:val="20"/>
                              </w:rPr>
                              <w:t xml:space="preserve"> (</w:t>
                            </w:r>
                            <w:r w:rsidR="003E31C0">
                              <w:rPr>
                                <w:rFonts w:hint="eastAsia"/>
                                <w:szCs w:val="20"/>
                              </w:rPr>
                              <w:t>후</w:t>
                            </w:r>
                            <w:r w:rsidR="003E31C0">
                              <w:rPr>
                                <w:szCs w:val="20"/>
                              </w:rPr>
                              <w:t>위식</w:t>
                            </w:r>
                            <w:r w:rsidR="003E31C0">
                              <w:rPr>
                                <w:rFonts w:hint="eastAsia"/>
                                <w:szCs w:val="20"/>
                              </w:rPr>
                              <w:t xml:space="preserve"> 배</w:t>
                            </w:r>
                            <w:r w:rsidR="003E31C0">
                              <w:rPr>
                                <w:szCs w:val="20"/>
                              </w:rPr>
                              <w:t>열</w:t>
                            </w:r>
                            <w:r w:rsidR="003E31C0">
                              <w:rPr>
                                <w:rFonts w:hint="eastAsia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796760" w:rsidTr="00A03548">
                        <w:trPr>
                          <w:trHeight w:val="58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05" w:type="dxa"/>
                          </w:tcPr>
                          <w:p w:rsidR="00796760" w:rsidRPr="00C951D8" w:rsidRDefault="00796760" w:rsidP="00C951D8">
                            <w:pPr>
                              <w:spacing w:line="192" w:lineRule="auto"/>
                              <w:ind w:firstLineChars="150" w:firstLine="420"/>
                              <w:rPr>
                                <w:b/>
                                <w:i w:val="0"/>
                                <w:sz w:val="28"/>
                                <w:szCs w:val="28"/>
                              </w:rPr>
                            </w:pPr>
                            <w:r w:rsidRPr="00C951D8">
                              <w:rPr>
                                <w:b/>
                                <w:i w:val="0"/>
                                <w:color w:val="4472C4" w:themeColor="accent1"/>
                                <w:sz w:val="28"/>
                                <w:szCs w:val="28"/>
                              </w:rPr>
                              <w:t>OUTPUT</w:t>
                            </w:r>
                          </w:p>
                        </w:tc>
                        <w:tc>
                          <w:tcPr>
                            <w:tcW w:w="6384" w:type="dxa"/>
                          </w:tcPr>
                          <w:p w:rsidR="00796760" w:rsidRPr="00A40420" w:rsidRDefault="00796760" w:rsidP="00C951D8">
                            <w:pPr>
                              <w:spacing w:line="192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hint="eastAsia"/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다</w:t>
                            </w:r>
                            <w:r>
                              <w:rPr>
                                <w:szCs w:val="20"/>
                              </w:rPr>
                              <w:t>만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, 포</w:t>
                            </w:r>
                            <w:r>
                              <w:rPr>
                                <w:szCs w:val="20"/>
                              </w:rPr>
                              <w:t>인터를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이</w:t>
                            </w:r>
                            <w:r>
                              <w:rPr>
                                <w:szCs w:val="20"/>
                              </w:rPr>
                              <w:t>용하므로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배</w:t>
                            </w:r>
                            <w:r>
                              <w:rPr>
                                <w:szCs w:val="20"/>
                              </w:rPr>
                              <w:t>열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값</w:t>
                            </w:r>
                            <w:r>
                              <w:rPr>
                                <w:szCs w:val="20"/>
                              </w:rPr>
                              <w:t>이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저</w:t>
                            </w:r>
                            <w:r>
                              <w:rPr>
                                <w:szCs w:val="20"/>
                              </w:rPr>
                              <w:t>절로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바</w:t>
                            </w:r>
                            <w:r>
                              <w:rPr>
                                <w:szCs w:val="20"/>
                              </w:rPr>
                              <w:t>뀜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796760" w:rsidTr="00A0354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89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05" w:type="dxa"/>
                          </w:tcPr>
                          <w:p w:rsidR="00796760" w:rsidRPr="00C951D8" w:rsidRDefault="00796760" w:rsidP="00C951D8">
                            <w:pPr>
                              <w:spacing w:line="192" w:lineRule="auto"/>
                              <w:ind w:firstLineChars="150" w:firstLine="420"/>
                              <w:rPr>
                                <w:b/>
                                <w:i w:val="0"/>
                                <w:sz w:val="28"/>
                                <w:szCs w:val="28"/>
                              </w:rPr>
                            </w:pPr>
                            <w:r w:rsidRPr="00C951D8">
                              <w:rPr>
                                <w:b/>
                                <w:i w:val="0"/>
                                <w:color w:val="4472C4" w:themeColor="accent1"/>
                                <w:sz w:val="28"/>
                                <w:szCs w:val="28"/>
                              </w:rPr>
                              <w:t>PROCESSING</w:t>
                            </w:r>
                          </w:p>
                        </w:tc>
                        <w:tc>
                          <w:tcPr>
                            <w:tcW w:w="6384" w:type="dxa"/>
                          </w:tcPr>
                          <w:p w:rsidR="00796760" w:rsidRPr="00A82DFA" w:rsidRDefault="00796760" w:rsidP="00796760">
                            <w:pPr>
                              <w:spacing w:after="120" w:line="192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>w</w:t>
                            </w:r>
                            <w:r w:rsidR="003E31C0">
                              <w:rPr>
                                <w:b/>
                                <w:sz w:val="15"/>
                                <w:szCs w:val="15"/>
                              </w:rPr>
                              <w:t xml:space="preserve">hile ((tmp &lt;- </w:t>
                            </w:r>
                            <w:r w:rsidR="003E31C0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exp배</w:t>
                            </w:r>
                            <w:r w:rsidR="003E31C0">
                              <w:rPr>
                                <w:b/>
                                <w:sz w:val="15"/>
                                <w:szCs w:val="15"/>
                              </w:rPr>
                              <w:t>열의</w:t>
                            </w:r>
                            <w:r w:rsidR="003E31C0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 xml:space="preserve"> 문</w:t>
                            </w:r>
                            <w:r w:rsidR="003E31C0">
                              <w:rPr>
                                <w:b/>
                                <w:sz w:val="15"/>
                                <w:szCs w:val="15"/>
                              </w:rPr>
                              <w:t>자를</w:t>
                            </w:r>
                            <w:r w:rsidR="003E31C0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 xml:space="preserve"> 하</w:t>
                            </w:r>
                            <w:r w:rsidR="003E31C0">
                              <w:rPr>
                                <w:b/>
                                <w:sz w:val="15"/>
                                <w:szCs w:val="15"/>
                              </w:rPr>
                              <w:t>나씩</w:t>
                            </w:r>
                            <w:r w:rsidR="003E31C0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 xml:space="preserve"> 가</w:t>
                            </w:r>
                            <w:r w:rsidR="003E31C0">
                              <w:rPr>
                                <w:b/>
                                <w:sz w:val="15"/>
                                <w:szCs w:val="15"/>
                              </w:rPr>
                              <w:t>져옴</w:t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>) != '\0') do</w:t>
                            </w:r>
                          </w:p>
                          <w:p w:rsidR="00796760" w:rsidRPr="00A82DFA" w:rsidRDefault="00796760" w:rsidP="003E31C0">
                            <w:pPr>
                              <w:spacing w:after="120" w:line="192" w:lineRule="auto"/>
                              <w:ind w:firstLineChars="100" w:firstLine="15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 xml:space="preserve">switch (tmp) </w:t>
                            </w:r>
                          </w:p>
                          <w:p w:rsidR="00796760" w:rsidRDefault="00796760" w:rsidP="003E31C0">
                            <w:pPr>
                              <w:spacing w:after="120" w:line="192" w:lineRule="auto"/>
                              <w:ind w:firstLineChars="200" w:firstLine="30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>case '+': case '-': case '*': case '/': case '%': case '(': case'^': case ')':</w:t>
                            </w:r>
                          </w:p>
                          <w:p w:rsidR="003E31C0" w:rsidRPr="00F42782" w:rsidRDefault="003E31C0" w:rsidP="003E31C0">
                            <w:pPr>
                              <w:spacing w:after="120" w:line="192" w:lineRule="auto"/>
                              <w:ind w:firstLineChars="350" w:firstLine="525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 w:rsidRPr="00F42782">
                              <w:rPr>
                                <w:sz w:val="15"/>
                                <w:szCs w:val="15"/>
                              </w:rPr>
                              <w:t>if (tmp = ')') then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F42782">
                              <w:rPr>
                                <w:sz w:val="15"/>
                                <w:szCs w:val="15"/>
                              </w:rPr>
                              <w:t xml:space="preserve">                                </w:t>
                            </w:r>
                            <w:r w:rsidR="00F42782" w:rsidRPr="00F42782">
                              <w:rPr>
                                <w:b/>
                                <w:sz w:val="15"/>
                                <w:szCs w:val="15"/>
                              </w:rPr>
                              <w:t xml:space="preserve">// </w:t>
                            </w:r>
                            <w:r w:rsidR="00F42782" w:rsidRPr="00F42782">
                              <w:rPr>
                                <w:rFonts w:eastAsiaTheme="minorHAnsi"/>
                                <w:b/>
                                <w:sz w:val="15"/>
                                <w:szCs w:val="15"/>
                              </w:rPr>
                              <w:t>↓</w:t>
                            </w:r>
                            <w:r w:rsidR="00F42782" w:rsidRPr="00F42782">
                              <w:rPr>
                                <w:b/>
                                <w:sz w:val="15"/>
                                <w:szCs w:val="15"/>
                              </w:rPr>
                              <w:t xml:space="preserve"> tmp</w:t>
                            </w:r>
                            <w:r w:rsidR="00F42782" w:rsidRPr="00F42782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 xml:space="preserve">가 </w:t>
                            </w:r>
                            <w:r w:rsidR="00F42782" w:rsidRPr="00F42782">
                              <w:rPr>
                                <w:b/>
                                <w:sz w:val="15"/>
                                <w:szCs w:val="15"/>
                              </w:rPr>
                              <w:t xml:space="preserve">‘)’ </w:t>
                            </w:r>
                            <w:r w:rsidR="00F42782" w:rsidRPr="00F42782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일 때 처</w:t>
                            </w:r>
                            <w:r w:rsidR="00F42782" w:rsidRPr="00F42782">
                              <w:rPr>
                                <w:b/>
                                <w:sz w:val="15"/>
                                <w:szCs w:val="15"/>
                              </w:rPr>
                              <w:t>리</w:t>
                            </w:r>
                            <w:r w:rsid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3E31C0" w:rsidRPr="00F42782" w:rsidRDefault="003E31C0" w:rsidP="003E31C0">
                            <w:pPr>
                              <w:spacing w:after="120" w:line="192" w:lineRule="auto"/>
                              <w:ind w:firstLineChars="450" w:firstLine="675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5"/>
                                <w:szCs w:val="15"/>
                              </w:rPr>
                            </w:pPr>
                            <w:r w:rsidRPr="00F42782">
                              <w:rPr>
                                <w:sz w:val="15"/>
                                <w:szCs w:val="15"/>
                              </w:rPr>
                              <w:t>whi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>le ((left = pop(&amp;st)) != ‘(’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 xml:space="preserve">) do </w:t>
                            </w:r>
                          </w:p>
                          <w:p w:rsidR="003E31C0" w:rsidRPr="00F42782" w:rsidRDefault="003E31C0" w:rsidP="003E31C0">
                            <w:pPr>
                              <w:spacing w:after="120" w:line="192" w:lineRule="auto"/>
                              <w:ind w:firstLineChars="650" w:firstLine="975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 w:rsidRPr="00F42782">
                              <w:rPr>
                                <w:sz w:val="15"/>
                                <w:szCs w:val="15"/>
                              </w:rPr>
                              <w:t>pexp[i++] &lt;- left;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>// ‘(‘</w:t>
                            </w:r>
                            <w:r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빠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>질</w:t>
                            </w:r>
                            <w:r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때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>까지</w:t>
                            </w:r>
                            <w:r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빼</w:t>
                            </w:r>
                            <w:r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고 배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>열</w:t>
                            </w:r>
                            <w:r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에 넣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>기</w:t>
                            </w:r>
                          </w:p>
                          <w:p w:rsidR="003E31C0" w:rsidRPr="00F42782" w:rsidRDefault="003E31C0" w:rsidP="003E31C0">
                            <w:pPr>
                              <w:spacing w:after="120" w:line="192" w:lineRule="auto"/>
                              <w:ind w:firstLineChars="450" w:firstLine="675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5"/>
                                <w:szCs w:val="15"/>
                              </w:rPr>
                            </w:pPr>
                            <w:r w:rsidRPr="00F42782">
                              <w:rPr>
                                <w:sz w:val="15"/>
                                <w:szCs w:val="15"/>
                              </w:rPr>
                              <w:t>repeat</w:t>
                            </w:r>
                          </w:p>
                          <w:p w:rsidR="003E31C0" w:rsidRPr="00F42782" w:rsidRDefault="003E31C0" w:rsidP="003E31C0">
                            <w:pPr>
                              <w:spacing w:after="120" w:line="192" w:lineRule="auto"/>
                              <w:ind w:firstLineChars="450" w:firstLine="675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 w:rsidRPr="00F42782">
                              <w:rPr>
                                <w:sz w:val="15"/>
                                <w:szCs w:val="15"/>
                              </w:rPr>
                              <w:t xml:space="preserve">break; // </w:t>
                            </w:r>
                            <w:r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switch문 빠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>져</w:t>
                            </w:r>
                            <w:r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나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>오기</w:t>
                            </w:r>
                          </w:p>
                          <w:p w:rsidR="00F42782" w:rsidRPr="00F42782" w:rsidRDefault="003E31C0" w:rsidP="00F42782">
                            <w:pPr>
                              <w:spacing w:after="120" w:line="192" w:lineRule="auto"/>
                              <w:ind w:firstLineChars="350" w:firstLine="525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 w:rsidRPr="00F42782">
                              <w:rPr>
                                <w:sz w:val="15"/>
                                <w:szCs w:val="15"/>
                              </w:rPr>
                              <w:t>endif</w:t>
                            </w:r>
                            <w:r w:rsidR="00F42782">
                              <w:rPr>
                                <w:sz w:val="15"/>
                                <w:szCs w:val="15"/>
                              </w:rPr>
                              <w:t xml:space="preserve">                                           </w:t>
                            </w:r>
                            <w:r w:rsidR="00F42782" w:rsidRPr="00F42782">
                              <w:rPr>
                                <w:b/>
                                <w:sz w:val="15"/>
                                <w:szCs w:val="15"/>
                              </w:rPr>
                              <w:t xml:space="preserve">// </w:t>
                            </w:r>
                            <w:r w:rsidR="00F42782" w:rsidRPr="00F42782">
                              <w:rPr>
                                <w:rFonts w:eastAsiaTheme="minorHAnsi"/>
                                <w:b/>
                                <w:sz w:val="15"/>
                                <w:szCs w:val="15"/>
                              </w:rPr>
                              <w:t>↓</w:t>
                            </w:r>
                            <w:r w:rsidR="00F42782" w:rsidRPr="00F42782">
                              <w:rPr>
                                <w:b/>
                                <w:sz w:val="15"/>
                                <w:szCs w:val="15"/>
                              </w:rPr>
                              <w:t xml:space="preserve"> tmp</w:t>
                            </w:r>
                            <w:r w:rsidR="00F42782" w:rsidRPr="00F42782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 xml:space="preserve">가 </w:t>
                            </w:r>
                            <w:r w:rsidR="00F42782" w:rsidRPr="00F42782">
                              <w:rPr>
                                <w:b/>
                                <w:sz w:val="15"/>
                                <w:szCs w:val="15"/>
                              </w:rPr>
                              <w:t xml:space="preserve">‘)’ </w:t>
                            </w:r>
                            <w:r w:rsidR="00F42782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아</w:t>
                            </w:r>
                            <w:r w:rsidR="00F42782">
                              <w:rPr>
                                <w:b/>
                                <w:sz w:val="15"/>
                                <w:szCs w:val="15"/>
                              </w:rPr>
                              <w:t>닐</w:t>
                            </w:r>
                            <w:r w:rsidR="00F42782" w:rsidRPr="00F42782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 xml:space="preserve"> 때 처</w:t>
                            </w:r>
                            <w:r w:rsidR="00F42782" w:rsidRPr="00F42782">
                              <w:rPr>
                                <w:b/>
                                <w:sz w:val="15"/>
                                <w:szCs w:val="15"/>
                              </w:rPr>
                              <w:t>리</w:t>
                            </w:r>
                          </w:p>
                          <w:p w:rsidR="003E31C0" w:rsidRPr="00F42782" w:rsidRDefault="003E31C0" w:rsidP="00962030">
                            <w:pPr>
                              <w:spacing w:after="120" w:line="192" w:lineRule="auto"/>
                              <w:ind w:firstLineChars="350" w:firstLine="525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5"/>
                                <w:szCs w:val="15"/>
                              </w:rPr>
                            </w:pPr>
                            <w:r w:rsidRPr="00F42782">
                              <w:rPr>
                                <w:sz w:val="15"/>
                                <w:szCs w:val="15"/>
                              </w:rPr>
                              <w:t>while (!is_empty(st) and</w:t>
                            </w:r>
                            <w:r w:rsidR="00962030" w:rsidRPr="00F42782">
                              <w:rPr>
                                <w:sz w:val="15"/>
                                <w:szCs w:val="15"/>
                              </w:rPr>
                              <w:t xml:space="preserve"> (p &lt;- </w:t>
                            </w:r>
                            <w:r w:rsidR="00962030"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스</w:t>
                            </w:r>
                            <w:r w:rsidR="00962030" w:rsidRPr="00F42782">
                              <w:rPr>
                                <w:sz w:val="15"/>
                                <w:szCs w:val="15"/>
                              </w:rPr>
                              <w:t>택</w:t>
                            </w:r>
                            <w:r w:rsidR="00962030"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최</w:t>
                            </w:r>
                            <w:r w:rsidR="00962030" w:rsidRPr="00F42782">
                              <w:rPr>
                                <w:sz w:val="15"/>
                                <w:szCs w:val="15"/>
                              </w:rPr>
                              <w:t>상위</w:t>
                            </w:r>
                            <w:r w:rsidR="00962030"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원</w:t>
                            </w:r>
                            <w:r w:rsidR="00962030" w:rsidRPr="00F42782">
                              <w:rPr>
                                <w:sz w:val="15"/>
                                <w:szCs w:val="15"/>
                              </w:rPr>
                              <w:t xml:space="preserve">소) &gt;= tmp 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>) do</w:t>
                            </w:r>
                          </w:p>
                          <w:p w:rsidR="003E31C0" w:rsidRPr="00F42782" w:rsidRDefault="00962030" w:rsidP="003E31C0">
                            <w:pPr>
                              <w:spacing w:after="120" w:line="192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 w:rsidRPr="00F42782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="003E31C0" w:rsidRPr="00F42782">
                              <w:rPr>
                                <w:sz w:val="15"/>
                                <w:szCs w:val="15"/>
                              </w:rPr>
                              <w:t xml:space="preserve">if (p 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 xml:space="preserve">= ‘(‘ </w:t>
                            </w:r>
                            <w:r w:rsidR="003E31C0" w:rsidRPr="00F42782">
                              <w:rPr>
                                <w:sz w:val="15"/>
                                <w:szCs w:val="15"/>
                              </w:rPr>
                              <w:t>) then // 스택 최상위 있는게 '('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 xml:space="preserve">이고 </w:t>
                            </w:r>
                            <w:r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우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>선순위가</w:t>
                            </w:r>
                            <w:r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더 높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>다면</w:t>
                            </w:r>
                            <w:r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</w:p>
                          <w:p w:rsidR="003E31C0" w:rsidRPr="00F42782" w:rsidRDefault="00962030" w:rsidP="003E31C0">
                            <w:pPr>
                              <w:spacing w:after="120" w:line="192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5"/>
                                <w:szCs w:val="15"/>
                              </w:rPr>
                            </w:pPr>
                            <w:r w:rsidRPr="00F42782">
                              <w:rPr>
                                <w:sz w:val="15"/>
                                <w:szCs w:val="15"/>
                              </w:rPr>
                              <w:tab/>
                              <w:t xml:space="preserve"> </w:t>
                            </w:r>
                            <w:r w:rsidR="003E31C0" w:rsidRPr="00F42782">
                              <w:rPr>
                                <w:sz w:val="15"/>
                                <w:szCs w:val="15"/>
                              </w:rPr>
                              <w:t>break;</w:t>
                            </w:r>
                            <w:r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3E31C0" w:rsidRPr="00F42782">
                              <w:rPr>
                                <w:sz w:val="15"/>
                                <w:szCs w:val="15"/>
                              </w:rPr>
                              <w:t xml:space="preserve"> // '('은 ')'가 와야만 빠질 수 있으므로 break로 중단. '('</w:t>
                            </w:r>
                            <w:r w:rsidR="003E31C0" w:rsidRPr="00F42782">
                              <w:rPr>
                                <w:sz w:val="16"/>
                                <w:szCs w:val="16"/>
                              </w:rPr>
                              <w:t xml:space="preserve">밑에 쌓인 것은 볼 필요도 없음 </w:t>
                            </w:r>
                          </w:p>
                          <w:p w:rsidR="003E31C0" w:rsidRPr="00F42782" w:rsidRDefault="003E31C0" w:rsidP="00962030">
                            <w:pPr>
                              <w:spacing w:after="120" w:line="192" w:lineRule="auto"/>
                              <w:ind w:firstLineChars="450" w:firstLine="72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 w:rsidRPr="00F42782">
                              <w:rPr>
                                <w:sz w:val="16"/>
                                <w:szCs w:val="16"/>
                              </w:rPr>
                              <w:t>else</w:t>
                            </w:r>
                          </w:p>
                          <w:p w:rsidR="00F42782" w:rsidRPr="00F42782" w:rsidRDefault="00F42782" w:rsidP="00F42782">
                            <w:pPr>
                              <w:spacing w:after="120" w:line="192" w:lineRule="auto"/>
                              <w:ind w:firstLineChars="550" w:firstLine="825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5"/>
                                <w:szCs w:val="15"/>
                              </w:rPr>
                            </w:pPr>
                            <w:r w:rsidRPr="00F42782">
                              <w:rPr>
                                <w:sz w:val="15"/>
                                <w:szCs w:val="15"/>
                              </w:rPr>
                              <w:t>pexp[i++] &lt;- pop(&amp;st);</w:t>
                            </w:r>
                          </w:p>
                          <w:p w:rsidR="00F42782" w:rsidRPr="00F42782" w:rsidRDefault="00F42782" w:rsidP="00F42782">
                            <w:pPr>
                              <w:spacing w:after="120" w:line="192" w:lineRule="auto"/>
                              <w:ind w:firstLineChars="500" w:firstLine="75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5"/>
                                <w:szCs w:val="15"/>
                              </w:rPr>
                            </w:pPr>
                            <w:r w:rsidRPr="00F42782">
                              <w:rPr>
                                <w:sz w:val="15"/>
                                <w:szCs w:val="15"/>
                              </w:rPr>
                              <w:t>endif</w:t>
                            </w:r>
                          </w:p>
                          <w:p w:rsidR="00F42782" w:rsidRDefault="00F42782" w:rsidP="00F42782">
                            <w:pPr>
                              <w:spacing w:after="120" w:line="192" w:lineRule="auto"/>
                              <w:ind w:firstLineChars="350" w:firstLine="525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5"/>
                                <w:szCs w:val="15"/>
                              </w:rPr>
                            </w:pPr>
                            <w:r w:rsidRPr="00F42782">
                              <w:rPr>
                                <w:sz w:val="15"/>
                                <w:szCs w:val="15"/>
                              </w:rPr>
                              <w:t>repeat</w:t>
                            </w:r>
                          </w:p>
                          <w:p w:rsidR="00F42782" w:rsidRPr="00F42782" w:rsidRDefault="00F42782" w:rsidP="00F42782">
                            <w:pPr>
                              <w:spacing w:after="120" w:line="192" w:lineRule="auto"/>
                              <w:ind w:firstLineChars="350" w:firstLine="525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5"/>
                                <w:szCs w:val="15"/>
                              </w:rPr>
                            </w:pPr>
                            <w:r w:rsidRPr="00F42782">
                              <w:rPr>
                                <w:sz w:val="15"/>
                                <w:szCs w:val="15"/>
                              </w:rPr>
                              <w:t>if (tmp = '+') then</w:t>
                            </w:r>
                            <w:r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>push(&amp;st, -43);</w:t>
                            </w:r>
                            <w:r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>else if (tmp = '-') then</w:t>
                            </w:r>
                            <w:r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>push(&amp;st, -45);</w:t>
                            </w:r>
                          </w:p>
                          <w:p w:rsidR="00F42782" w:rsidRPr="00F42782" w:rsidRDefault="00F42782" w:rsidP="00F42782">
                            <w:pPr>
                              <w:spacing w:after="120" w:line="192" w:lineRule="auto"/>
                              <w:ind w:firstLineChars="350" w:firstLine="525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5"/>
                                <w:szCs w:val="15"/>
                              </w:rPr>
                            </w:pPr>
                            <w:r w:rsidRPr="00F42782">
                              <w:rPr>
                                <w:sz w:val="15"/>
                                <w:szCs w:val="15"/>
                              </w:rPr>
                              <w:t>else if (tmp = '*') then</w:t>
                            </w:r>
                            <w:r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>push(&amp;st, -42);</w:t>
                            </w:r>
                            <w:r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>else if (tmp = '/') then</w:t>
                            </w:r>
                            <w:r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>push(&amp;st, -47);</w:t>
                            </w:r>
                          </w:p>
                          <w:p w:rsidR="00F42782" w:rsidRPr="00F42782" w:rsidRDefault="00F42782" w:rsidP="00F42782">
                            <w:pPr>
                              <w:spacing w:after="120" w:line="192" w:lineRule="auto"/>
                              <w:ind w:firstLineChars="350" w:firstLine="525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5"/>
                                <w:szCs w:val="15"/>
                              </w:rPr>
                            </w:pPr>
                            <w:r w:rsidRPr="00F42782">
                              <w:rPr>
                                <w:sz w:val="15"/>
                                <w:szCs w:val="15"/>
                              </w:rPr>
                              <w:t>else if (tmp = '%') then</w:t>
                            </w:r>
                            <w:r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>push(&amp;st, -37);</w:t>
                            </w:r>
                            <w:r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>else if (tmp = '^') then</w:t>
                            </w:r>
                            <w:r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>push(&amp;st, -94);</w:t>
                            </w:r>
                          </w:p>
                          <w:p w:rsidR="00462E90" w:rsidRDefault="00F42782" w:rsidP="00462E90">
                            <w:pPr>
                              <w:spacing w:after="120" w:line="192" w:lineRule="auto"/>
                              <w:ind w:firstLineChars="350" w:firstLine="525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5"/>
                                <w:szCs w:val="15"/>
                              </w:rPr>
                            </w:pPr>
                            <w:r w:rsidRPr="00F42782">
                              <w:rPr>
                                <w:sz w:val="15"/>
                                <w:szCs w:val="15"/>
                              </w:rPr>
                              <w:t>else // tmp가 괄호일 때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>push(&amp;st, -40);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>endif</w:t>
                            </w:r>
                            <w:r w:rsidR="00462E9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 xml:space="preserve">break; // </w:t>
                            </w:r>
                            <w:r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switch문 빠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>져</w:t>
                            </w:r>
                            <w:r w:rsidRPr="00F427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나</w:t>
                            </w:r>
                            <w:r w:rsidRPr="00F42782">
                              <w:rPr>
                                <w:sz w:val="15"/>
                                <w:szCs w:val="15"/>
                              </w:rPr>
                              <w:t>오기</w:t>
                            </w:r>
                            <w:r w:rsidR="00462E9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796760" w:rsidRPr="00462E90" w:rsidRDefault="00462E90" w:rsidP="00462E90">
                            <w:pPr>
                              <w:spacing w:after="120" w:line="192" w:lineRule="auto"/>
                              <w:ind w:firstLineChars="350" w:firstLine="525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 w:rsidRPr="00F42782">
                              <w:rPr>
                                <w:b/>
                                <w:sz w:val="15"/>
                                <w:szCs w:val="15"/>
                              </w:rPr>
                              <w:t xml:space="preserve">// 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(A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 xml:space="preserve">fter) </w:t>
                            </w:r>
                            <w:r>
                              <w:rPr>
                                <w:rFonts w:eastAsiaTheme="minorHAnsi" w:hint="eastAsia"/>
                                <w:b/>
                                <w:sz w:val="15"/>
                                <w:szCs w:val="15"/>
                              </w:rPr>
                              <w:t>만</w:t>
                            </w:r>
                            <w:r>
                              <w:rPr>
                                <w:rFonts w:eastAsiaTheme="minorHAnsi"/>
                                <w:b/>
                                <w:sz w:val="15"/>
                                <w:szCs w:val="15"/>
                              </w:rPr>
                              <w:t>약</w:t>
                            </w:r>
                            <w:r>
                              <w:rPr>
                                <w:rFonts w:eastAsiaTheme="minorHAnsi" w:hint="eastAsia"/>
                                <w:b/>
                                <w:sz w:val="15"/>
                                <w:szCs w:val="15"/>
                              </w:rPr>
                              <w:t xml:space="preserve"> tmp가 숫</w:t>
                            </w:r>
                            <w:r>
                              <w:rPr>
                                <w:rFonts w:eastAsiaTheme="minorHAnsi"/>
                                <w:b/>
                                <w:sz w:val="15"/>
                                <w:szCs w:val="15"/>
                              </w:rPr>
                              <w:t>자이면</w:t>
                            </w:r>
                            <w:r>
                              <w:rPr>
                                <w:rFonts w:eastAsiaTheme="minorHAnsi" w:hint="eastAsia"/>
                                <w:b/>
                                <w:sz w:val="15"/>
                                <w:szCs w:val="15"/>
                              </w:rPr>
                              <w:t xml:space="preserve"> 그</w:t>
                            </w:r>
                            <w:r>
                              <w:rPr>
                                <w:rFonts w:eastAsiaTheme="minorHAnsi"/>
                                <w:b/>
                                <w:sz w:val="15"/>
                                <w:szCs w:val="15"/>
                              </w:rPr>
                              <w:t>냥</w:t>
                            </w:r>
                            <w:r>
                              <w:rPr>
                                <w:rFonts w:eastAsiaTheme="minorHAnsi" w:hint="eastAsia"/>
                                <w:b/>
                                <w:sz w:val="15"/>
                                <w:szCs w:val="15"/>
                              </w:rPr>
                              <w:t xml:space="preserve"> pexp</w:t>
                            </w:r>
                            <w:r w:rsidR="00790F3B">
                              <w:rPr>
                                <w:rFonts w:eastAsiaTheme="minorHAnsi"/>
                                <w:b/>
                                <w:sz w:val="15"/>
                                <w:szCs w:val="15"/>
                              </w:rPr>
                              <w:t>(</w:t>
                            </w:r>
                            <w:r w:rsidR="00790F3B">
                              <w:rPr>
                                <w:rFonts w:eastAsiaTheme="minorHAnsi" w:hint="eastAsia"/>
                                <w:b/>
                                <w:sz w:val="15"/>
                                <w:szCs w:val="15"/>
                              </w:rPr>
                              <w:t>후</w:t>
                            </w:r>
                            <w:r w:rsidR="00790F3B">
                              <w:rPr>
                                <w:rFonts w:eastAsiaTheme="minorHAnsi"/>
                                <w:b/>
                                <w:sz w:val="15"/>
                                <w:szCs w:val="15"/>
                              </w:rPr>
                              <w:t>위식</w:t>
                            </w:r>
                            <w:r w:rsidR="00790F3B">
                              <w:rPr>
                                <w:rFonts w:eastAsiaTheme="minorHAnsi" w:hint="eastAsia"/>
                                <w:b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rFonts w:eastAsiaTheme="minorHAnsi" w:hint="eastAsia"/>
                                <w:b/>
                                <w:sz w:val="15"/>
                                <w:szCs w:val="15"/>
                              </w:rPr>
                              <w:t xml:space="preserve"> 배</w:t>
                            </w:r>
                            <w:r>
                              <w:rPr>
                                <w:rFonts w:eastAsiaTheme="minorHAnsi"/>
                                <w:b/>
                                <w:sz w:val="15"/>
                                <w:szCs w:val="15"/>
                              </w:rPr>
                              <w:t>열에</w:t>
                            </w:r>
                            <w:r>
                              <w:rPr>
                                <w:rFonts w:eastAsiaTheme="minorHAnsi" w:hint="eastAsia"/>
                                <w:b/>
                                <w:sz w:val="15"/>
                                <w:szCs w:val="15"/>
                              </w:rPr>
                              <w:t xml:space="preserve"> 넣</w:t>
                            </w:r>
                            <w:r>
                              <w:rPr>
                                <w:rFonts w:eastAsiaTheme="minorHAnsi"/>
                                <w:b/>
                                <w:sz w:val="15"/>
                                <w:szCs w:val="15"/>
                              </w:rPr>
                              <w:t>기</w:t>
                            </w:r>
                          </w:p>
                        </w:tc>
                      </w:tr>
                      <w:tr w:rsidR="00796760" w:rsidTr="00A03548">
                        <w:trPr>
                          <w:trHeight w:val="78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05" w:type="dxa"/>
                          </w:tcPr>
                          <w:p w:rsidR="00796760" w:rsidRPr="00C951D8" w:rsidRDefault="00796760" w:rsidP="00C951D8">
                            <w:pPr>
                              <w:spacing w:line="192" w:lineRule="auto"/>
                              <w:ind w:firstLineChars="150" w:firstLine="420"/>
                              <w:rPr>
                                <w:b/>
                                <w:i w:val="0"/>
                                <w:sz w:val="28"/>
                                <w:szCs w:val="28"/>
                              </w:rPr>
                            </w:pPr>
                            <w:r w:rsidRPr="00C951D8">
                              <w:rPr>
                                <w:b/>
                                <w:i w:val="0"/>
                                <w:color w:val="4472C4" w:themeColor="accent1"/>
                                <w:sz w:val="28"/>
                                <w:szCs w:val="28"/>
                              </w:rPr>
                              <w:t>EXAMPLE</w:t>
                            </w:r>
                          </w:p>
                        </w:tc>
                        <w:tc>
                          <w:tcPr>
                            <w:tcW w:w="6384" w:type="dxa"/>
                          </w:tcPr>
                          <w:p w:rsidR="00796760" w:rsidRPr="009C37FF" w:rsidRDefault="00D1468A" w:rsidP="00D8741E">
                            <w:pPr>
                              <w:spacing w:line="192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C37FF"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 w:rsidRPr="009C37F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f(exp[]=</w:t>
                            </w:r>
                            <w:r w:rsidRPr="009C37FF">
                              <w:rPr>
                                <w:b/>
                                <w:sz w:val="18"/>
                                <w:szCs w:val="18"/>
                              </w:rPr>
                              <w:t>”2+3</w:t>
                            </w:r>
                            <w:r w:rsidR="00272247" w:rsidRPr="009C37FF">
                              <w:rPr>
                                <w:b/>
                                <w:sz w:val="18"/>
                                <w:szCs w:val="18"/>
                              </w:rPr>
                              <w:t>-5</w:t>
                            </w:r>
                            <w:r w:rsidRPr="009C37FF">
                              <w:rPr>
                                <w:b/>
                                <w:sz w:val="18"/>
                                <w:szCs w:val="18"/>
                              </w:rPr>
                              <w:t>”)</w:t>
                            </w:r>
                            <w:r w:rsidRPr="009C37FF">
                              <w:rPr>
                                <w:rFonts w:eastAsiaTheme="minorHAnsi"/>
                                <w:b/>
                                <w:sz w:val="18"/>
                                <w:szCs w:val="18"/>
                              </w:rPr>
                              <w:t>↓</w:t>
                            </w:r>
                          </w:p>
                          <w:p w:rsidR="00D1468A" w:rsidRDefault="000458E3" w:rsidP="000458E3">
                            <w:pPr>
                              <w:spacing w:line="192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Cs w:val="20"/>
                              </w:rPr>
                            </w:pPr>
                            <w:r w:rsidRPr="009C37FF">
                              <w:rPr>
                                <w:rFonts w:hint="eastAsia"/>
                                <w:b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처</w:t>
                            </w:r>
                            <w:r>
                              <w:rPr>
                                <w:szCs w:val="20"/>
                              </w:rPr>
                              <w:t>음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tmp=</w:t>
                            </w:r>
                            <w:r>
                              <w:rPr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Cs w:val="20"/>
                              </w:rPr>
                              <w:t>’</w:t>
                            </w:r>
                            <w:r w:rsidR="002E0231">
                              <w:rPr>
                                <w:rFonts w:hint="eastAsia"/>
                                <w:szCs w:val="20"/>
                              </w:rPr>
                              <w:t xml:space="preserve"> -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&gt; pexp[0]=2</w:t>
                            </w:r>
                          </w:p>
                          <w:p w:rsidR="000458E3" w:rsidRDefault="000458E3" w:rsidP="000458E3">
                            <w:pPr>
                              <w:spacing w:line="192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Cs w:val="20"/>
                              </w:rPr>
                            </w:pPr>
                            <w:r w:rsidRPr="009C37FF">
                              <w:rPr>
                                <w:b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="002E0231">
                              <w:rPr>
                                <w:szCs w:val="20"/>
                              </w:rPr>
                              <w:t>‘+’</w:t>
                            </w:r>
                            <w:r w:rsidR="002E0231">
                              <w:rPr>
                                <w:rFonts w:hint="eastAsia"/>
                                <w:szCs w:val="20"/>
                              </w:rPr>
                              <w:t>가 왔</w:t>
                            </w:r>
                            <w:r w:rsidR="002E0231">
                              <w:rPr>
                                <w:szCs w:val="20"/>
                              </w:rPr>
                              <w:t>으니</w:t>
                            </w:r>
                            <w:r w:rsidR="002E0231">
                              <w:rPr>
                                <w:rFonts w:hint="eastAsia"/>
                                <w:szCs w:val="20"/>
                              </w:rPr>
                              <w:t xml:space="preserve"> whil</w:t>
                            </w:r>
                            <w:r w:rsidR="002E0231">
                              <w:rPr>
                                <w:szCs w:val="20"/>
                              </w:rPr>
                              <w:t>e</w:t>
                            </w:r>
                            <w:r w:rsidR="002E0231">
                              <w:rPr>
                                <w:rFonts w:hint="eastAsia"/>
                                <w:szCs w:val="20"/>
                              </w:rPr>
                              <w:t>문</w:t>
                            </w:r>
                            <w:r w:rsidR="002E0231">
                              <w:rPr>
                                <w:szCs w:val="20"/>
                              </w:rPr>
                              <w:t>으로</w:t>
                            </w:r>
                            <w:r w:rsidR="002E0231">
                              <w:rPr>
                                <w:rFonts w:hint="eastAsia"/>
                                <w:szCs w:val="20"/>
                              </w:rPr>
                              <w:t xml:space="preserve"> 가</w:t>
                            </w:r>
                            <w:r w:rsidR="002E0231">
                              <w:rPr>
                                <w:szCs w:val="20"/>
                              </w:rPr>
                              <w:t>서</w:t>
                            </w:r>
                            <w:r w:rsidR="002E0231">
                              <w:rPr>
                                <w:rFonts w:hint="eastAsia"/>
                                <w:szCs w:val="20"/>
                              </w:rPr>
                              <w:t xml:space="preserve"> 스</w:t>
                            </w:r>
                            <w:r w:rsidR="002E0231">
                              <w:rPr>
                                <w:szCs w:val="20"/>
                              </w:rPr>
                              <w:t>택이</w:t>
                            </w:r>
                            <w:r w:rsidR="002E0231">
                              <w:rPr>
                                <w:rFonts w:hint="eastAsia"/>
                                <w:szCs w:val="20"/>
                              </w:rPr>
                              <w:t xml:space="preserve"> 비</w:t>
                            </w:r>
                            <w:r w:rsidR="002E0231">
                              <w:rPr>
                                <w:szCs w:val="20"/>
                              </w:rPr>
                              <w:t>었는지</w:t>
                            </w:r>
                            <w:r w:rsidR="002E0231">
                              <w:rPr>
                                <w:rFonts w:hint="eastAsia"/>
                                <w:szCs w:val="20"/>
                              </w:rPr>
                              <w:t xml:space="preserve"> 검</w:t>
                            </w:r>
                            <w:r w:rsidR="002E0231">
                              <w:rPr>
                                <w:szCs w:val="20"/>
                              </w:rPr>
                              <w:t>사</w:t>
                            </w:r>
                            <w:r w:rsidR="002E0231">
                              <w:rPr>
                                <w:rFonts w:hint="eastAsia"/>
                                <w:szCs w:val="20"/>
                              </w:rPr>
                              <w:t xml:space="preserve"> -&gt; 아</w:t>
                            </w:r>
                            <w:r w:rsidR="002E0231">
                              <w:rPr>
                                <w:szCs w:val="20"/>
                              </w:rPr>
                              <w:t>직</w:t>
                            </w:r>
                            <w:r w:rsidR="002E0231">
                              <w:rPr>
                                <w:rFonts w:hint="eastAsia"/>
                                <w:szCs w:val="20"/>
                              </w:rPr>
                              <w:t xml:space="preserve"> 스</w:t>
                            </w:r>
                            <w:r w:rsidR="002E0231">
                              <w:rPr>
                                <w:szCs w:val="20"/>
                              </w:rPr>
                              <w:t>택</w:t>
                            </w:r>
                            <w:r w:rsidR="002E0231">
                              <w:rPr>
                                <w:rFonts w:hint="eastAsia"/>
                                <w:szCs w:val="20"/>
                              </w:rPr>
                              <w:t xml:space="preserve"> 사</w:t>
                            </w:r>
                            <w:r w:rsidR="002E0231">
                              <w:rPr>
                                <w:szCs w:val="20"/>
                              </w:rPr>
                              <w:t>용을</w:t>
                            </w:r>
                            <w:r w:rsidR="002E0231">
                              <w:rPr>
                                <w:rFonts w:hint="eastAsia"/>
                                <w:szCs w:val="20"/>
                              </w:rPr>
                              <w:t xml:space="preserve"> 안 했</w:t>
                            </w:r>
                            <w:r w:rsidR="002E0231">
                              <w:rPr>
                                <w:szCs w:val="20"/>
                              </w:rPr>
                              <w:t>으니</w:t>
                            </w:r>
                            <w:r w:rsidR="002E0231">
                              <w:rPr>
                                <w:rFonts w:hint="eastAsia"/>
                                <w:szCs w:val="20"/>
                              </w:rPr>
                              <w:t xml:space="preserve"> 비</w:t>
                            </w:r>
                            <w:r w:rsidR="002E0231">
                              <w:rPr>
                                <w:szCs w:val="20"/>
                              </w:rPr>
                              <w:t>어</w:t>
                            </w:r>
                            <w:r w:rsidR="002E0231">
                              <w:rPr>
                                <w:rFonts w:hint="eastAsia"/>
                                <w:szCs w:val="20"/>
                              </w:rPr>
                              <w:t xml:space="preserve"> 있</w:t>
                            </w:r>
                            <w:r w:rsidR="002E0231">
                              <w:rPr>
                                <w:szCs w:val="20"/>
                              </w:rPr>
                              <w:t>음</w:t>
                            </w:r>
                            <w:r w:rsidR="002E0231">
                              <w:rPr>
                                <w:rFonts w:hint="eastAsia"/>
                                <w:szCs w:val="20"/>
                              </w:rPr>
                              <w:t xml:space="preserve"> -&gt; 스</w:t>
                            </w:r>
                            <w:r w:rsidR="002E0231">
                              <w:rPr>
                                <w:szCs w:val="20"/>
                              </w:rPr>
                              <w:t>택에</w:t>
                            </w:r>
                            <w:r w:rsidR="002E0231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2E0231">
                              <w:rPr>
                                <w:szCs w:val="20"/>
                              </w:rPr>
                              <w:t>‘+’</w:t>
                            </w:r>
                            <w:r w:rsidR="002E0231">
                              <w:rPr>
                                <w:rFonts w:hint="eastAsia"/>
                                <w:szCs w:val="20"/>
                              </w:rPr>
                              <w:t>를 넣</w:t>
                            </w:r>
                            <w:r w:rsidR="002E0231">
                              <w:rPr>
                                <w:szCs w:val="20"/>
                              </w:rPr>
                              <w:t>음</w:t>
                            </w:r>
                          </w:p>
                          <w:p w:rsidR="002E0231" w:rsidRPr="002E0231" w:rsidRDefault="002E0231" w:rsidP="000458E3">
                            <w:pPr>
                              <w:spacing w:line="192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hint="eastAsia"/>
                                <w:szCs w:val="20"/>
                              </w:rPr>
                            </w:pPr>
                            <w:r w:rsidRPr="009C37FF">
                              <w:rPr>
                                <w:b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="00272247">
                              <w:rPr>
                                <w:szCs w:val="20"/>
                              </w:rPr>
                              <w:t>tmp=’3’</w:t>
                            </w:r>
                            <w:r w:rsidR="00272247">
                              <w:rPr>
                                <w:rFonts w:hint="eastAsia"/>
                                <w:szCs w:val="20"/>
                              </w:rPr>
                              <w:t>이</w:t>
                            </w:r>
                            <w:r w:rsidR="00272247">
                              <w:rPr>
                                <w:szCs w:val="20"/>
                              </w:rPr>
                              <w:t>니</w:t>
                            </w:r>
                            <w:r w:rsidR="00272247">
                              <w:rPr>
                                <w:rFonts w:hint="eastAsia"/>
                                <w:szCs w:val="20"/>
                              </w:rPr>
                              <w:t xml:space="preserve"> pexp[1]=3 </w:t>
                            </w:r>
                            <w:r w:rsidR="00272247" w:rsidRPr="009C37FF">
                              <w:rPr>
                                <w:rFonts w:hint="eastAsia"/>
                                <w:b/>
                                <w:szCs w:val="20"/>
                              </w:rPr>
                              <w:t>4.</w:t>
                            </w:r>
                            <w:r w:rsidR="009C37FF">
                              <w:rPr>
                                <w:szCs w:val="20"/>
                              </w:rPr>
                              <w:t xml:space="preserve"> ‘-‘가 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>왔</w:t>
                            </w:r>
                            <w:r w:rsidR="009C37FF">
                              <w:rPr>
                                <w:szCs w:val="20"/>
                              </w:rPr>
                              <w:t>는데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 xml:space="preserve"> 스</w:t>
                            </w:r>
                            <w:r w:rsidR="009C37FF">
                              <w:rPr>
                                <w:szCs w:val="20"/>
                              </w:rPr>
                              <w:t>택이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 xml:space="preserve"> 안 비</w:t>
                            </w:r>
                            <w:r w:rsidR="009C37FF">
                              <w:rPr>
                                <w:szCs w:val="20"/>
                              </w:rPr>
                              <w:t>었음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 xml:space="preserve"> -&gt; 스</w:t>
                            </w:r>
                            <w:r w:rsidR="009C37FF">
                              <w:rPr>
                                <w:szCs w:val="20"/>
                              </w:rPr>
                              <w:t>택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 xml:space="preserve"> 최</w:t>
                            </w:r>
                            <w:r w:rsidR="009C37FF">
                              <w:rPr>
                                <w:szCs w:val="20"/>
                              </w:rPr>
                              <w:t>상단의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9C37FF">
                              <w:rPr>
                                <w:szCs w:val="20"/>
                              </w:rPr>
                              <w:t>‘+’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>랑 우</w:t>
                            </w:r>
                            <w:r w:rsidR="009C37FF">
                              <w:rPr>
                                <w:szCs w:val="20"/>
                              </w:rPr>
                              <w:t>선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 xml:space="preserve"> 순</w:t>
                            </w:r>
                            <w:r w:rsidR="009C37FF">
                              <w:rPr>
                                <w:szCs w:val="20"/>
                              </w:rPr>
                              <w:t>위가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 xml:space="preserve"> 같</w:t>
                            </w:r>
                            <w:r w:rsidR="009C37FF">
                              <w:rPr>
                                <w:szCs w:val="20"/>
                              </w:rPr>
                              <w:t>으니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9C37FF">
                              <w:rPr>
                                <w:szCs w:val="20"/>
                              </w:rPr>
                              <w:t>‘+’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>를 스</w:t>
                            </w:r>
                            <w:r w:rsidR="009C37FF">
                              <w:rPr>
                                <w:szCs w:val="20"/>
                              </w:rPr>
                              <w:t>택에서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 xml:space="preserve"> 빼</w:t>
                            </w:r>
                            <w:r w:rsidR="009C37FF">
                              <w:rPr>
                                <w:szCs w:val="20"/>
                              </w:rPr>
                              <w:t>고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 xml:space="preserve"> pexp배</w:t>
                            </w:r>
                            <w:r w:rsidR="009C37FF">
                              <w:rPr>
                                <w:szCs w:val="20"/>
                              </w:rPr>
                              <w:t>열에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 xml:space="preserve"> 넣</w:t>
                            </w:r>
                            <w:r w:rsidR="009C37FF">
                              <w:rPr>
                                <w:szCs w:val="20"/>
                              </w:rPr>
                              <w:t>음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 xml:space="preserve"> -&gt; </w:t>
                            </w:r>
                            <w:r w:rsidR="009C37FF">
                              <w:rPr>
                                <w:szCs w:val="20"/>
                              </w:rPr>
                              <w:t xml:space="preserve">‘-‘를 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>스</w:t>
                            </w:r>
                            <w:r w:rsidR="009C37FF">
                              <w:rPr>
                                <w:szCs w:val="20"/>
                              </w:rPr>
                              <w:t>택에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 xml:space="preserve"> 넣</w:t>
                            </w:r>
                            <w:r w:rsidR="009C37FF">
                              <w:rPr>
                                <w:szCs w:val="20"/>
                              </w:rPr>
                              <w:t>음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9C37FF" w:rsidRPr="009C37FF">
                              <w:rPr>
                                <w:rFonts w:hint="eastAsia"/>
                                <w:b/>
                                <w:szCs w:val="20"/>
                              </w:rPr>
                              <w:t xml:space="preserve">5. </w:t>
                            </w:r>
                            <w:r w:rsidR="009C37FF">
                              <w:rPr>
                                <w:szCs w:val="20"/>
                              </w:rPr>
                              <w:t xml:space="preserve">pexp[3]=5 </w:t>
                            </w:r>
                            <w:r w:rsidR="009C37FF" w:rsidRPr="009C37FF">
                              <w:rPr>
                                <w:b/>
                                <w:szCs w:val="20"/>
                              </w:rPr>
                              <w:t>6.</w:t>
                            </w:r>
                            <w:r w:rsidR="009C37FF">
                              <w:rPr>
                                <w:szCs w:val="20"/>
                              </w:rPr>
                              <w:t xml:space="preserve"> Processing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>에</w:t>
                            </w:r>
                            <w:r w:rsidR="009C37FF">
                              <w:rPr>
                                <w:szCs w:val="20"/>
                              </w:rPr>
                              <w:t>는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 xml:space="preserve"> 안 써</w:t>
                            </w:r>
                            <w:r w:rsidR="009C37FF">
                              <w:rPr>
                                <w:szCs w:val="20"/>
                              </w:rPr>
                              <w:t>있지만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>, 스</w:t>
                            </w:r>
                            <w:r w:rsidR="009C37FF">
                              <w:rPr>
                                <w:szCs w:val="20"/>
                              </w:rPr>
                              <w:t>택에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 xml:space="preserve"> 남</w:t>
                            </w:r>
                            <w:r w:rsidR="009C37FF">
                              <w:rPr>
                                <w:szCs w:val="20"/>
                              </w:rPr>
                              <w:t>은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 xml:space="preserve"> 연</w:t>
                            </w:r>
                            <w:r w:rsidR="009C37FF">
                              <w:rPr>
                                <w:szCs w:val="20"/>
                              </w:rPr>
                              <w:t>산자들은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 xml:space="preserve"> 모</w:t>
                            </w:r>
                            <w:r w:rsidR="009C37FF">
                              <w:rPr>
                                <w:szCs w:val="20"/>
                              </w:rPr>
                              <w:t>두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 xml:space="preserve"> pexp배</w:t>
                            </w:r>
                            <w:r w:rsidR="009C37FF">
                              <w:rPr>
                                <w:szCs w:val="20"/>
                              </w:rPr>
                              <w:t>열에</w:t>
                            </w:r>
                            <w:r w:rsidR="009C37FF">
                              <w:rPr>
                                <w:rFonts w:hint="eastAsia"/>
                                <w:szCs w:val="20"/>
                              </w:rPr>
                              <w:t xml:space="preserve"> 넣</w:t>
                            </w:r>
                            <w:r w:rsidR="009C37FF">
                              <w:rPr>
                                <w:szCs w:val="20"/>
                              </w:rPr>
                              <w:t>음</w:t>
                            </w:r>
                          </w:p>
                        </w:tc>
                      </w:tr>
                    </w:tbl>
                    <w:p w:rsidR="00796760" w:rsidRPr="00727A09" w:rsidRDefault="00796760" w:rsidP="009C5BA1">
                      <w:pPr>
                        <w:spacing w:line="192" w:lineRule="auto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5BA1" w:rsidRPr="009D7D5D" w:rsidRDefault="009C5BA1" w:rsidP="009C5BA1">
      <w:pPr>
        <w:rPr>
          <w:b/>
          <w:sz w:val="32"/>
          <w:szCs w:val="32"/>
        </w:rPr>
      </w:pPr>
      <w:r w:rsidRPr="009D7D5D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09C0A2C1" wp14:editId="3E306DC0">
                <wp:simplePos x="0" y="0"/>
                <wp:positionH relativeFrom="margin">
                  <wp:align>left</wp:align>
                </wp:positionH>
                <wp:positionV relativeFrom="paragraph">
                  <wp:posOffset>299720</wp:posOffset>
                </wp:positionV>
                <wp:extent cx="4907280" cy="495300"/>
                <wp:effectExtent l="0" t="0" r="7620" b="0"/>
                <wp:wrapSquare wrapText="bothSides"/>
                <wp:docPr id="2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760" w:rsidRPr="00647C69" w:rsidRDefault="00796760" w:rsidP="009C5BA1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PARKS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언어로 알고리즘 작성하기  </w:t>
                            </w:r>
                          </w:p>
                          <w:p w:rsidR="00796760" w:rsidRPr="00647C69" w:rsidRDefault="00796760" w:rsidP="009C5B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0A2C1" id="_x0000_s1035" type="#_x0000_t202" style="position:absolute;left:0;text-align:left;margin-left:0;margin-top:23.6pt;width:386.4pt;height:39pt;z-index:2518773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" fillcolor="white [3201]" stroked="f" strokeweight="1.5pt">
                <v:textbox>
                  <w:txbxContent>
                    <w:p w:rsidR="00796760" w:rsidRPr="00647C69" w:rsidRDefault="00796760" w:rsidP="009C5BA1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◆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sz w:val="32"/>
                          <w:szCs w:val="32"/>
                        </w:rPr>
                        <w:t xml:space="preserve">PARKS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언어로 알고리즘 작성하기  </w:t>
                      </w:r>
                    </w:p>
                    <w:p w:rsidR="00796760" w:rsidRPr="00647C69" w:rsidRDefault="00796760" w:rsidP="009C5BA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D1F36" w:rsidRDefault="009C5BA1" w:rsidP="009C5BA1">
      <w:pPr>
        <w:rPr>
          <w:b/>
          <w:sz w:val="32"/>
          <w:szCs w:val="32"/>
        </w:rPr>
      </w:pPr>
      <w:r w:rsidRPr="009D7D5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1C9A0B7E" wp14:editId="5CB7923A">
                <wp:simplePos x="0" y="0"/>
                <wp:positionH relativeFrom="column">
                  <wp:posOffset>-45720</wp:posOffset>
                </wp:positionH>
                <wp:positionV relativeFrom="paragraph">
                  <wp:posOffset>435610</wp:posOffset>
                </wp:positionV>
                <wp:extent cx="5699760" cy="7239000"/>
                <wp:effectExtent l="0" t="0" r="15240" b="19050"/>
                <wp:wrapSquare wrapText="bothSides"/>
                <wp:docPr id="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72390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1">
                        <w:txbxContent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 xml:space="preserve">procedure postfix (exp[]: char, pexp[]: int) 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 xml:space="preserve">for (i &lt;- 0 to max-1) do </w:t>
                            </w:r>
                          </w:p>
                          <w:p w:rsidR="00796760" w:rsidRPr="00F3171C" w:rsidRDefault="00796760" w:rsidP="0058106D">
                            <w:pPr>
                              <w:spacing w:after="120" w:line="192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F3171C">
                              <w:rPr>
                                <w:sz w:val="15"/>
                                <w:szCs w:val="15"/>
                              </w:rPr>
                              <w:t xml:space="preserve">// pexp함수를 쓰레기값으로 초기화 (초기화 안 하면 두 번째 실행 시, 첫 번째 실행할 때 저장한 요소가 영향을 끼침) </w:t>
                            </w:r>
                          </w:p>
                          <w:p w:rsidR="00796760" w:rsidRPr="00F3171C" w:rsidRDefault="00796760" w:rsidP="0058106D">
                            <w:pPr>
                              <w:spacing w:after="120" w:line="192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F3171C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F3171C">
                              <w:rPr>
                                <w:sz w:val="15"/>
                                <w:szCs w:val="15"/>
                              </w:rPr>
                              <w:tab/>
                              <w:t>pexp[i] &lt;- -100;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>repeat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:rsidR="00796760" w:rsidRPr="00F3171C" w:rsidRDefault="00796760" w:rsidP="0058106D">
                            <w:pPr>
                              <w:spacing w:after="120" w:line="192" w:lineRule="auto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F3171C">
                              <w:rPr>
                                <w:sz w:val="15"/>
                                <w:szCs w:val="15"/>
                              </w:rPr>
                              <w:t>char: tmp;  int: left, p; // 임시 변수</w:t>
                            </w:r>
                          </w:p>
                          <w:p w:rsidR="00796760" w:rsidRPr="00F3171C" w:rsidRDefault="00796760" w:rsidP="0058106D">
                            <w:pPr>
                              <w:spacing w:after="120" w:line="192" w:lineRule="auto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 w:rsidRPr="00F3171C">
                              <w:rPr>
                                <w:sz w:val="15"/>
                                <w:szCs w:val="15"/>
                              </w:rPr>
                              <w:tab/>
                              <w:t>int: jnum &lt;- 0; // 수의 자릿수 변수</w:t>
                            </w:r>
                          </w:p>
                          <w:p w:rsidR="00796760" w:rsidRPr="00F3171C" w:rsidRDefault="00796760" w:rsidP="0058106D">
                            <w:pPr>
                              <w:spacing w:after="120" w:line="192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F3171C">
                              <w:rPr>
                                <w:sz w:val="15"/>
                                <w:szCs w:val="15"/>
                              </w:rPr>
                              <w:tab/>
                              <w:t xml:space="preserve">int: n &lt;- 0; // 현재 수를 저장한 변수 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</w:pPr>
                            <w:r w:rsidRPr="00F3171C">
                              <w:rPr>
                                <w:sz w:val="15"/>
                                <w:szCs w:val="15"/>
                              </w:rPr>
                              <w:tab/>
                              <w:t>int: i &lt;- 0; // pexp배열의 인덱스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>while ((tmp &lt;- get_symbol(exp, 0)) != '\0') do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 xml:space="preserve">    switch (tmp) 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>case '+': case '-': case '*': case '/': case '%': case '(': case'^': case ')':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 xml:space="preserve">if (jnum &gt;= 1) then  // 더이상 연속적으로 숫자가 나오지 않았을 때 </w:t>
                            </w:r>
                          </w:p>
                          <w:p w:rsidR="00796760" w:rsidRPr="00F3171C" w:rsidRDefault="00796760" w:rsidP="0058106D">
                            <w:pPr>
                              <w:spacing w:after="120" w:line="192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F3171C">
                              <w:rPr>
                                <w:sz w:val="15"/>
                                <w:szCs w:val="15"/>
                              </w:rPr>
                              <w:t>pexp[i++] &lt;- n; // 수를 일단 배열에 넣음 (수를 먼저 처리하고 연산자를 처리해야 하므로)</w:t>
                            </w:r>
                          </w:p>
                          <w:p w:rsidR="00796760" w:rsidRPr="00F3171C" w:rsidRDefault="00796760" w:rsidP="0058106D">
                            <w:pPr>
                              <w:spacing w:after="120" w:line="192" w:lineRule="auto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 w:rsidRPr="00F3171C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F3171C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F3171C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F3171C">
                              <w:rPr>
                                <w:sz w:val="15"/>
                                <w:szCs w:val="15"/>
                              </w:rPr>
                              <w:tab/>
                              <w:t>jnum &lt;- 0; n &lt;- 0; // 이번 수 처리는 다 했으니, 다음 수 처리를 위해 jnum,n을 0으로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>endif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>if (tmp = ')') then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 xml:space="preserve">while ((left = pop(&amp;st)) != -40) do // '('나올 때까지 꺼내고 '('가 아니면 배열에 저장 </w:t>
                            </w:r>
                          </w:p>
                          <w:p w:rsidR="00796760" w:rsidRPr="00F3171C" w:rsidRDefault="00796760" w:rsidP="0058106D">
                            <w:pPr>
                              <w:spacing w:after="120" w:line="192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F3171C">
                              <w:rPr>
                                <w:sz w:val="15"/>
                                <w:szCs w:val="15"/>
                              </w:rPr>
                              <w:t>pexp[i++] &lt;- left;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>repeat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 xml:space="preserve">break; // </w:t>
                            </w:r>
                            <w:r w:rsidRPr="00A82DFA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switch문 빠</w:t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>져</w:t>
                            </w:r>
                            <w:r w:rsidRPr="00A82DFA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 xml:space="preserve"> 나</w:t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>오기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>endif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>while (!is_empty(st) and (p &lt;- PIS(peek(st))) &gt;= PIE(tmp)) do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>if (p = 4) then // 스택 최상위 있는게 '('이면</w:t>
                            </w:r>
                          </w:p>
                          <w:p w:rsidR="00796760" w:rsidRPr="00F3171C" w:rsidRDefault="00796760" w:rsidP="0058106D">
                            <w:pPr>
                              <w:spacing w:after="120" w:line="192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F3171C">
                              <w:rPr>
                                <w:sz w:val="15"/>
                                <w:szCs w:val="15"/>
                              </w:rPr>
                              <w:t>break; // '('은 ')'가 와야만 빠질 수 있으므로 break로 중단. '('</w:t>
                            </w:r>
                            <w:r w:rsidRPr="00F3171C">
                              <w:rPr>
                                <w:sz w:val="16"/>
                                <w:szCs w:val="16"/>
                              </w:rPr>
                              <w:t xml:space="preserve">밑에 쌓인 것은 볼 필요도 없음 </w:t>
                            </w:r>
                          </w:p>
                          <w:p w:rsidR="00796760" w:rsidRPr="0058106D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    </w:t>
                            </w:r>
                            <w:r w:rsidRPr="0058106D">
                              <w:rPr>
                                <w:b/>
                                <w:sz w:val="16"/>
                                <w:szCs w:val="16"/>
                              </w:rPr>
                              <w:t>else</w:t>
                            </w:r>
                          </w:p>
                          <w:p w:rsidR="00796760" w:rsidRPr="00F3171C" w:rsidRDefault="00796760" w:rsidP="0058106D">
                            <w:pPr>
                              <w:spacing w:after="120" w:line="192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 xml:space="preserve">        </w:t>
                            </w:r>
                            <w:r w:rsidRPr="00F3171C">
                              <w:rPr>
                                <w:sz w:val="15"/>
                                <w:szCs w:val="15"/>
                              </w:rPr>
                              <w:t>pexp[i++] &lt;- pop(&amp;st);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 xml:space="preserve">         endif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>repeat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>if (tmp = '+') then</w:t>
                            </w:r>
                          </w:p>
                          <w:p w:rsidR="00796760" w:rsidRPr="00F3171C" w:rsidRDefault="00796760" w:rsidP="0058106D">
                            <w:pPr>
                              <w:spacing w:after="120" w:line="192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F3171C">
                              <w:rPr>
                                <w:sz w:val="15"/>
                                <w:szCs w:val="15"/>
                              </w:rPr>
                              <w:t>push(&amp;st, -43);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>else if (tmp = '-') then</w:t>
                            </w:r>
                          </w:p>
                          <w:p w:rsidR="00796760" w:rsidRPr="00F3171C" w:rsidRDefault="00796760" w:rsidP="0058106D">
                            <w:pPr>
                              <w:spacing w:after="120" w:line="192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F3171C">
                              <w:rPr>
                                <w:sz w:val="15"/>
                                <w:szCs w:val="15"/>
                              </w:rPr>
                              <w:t>push(&amp;st, -45);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>else if (tmp = '*') then</w:t>
                            </w:r>
                          </w:p>
                          <w:p w:rsidR="00796760" w:rsidRPr="00F3171C" w:rsidRDefault="00796760" w:rsidP="0058106D">
                            <w:pPr>
                              <w:spacing w:after="120" w:line="192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F3171C">
                              <w:rPr>
                                <w:sz w:val="15"/>
                                <w:szCs w:val="15"/>
                              </w:rPr>
                              <w:t>push(&amp;st, -42);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>else if (tmp = '/') then</w:t>
                            </w:r>
                          </w:p>
                          <w:p w:rsidR="00796760" w:rsidRPr="00F3171C" w:rsidRDefault="00796760" w:rsidP="0058106D">
                            <w:pPr>
                              <w:spacing w:after="120" w:line="192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F3171C">
                              <w:rPr>
                                <w:sz w:val="15"/>
                                <w:szCs w:val="15"/>
                              </w:rPr>
                              <w:t>push(&amp;st, -47);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>else if (tmp = '%') then</w:t>
                            </w:r>
                          </w:p>
                          <w:p w:rsidR="00796760" w:rsidRPr="00F3171C" w:rsidRDefault="00796760" w:rsidP="0058106D">
                            <w:pPr>
                              <w:spacing w:after="120" w:line="192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F3171C">
                              <w:rPr>
                                <w:sz w:val="15"/>
                                <w:szCs w:val="15"/>
                              </w:rPr>
                              <w:t>push(&amp;st, -37);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>else if (tmp = '^') then</w:t>
                            </w:r>
                          </w:p>
                          <w:p w:rsidR="00796760" w:rsidRPr="00F3171C" w:rsidRDefault="00796760" w:rsidP="0058106D">
                            <w:pPr>
                              <w:spacing w:after="120" w:line="192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F3171C">
                              <w:rPr>
                                <w:sz w:val="15"/>
                                <w:szCs w:val="15"/>
                              </w:rPr>
                              <w:t>push(&amp;st, -94);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 xml:space="preserve">else // tmp가 괄호일 때 </w:t>
                            </w:r>
                          </w:p>
                          <w:p w:rsidR="00796760" w:rsidRPr="00F3171C" w:rsidRDefault="00796760" w:rsidP="0058106D">
                            <w:pPr>
                              <w:spacing w:after="120" w:line="192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F3171C">
                              <w:rPr>
                                <w:sz w:val="15"/>
                                <w:szCs w:val="15"/>
                              </w:rPr>
                              <w:t>push(&amp;st, -40);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>endif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 xml:space="preserve">break; // </w:t>
                            </w:r>
                            <w:r w:rsidRPr="00A82DFA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switch문 빠</w:t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>져</w:t>
                            </w:r>
                            <w:r w:rsidRPr="00A82DFA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 xml:space="preserve"> 나</w:t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>오기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 xml:space="preserve">default: // 그냥 숫자를 받았을 때 </w:t>
                            </w:r>
                          </w:p>
                          <w:p w:rsidR="00796760" w:rsidRPr="00F3171C" w:rsidRDefault="00796760" w:rsidP="0058106D">
                            <w:pPr>
                              <w:spacing w:after="120" w:line="192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F3171C">
                              <w:rPr>
                                <w:sz w:val="15"/>
                                <w:szCs w:val="15"/>
                              </w:rPr>
                              <w:t>n &lt;- 10 * n;</w:t>
                            </w:r>
                          </w:p>
                          <w:p w:rsidR="00796760" w:rsidRPr="00F3171C" w:rsidRDefault="00796760" w:rsidP="0058106D">
                            <w:pPr>
                              <w:spacing w:after="120" w:line="192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F3171C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F3171C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F3171C">
                              <w:rPr>
                                <w:sz w:val="15"/>
                                <w:szCs w:val="15"/>
                              </w:rPr>
                              <w:tab/>
                              <w:t>n &lt;_ n + (tmp - 48);</w:t>
                            </w:r>
                          </w:p>
                          <w:p w:rsidR="00796760" w:rsidRPr="00F3171C" w:rsidRDefault="00796760" w:rsidP="0058106D">
                            <w:pPr>
                              <w:spacing w:after="120" w:line="192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F3171C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F3171C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F3171C">
                              <w:rPr>
                                <w:sz w:val="15"/>
                                <w:szCs w:val="15"/>
                              </w:rPr>
                              <w:tab/>
                              <w:t>jnum++;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 xml:space="preserve">if (jnum &gt;= 1 and get_symbol(exp, 1) = '\0') then 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 xml:space="preserve">// 연속으로 숫자를 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받았는데</w:t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 xml:space="preserve">, 다음 문자가 널 문자일 때! </w:t>
                            </w:r>
                          </w:p>
                          <w:p w:rsidR="00796760" w:rsidRPr="00F3171C" w:rsidRDefault="00796760" w:rsidP="0058106D">
                            <w:pPr>
                              <w:spacing w:after="120" w:line="192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F3171C">
                              <w:rPr>
                                <w:sz w:val="15"/>
                                <w:szCs w:val="15"/>
                              </w:rPr>
                              <w:t>pexp[i++] &lt;_ n;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>endif</w:t>
                            </w:r>
                          </w:p>
                          <w:p w:rsidR="00796760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 xml:space="preserve">break; // </w:t>
                            </w:r>
                            <w:r w:rsidRPr="00A82DFA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switch문 빠</w:t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>져</w:t>
                            </w:r>
                            <w:r w:rsidRPr="00A82DFA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 xml:space="preserve"> 나</w:t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>오기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>while (!is_empty(st))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 xml:space="preserve"> do</w:t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 xml:space="preserve">// 식이 끝나면 스택이 비어있을 때까지 빼네서 배열에 저장 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 xml:space="preserve">if ((left = pop(&amp;st)) != -40) 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 xml:space="preserve">then  </w:t>
                            </w:r>
                            <w:r w:rsidRPr="00A82DFA">
                              <w:rPr>
                                <w:b/>
                                <w:sz w:val="15"/>
                                <w:szCs w:val="15"/>
                              </w:rPr>
                              <w:t xml:space="preserve">// ')'면 배열에 저장 안 함 </w:t>
                            </w:r>
                            <w:bookmarkStart w:id="0" w:name="_GoBack"/>
                            <w:bookmarkEnd w:id="0"/>
                          </w:p>
                          <w:p w:rsidR="00796760" w:rsidRPr="00F3171C" w:rsidRDefault="00796760" w:rsidP="0058106D">
                            <w:pPr>
                              <w:spacing w:after="120" w:line="192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F3171C">
                              <w:rPr>
                                <w:sz w:val="15"/>
                                <w:szCs w:val="15"/>
                              </w:rPr>
                              <w:t>pexp[i++] &lt;- left;</w:t>
                            </w:r>
                          </w:p>
                          <w:p w:rsidR="00796760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>endif</w:t>
                            </w:r>
                          </w:p>
                          <w:p w:rsidR="00796760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>repeat</w:t>
                            </w:r>
                          </w:p>
                          <w:p w:rsidR="00796760" w:rsidRPr="00A82DFA" w:rsidRDefault="00796760" w:rsidP="0058106D">
                            <w:pPr>
                              <w:spacing w:after="120" w:line="192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 xml:space="preserve">end procedure </w:t>
                            </w:r>
                          </w:p>
                          <w:p w:rsidR="00796760" w:rsidRPr="0058106D" w:rsidRDefault="00796760" w:rsidP="0058106D">
                            <w:pPr>
                              <w:spacing w:after="120" w:line="192" w:lineRule="auto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A0B7E" id="_x0000_s1036" type="#_x0000_t202" style="position:absolute;left:0;text-align:left;margin-left:-3.6pt;margin-top:34.3pt;width:448.8pt;height:570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" fillcolor="white [3201]" strokecolor="#4472c4 [3204]" strokeweight="1.5pt">
                <v:textbox style="mso-next-textbox:#_x0000_s1037">
                  <w:txbxContent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rFonts w:hint="eastAsia"/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 xml:space="preserve">procedure postfix (exp[]: char, pexp[]: int) 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 xml:space="preserve">for (i &lt;- 0 to max-1) do </w:t>
                      </w:r>
                    </w:p>
                    <w:p w:rsidR="00796760" w:rsidRPr="00F3171C" w:rsidRDefault="00796760" w:rsidP="0058106D">
                      <w:pPr>
                        <w:spacing w:after="120" w:line="192" w:lineRule="auto"/>
                        <w:rPr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F3171C">
                        <w:rPr>
                          <w:sz w:val="15"/>
                          <w:szCs w:val="15"/>
                        </w:rPr>
                        <w:t xml:space="preserve">// pexp함수를 쓰레기값으로 초기화 (초기화 안 하면 두 번째 실행 시, 첫 번째 실행할 때 저장한 요소가 영향을 끼침) </w:t>
                      </w:r>
                    </w:p>
                    <w:p w:rsidR="00796760" w:rsidRPr="00F3171C" w:rsidRDefault="00796760" w:rsidP="0058106D">
                      <w:pPr>
                        <w:spacing w:after="120" w:line="192" w:lineRule="auto"/>
                        <w:rPr>
                          <w:sz w:val="15"/>
                          <w:szCs w:val="15"/>
                        </w:rPr>
                      </w:pPr>
                      <w:r w:rsidRPr="00F3171C">
                        <w:rPr>
                          <w:sz w:val="15"/>
                          <w:szCs w:val="15"/>
                        </w:rPr>
                        <w:tab/>
                      </w:r>
                      <w:r w:rsidRPr="00F3171C">
                        <w:rPr>
                          <w:sz w:val="15"/>
                          <w:szCs w:val="15"/>
                        </w:rPr>
                        <w:tab/>
                        <w:t>pexp[i] &lt;- -100;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>repeat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</w:p>
                    <w:p w:rsidR="00796760" w:rsidRPr="00F3171C" w:rsidRDefault="00796760" w:rsidP="0058106D">
                      <w:pPr>
                        <w:spacing w:after="120" w:line="192" w:lineRule="auto"/>
                        <w:rPr>
                          <w:rFonts w:hint="eastAsia"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F3171C">
                        <w:rPr>
                          <w:sz w:val="15"/>
                          <w:szCs w:val="15"/>
                        </w:rPr>
                        <w:t>char: tmp;  int: left, p; // 임시 변수</w:t>
                      </w:r>
                    </w:p>
                    <w:p w:rsidR="00796760" w:rsidRPr="00F3171C" w:rsidRDefault="00796760" w:rsidP="0058106D">
                      <w:pPr>
                        <w:spacing w:after="120" w:line="192" w:lineRule="auto"/>
                        <w:rPr>
                          <w:rFonts w:hint="eastAsia"/>
                          <w:sz w:val="15"/>
                          <w:szCs w:val="15"/>
                        </w:rPr>
                      </w:pPr>
                      <w:r w:rsidRPr="00F3171C">
                        <w:rPr>
                          <w:sz w:val="15"/>
                          <w:szCs w:val="15"/>
                        </w:rPr>
                        <w:tab/>
                        <w:t>int: jnum &lt;- 0; // 수의 자릿수 변수</w:t>
                      </w:r>
                    </w:p>
                    <w:p w:rsidR="00796760" w:rsidRPr="00F3171C" w:rsidRDefault="00796760" w:rsidP="0058106D">
                      <w:pPr>
                        <w:spacing w:after="120" w:line="192" w:lineRule="auto"/>
                        <w:rPr>
                          <w:sz w:val="15"/>
                          <w:szCs w:val="15"/>
                        </w:rPr>
                      </w:pPr>
                      <w:r w:rsidRPr="00F3171C">
                        <w:rPr>
                          <w:sz w:val="15"/>
                          <w:szCs w:val="15"/>
                        </w:rPr>
                        <w:tab/>
                        <w:t xml:space="preserve">int: n &lt;- 0; // 현재 수를 저장한 변수 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rFonts w:hint="eastAsia"/>
                          <w:b/>
                          <w:sz w:val="15"/>
                          <w:szCs w:val="15"/>
                        </w:rPr>
                      </w:pPr>
                      <w:r w:rsidRPr="00F3171C">
                        <w:rPr>
                          <w:sz w:val="15"/>
                          <w:szCs w:val="15"/>
                        </w:rPr>
                        <w:tab/>
                        <w:t>int: i &lt;- 0; // pexp배열의 인덱스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>while ((tmp &lt;- get_symbol(exp, 0)) != '\0') do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 xml:space="preserve">    switch (tmp) 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>case '+': case '-': case '*': case '/': case '%': case '(': case'^': case ')':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 xml:space="preserve">if (jnum &gt;= 1) then  // 더이상 연속적으로 숫자가 나오지 않았을 때 </w:t>
                      </w:r>
                    </w:p>
                    <w:p w:rsidR="00796760" w:rsidRPr="00F3171C" w:rsidRDefault="00796760" w:rsidP="0058106D">
                      <w:pPr>
                        <w:spacing w:after="120" w:line="192" w:lineRule="auto"/>
                        <w:rPr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F3171C">
                        <w:rPr>
                          <w:sz w:val="15"/>
                          <w:szCs w:val="15"/>
                        </w:rPr>
                        <w:t>pexp[i++] &lt;- n; // 수를 일단 배열에 넣음 (수를 먼저 처리하고 연산자를 처리해야 하므로)</w:t>
                      </w:r>
                    </w:p>
                    <w:p w:rsidR="00796760" w:rsidRPr="00F3171C" w:rsidRDefault="00796760" w:rsidP="0058106D">
                      <w:pPr>
                        <w:spacing w:after="120" w:line="192" w:lineRule="auto"/>
                        <w:rPr>
                          <w:rFonts w:hint="eastAsia"/>
                          <w:sz w:val="15"/>
                          <w:szCs w:val="15"/>
                        </w:rPr>
                      </w:pPr>
                      <w:r w:rsidRPr="00F3171C">
                        <w:rPr>
                          <w:sz w:val="15"/>
                          <w:szCs w:val="15"/>
                        </w:rPr>
                        <w:tab/>
                      </w:r>
                      <w:r w:rsidRPr="00F3171C">
                        <w:rPr>
                          <w:sz w:val="15"/>
                          <w:szCs w:val="15"/>
                        </w:rPr>
                        <w:tab/>
                      </w:r>
                      <w:r w:rsidRPr="00F3171C">
                        <w:rPr>
                          <w:sz w:val="15"/>
                          <w:szCs w:val="15"/>
                        </w:rPr>
                        <w:tab/>
                      </w:r>
                      <w:r w:rsidRPr="00F3171C">
                        <w:rPr>
                          <w:sz w:val="15"/>
                          <w:szCs w:val="15"/>
                        </w:rPr>
                        <w:tab/>
                        <w:t>jnum &lt;- 0; n &lt;- 0; // 이번 수 처리는 다 했으니, 다음 수 처리를 위해 jnum,n을 0으로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>endif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rFonts w:hint="eastAsia"/>
                          <w:b/>
                          <w:sz w:val="15"/>
                          <w:szCs w:val="15"/>
                        </w:rPr>
                      </w:pP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>if (tmp = ')') then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 xml:space="preserve">while ((left = pop(&amp;st)) != -40) do // '('나올 때까지 꺼내고 '('가 아니면 배열에 저장 </w:t>
                      </w:r>
                    </w:p>
                    <w:p w:rsidR="00796760" w:rsidRPr="00F3171C" w:rsidRDefault="00796760" w:rsidP="0058106D">
                      <w:pPr>
                        <w:spacing w:after="120" w:line="192" w:lineRule="auto"/>
                        <w:rPr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F3171C">
                        <w:rPr>
                          <w:sz w:val="15"/>
                          <w:szCs w:val="15"/>
                        </w:rPr>
                        <w:t>pexp[i++] &lt;- left;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>repeat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rFonts w:hint="eastAsia"/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 xml:space="preserve">break; // </w:t>
                      </w:r>
                      <w:r w:rsidRPr="00A82DFA">
                        <w:rPr>
                          <w:rFonts w:hint="eastAsia"/>
                          <w:b/>
                          <w:sz w:val="15"/>
                          <w:szCs w:val="15"/>
                        </w:rPr>
                        <w:t>switch문 빠</w:t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>져</w:t>
                      </w:r>
                      <w:r w:rsidRPr="00A82DFA">
                        <w:rPr>
                          <w:rFonts w:hint="eastAsia"/>
                          <w:b/>
                          <w:sz w:val="15"/>
                          <w:szCs w:val="15"/>
                        </w:rPr>
                        <w:t xml:space="preserve"> 나</w:t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>오기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>endif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>while (!is_empty(st) and (p &lt;- PIS(peek(st))) &gt;= PIE(tmp)) do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>if (p = 4) then // 스택 최상위 있는게 '('이면</w:t>
                      </w:r>
                    </w:p>
                    <w:p w:rsidR="00796760" w:rsidRPr="00F3171C" w:rsidRDefault="00796760" w:rsidP="0058106D">
                      <w:pPr>
                        <w:spacing w:after="120" w:line="192" w:lineRule="auto"/>
                        <w:rPr>
                          <w:sz w:val="16"/>
                          <w:szCs w:val="16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F3171C">
                        <w:rPr>
                          <w:sz w:val="15"/>
                          <w:szCs w:val="15"/>
                        </w:rPr>
                        <w:t>break; // '('은 ')'가 와야만 빠질 수 있으므로 break로 중단. '('</w:t>
                      </w:r>
                      <w:r w:rsidRPr="00F3171C">
                        <w:rPr>
                          <w:sz w:val="16"/>
                          <w:szCs w:val="16"/>
                        </w:rPr>
                        <w:t xml:space="preserve">밑에 쌓인 것은 볼 필요도 없음 </w:t>
                      </w:r>
                    </w:p>
                    <w:p w:rsidR="00796760" w:rsidRPr="0058106D" w:rsidRDefault="00796760" w:rsidP="0058106D">
                      <w:pPr>
                        <w:spacing w:after="120" w:line="192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  <w:t xml:space="preserve">         </w:t>
                      </w:r>
                      <w:r w:rsidRPr="0058106D">
                        <w:rPr>
                          <w:b/>
                          <w:sz w:val="16"/>
                          <w:szCs w:val="16"/>
                        </w:rPr>
                        <w:t>else</w:t>
                      </w:r>
                    </w:p>
                    <w:p w:rsidR="00796760" w:rsidRPr="00F3171C" w:rsidRDefault="00796760" w:rsidP="0058106D">
                      <w:pPr>
                        <w:spacing w:after="120" w:line="192" w:lineRule="auto"/>
                        <w:rPr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 xml:space="preserve">        </w:t>
                      </w:r>
                      <w:r w:rsidRPr="00F3171C">
                        <w:rPr>
                          <w:sz w:val="15"/>
                          <w:szCs w:val="15"/>
                        </w:rPr>
                        <w:t>pexp[i++] &lt;- pop(&amp;st);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 xml:space="preserve">         endif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>repeat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>if (tmp = '+') then</w:t>
                      </w:r>
                    </w:p>
                    <w:p w:rsidR="00796760" w:rsidRPr="00F3171C" w:rsidRDefault="00796760" w:rsidP="0058106D">
                      <w:pPr>
                        <w:spacing w:after="120" w:line="192" w:lineRule="auto"/>
                        <w:rPr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F3171C">
                        <w:rPr>
                          <w:sz w:val="15"/>
                          <w:szCs w:val="15"/>
                        </w:rPr>
                        <w:t>push(&amp;st, -43);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>else if (tmp = '-') then</w:t>
                      </w:r>
                    </w:p>
                    <w:p w:rsidR="00796760" w:rsidRPr="00F3171C" w:rsidRDefault="00796760" w:rsidP="0058106D">
                      <w:pPr>
                        <w:spacing w:after="120" w:line="192" w:lineRule="auto"/>
                        <w:rPr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F3171C">
                        <w:rPr>
                          <w:sz w:val="15"/>
                          <w:szCs w:val="15"/>
                        </w:rPr>
                        <w:t>push(&amp;st, -45);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>else if (tmp = '*') then</w:t>
                      </w:r>
                    </w:p>
                    <w:p w:rsidR="00796760" w:rsidRPr="00F3171C" w:rsidRDefault="00796760" w:rsidP="0058106D">
                      <w:pPr>
                        <w:spacing w:after="120" w:line="192" w:lineRule="auto"/>
                        <w:rPr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F3171C">
                        <w:rPr>
                          <w:sz w:val="15"/>
                          <w:szCs w:val="15"/>
                        </w:rPr>
                        <w:t>push(&amp;st, -42);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>else if (tmp = '/') then</w:t>
                      </w:r>
                    </w:p>
                    <w:p w:rsidR="00796760" w:rsidRPr="00F3171C" w:rsidRDefault="00796760" w:rsidP="0058106D">
                      <w:pPr>
                        <w:spacing w:after="120" w:line="192" w:lineRule="auto"/>
                        <w:rPr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F3171C">
                        <w:rPr>
                          <w:sz w:val="15"/>
                          <w:szCs w:val="15"/>
                        </w:rPr>
                        <w:t>push(&amp;st, -47);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>else if (tmp = '%') then</w:t>
                      </w:r>
                    </w:p>
                    <w:p w:rsidR="00796760" w:rsidRPr="00F3171C" w:rsidRDefault="00796760" w:rsidP="0058106D">
                      <w:pPr>
                        <w:spacing w:after="120" w:line="192" w:lineRule="auto"/>
                        <w:rPr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F3171C">
                        <w:rPr>
                          <w:sz w:val="15"/>
                          <w:szCs w:val="15"/>
                        </w:rPr>
                        <w:t>push(&amp;st, -37);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>else if (tmp = '^') then</w:t>
                      </w:r>
                    </w:p>
                    <w:p w:rsidR="00796760" w:rsidRPr="00F3171C" w:rsidRDefault="00796760" w:rsidP="0058106D">
                      <w:pPr>
                        <w:spacing w:after="120" w:line="192" w:lineRule="auto"/>
                        <w:rPr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F3171C">
                        <w:rPr>
                          <w:sz w:val="15"/>
                          <w:szCs w:val="15"/>
                        </w:rPr>
                        <w:t>push(&amp;st, -94);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 xml:space="preserve">else // tmp가 괄호일 때 </w:t>
                      </w:r>
                    </w:p>
                    <w:p w:rsidR="00796760" w:rsidRPr="00F3171C" w:rsidRDefault="00796760" w:rsidP="0058106D">
                      <w:pPr>
                        <w:spacing w:after="120" w:line="192" w:lineRule="auto"/>
                        <w:rPr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F3171C">
                        <w:rPr>
                          <w:sz w:val="15"/>
                          <w:szCs w:val="15"/>
                        </w:rPr>
                        <w:t>push(&amp;st, -40);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>endif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rFonts w:hint="eastAsia"/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 xml:space="preserve">break; // </w:t>
                      </w:r>
                      <w:r w:rsidRPr="00A82DFA">
                        <w:rPr>
                          <w:rFonts w:hint="eastAsia"/>
                          <w:b/>
                          <w:sz w:val="15"/>
                          <w:szCs w:val="15"/>
                        </w:rPr>
                        <w:t>switch문 빠</w:t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>져</w:t>
                      </w:r>
                      <w:r w:rsidRPr="00A82DFA">
                        <w:rPr>
                          <w:rFonts w:hint="eastAsia"/>
                          <w:b/>
                          <w:sz w:val="15"/>
                          <w:szCs w:val="15"/>
                        </w:rPr>
                        <w:t xml:space="preserve"> 나</w:t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>오기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 xml:space="preserve">default: // 그냥 숫자를 받았을 때 </w:t>
                      </w:r>
                    </w:p>
                    <w:p w:rsidR="00796760" w:rsidRPr="00F3171C" w:rsidRDefault="00796760" w:rsidP="0058106D">
                      <w:pPr>
                        <w:spacing w:after="120" w:line="192" w:lineRule="auto"/>
                        <w:rPr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F3171C">
                        <w:rPr>
                          <w:sz w:val="15"/>
                          <w:szCs w:val="15"/>
                        </w:rPr>
                        <w:t>n &lt;- 10 * n;</w:t>
                      </w:r>
                    </w:p>
                    <w:p w:rsidR="00796760" w:rsidRPr="00F3171C" w:rsidRDefault="00796760" w:rsidP="0058106D">
                      <w:pPr>
                        <w:spacing w:after="120" w:line="192" w:lineRule="auto"/>
                        <w:rPr>
                          <w:sz w:val="15"/>
                          <w:szCs w:val="15"/>
                        </w:rPr>
                      </w:pPr>
                      <w:r w:rsidRPr="00F3171C">
                        <w:rPr>
                          <w:sz w:val="15"/>
                          <w:szCs w:val="15"/>
                        </w:rPr>
                        <w:tab/>
                      </w:r>
                      <w:r w:rsidRPr="00F3171C">
                        <w:rPr>
                          <w:sz w:val="15"/>
                          <w:szCs w:val="15"/>
                        </w:rPr>
                        <w:tab/>
                      </w:r>
                      <w:r w:rsidRPr="00F3171C">
                        <w:rPr>
                          <w:sz w:val="15"/>
                          <w:szCs w:val="15"/>
                        </w:rPr>
                        <w:tab/>
                        <w:t>n &lt;_ n + (tmp - 48);</w:t>
                      </w:r>
                    </w:p>
                    <w:p w:rsidR="00796760" w:rsidRPr="00F3171C" w:rsidRDefault="00796760" w:rsidP="0058106D">
                      <w:pPr>
                        <w:spacing w:after="120" w:line="192" w:lineRule="auto"/>
                        <w:rPr>
                          <w:sz w:val="15"/>
                          <w:szCs w:val="15"/>
                        </w:rPr>
                      </w:pPr>
                      <w:r w:rsidRPr="00F3171C">
                        <w:rPr>
                          <w:sz w:val="15"/>
                          <w:szCs w:val="15"/>
                        </w:rPr>
                        <w:tab/>
                      </w:r>
                      <w:r w:rsidRPr="00F3171C">
                        <w:rPr>
                          <w:sz w:val="15"/>
                          <w:szCs w:val="15"/>
                        </w:rPr>
                        <w:tab/>
                      </w:r>
                      <w:r w:rsidRPr="00F3171C">
                        <w:rPr>
                          <w:sz w:val="15"/>
                          <w:szCs w:val="15"/>
                        </w:rPr>
                        <w:tab/>
                        <w:t>jnum++;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 xml:space="preserve">if (jnum &gt;= 1 and get_symbol(exp, 1) = '\0') then </w:t>
                      </w:r>
                      <w:r>
                        <w:rPr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 xml:space="preserve">// 연속으로 숫자를 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rFonts w:hint="eastAsia"/>
                          <w:b/>
                          <w:sz w:val="15"/>
                          <w:szCs w:val="15"/>
                        </w:rPr>
                        <w:t>받았는데</w:t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 xml:space="preserve">, 다음 문자가 널 문자일 때! </w:t>
                      </w:r>
                    </w:p>
                    <w:p w:rsidR="00796760" w:rsidRPr="00F3171C" w:rsidRDefault="00796760" w:rsidP="0058106D">
                      <w:pPr>
                        <w:spacing w:after="120" w:line="192" w:lineRule="auto"/>
                        <w:rPr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F3171C">
                        <w:rPr>
                          <w:sz w:val="15"/>
                          <w:szCs w:val="15"/>
                        </w:rPr>
                        <w:t>pexp[i++] &lt;_ n;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>endif</w:t>
                      </w:r>
                    </w:p>
                    <w:p w:rsidR="00796760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 xml:space="preserve">break; // </w:t>
                      </w:r>
                      <w:r w:rsidRPr="00A82DFA">
                        <w:rPr>
                          <w:rFonts w:hint="eastAsia"/>
                          <w:b/>
                          <w:sz w:val="15"/>
                          <w:szCs w:val="15"/>
                        </w:rPr>
                        <w:t>switch문 빠</w:t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>져</w:t>
                      </w:r>
                      <w:r w:rsidRPr="00A82DFA">
                        <w:rPr>
                          <w:rFonts w:hint="eastAsia"/>
                          <w:b/>
                          <w:sz w:val="15"/>
                          <w:szCs w:val="15"/>
                        </w:rPr>
                        <w:t xml:space="preserve"> 나</w:t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>오기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rFonts w:hint="eastAsia"/>
                          <w:b/>
                          <w:sz w:val="15"/>
                          <w:szCs w:val="15"/>
                        </w:rPr>
                      </w:pP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>while (!is_empty(st))</w:t>
                      </w:r>
                      <w:r>
                        <w:rPr>
                          <w:b/>
                          <w:sz w:val="15"/>
                          <w:szCs w:val="15"/>
                        </w:rPr>
                        <w:t xml:space="preserve"> do</w:t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 xml:space="preserve">// 식이 끝나면 스택이 비어있을 때까지 빼네서 배열에 저장 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ab/>
                        <w:t xml:space="preserve">if ((left = pop(&amp;st)) != -40) </w:t>
                      </w:r>
                      <w:r>
                        <w:rPr>
                          <w:b/>
                          <w:sz w:val="15"/>
                          <w:szCs w:val="15"/>
                        </w:rPr>
                        <w:t xml:space="preserve">then  </w:t>
                      </w:r>
                      <w:r w:rsidRPr="00A82DFA">
                        <w:rPr>
                          <w:b/>
                          <w:sz w:val="15"/>
                          <w:szCs w:val="15"/>
                        </w:rPr>
                        <w:t xml:space="preserve">// ')'면 배열에 저장 안 함 </w:t>
                      </w:r>
                      <w:bookmarkStart w:id="1" w:name="_GoBack"/>
                      <w:bookmarkEnd w:id="1"/>
                    </w:p>
                    <w:p w:rsidR="00796760" w:rsidRPr="00F3171C" w:rsidRDefault="00796760" w:rsidP="0058106D">
                      <w:pPr>
                        <w:spacing w:after="120" w:line="192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F3171C">
                        <w:rPr>
                          <w:sz w:val="15"/>
                          <w:szCs w:val="15"/>
                        </w:rPr>
                        <w:t>pexp[i++] &lt;- left;</w:t>
                      </w:r>
                    </w:p>
                    <w:p w:rsidR="00796760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>
                        <w:rPr>
                          <w:b/>
                          <w:sz w:val="15"/>
                          <w:szCs w:val="15"/>
                        </w:rPr>
                        <w:tab/>
                        <w:t>endif</w:t>
                      </w:r>
                    </w:p>
                    <w:p w:rsidR="00796760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ab/>
                        <w:t>repeat</w:t>
                      </w:r>
                    </w:p>
                    <w:p w:rsidR="00796760" w:rsidRPr="00A82DFA" w:rsidRDefault="00796760" w:rsidP="0058106D">
                      <w:pPr>
                        <w:spacing w:after="120" w:line="192" w:lineRule="auto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 xml:space="preserve">end procedure </w:t>
                      </w:r>
                    </w:p>
                    <w:p w:rsidR="00796760" w:rsidRPr="0058106D" w:rsidRDefault="00796760" w:rsidP="0058106D">
                      <w:pPr>
                        <w:spacing w:after="120" w:line="192" w:lineRule="auto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106D" w:rsidRDefault="0058106D" w:rsidP="00ED1F36">
      <w:pPr>
        <w:rPr>
          <w:b/>
          <w:sz w:val="32"/>
          <w:szCs w:val="32"/>
        </w:rPr>
      </w:pPr>
      <w:r w:rsidRPr="009D7D5D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16288" behindDoc="0" locked="0" layoutInCell="1" allowOverlap="1" wp14:anchorId="60CD116D" wp14:editId="362263A1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5699760" cy="8122920"/>
                <wp:effectExtent l="0" t="0" r="15240" b="11430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812292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D116D" id="_x0000_s1037" type="#_x0000_t202" style="position:absolute;left:0;text-align:left;margin-left:0;margin-top:14.55pt;width:448.8pt;height:639.6pt;z-index:251916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" fillcolor="white [3201]" strokecolor="#4472c4 [3204]" strokeweight="1.5pt">
                <v:textbox>
                  <w:txbxContent/>
                </v:textbox>
                <w10:wrap type="square" anchorx="margin"/>
              </v:shape>
            </w:pict>
          </mc:Fallback>
        </mc:AlternateContent>
      </w:r>
    </w:p>
    <w:p w:rsidR="00ED1F36" w:rsidRPr="009D7D5D" w:rsidRDefault="00ED1F36" w:rsidP="00ED1F36">
      <w:pPr>
        <w:rPr>
          <w:b/>
          <w:sz w:val="32"/>
          <w:szCs w:val="32"/>
        </w:rPr>
      </w:pPr>
      <w:r w:rsidRPr="009D7D5D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26BEDCD4" wp14:editId="032A7521">
                <wp:simplePos x="0" y="0"/>
                <wp:positionH relativeFrom="margin">
                  <wp:align>right</wp:align>
                </wp:positionH>
                <wp:positionV relativeFrom="paragraph">
                  <wp:posOffset>870585</wp:posOffset>
                </wp:positionV>
                <wp:extent cx="5775960" cy="7429500"/>
                <wp:effectExtent l="0" t="0" r="15240" b="19050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74295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2">
                        <w:txbxContent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#include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&lt;stdio.h&gt;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#define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max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30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피연산자와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연산자의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개수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typedef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struct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{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stack[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max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];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top;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stack_type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typedef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stack_type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* 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stack_type_ptr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stack_type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st;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stop,num,num2;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stop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1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되면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멈춤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, num,num2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는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get_symbol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에서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유용하게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사용됨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void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init(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stack_type_ptr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 {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-&gt;top = -1;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is_full(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stack_type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 {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.top == 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max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- 1)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1;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else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0;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is_empty(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stack_type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 {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.top == -1)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1;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else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0;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void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push(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stack_type_ptr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item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 {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(!is_full(*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)) {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-&gt;top++;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-&gt;stack[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-&gt;top] =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item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else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스택이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꽉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차있음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pop(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stack_type_ptr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 {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(!is_empty(*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)) {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tmp =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-&gt;stack[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-&gt;top];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-&gt;top--;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tmp;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else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스택이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비어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있음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peek(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stack_type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) {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top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줄이지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않고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스택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최상단에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있는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것을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출력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tmp =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.stack[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.top];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tmp;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PIS(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alter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) {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스택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최상단에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위치한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연산자를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우선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순위에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맞추어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리턴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switch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alter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 {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-40: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괄호가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들어왔을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때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4;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-94: 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^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들어왔을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때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3;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-37: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-42: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-47: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%,*,/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들어왔을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때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2;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-43: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-45: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+,-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들어왔을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때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1;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PIE(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char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alter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) {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식에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있는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연산자를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우선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순위에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맞추어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리턴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switch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alter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 {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'('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: 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괄호가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들어왔을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때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4;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'^'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: 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^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들어왔을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때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3;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'%'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'*'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'/'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%,*,/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들어왔을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때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2;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'+'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'-'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+,-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들어왔을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때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1;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char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get_symbol(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char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*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) {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문자열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받아서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문자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개씩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보내기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== 0)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[num++];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else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== 1) 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num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1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더하여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저장하면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안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되는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특별한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경우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[num];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void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postfix(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char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*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*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pexp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) {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후위식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만들기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 = 0; i &lt; 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max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 i++) {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pexp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함수를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쓰레기값으로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초기화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초기화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안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하면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번째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실행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첫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번째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실행할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때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저장한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요소가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영향을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끼침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)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pexp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[i] = -100;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char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tmp;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left, p;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임시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변수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jnum = 0;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수의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자릿수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변수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n = 0;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현재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수를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저장한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변수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 = 0;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pexp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배열의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인덱스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while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((tmp = get_symbol(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0)) !=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'\0'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 {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switch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(tmp) {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'+'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'-'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'*'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'/'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'%'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'('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'^'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')'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(jnum &gt;= 1) {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더이상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연속적으로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숫자가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나오지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않았을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때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pexp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[i++] = n;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수를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일단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배열에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넣음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수를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먼저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처리하고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연산자를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처리해야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하므로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jnum = 0; n = 0;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이번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수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처리는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다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했으니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다음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수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처리를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위해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jnum,n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0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으로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(tmp ==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')'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 {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while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((left = pop(&amp;st)) != -40) {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'('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나올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때까지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꺼내고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'('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아니면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배열에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저장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pexp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[i++] = left;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break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while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(!is_empty(st) &amp;&amp; (p = PIS(peek(st))) &gt;= PIE(tmp)) {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(p == 4)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스택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최상위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있는게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'('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이면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break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'('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')'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와야만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빠질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수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있으므로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break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중단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. '('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밑에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쌓인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것은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필요도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없음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else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pexp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[i++] = pop(&amp;st);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(tmp ==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'+'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push(&amp;st, -43);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else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(tmp ==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'-'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push(&amp;st, -45);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else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(tmp ==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'*'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push(&amp;st, -42);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else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(tmp ==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'/'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push(&amp;st, -47);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else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(tmp ==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'%'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push(&amp;st, -37);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else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(tmp ==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'^'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push(&amp;st, -94);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else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tmp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괄호일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때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push(&amp;st, -40);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break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default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그냥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숫자를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받았을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때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n = 10 * n;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n = n + (tmp - 48);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jnum++;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(jnum &gt;= 1 &amp;&amp; get_symbol(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1) ==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'\0'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)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연속으로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숫자를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받았는데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다음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문자가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문자일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때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!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pexp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[i++] = n;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break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while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(!is_empty(st))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식이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끝나면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스택이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비어있을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때까지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빼네서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배열에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저장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((left = pop(&amp;st)) != -40)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')'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배열에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저장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안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함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pexp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[i++] = left;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get_symbol2(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*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pexp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) {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후위식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받아서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연산자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or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피연산자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)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개씩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보내기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pexp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[num2++];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power(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) {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제곱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함수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== 0)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1;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else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* power(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- 1);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exec(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tmp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left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right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) {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tmp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데이터에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따라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left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right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계산하는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함수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switch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tmp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 {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-43: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더하기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right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left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-45: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빼기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right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left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-42: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곱하기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right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*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left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-47: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나누기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right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/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left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-37: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나머지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right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%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left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-94: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제곱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power(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right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left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eval(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*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pexp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) {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최종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계산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값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리턴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tmp, r;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임시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변수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left, right;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스택에서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꺼낸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값을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저장하는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변수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 = 0;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pexp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[i] &gt; -95; i++) {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-95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부터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쓰레기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값이라고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간주함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-&gt;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쓰레기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값이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아니면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계속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연산에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활용함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tmp = get_symbol2(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pexp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switch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(tmp) {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-43: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-45: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-42: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-47: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-37: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-94: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tmp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연산자일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때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left = pop(&amp;st);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right = pop(&amp;st);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r = exec(tmp, left, right);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push(&amp;st, r);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break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default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tmp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피연산자일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때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(tmp &gt;= 0)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push(&amp;st, tmp);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break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st.stack[st.top];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연산이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잘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됐으면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top(0)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때의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스택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값이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최종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값임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void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display(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char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*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*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pexp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res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 {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원래식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출력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"\n%s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를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풀어보겠습니다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."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후위식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출력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"\n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후위식을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만들어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보면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 = 0;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pexp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[i] &gt; -95; i++) {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-95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부터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쓰레기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값이라고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간주함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pexp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[i] &gt;= 0)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피연산자일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때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"%d 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pexp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[i]);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else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연산자일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때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"%c 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-(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pexp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[i]));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연산자가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'-(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아스키코드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)'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형태로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저장되었으니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다시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-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해서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문자로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출력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"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가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됩니다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."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결과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출력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"\n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계산해보면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%d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이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됩니다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.\n"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res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"---------------------------------------------\n\n"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void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get_exp(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char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*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) {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사용자로부터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중위식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원래식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입력받음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 = 0; i &lt; 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max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 i++) {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exp,pexp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함수를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쓰레기값으로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초기화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초기화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안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하면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번째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실행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첫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번째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실행할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때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저장한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요소가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영향을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끼침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)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[i] = -100;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"\n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원하는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계산을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입력해주세요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"( '='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은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제외하고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입력해주세요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!! )\n:"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scanf_s(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"%s"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exp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max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char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menu() {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num = 0; num2 = 0;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get_symbol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에서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필요한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변수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초기화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"--------------- SH Calculator ---------------\n\n"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"( +,-,*,/,^,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나머지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연산이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가능합니다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!! )\n"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한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번만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계산을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하실거면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'1'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을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아니면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아무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숫자를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입력해주세요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!!:"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scanf_s(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"%d"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,&amp;stop);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stop;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main() {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char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exp[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max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];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중위식이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담길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배열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pexp[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max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];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후위식이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담길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배열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피연산자는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그냥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피연산자로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연산자는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'-(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아스키코드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)'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바뀌어서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배열에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담김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)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'-(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아스키코드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)'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하는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이유는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프로그램에서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아스키코드를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일반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수와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착각할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수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있기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때문에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!!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do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{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init(&amp;st);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stop = menu();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get_exp(exp);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사용자로부터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중위식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원래식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입력받음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postfix(exp, pexp);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중위식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-&gt;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후위식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변환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res = eval(pexp);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수식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계산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display(exp, pexp, res);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결과를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출력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}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while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(stop != 1);</w:t>
                            </w:r>
                          </w:p>
                          <w:p w:rsidR="00796760" w:rsidRDefault="00796760" w:rsidP="000E4D2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796760" w:rsidRPr="004A2DFC" w:rsidRDefault="00796760" w:rsidP="00ED1F36">
                            <w:pPr>
                              <w:spacing w:line="192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EDCD4" id="_x0000_s1038" type="#_x0000_t202" style="position:absolute;left:0;text-align:left;margin-left:403.6pt;margin-top:68.55pt;width:454.8pt;height:585pt;z-index:2518927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" fillcolor="white [3201]" strokecolor="#4472c4 [3204]" strokeweight="1.5pt">
                <v:textbox style="mso-next-textbox:#_x0000_s1040">
                  <w:txbxContent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#include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&lt;stdio.h&gt;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#define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max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30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피연산자와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연산자의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개수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typedef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struct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{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stack[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max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];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top;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stack_type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typedef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stack_type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* 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stack_type_ptr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stack_type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st;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stop,num,num2;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stop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1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되면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멈춤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, num,num2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는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get_symbol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에서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유용하게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사용됨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void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init(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stack_type_ptr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 {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-&gt;top = -1;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is_full(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stack_type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 {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.top == 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max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- 1)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1;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else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0;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is_empty(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stack_type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 {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.top == -1)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1;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else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0;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void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push(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stack_type_ptr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item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 {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(!is_full(*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)) {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-&gt;top++;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-&gt;stack[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-&gt;top] =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item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else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스택이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꽉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차있음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pop(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stack_type_ptr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 {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(!is_empty(*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)) {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tmp =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-&gt;stack[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-&gt;top];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-&gt;top--;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tmp;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else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스택이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비어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있음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peek(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stack_type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) {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top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줄이지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않고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스택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최상단에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있는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것을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출력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tmp =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.stack[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.top];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tmp;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PIS(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alter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) {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스택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최상단에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위치한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연산자를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우선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순위에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맞추어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리턴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switch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alter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 {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-40: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괄호가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들어왔을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때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4;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-94: 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^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들어왔을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때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3;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-37: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-42: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-47: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%,*,/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들어왔을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때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2;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-43: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-45: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+,-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들어왔을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때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1;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PIE(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char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alter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) {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식에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있는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연산자를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우선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순위에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맞추어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리턴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switch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alter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 {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'('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: 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괄호가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들어왔을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때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4;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'^'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: 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^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들어왔을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때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3;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'%'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: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'*'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: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'/'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: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%,*,/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들어왔을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때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2;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'+'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: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'-'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: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+,-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들어왔을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때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1;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 w:hint="eastAsia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char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get_symbol(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char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*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) {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문자열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받아서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문자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개씩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보내기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== 0)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[num++];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else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== 1) 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num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1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더하여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저장하면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안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되는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특별한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경우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[num];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void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postfix(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char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*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*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pexp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) {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후위식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만들기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 = 0; i &lt; 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max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 i++) {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pexp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함수를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쓰레기값으로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초기화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초기화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안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하면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번째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실행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첫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번째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실행할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때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저장한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요소가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영향을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끼침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)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pexp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[i] = -100;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char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tmp;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left, p;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임시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변수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jnum = 0;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수의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자릿수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변수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n = 0;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현재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수를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저장한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변수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 = 0;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pexp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배열의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인덱스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while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((tmp = get_symbol(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0)) !=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'\0'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 {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switch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(tmp) {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'+'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: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'-'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: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'*'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: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'/'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: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'%'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: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'('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: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'^'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: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')'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: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(jnum &gt;= 1) {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더이상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연속적으로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숫자가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나오지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않았을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때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pexp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[i++] = n;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수를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일단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배열에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넣음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수를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먼저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처리하고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연산자를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처리해야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하므로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)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jnum = 0; n = 0;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이번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수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처리는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다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했으니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다음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수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처리를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위해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jnum,n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0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으로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(tmp ==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')'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 {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while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((left = pop(&amp;st)) != -40) {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'('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나올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때까지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꺼내고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'('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아니면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배열에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저장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pexp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[i++] = left;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break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while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(!is_empty(st) &amp;&amp; (p = PIS(peek(st))) &gt;= PIE(tmp)) {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(p == 4)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스택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최상위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있는게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'('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이면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break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'('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')'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와야만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빠질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수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있으므로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break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중단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. '('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밑에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쌓인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것은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필요도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없음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else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pexp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[i++] = pop(&amp;st);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(tmp ==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'+'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push(&amp;st, -43);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else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(tmp ==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'-'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push(&amp;st, -45);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else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(tmp ==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'*'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push(&amp;st, -42);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else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(tmp ==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'/'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push(&amp;st, -47);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else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(tmp ==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'%'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push(&amp;st, -37);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else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(tmp ==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'^'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push(&amp;st, -94);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else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tmp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괄호일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때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push(&amp;st, -40);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break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default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: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그냥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숫자를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받았을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때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n = 10 * n;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n = n + (tmp - 48);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jnum++;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(jnum &gt;= 1 &amp;&amp; get_symbol(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1) ==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'\0'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)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연속으로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숫자를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받았는데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다음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문자가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문자일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때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!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pexp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[i++] = n;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break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while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(!is_empty(st))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식이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끝나면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스택이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비어있을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때까지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빼네서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배열에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저장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((left = pop(&amp;st)) != -40)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')'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배열에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저장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안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함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pexp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[i++] = left;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get_symbol2(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*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pexp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) {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후위식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받아서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연산자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or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피연산자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)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개씩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보내기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pexp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[num2++];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power(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b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) {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제곱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함수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b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== 0)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1;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else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* power(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b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- 1);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exec(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tmp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left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right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) {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tmp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데이터에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따라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left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right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계산하는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함수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switch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tmp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 {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-43: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더하기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right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left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-45: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빼기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right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left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-42: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곱하기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right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*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left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-47: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나누기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right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/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left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-37: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나머지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right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%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left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-94: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제곱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power(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right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left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eval(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*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pexp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) {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최종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계산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값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리턴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tmp, r;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임시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변수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left, right;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스택에서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꺼낸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값을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저장하는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변수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 = 0;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pexp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[i] &gt; -95; i++) {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-95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부터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쓰레기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값이라고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간주함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-&gt;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쓰레기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값이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아니면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계속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연산에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활용함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tmp = get_symbol2(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pexp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switch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(tmp) {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-43: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-45: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-42: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-47: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-37: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-94: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tmp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연산자일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때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left = pop(&amp;st);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right = pop(&amp;st);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r = exec(tmp, left, right);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push(&amp;st, r);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break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default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: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tmp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피연산자일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때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(tmp &gt;= 0)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push(&amp;st, tmp);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break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st.stack[st.top];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연산이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잘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됐으면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top(0)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때의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스택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값이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최종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값임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void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display(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char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*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*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pexp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res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 {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원래식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출력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"\n%s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를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풀어보겠습니다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."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후위식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출력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"\n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후위식을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만들어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보면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 = 0;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pexp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[i] &gt; -95; i++) {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-95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부터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쓰레기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값이라고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간주함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pexp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[i] &gt;= 0)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피연산자일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때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"%d 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pexp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[i]);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else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연산자일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때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"%c 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-(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pexp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[i]));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연산자가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'-(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아스키코드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)'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형태로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저장되었으니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다시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-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해서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문자로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출력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"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가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됩니다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."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결과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출력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"\n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계산해보면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%d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이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됩니다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.\n"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res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"---------------------------------------------\n\n"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void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get_exp(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char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*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) {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사용자로부터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중위식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원래식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)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입력받음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 = 0; i &lt; 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max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 i++) {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exp,pexp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함수를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쓰레기값으로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초기화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초기화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안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하면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번째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실행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첫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번째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실행할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때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저장한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요소가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영향을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끼침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)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[i] = -100;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"\n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원하는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계산을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입력해주세요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"( '='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은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제외하고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입력해주세요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!! )\n:"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scanf_s(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"%s"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exp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max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char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menu() {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num = 0; num2 = 0;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get_symbol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에서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필요한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변수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초기화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"--------------- SH Calculator ---------------\n\n"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"( +,-,*,/,^,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나머지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연산이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가능합니다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!! )\n"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한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번만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계산을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하실거면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'1'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을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아니면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아무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숫자를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입력해주세요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!!:"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scanf_s(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"%d"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,&amp;stop);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stop;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main() {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char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exp[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max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];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중위식이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담길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배열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pexp[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max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];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후위식이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담길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배열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피연산자는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그냥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피연산자로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연산자는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'-(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아스키코드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)'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바뀌어서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배열에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담김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)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'-(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아스키코드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)'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하는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이유는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프로그램에서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아스키코드를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일반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수와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착각할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수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있기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때문에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!!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do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{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init(&amp;st);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stop = menu();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get_exp(exp);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사용자로부터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중위식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원래식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)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입력받음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postfix(exp, pexp);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중위식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-&gt;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후위식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변환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res = eval(pexp);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수식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계산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display(exp, pexp, res);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결과를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출력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}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while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(stop != 1);</w:t>
                      </w:r>
                    </w:p>
                    <w:p w:rsidR="00796760" w:rsidRDefault="00796760" w:rsidP="000E4D2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796760" w:rsidRPr="004A2DFC" w:rsidRDefault="00796760" w:rsidP="00ED1F36">
                      <w:pPr>
                        <w:spacing w:line="192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D7D5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0EDC2ABD" wp14:editId="2F604D89">
                <wp:simplePos x="0" y="0"/>
                <wp:positionH relativeFrom="margin">
                  <wp:align>left</wp:align>
                </wp:positionH>
                <wp:positionV relativeFrom="paragraph">
                  <wp:posOffset>299720</wp:posOffset>
                </wp:positionV>
                <wp:extent cx="4907280" cy="495300"/>
                <wp:effectExtent l="0" t="0" r="7620" b="0"/>
                <wp:wrapSquare wrapText="bothSides"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760" w:rsidRPr="00647C69" w:rsidRDefault="00796760" w:rsidP="00ED1F36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C언어로 코딩하기 </w:t>
                            </w:r>
                          </w:p>
                          <w:p w:rsidR="00796760" w:rsidRPr="00647C69" w:rsidRDefault="00796760" w:rsidP="00ED1F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C2ABD" id="_x0000_s1039" type="#_x0000_t202" style="position:absolute;left:0;text-align:left;margin-left:0;margin-top:23.6pt;width:386.4pt;height:39pt;z-index:2518937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" fillcolor="white [3201]" stroked="f" strokeweight="1.5pt">
                <v:textbox>
                  <w:txbxContent>
                    <w:p w:rsidR="00796760" w:rsidRPr="00647C69" w:rsidRDefault="00796760" w:rsidP="00ED1F36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◆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C언어로 코딩하기 </w:t>
                      </w:r>
                    </w:p>
                    <w:p w:rsidR="00796760" w:rsidRPr="00647C69" w:rsidRDefault="00796760" w:rsidP="00ED1F3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D1F36" w:rsidRPr="009C5BA1" w:rsidRDefault="00ED1F36" w:rsidP="00ED1F36">
      <w:pPr>
        <w:rPr>
          <w:b/>
          <w:sz w:val="32"/>
          <w:szCs w:val="32"/>
        </w:rPr>
      </w:pPr>
      <w:r w:rsidRPr="009D7D5D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377D8068" wp14:editId="64B3D5D8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5775960" cy="8001000"/>
                <wp:effectExtent l="0" t="0" r="15240" b="19050"/>
                <wp:wrapSquare wrapText="bothSides"/>
                <wp:docPr id="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80010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2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D8068" id="_x0000_s1039" type="#_x0000_t202" style="position:absolute;left:0;text-align:left;margin-left:0;margin-top:18.95pt;width:454.8pt;height:630pt;z-index:251899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" fillcolor="white [3201]" strokecolor="#4472c4 [3204]" strokeweight="1.5pt">
                <v:textbox style="mso-next-textbox:#_x0000_s1040">
                  <w:txbxContent/>
                </v:textbox>
                <w10:wrap type="square" anchorx="margin"/>
              </v:shape>
            </w:pict>
          </mc:Fallback>
        </mc:AlternateContent>
      </w:r>
    </w:p>
    <w:p w:rsidR="00ED1F36" w:rsidRDefault="00ED1F36" w:rsidP="00ED1F36">
      <w:pPr>
        <w:rPr>
          <w:rFonts w:ascii="Bauhaus 93" w:hAnsi="Bauhaus 93"/>
          <w:sz w:val="32"/>
          <w:szCs w:val="32"/>
        </w:rPr>
      </w:pPr>
      <w:r w:rsidRPr="009D7D5D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1EDB026F" wp14:editId="52F91053">
                <wp:simplePos x="0" y="0"/>
                <wp:positionH relativeFrom="margin">
                  <wp:posOffset>0</wp:posOffset>
                </wp:positionH>
                <wp:positionV relativeFrom="paragraph">
                  <wp:posOffset>305435</wp:posOffset>
                </wp:positionV>
                <wp:extent cx="5775960" cy="8001000"/>
                <wp:effectExtent l="0" t="0" r="15240" b="19050"/>
                <wp:wrapSquare wrapText="bothSides"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80010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2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B026F" id="_x0000_s1040" type="#_x0000_t202" style="position:absolute;left:0;text-align:left;margin-left:0;margin-top:24.05pt;width:454.8pt;height:630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" fillcolor="white [3201]" strokecolor="#4472c4 [3204]" strokeweight="1.5pt">
                <v:textbox style="mso-next-textbox:#_x0000_s1041">
                  <w:txbxContent/>
                </v:textbox>
                <w10:wrap type="square" anchorx="margin"/>
              </v:shape>
            </w:pict>
          </mc:Fallback>
        </mc:AlternateContent>
      </w:r>
    </w:p>
    <w:p w:rsidR="00ED1F36" w:rsidRDefault="00ED1F36" w:rsidP="00ED1F36">
      <w:pPr>
        <w:rPr>
          <w:rFonts w:ascii="Bauhaus 93" w:hAnsi="Bauhaus 93"/>
          <w:sz w:val="32"/>
          <w:szCs w:val="32"/>
        </w:rPr>
      </w:pPr>
      <w:r w:rsidRPr="009D7D5D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04000" behindDoc="0" locked="0" layoutInCell="1" allowOverlap="1" wp14:anchorId="1EDB026F" wp14:editId="52F91053">
                <wp:simplePos x="0" y="0"/>
                <wp:positionH relativeFrom="margin">
                  <wp:posOffset>0</wp:posOffset>
                </wp:positionH>
                <wp:positionV relativeFrom="paragraph">
                  <wp:posOffset>305435</wp:posOffset>
                </wp:positionV>
                <wp:extent cx="5775960" cy="8001000"/>
                <wp:effectExtent l="0" t="0" r="15240" b="19050"/>
                <wp:wrapSquare wrapText="bothSides"/>
                <wp:docPr id="2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80010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2" seq="3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B026F" id="_x0000_s1041" type="#_x0000_t202" style="position:absolute;left:0;text-align:left;margin-left:0;margin-top:24.05pt;width:454.8pt;height:630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" fillcolor="white [3201]" strokecolor="#4472c4 [3204]" strokeweight="1.5pt">
                <v:textbox style="mso-next-textbox:#_x0000_s1042">
                  <w:txbxContent/>
                </v:textbox>
                <w10:wrap type="square" anchorx="margin"/>
              </v:shape>
            </w:pict>
          </mc:Fallback>
        </mc:AlternateContent>
      </w:r>
    </w:p>
    <w:p w:rsidR="00ED1F36" w:rsidRDefault="00ED1F36" w:rsidP="00ED1F36">
      <w:pPr>
        <w:rPr>
          <w:rFonts w:ascii="Bauhaus 93" w:hAnsi="Bauhaus 93"/>
          <w:sz w:val="32"/>
          <w:szCs w:val="32"/>
        </w:rPr>
      </w:pPr>
      <w:r w:rsidRPr="009D7D5D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1EDB026F" wp14:editId="52F91053">
                <wp:simplePos x="0" y="0"/>
                <wp:positionH relativeFrom="margin">
                  <wp:posOffset>0</wp:posOffset>
                </wp:positionH>
                <wp:positionV relativeFrom="paragraph">
                  <wp:posOffset>305435</wp:posOffset>
                </wp:positionV>
                <wp:extent cx="5775960" cy="8001000"/>
                <wp:effectExtent l="0" t="0" r="15240" b="19050"/>
                <wp:wrapSquare wrapText="bothSides"/>
                <wp:docPr id="2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80010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2" seq="4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B026F" id="_x0000_s1042" type="#_x0000_t202" style="position:absolute;left:0;text-align:left;margin-left:0;margin-top:24.05pt;width:454.8pt;height:630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" fillcolor="white [3201]" strokecolor="#4472c4 [3204]" strokeweight="1.5pt">
                <v:textbox style="mso-next-textbox:#_x0000_s1043">
                  <w:txbxContent/>
                </v:textbox>
                <w10:wrap type="square" anchorx="margin"/>
              </v:shape>
            </w:pict>
          </mc:Fallback>
        </mc:AlternateContent>
      </w:r>
    </w:p>
    <w:p w:rsidR="00ED1F36" w:rsidRDefault="00ED1F36" w:rsidP="00ED1F36">
      <w:pPr>
        <w:rPr>
          <w:rFonts w:ascii="Bauhaus 93" w:hAnsi="Bauhaus 93"/>
          <w:sz w:val="32"/>
          <w:szCs w:val="32"/>
        </w:rPr>
      </w:pPr>
      <w:r w:rsidRPr="009D7D5D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1EDB026F" wp14:editId="52F91053">
                <wp:simplePos x="0" y="0"/>
                <wp:positionH relativeFrom="margin">
                  <wp:align>left</wp:align>
                </wp:positionH>
                <wp:positionV relativeFrom="paragraph">
                  <wp:posOffset>291465</wp:posOffset>
                </wp:positionV>
                <wp:extent cx="5775960" cy="3810000"/>
                <wp:effectExtent l="0" t="0" r="15240" b="19050"/>
                <wp:wrapSquare wrapText="bothSides"/>
                <wp:docPr id="2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38100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2" seq="5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B026F" id="_x0000_s1043" type="#_x0000_t202" style="position:absolute;left:0;text-align:left;margin-left:0;margin-top:22.95pt;width:454.8pt;height:300pt;z-index:251908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" fillcolor="white [3201]" strokecolor="#4472c4 [3204]" strokeweight="1.5pt">
                <v:textbox>
                  <w:txbxContent/>
                </v:textbox>
                <w10:wrap type="square" anchorx="margin"/>
              </v:shape>
            </w:pict>
          </mc:Fallback>
        </mc:AlternateContent>
      </w:r>
    </w:p>
    <w:p w:rsidR="00E56FD6" w:rsidRDefault="00E56FD6" w:rsidP="00E56FD6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3DDA8C9F" wp14:editId="04518D6D">
                <wp:simplePos x="0" y="0"/>
                <wp:positionH relativeFrom="margin">
                  <wp:align>right</wp:align>
                </wp:positionH>
                <wp:positionV relativeFrom="paragraph">
                  <wp:posOffset>869950</wp:posOffset>
                </wp:positionV>
                <wp:extent cx="5699760" cy="1108075"/>
                <wp:effectExtent l="0" t="0" r="15240" b="15875"/>
                <wp:wrapSquare wrapText="bothSides"/>
                <wp:docPr id="23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11080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760" w:rsidRDefault="004458DF" w:rsidP="00E56FD6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스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택을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용하지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않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고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산기를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든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습니다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C558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당</w:t>
                            </w:r>
                            <w:r w:rsidR="00C5586A">
                              <w:rPr>
                                <w:sz w:val="24"/>
                                <w:szCs w:val="24"/>
                              </w:rPr>
                              <w:t>시</w:t>
                            </w:r>
                            <w:r w:rsidR="00C558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위식이라는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개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념도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르고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고리즘도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제대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라서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헤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억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이 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니다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4458DF" w:rsidRPr="004458DF" w:rsidRDefault="004458DF" w:rsidP="00E56FD6">
                            <w:pPr>
                              <w:spacing w:line="192" w:lineRule="auto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스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택을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용한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식 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, 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사는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42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완</w:t>
                            </w:r>
                            <w:r w:rsidR="008B42B1">
                              <w:rPr>
                                <w:sz w:val="24"/>
                                <w:szCs w:val="24"/>
                              </w:rPr>
                              <w:t>전한</w:t>
                            </w:r>
                            <w:r w:rsidR="008B42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알</w:t>
                            </w:r>
                            <w:r w:rsidR="008B42B1">
                              <w:rPr>
                                <w:sz w:val="24"/>
                                <w:szCs w:val="24"/>
                              </w:rPr>
                              <w:t>고리즘을</w:t>
                            </w:r>
                            <w:r w:rsidR="008B42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요</w:t>
                            </w:r>
                            <w:r w:rsidR="008B42B1">
                              <w:rPr>
                                <w:sz w:val="24"/>
                                <w:szCs w:val="24"/>
                              </w:rPr>
                              <w:t>구했고</w:t>
                            </w:r>
                            <w:r w:rsidR="008B42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그</w:t>
                            </w:r>
                            <w:r w:rsidR="008B42B1">
                              <w:rPr>
                                <w:sz w:val="24"/>
                                <w:szCs w:val="24"/>
                              </w:rPr>
                              <w:t>렇기에</w:t>
                            </w:r>
                            <w:r w:rsidR="008B42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오</w:t>
                            </w:r>
                            <w:r w:rsidR="008B42B1">
                              <w:rPr>
                                <w:sz w:val="24"/>
                                <w:szCs w:val="24"/>
                              </w:rPr>
                              <w:t>류없는</w:t>
                            </w:r>
                            <w:r w:rsidR="008B42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계</w:t>
                            </w:r>
                            <w:r w:rsidR="008B42B1">
                              <w:rPr>
                                <w:sz w:val="24"/>
                                <w:szCs w:val="24"/>
                              </w:rPr>
                              <w:t>산기를</w:t>
                            </w:r>
                            <w:r w:rsidR="008B42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만</w:t>
                            </w:r>
                            <w:r w:rsidR="008B42B1">
                              <w:rPr>
                                <w:sz w:val="24"/>
                                <w:szCs w:val="24"/>
                              </w:rPr>
                              <w:t>들</w:t>
                            </w:r>
                            <w:r w:rsidR="002C66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수 있</w:t>
                            </w:r>
                            <w:r w:rsidR="008B42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었</w:t>
                            </w:r>
                            <w:r w:rsidR="008B42B1">
                              <w:rPr>
                                <w:sz w:val="24"/>
                                <w:szCs w:val="24"/>
                              </w:rPr>
                              <w:t>습니다</w:t>
                            </w:r>
                            <w:r w:rsidR="008B42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. 이</w:t>
                            </w:r>
                            <w:r w:rsidR="008B42B1">
                              <w:rPr>
                                <w:sz w:val="24"/>
                                <w:szCs w:val="24"/>
                              </w:rPr>
                              <w:t>에</w:t>
                            </w:r>
                            <w:r w:rsidR="008B42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만</w:t>
                            </w:r>
                            <w:r w:rsidR="008B42B1">
                              <w:rPr>
                                <w:sz w:val="24"/>
                                <w:szCs w:val="24"/>
                              </w:rPr>
                              <w:t>족감을</w:t>
                            </w:r>
                            <w:r w:rsidR="008B42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느</w:t>
                            </w:r>
                            <w:r w:rsidR="008B42B1">
                              <w:rPr>
                                <w:sz w:val="24"/>
                                <w:szCs w:val="24"/>
                              </w:rPr>
                              <w:t>낍니다</w:t>
                            </w:r>
                            <w:r w:rsidR="008B42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A8C9F" id="_x0000_s1045" type="#_x0000_t202" style="position:absolute;left:0;text-align:left;margin-left:397.6pt;margin-top:68.5pt;width:448.8pt;height:87.25pt;z-index:251913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" fillcolor="white [3201]" strokecolor="#4472c4 [3204]" strokeweight="1.5pt">
                <v:textbox>
                  <w:txbxContent>
                    <w:p w:rsidR="00796760" w:rsidRDefault="004458DF" w:rsidP="00E56FD6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스</w:t>
                      </w:r>
                      <w:r>
                        <w:rPr>
                          <w:sz w:val="24"/>
                          <w:szCs w:val="24"/>
                        </w:rPr>
                        <w:t>택을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이</w:t>
                      </w:r>
                      <w:r>
                        <w:rPr>
                          <w:sz w:val="24"/>
                          <w:szCs w:val="24"/>
                        </w:rPr>
                        <w:t>용하지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않</w:t>
                      </w:r>
                      <w:r>
                        <w:rPr>
                          <w:sz w:val="24"/>
                          <w:szCs w:val="24"/>
                        </w:rPr>
                        <w:t>고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계</w:t>
                      </w:r>
                      <w:r>
                        <w:rPr>
                          <w:sz w:val="24"/>
                          <w:szCs w:val="24"/>
                        </w:rPr>
                        <w:t>산기를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만</w:t>
                      </w:r>
                      <w:r>
                        <w:rPr>
                          <w:sz w:val="24"/>
                          <w:szCs w:val="24"/>
                        </w:rPr>
                        <w:t>든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적</w:t>
                      </w:r>
                      <w:r>
                        <w:rPr>
                          <w:sz w:val="24"/>
                          <w:szCs w:val="24"/>
                        </w:rPr>
                        <w:t>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있</w:t>
                      </w:r>
                      <w:r>
                        <w:rPr>
                          <w:sz w:val="24"/>
                          <w:szCs w:val="24"/>
                        </w:rPr>
                        <w:t>습니다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. </w:t>
                      </w:r>
                      <w:r w:rsidR="00C5586A">
                        <w:rPr>
                          <w:rFonts w:hint="eastAsia"/>
                          <w:sz w:val="24"/>
                          <w:szCs w:val="24"/>
                        </w:rPr>
                        <w:t>당</w:t>
                      </w:r>
                      <w:r w:rsidR="00C5586A">
                        <w:rPr>
                          <w:sz w:val="24"/>
                          <w:szCs w:val="24"/>
                        </w:rPr>
                        <w:t>시</w:t>
                      </w:r>
                      <w:r w:rsidR="00C5586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후</w:t>
                      </w:r>
                      <w:r>
                        <w:rPr>
                          <w:sz w:val="24"/>
                          <w:szCs w:val="24"/>
                        </w:rPr>
                        <w:t>위식이라는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개</w:t>
                      </w:r>
                      <w:r>
                        <w:rPr>
                          <w:sz w:val="24"/>
                          <w:szCs w:val="24"/>
                        </w:rPr>
                        <w:t>념도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모</w:t>
                      </w:r>
                      <w:r>
                        <w:rPr>
                          <w:sz w:val="24"/>
                          <w:szCs w:val="24"/>
                        </w:rPr>
                        <w:t>르고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알</w:t>
                      </w:r>
                      <w:r>
                        <w:rPr>
                          <w:sz w:val="24"/>
                          <w:szCs w:val="24"/>
                        </w:rPr>
                        <w:t>고리즘도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제대</w:t>
                      </w:r>
                      <w:r>
                        <w:rPr>
                          <w:sz w:val="24"/>
                          <w:szCs w:val="24"/>
                        </w:rPr>
                        <w:t>로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몰</w:t>
                      </w:r>
                      <w:r>
                        <w:rPr>
                          <w:sz w:val="24"/>
                          <w:szCs w:val="24"/>
                        </w:rPr>
                        <w:t>라서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헤</w:t>
                      </w:r>
                      <w:r>
                        <w:rPr>
                          <w:sz w:val="24"/>
                          <w:szCs w:val="24"/>
                        </w:rPr>
                        <w:t>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기</w:t>
                      </w:r>
                      <w:r>
                        <w:rPr>
                          <w:sz w:val="24"/>
                          <w:szCs w:val="24"/>
                        </w:rPr>
                        <w:t>억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이 납</w:t>
                      </w:r>
                      <w:r>
                        <w:rPr>
                          <w:sz w:val="24"/>
                          <w:szCs w:val="24"/>
                        </w:rPr>
                        <w:t>니다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4458DF" w:rsidRPr="004458DF" w:rsidRDefault="004458DF" w:rsidP="00E56FD6">
                      <w:pPr>
                        <w:spacing w:line="192" w:lineRule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스</w:t>
                      </w:r>
                      <w:r>
                        <w:rPr>
                          <w:sz w:val="24"/>
                          <w:szCs w:val="24"/>
                        </w:rPr>
                        <w:t>택을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이</w:t>
                      </w:r>
                      <w:r>
                        <w:rPr>
                          <w:sz w:val="24"/>
                          <w:szCs w:val="24"/>
                        </w:rPr>
                        <w:t>용한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후</w:t>
                      </w:r>
                      <w:r>
                        <w:rPr>
                          <w:sz w:val="24"/>
                          <w:szCs w:val="24"/>
                        </w:rPr>
                        <w:t>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식 변</w:t>
                      </w:r>
                      <w:r>
                        <w:rPr>
                          <w:sz w:val="24"/>
                          <w:szCs w:val="24"/>
                        </w:rPr>
                        <w:t>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, 검</w:t>
                      </w:r>
                      <w:r>
                        <w:rPr>
                          <w:sz w:val="24"/>
                          <w:szCs w:val="24"/>
                        </w:rPr>
                        <w:t>사는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8B42B1">
                        <w:rPr>
                          <w:rFonts w:hint="eastAsia"/>
                          <w:sz w:val="24"/>
                          <w:szCs w:val="24"/>
                        </w:rPr>
                        <w:t>완</w:t>
                      </w:r>
                      <w:r w:rsidR="008B42B1">
                        <w:rPr>
                          <w:sz w:val="24"/>
                          <w:szCs w:val="24"/>
                        </w:rPr>
                        <w:t>전한</w:t>
                      </w:r>
                      <w:r w:rsidR="008B42B1">
                        <w:rPr>
                          <w:rFonts w:hint="eastAsia"/>
                          <w:sz w:val="24"/>
                          <w:szCs w:val="24"/>
                        </w:rPr>
                        <w:t xml:space="preserve"> 알</w:t>
                      </w:r>
                      <w:r w:rsidR="008B42B1">
                        <w:rPr>
                          <w:sz w:val="24"/>
                          <w:szCs w:val="24"/>
                        </w:rPr>
                        <w:t>고리즘을</w:t>
                      </w:r>
                      <w:r w:rsidR="008B42B1">
                        <w:rPr>
                          <w:rFonts w:hint="eastAsia"/>
                          <w:sz w:val="24"/>
                          <w:szCs w:val="24"/>
                        </w:rPr>
                        <w:t xml:space="preserve"> 요</w:t>
                      </w:r>
                      <w:r w:rsidR="008B42B1">
                        <w:rPr>
                          <w:sz w:val="24"/>
                          <w:szCs w:val="24"/>
                        </w:rPr>
                        <w:t>구했고</w:t>
                      </w:r>
                      <w:r w:rsidR="008B42B1">
                        <w:rPr>
                          <w:rFonts w:hint="eastAsia"/>
                          <w:sz w:val="24"/>
                          <w:szCs w:val="24"/>
                        </w:rPr>
                        <w:t xml:space="preserve"> 그</w:t>
                      </w:r>
                      <w:r w:rsidR="008B42B1">
                        <w:rPr>
                          <w:sz w:val="24"/>
                          <w:szCs w:val="24"/>
                        </w:rPr>
                        <w:t>렇기에</w:t>
                      </w:r>
                      <w:r w:rsidR="008B42B1">
                        <w:rPr>
                          <w:rFonts w:hint="eastAsia"/>
                          <w:sz w:val="24"/>
                          <w:szCs w:val="24"/>
                        </w:rPr>
                        <w:t xml:space="preserve"> 오</w:t>
                      </w:r>
                      <w:r w:rsidR="008B42B1">
                        <w:rPr>
                          <w:sz w:val="24"/>
                          <w:szCs w:val="24"/>
                        </w:rPr>
                        <w:t>류없는</w:t>
                      </w:r>
                      <w:r w:rsidR="008B42B1">
                        <w:rPr>
                          <w:rFonts w:hint="eastAsia"/>
                          <w:sz w:val="24"/>
                          <w:szCs w:val="24"/>
                        </w:rPr>
                        <w:t xml:space="preserve"> 계</w:t>
                      </w:r>
                      <w:r w:rsidR="008B42B1">
                        <w:rPr>
                          <w:sz w:val="24"/>
                          <w:szCs w:val="24"/>
                        </w:rPr>
                        <w:t>산기를</w:t>
                      </w:r>
                      <w:r w:rsidR="008B42B1">
                        <w:rPr>
                          <w:rFonts w:hint="eastAsia"/>
                          <w:sz w:val="24"/>
                          <w:szCs w:val="24"/>
                        </w:rPr>
                        <w:t xml:space="preserve"> 만</w:t>
                      </w:r>
                      <w:r w:rsidR="008B42B1">
                        <w:rPr>
                          <w:sz w:val="24"/>
                          <w:szCs w:val="24"/>
                        </w:rPr>
                        <w:t>들</w:t>
                      </w:r>
                      <w:r w:rsidR="002C66A9">
                        <w:rPr>
                          <w:rFonts w:hint="eastAsia"/>
                          <w:sz w:val="24"/>
                          <w:szCs w:val="24"/>
                        </w:rPr>
                        <w:t xml:space="preserve"> 수 있</w:t>
                      </w:r>
                      <w:r w:rsidR="008B42B1">
                        <w:rPr>
                          <w:rFonts w:hint="eastAsia"/>
                          <w:sz w:val="24"/>
                          <w:szCs w:val="24"/>
                        </w:rPr>
                        <w:t>었</w:t>
                      </w:r>
                      <w:r w:rsidR="008B42B1">
                        <w:rPr>
                          <w:sz w:val="24"/>
                          <w:szCs w:val="24"/>
                        </w:rPr>
                        <w:t>습니다</w:t>
                      </w:r>
                      <w:r w:rsidR="008B42B1">
                        <w:rPr>
                          <w:rFonts w:hint="eastAsia"/>
                          <w:sz w:val="24"/>
                          <w:szCs w:val="24"/>
                        </w:rPr>
                        <w:t>. 이</w:t>
                      </w:r>
                      <w:r w:rsidR="008B42B1">
                        <w:rPr>
                          <w:sz w:val="24"/>
                          <w:szCs w:val="24"/>
                        </w:rPr>
                        <w:t>에</w:t>
                      </w:r>
                      <w:r w:rsidR="008B42B1">
                        <w:rPr>
                          <w:rFonts w:hint="eastAsia"/>
                          <w:sz w:val="24"/>
                          <w:szCs w:val="24"/>
                        </w:rPr>
                        <w:t xml:space="preserve"> 만</w:t>
                      </w:r>
                      <w:r w:rsidR="008B42B1">
                        <w:rPr>
                          <w:sz w:val="24"/>
                          <w:szCs w:val="24"/>
                        </w:rPr>
                        <w:t>족감을</w:t>
                      </w:r>
                      <w:r w:rsidR="008B42B1">
                        <w:rPr>
                          <w:rFonts w:hint="eastAsia"/>
                          <w:sz w:val="24"/>
                          <w:szCs w:val="24"/>
                        </w:rPr>
                        <w:t xml:space="preserve"> 느</w:t>
                      </w:r>
                      <w:r w:rsidR="008B42B1">
                        <w:rPr>
                          <w:sz w:val="24"/>
                          <w:szCs w:val="24"/>
                        </w:rPr>
                        <w:t>낍니다</w:t>
                      </w:r>
                      <w:r w:rsidR="008B42B1">
                        <w:rPr>
                          <w:rFonts w:hint="eastAsia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60286E74" wp14:editId="0A224F94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2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760" w:rsidRDefault="00796760" w:rsidP="00E56FD6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레포트 작성 후기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86E74" id="_x0000_s1046" type="#_x0000_t202" style="position:absolute;left:0;text-align:left;margin-left:0;margin-top:12.6pt;width:210.6pt;height:42.6pt;z-index:251914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" fillcolor="white [3201]" stroked="f" strokeweight="1.5pt">
                <v:textbox>
                  <w:txbxContent>
                    <w:p w:rsidR="00796760" w:rsidRDefault="00796760" w:rsidP="00E56FD6">
                      <w:r>
                        <w:rPr>
                          <w:rFonts w:hint="eastAsia"/>
                          <w:sz w:val="32"/>
                          <w:szCs w:val="32"/>
                        </w:rPr>
                        <w:t>◇ 레포트 작성 후기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56FD6" w:rsidRPr="007717EE" w:rsidRDefault="00E56FD6" w:rsidP="00E56FD6">
      <w:pPr>
        <w:rPr>
          <w:sz w:val="32"/>
          <w:szCs w:val="32"/>
        </w:rPr>
      </w:pPr>
    </w:p>
    <w:p w:rsidR="00ED1F36" w:rsidRDefault="00ED1F36" w:rsidP="00ED1F36">
      <w:pPr>
        <w:rPr>
          <w:rFonts w:ascii="Bauhaus 93" w:hAnsi="Bauhaus 93"/>
          <w:sz w:val="32"/>
          <w:szCs w:val="32"/>
        </w:rPr>
      </w:pPr>
    </w:p>
    <w:p w:rsidR="00ED1F36" w:rsidRDefault="00ED1F36" w:rsidP="00ED1F36">
      <w:pPr>
        <w:rPr>
          <w:rFonts w:ascii="Bauhaus 93" w:hAnsi="Bauhaus 93"/>
          <w:sz w:val="32"/>
          <w:szCs w:val="32"/>
        </w:rPr>
      </w:pPr>
    </w:p>
    <w:sectPr w:rsidR="00ED1F36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60" w:rsidRDefault="00796760" w:rsidP="00E35407">
      <w:pPr>
        <w:spacing w:after="0" w:line="240" w:lineRule="auto"/>
      </w:pPr>
      <w:r>
        <w:separator/>
      </w:r>
    </w:p>
  </w:endnote>
  <w:endnote w:type="continuationSeparator" w:id="0">
    <w:p w:rsidR="00796760" w:rsidRDefault="00796760" w:rsidP="00E3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60" w:rsidRPr="00E35407" w:rsidRDefault="00796760">
    <w:pPr>
      <w:pStyle w:val="a5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ko-KR"/>
      </w:rPr>
      <w:t xml:space="preserve"> </w:t>
    </w:r>
    <w:r>
      <w:rPr>
        <w:rFonts w:hint="eastAsia"/>
        <w:color w:val="595959" w:themeColor="text1" w:themeTint="A6"/>
        <w:sz w:val="18"/>
        <w:szCs w:val="18"/>
        <w:lang w:val="ko-KR"/>
      </w:rPr>
      <w:t xml:space="preserve">컴퓨터공학과 </w:t>
    </w:r>
    <w:sdt>
      <w:sdtPr>
        <w:rPr>
          <w:color w:val="595959" w:themeColor="text1" w:themeTint="A6"/>
          <w:sz w:val="18"/>
          <w:szCs w:val="18"/>
        </w:rPr>
        <w:alias w:val="만든 이"/>
        <w:tag w:val=""/>
        <w:id w:val="391861592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rFonts w:hint="eastAsia"/>
            <w:color w:val="595959" w:themeColor="text1" w:themeTint="A6"/>
            <w:sz w:val="18"/>
            <w:szCs w:val="18"/>
          </w:rPr>
          <w:t>안성현</w:t>
        </w:r>
      </w:sdtContent>
    </w:sdt>
  </w:p>
  <w:p w:rsidR="00796760" w:rsidRDefault="007967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60" w:rsidRDefault="00796760" w:rsidP="00E35407">
      <w:pPr>
        <w:spacing w:after="0" w:line="240" w:lineRule="auto"/>
      </w:pPr>
      <w:r>
        <w:separator/>
      </w:r>
    </w:p>
  </w:footnote>
  <w:footnote w:type="continuationSeparator" w:id="0">
    <w:p w:rsidR="00796760" w:rsidRDefault="00796760" w:rsidP="00E3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60" w:rsidRDefault="00796760">
    <w:pPr>
      <w:pStyle w:val="a4"/>
    </w:pPr>
    <w:r>
      <w:rPr>
        <w:caps/>
        <w:noProof/>
        <w:color w:val="808080" w:themeColor="background1" w:themeShade="8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그룹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그룹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사각형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사각형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사각형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텍스트 상자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760" w:rsidRDefault="00796760">
                            <w:pPr>
                              <w:pStyle w:val="a4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A48F9" w:rsidRPr="001A48F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ko-KR"/>
                              </w:rPr>
                              <w:t>6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58" o:spid="_x0000_s1047" style="position:absolute;left:0;text-align:left;margin-left:0;margin-top:0;width:133.9pt;height:80.65pt;z-index: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">
              <v:group id="그룹 159" o:spid="_x0000_s104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사각형 160" o:spid="_x0000_s104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사각형 1" o:spid="_x0000_s105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사각형 162" o:spid="_x0000_s105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163" o:spid="_x0000_s105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796760" w:rsidRDefault="00796760">
                      <w:pPr>
                        <w:pStyle w:val="a4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A48F9" w:rsidRPr="001A48F9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ko-KR"/>
                        </w:rPr>
                        <w:t>6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B37"/>
    <w:multiLevelType w:val="hybridMultilevel"/>
    <w:tmpl w:val="E92E2674"/>
    <w:lvl w:ilvl="0" w:tplc="D28E2DDE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4008DC"/>
    <w:multiLevelType w:val="hybridMultilevel"/>
    <w:tmpl w:val="DB8AC4B2"/>
    <w:lvl w:ilvl="0" w:tplc="8910A5F2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7955466"/>
    <w:multiLevelType w:val="hybridMultilevel"/>
    <w:tmpl w:val="2F8A490C"/>
    <w:lvl w:ilvl="0" w:tplc="BB380AF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8A518E8"/>
    <w:multiLevelType w:val="hybridMultilevel"/>
    <w:tmpl w:val="7C1CCD32"/>
    <w:lvl w:ilvl="0" w:tplc="3148F1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2736053"/>
    <w:multiLevelType w:val="hybridMultilevel"/>
    <w:tmpl w:val="32E253B8"/>
    <w:lvl w:ilvl="0" w:tplc="2B3041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22B3F4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6C89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6C55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2434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5EBC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94DD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56CC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86B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522A7"/>
    <w:multiLevelType w:val="hybridMultilevel"/>
    <w:tmpl w:val="3E70BE36"/>
    <w:lvl w:ilvl="0" w:tplc="6C428FD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8FB65C3"/>
    <w:multiLevelType w:val="hybridMultilevel"/>
    <w:tmpl w:val="9B3857C2"/>
    <w:lvl w:ilvl="0" w:tplc="286055E4">
      <w:start w:val="3"/>
      <w:numFmt w:val="bullet"/>
      <w:lvlText w:val="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0961A36"/>
    <w:multiLevelType w:val="hybridMultilevel"/>
    <w:tmpl w:val="B80081CA"/>
    <w:lvl w:ilvl="0" w:tplc="0F6624D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2A92EB2"/>
    <w:multiLevelType w:val="hybridMultilevel"/>
    <w:tmpl w:val="7026F02A"/>
    <w:lvl w:ilvl="0" w:tplc="839A51A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4C7780A"/>
    <w:multiLevelType w:val="hybridMultilevel"/>
    <w:tmpl w:val="D43EDD88"/>
    <w:lvl w:ilvl="0" w:tplc="600869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C2BC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5663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D417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0CB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FC07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AB6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0E64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2A6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90F5C"/>
    <w:multiLevelType w:val="hybridMultilevel"/>
    <w:tmpl w:val="A824D738"/>
    <w:lvl w:ilvl="0" w:tplc="890C235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E022307"/>
    <w:multiLevelType w:val="hybridMultilevel"/>
    <w:tmpl w:val="133C30B0"/>
    <w:lvl w:ilvl="0" w:tplc="2D2EC4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C78D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74B3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A6DB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FECF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8D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05A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203A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C804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730A6"/>
    <w:multiLevelType w:val="hybridMultilevel"/>
    <w:tmpl w:val="0A162A82"/>
    <w:lvl w:ilvl="0" w:tplc="15B8BA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ABD2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508EF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CCB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BAF5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1ECF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6B8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54A1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70D5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35FF5"/>
    <w:multiLevelType w:val="hybridMultilevel"/>
    <w:tmpl w:val="B11866AC"/>
    <w:lvl w:ilvl="0" w:tplc="45424C18">
      <w:start w:val="1"/>
      <w:numFmt w:val="decimal"/>
      <w:lvlText w:val="%1."/>
      <w:lvlJc w:val="left"/>
      <w:pPr>
        <w:ind w:left="760" w:hanging="360"/>
      </w:pPr>
      <w:rPr>
        <w:rFonts w:ascii="Arial Rounded MT Bold" w:hAnsi="Arial Rounded MT Bold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72B1123"/>
    <w:multiLevelType w:val="hybridMultilevel"/>
    <w:tmpl w:val="ABF0C794"/>
    <w:lvl w:ilvl="0" w:tplc="39EC8D98">
      <w:start w:val="14"/>
      <w:numFmt w:val="lowerLetter"/>
      <w:lvlText w:val="%1."/>
      <w:lvlJc w:val="left"/>
      <w:pPr>
        <w:ind w:left="760" w:hanging="360"/>
      </w:pPr>
      <w:rPr>
        <w:rFonts w:ascii="Arial Rounded MT Bold" w:hAnsi="Arial Rounded MT Bold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C051DDD"/>
    <w:multiLevelType w:val="hybridMultilevel"/>
    <w:tmpl w:val="ABFECE3E"/>
    <w:lvl w:ilvl="0" w:tplc="B23E9E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ECA36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A27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CE6F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4D2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2C11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489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2829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B0D8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C1608"/>
    <w:multiLevelType w:val="hybridMultilevel"/>
    <w:tmpl w:val="E35CD0D0"/>
    <w:lvl w:ilvl="0" w:tplc="6FDA86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A7A1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D08F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01E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B02D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445F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4B1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B877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E7D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B425F"/>
    <w:multiLevelType w:val="hybridMultilevel"/>
    <w:tmpl w:val="D48A288E"/>
    <w:lvl w:ilvl="0" w:tplc="487892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12DAF6">
      <w:start w:val="27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127FCA">
      <w:start w:val="270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58BC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2EA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A6D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9480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08B3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CA9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A078D"/>
    <w:multiLevelType w:val="hybridMultilevel"/>
    <w:tmpl w:val="DB028238"/>
    <w:lvl w:ilvl="0" w:tplc="22929C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DA4850">
      <w:start w:val="116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AFD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8F7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4C1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0CD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22A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5C5D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9A5C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F4B76"/>
    <w:multiLevelType w:val="hybridMultilevel"/>
    <w:tmpl w:val="67CA10E0"/>
    <w:lvl w:ilvl="0" w:tplc="896EC816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6C8509F4"/>
    <w:multiLevelType w:val="hybridMultilevel"/>
    <w:tmpl w:val="F70ACEBE"/>
    <w:lvl w:ilvl="0" w:tplc="D4D475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BCDF8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14DD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C81E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7E34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2890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EE6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6E29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2226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C15A5"/>
    <w:multiLevelType w:val="hybridMultilevel"/>
    <w:tmpl w:val="D8584508"/>
    <w:lvl w:ilvl="0" w:tplc="581A7480">
      <w:start w:val="1"/>
      <w:numFmt w:val="decimal"/>
      <w:lvlText w:val="%1."/>
      <w:lvlJc w:val="left"/>
      <w:pPr>
        <w:ind w:left="760" w:hanging="360"/>
      </w:pPr>
      <w:rPr>
        <w:rFonts w:hint="eastAsia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77030106"/>
    <w:multiLevelType w:val="multilevel"/>
    <w:tmpl w:val="ED9C2634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76118F2"/>
    <w:multiLevelType w:val="hybridMultilevel"/>
    <w:tmpl w:val="3A5670F6"/>
    <w:lvl w:ilvl="0" w:tplc="5DF4F32A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785C3C48"/>
    <w:multiLevelType w:val="hybridMultilevel"/>
    <w:tmpl w:val="09DA40BE"/>
    <w:lvl w:ilvl="0" w:tplc="6D6C2C4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3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E752B8C"/>
    <w:multiLevelType w:val="hybridMultilevel"/>
    <w:tmpl w:val="9E4C61F2"/>
    <w:lvl w:ilvl="0" w:tplc="A252C3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FD97CA7"/>
    <w:multiLevelType w:val="multilevel"/>
    <w:tmpl w:val="D2743D9E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0"/>
  </w:num>
  <w:num w:numId="5">
    <w:abstractNumId w:val="23"/>
  </w:num>
  <w:num w:numId="6">
    <w:abstractNumId w:val="26"/>
  </w:num>
  <w:num w:numId="7">
    <w:abstractNumId w:val="22"/>
  </w:num>
  <w:num w:numId="8">
    <w:abstractNumId w:val="9"/>
  </w:num>
  <w:num w:numId="9">
    <w:abstractNumId w:val="11"/>
  </w:num>
  <w:num w:numId="10">
    <w:abstractNumId w:val="15"/>
  </w:num>
  <w:num w:numId="11">
    <w:abstractNumId w:val="12"/>
  </w:num>
  <w:num w:numId="12">
    <w:abstractNumId w:val="5"/>
  </w:num>
  <w:num w:numId="13">
    <w:abstractNumId w:val="20"/>
  </w:num>
  <w:num w:numId="14">
    <w:abstractNumId w:val="24"/>
  </w:num>
  <w:num w:numId="15">
    <w:abstractNumId w:val="16"/>
  </w:num>
  <w:num w:numId="16">
    <w:abstractNumId w:val="18"/>
  </w:num>
  <w:num w:numId="17">
    <w:abstractNumId w:val="10"/>
  </w:num>
  <w:num w:numId="18">
    <w:abstractNumId w:val="6"/>
  </w:num>
  <w:num w:numId="19">
    <w:abstractNumId w:val="17"/>
  </w:num>
  <w:num w:numId="20">
    <w:abstractNumId w:val="25"/>
  </w:num>
  <w:num w:numId="21">
    <w:abstractNumId w:val="13"/>
  </w:num>
  <w:num w:numId="22">
    <w:abstractNumId w:val="14"/>
  </w:num>
  <w:num w:numId="23">
    <w:abstractNumId w:val="7"/>
  </w:num>
  <w:num w:numId="24">
    <w:abstractNumId w:val="8"/>
  </w:num>
  <w:num w:numId="25">
    <w:abstractNumId w:val="4"/>
  </w:num>
  <w:num w:numId="26">
    <w:abstractNumId w:val="2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36"/>
    <w:rsid w:val="00004407"/>
    <w:rsid w:val="000133CD"/>
    <w:rsid w:val="000255E9"/>
    <w:rsid w:val="0003240C"/>
    <w:rsid w:val="000458E3"/>
    <w:rsid w:val="00071199"/>
    <w:rsid w:val="00085248"/>
    <w:rsid w:val="00087D8D"/>
    <w:rsid w:val="00090915"/>
    <w:rsid w:val="000A1C9F"/>
    <w:rsid w:val="000B5A42"/>
    <w:rsid w:val="000C0CB8"/>
    <w:rsid w:val="000D1A93"/>
    <w:rsid w:val="000E33CC"/>
    <w:rsid w:val="000E4D2B"/>
    <w:rsid w:val="000E5F2E"/>
    <w:rsid w:val="0010070D"/>
    <w:rsid w:val="0010149A"/>
    <w:rsid w:val="0010486A"/>
    <w:rsid w:val="001312CB"/>
    <w:rsid w:val="00135BDF"/>
    <w:rsid w:val="0014136B"/>
    <w:rsid w:val="00147BFE"/>
    <w:rsid w:val="0015688E"/>
    <w:rsid w:val="001616E6"/>
    <w:rsid w:val="001617AC"/>
    <w:rsid w:val="001709D4"/>
    <w:rsid w:val="00174B41"/>
    <w:rsid w:val="001A01DB"/>
    <w:rsid w:val="001A1134"/>
    <w:rsid w:val="001A190D"/>
    <w:rsid w:val="001A48F9"/>
    <w:rsid w:val="001B5A6D"/>
    <w:rsid w:val="001D4232"/>
    <w:rsid w:val="001D70A1"/>
    <w:rsid w:val="0020026B"/>
    <w:rsid w:val="00201567"/>
    <w:rsid w:val="002104EA"/>
    <w:rsid w:val="00226343"/>
    <w:rsid w:val="00235ACF"/>
    <w:rsid w:val="0024662F"/>
    <w:rsid w:val="002539BA"/>
    <w:rsid w:val="002545ED"/>
    <w:rsid w:val="00272247"/>
    <w:rsid w:val="002927D7"/>
    <w:rsid w:val="00292C9B"/>
    <w:rsid w:val="002B7E6D"/>
    <w:rsid w:val="002C66A9"/>
    <w:rsid w:val="002D41E9"/>
    <w:rsid w:val="002E0231"/>
    <w:rsid w:val="002E7B14"/>
    <w:rsid w:val="002F35B8"/>
    <w:rsid w:val="00305D85"/>
    <w:rsid w:val="00307A9D"/>
    <w:rsid w:val="003151D6"/>
    <w:rsid w:val="00315798"/>
    <w:rsid w:val="00334348"/>
    <w:rsid w:val="00336492"/>
    <w:rsid w:val="003454E2"/>
    <w:rsid w:val="00350CAA"/>
    <w:rsid w:val="00356BAF"/>
    <w:rsid w:val="00357D1F"/>
    <w:rsid w:val="0036161F"/>
    <w:rsid w:val="00364B28"/>
    <w:rsid w:val="003A0C81"/>
    <w:rsid w:val="003C2203"/>
    <w:rsid w:val="003D24F3"/>
    <w:rsid w:val="003E31C0"/>
    <w:rsid w:val="003F40AF"/>
    <w:rsid w:val="00405734"/>
    <w:rsid w:val="00407142"/>
    <w:rsid w:val="00411E2E"/>
    <w:rsid w:val="00412DE0"/>
    <w:rsid w:val="00424924"/>
    <w:rsid w:val="00434E41"/>
    <w:rsid w:val="00437682"/>
    <w:rsid w:val="00443AFE"/>
    <w:rsid w:val="004458DF"/>
    <w:rsid w:val="00462E90"/>
    <w:rsid w:val="00467A9C"/>
    <w:rsid w:val="0048768E"/>
    <w:rsid w:val="00490F75"/>
    <w:rsid w:val="004948BC"/>
    <w:rsid w:val="004A2DFC"/>
    <w:rsid w:val="004A4DC2"/>
    <w:rsid w:val="004B5950"/>
    <w:rsid w:val="004C2985"/>
    <w:rsid w:val="004C7EE3"/>
    <w:rsid w:val="004D0521"/>
    <w:rsid w:val="004D397E"/>
    <w:rsid w:val="005013F0"/>
    <w:rsid w:val="00505FE9"/>
    <w:rsid w:val="00507922"/>
    <w:rsid w:val="00514ED4"/>
    <w:rsid w:val="00523D99"/>
    <w:rsid w:val="00534D15"/>
    <w:rsid w:val="00544BFF"/>
    <w:rsid w:val="00544F2E"/>
    <w:rsid w:val="00552C91"/>
    <w:rsid w:val="00570895"/>
    <w:rsid w:val="0058106D"/>
    <w:rsid w:val="00582F8D"/>
    <w:rsid w:val="00595043"/>
    <w:rsid w:val="005A2AD7"/>
    <w:rsid w:val="005A7C9F"/>
    <w:rsid w:val="005B4666"/>
    <w:rsid w:val="005B58C1"/>
    <w:rsid w:val="005F39BF"/>
    <w:rsid w:val="00610F68"/>
    <w:rsid w:val="0061135C"/>
    <w:rsid w:val="00613015"/>
    <w:rsid w:val="006217E0"/>
    <w:rsid w:val="00623F13"/>
    <w:rsid w:val="00624FF4"/>
    <w:rsid w:val="00636579"/>
    <w:rsid w:val="00642890"/>
    <w:rsid w:val="00647C69"/>
    <w:rsid w:val="00655D31"/>
    <w:rsid w:val="00656C62"/>
    <w:rsid w:val="006610F9"/>
    <w:rsid w:val="00661700"/>
    <w:rsid w:val="006635B3"/>
    <w:rsid w:val="00676941"/>
    <w:rsid w:val="00685FF6"/>
    <w:rsid w:val="00694D1A"/>
    <w:rsid w:val="00697E3D"/>
    <w:rsid w:val="006A09D1"/>
    <w:rsid w:val="006A0C4C"/>
    <w:rsid w:val="006B054C"/>
    <w:rsid w:val="006B751D"/>
    <w:rsid w:val="006D0DA4"/>
    <w:rsid w:val="006D2103"/>
    <w:rsid w:val="006E6D04"/>
    <w:rsid w:val="006E7BE4"/>
    <w:rsid w:val="00700DF4"/>
    <w:rsid w:val="00703CAD"/>
    <w:rsid w:val="007065E4"/>
    <w:rsid w:val="00713380"/>
    <w:rsid w:val="00714774"/>
    <w:rsid w:val="00717BB4"/>
    <w:rsid w:val="00727A09"/>
    <w:rsid w:val="00727BA0"/>
    <w:rsid w:val="00730F67"/>
    <w:rsid w:val="00736B0B"/>
    <w:rsid w:val="00744E97"/>
    <w:rsid w:val="00745501"/>
    <w:rsid w:val="00764A5A"/>
    <w:rsid w:val="007678FF"/>
    <w:rsid w:val="0077122E"/>
    <w:rsid w:val="00790F3B"/>
    <w:rsid w:val="00796760"/>
    <w:rsid w:val="007A4A3E"/>
    <w:rsid w:val="007A55B3"/>
    <w:rsid w:val="007B0905"/>
    <w:rsid w:val="007B0BA8"/>
    <w:rsid w:val="007B5E30"/>
    <w:rsid w:val="007C65A4"/>
    <w:rsid w:val="007D48A1"/>
    <w:rsid w:val="007E67C3"/>
    <w:rsid w:val="00802797"/>
    <w:rsid w:val="008027DE"/>
    <w:rsid w:val="00831CBB"/>
    <w:rsid w:val="00836FF3"/>
    <w:rsid w:val="00857FC1"/>
    <w:rsid w:val="00863D7B"/>
    <w:rsid w:val="00867452"/>
    <w:rsid w:val="00880129"/>
    <w:rsid w:val="008802C1"/>
    <w:rsid w:val="00884F2E"/>
    <w:rsid w:val="008959B0"/>
    <w:rsid w:val="008A39F7"/>
    <w:rsid w:val="008A44BE"/>
    <w:rsid w:val="008B42B1"/>
    <w:rsid w:val="008D377B"/>
    <w:rsid w:val="008E247B"/>
    <w:rsid w:val="00921C0F"/>
    <w:rsid w:val="009406AC"/>
    <w:rsid w:val="00940D3E"/>
    <w:rsid w:val="00962030"/>
    <w:rsid w:val="00962DDA"/>
    <w:rsid w:val="00967A17"/>
    <w:rsid w:val="00977039"/>
    <w:rsid w:val="00983A94"/>
    <w:rsid w:val="009840EB"/>
    <w:rsid w:val="009906B1"/>
    <w:rsid w:val="00993771"/>
    <w:rsid w:val="00994BCA"/>
    <w:rsid w:val="009A0F02"/>
    <w:rsid w:val="009A2470"/>
    <w:rsid w:val="009B7C9F"/>
    <w:rsid w:val="009C37FF"/>
    <w:rsid w:val="009C5BA1"/>
    <w:rsid w:val="009D1B4C"/>
    <w:rsid w:val="009D7D5D"/>
    <w:rsid w:val="009E3409"/>
    <w:rsid w:val="009E76D4"/>
    <w:rsid w:val="009F6F43"/>
    <w:rsid w:val="00A03548"/>
    <w:rsid w:val="00A11976"/>
    <w:rsid w:val="00A12D9C"/>
    <w:rsid w:val="00A2198E"/>
    <w:rsid w:val="00A3076F"/>
    <w:rsid w:val="00A40420"/>
    <w:rsid w:val="00A459E5"/>
    <w:rsid w:val="00A512F6"/>
    <w:rsid w:val="00A51775"/>
    <w:rsid w:val="00A56AD2"/>
    <w:rsid w:val="00A610D9"/>
    <w:rsid w:val="00A629BF"/>
    <w:rsid w:val="00A724F4"/>
    <w:rsid w:val="00A82DFA"/>
    <w:rsid w:val="00A84E0C"/>
    <w:rsid w:val="00A9151F"/>
    <w:rsid w:val="00AA38FC"/>
    <w:rsid w:val="00AA7225"/>
    <w:rsid w:val="00AB73EE"/>
    <w:rsid w:val="00AC0F76"/>
    <w:rsid w:val="00AD03F9"/>
    <w:rsid w:val="00AD271C"/>
    <w:rsid w:val="00AE2989"/>
    <w:rsid w:val="00AE3186"/>
    <w:rsid w:val="00AE7666"/>
    <w:rsid w:val="00AF4B2F"/>
    <w:rsid w:val="00AF6448"/>
    <w:rsid w:val="00B07AEF"/>
    <w:rsid w:val="00B1012B"/>
    <w:rsid w:val="00B23CE7"/>
    <w:rsid w:val="00B3198B"/>
    <w:rsid w:val="00B34E8A"/>
    <w:rsid w:val="00B366E6"/>
    <w:rsid w:val="00B97607"/>
    <w:rsid w:val="00BA1C57"/>
    <w:rsid w:val="00BA54C6"/>
    <w:rsid w:val="00BB60B9"/>
    <w:rsid w:val="00BB6CE6"/>
    <w:rsid w:val="00BB7F39"/>
    <w:rsid w:val="00BD02D9"/>
    <w:rsid w:val="00BD361D"/>
    <w:rsid w:val="00BD7E35"/>
    <w:rsid w:val="00BE71FF"/>
    <w:rsid w:val="00C0539A"/>
    <w:rsid w:val="00C143DB"/>
    <w:rsid w:val="00C15373"/>
    <w:rsid w:val="00C22E04"/>
    <w:rsid w:val="00C35A1A"/>
    <w:rsid w:val="00C5586A"/>
    <w:rsid w:val="00C5661B"/>
    <w:rsid w:val="00C57996"/>
    <w:rsid w:val="00C678DF"/>
    <w:rsid w:val="00C708A3"/>
    <w:rsid w:val="00C76628"/>
    <w:rsid w:val="00C813D0"/>
    <w:rsid w:val="00C866F2"/>
    <w:rsid w:val="00C86C3D"/>
    <w:rsid w:val="00C951D8"/>
    <w:rsid w:val="00CB4005"/>
    <w:rsid w:val="00CC41DB"/>
    <w:rsid w:val="00CC6A6C"/>
    <w:rsid w:val="00CF3FBB"/>
    <w:rsid w:val="00D07ADB"/>
    <w:rsid w:val="00D1468A"/>
    <w:rsid w:val="00D160D5"/>
    <w:rsid w:val="00D16870"/>
    <w:rsid w:val="00D2577F"/>
    <w:rsid w:val="00D27A58"/>
    <w:rsid w:val="00D62617"/>
    <w:rsid w:val="00D8741E"/>
    <w:rsid w:val="00DA076F"/>
    <w:rsid w:val="00DA15E7"/>
    <w:rsid w:val="00DA7546"/>
    <w:rsid w:val="00DC601B"/>
    <w:rsid w:val="00DC6BFD"/>
    <w:rsid w:val="00DF564B"/>
    <w:rsid w:val="00E01FCB"/>
    <w:rsid w:val="00E16D14"/>
    <w:rsid w:val="00E21DEA"/>
    <w:rsid w:val="00E22C9C"/>
    <w:rsid w:val="00E35407"/>
    <w:rsid w:val="00E4396D"/>
    <w:rsid w:val="00E502E9"/>
    <w:rsid w:val="00E521E3"/>
    <w:rsid w:val="00E545DE"/>
    <w:rsid w:val="00E56FD6"/>
    <w:rsid w:val="00E64B77"/>
    <w:rsid w:val="00E731A0"/>
    <w:rsid w:val="00E75688"/>
    <w:rsid w:val="00E94F57"/>
    <w:rsid w:val="00E95181"/>
    <w:rsid w:val="00E95CA7"/>
    <w:rsid w:val="00EA125F"/>
    <w:rsid w:val="00EB1871"/>
    <w:rsid w:val="00ED1F36"/>
    <w:rsid w:val="00EE1068"/>
    <w:rsid w:val="00EE2DAF"/>
    <w:rsid w:val="00EE4522"/>
    <w:rsid w:val="00F0380E"/>
    <w:rsid w:val="00F057F9"/>
    <w:rsid w:val="00F1538C"/>
    <w:rsid w:val="00F2218B"/>
    <w:rsid w:val="00F3171C"/>
    <w:rsid w:val="00F31B87"/>
    <w:rsid w:val="00F338EA"/>
    <w:rsid w:val="00F3767A"/>
    <w:rsid w:val="00F40B22"/>
    <w:rsid w:val="00F42782"/>
    <w:rsid w:val="00F44819"/>
    <w:rsid w:val="00F6329C"/>
    <w:rsid w:val="00F854B0"/>
    <w:rsid w:val="00F86272"/>
    <w:rsid w:val="00F94CD2"/>
    <w:rsid w:val="00FB1E8E"/>
    <w:rsid w:val="00FB3F2A"/>
    <w:rsid w:val="00FC159E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01682F"/>
  <w15:chartTrackingRefBased/>
  <w15:docId w15:val="{46BD43A0-A57B-4754-AE07-6C047D81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35407"/>
  </w:style>
  <w:style w:type="paragraph" w:styleId="a5">
    <w:name w:val="footer"/>
    <w:basedOn w:val="a"/>
    <w:link w:val="Char0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35407"/>
  </w:style>
  <w:style w:type="paragraph" w:styleId="a6">
    <w:name w:val="Balloon Text"/>
    <w:basedOn w:val="a"/>
    <w:link w:val="Char1"/>
    <w:uiPriority w:val="99"/>
    <w:semiHidden/>
    <w:unhideWhenUsed/>
    <w:rsid w:val="008959B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959B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16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">
    <w:name w:val="Grid Table 3 Accent 5"/>
    <w:basedOn w:val="a1"/>
    <w:uiPriority w:val="48"/>
    <w:rsid w:val="001616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a8">
    <w:name w:val="Normal (Web)"/>
    <w:basedOn w:val="a"/>
    <w:uiPriority w:val="99"/>
    <w:semiHidden/>
    <w:unhideWhenUsed/>
    <w:rsid w:val="00514ED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Placeholder Text"/>
    <w:basedOn w:val="a0"/>
    <w:uiPriority w:val="99"/>
    <w:semiHidden/>
    <w:rsid w:val="001D70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4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4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2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50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04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830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694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53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810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95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6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575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08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95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499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1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21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7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26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61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72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45824;&#54617;&#44368;%20&#44284;&#51228;\&#49692;&#52380;&#54693;&#45824;%202-1\&#45936;&#51060;&#53552;%20&#44396;&#51312;1\&#45936;&#51060;&#53552;%20&#44396;&#51312;%20&#47112;&#54252;&#53944;%20&#50577;&#49885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 w="19050"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2987-E3C9-4ADE-A6AA-F8432DD9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데이터 구조 레포트 양식</Template>
  <TotalTime>151</TotalTime>
  <Pages>10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안성현</dc:creator>
  <cp:keywords/>
  <dc:description/>
  <cp:lastModifiedBy>Ahn SungHyun</cp:lastModifiedBy>
  <cp:revision>26</cp:revision>
  <dcterms:created xsi:type="dcterms:W3CDTF">2019-05-07T12:34:00Z</dcterms:created>
  <dcterms:modified xsi:type="dcterms:W3CDTF">2019-05-07T15:16:00Z</dcterms:modified>
</cp:coreProperties>
</file>